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-253999</wp:posOffset>
                </wp:positionV>
                <wp:extent cx="712470" cy="1225550"/>
                <wp:effectExtent l="0" t="0" r="0" b="0"/>
                <wp:wrapNone/>
                <wp:docPr id="1" name="_x0000_s4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70" cy="1225550"/>
                          <a:chOff x="4304" y="-386"/>
                          <a:chExt cx="1122" cy="1930"/>
                        </a:xfrm>
                      </wpg:grpSpPr>
                      <wpg:grpSp>
                        <wpg:cNvGrpSpPr/>
                        <wpg:grpSpPr bwMode="auto">
                          <a:xfrm>
                            <a:off x="4304" y="-385"/>
                            <a:ext cx="1122" cy="1916"/>
                            <a:chOff x="4304" y="-386"/>
                            <a:chExt cx="1122" cy="1916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626" y="-236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431" y="-385"/>
                              <a:ext cx="17" cy="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304" y="49"/>
                              <a:ext cx="1121" cy="14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62" y="98"/>
                              <a:ext cx="499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72" y="98"/>
                              <a:ext cx="495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140" y="2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138" y="2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137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136" y="2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135" y="249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133" y="252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132" y="255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130" y="255"/>
                              <a:ext cx="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130" y="258"/>
                              <a:ext cx="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128" y="262"/>
                              <a:ext cx="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127" y="264"/>
                              <a:ext cx="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126" y="266"/>
                              <a:ext cx="12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124" y="269"/>
                              <a:ext cx="14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123" y="271"/>
                              <a:ext cx="17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123" y="272"/>
                              <a:ext cx="17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121" y="276"/>
                              <a:ext cx="19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120" y="278"/>
                              <a:ext cx="21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117" y="281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115" y="284"/>
                              <a:ext cx="28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114" y="286"/>
                              <a:ext cx="29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113" y="287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111" y="290"/>
                              <a:ext cx="34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109" y="293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107" y="295"/>
                              <a:ext cx="40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106" y="299"/>
                              <a:ext cx="42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105" y="301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101" y="302"/>
                              <a:ext cx="49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99" y="304"/>
                              <a:ext cx="52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98" y="307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93" y="310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92" y="311"/>
                              <a:ext cx="6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89" y="315"/>
                              <a:ext cx="63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88" y="318"/>
                              <a:ext cx="66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86" y="318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82" y="320"/>
                              <a:ext cx="74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80" y="324"/>
                              <a:ext cx="7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77" y="324"/>
                              <a:ext cx="81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74" y="329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72" y="3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68" y="334"/>
                              <a:ext cx="91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066" y="334"/>
                              <a:ext cx="95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065" y="336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065" y="340"/>
                              <a:ext cx="9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066" y="342"/>
                              <a:ext cx="9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73" y="345"/>
                              <a:ext cx="93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77" y="347"/>
                              <a:ext cx="90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82" y="350"/>
                              <a:ext cx="85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88" y="350"/>
                              <a:ext cx="80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92" y="353"/>
                              <a:ext cx="76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98" y="355"/>
                              <a:ext cx="7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102" y="358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100" y="361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98" y="363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95" y="365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92" y="365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91" y="369"/>
                              <a:ext cx="86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88" y="372"/>
                              <a:ext cx="88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86" y="374"/>
                              <a:ext cx="9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84" y="376"/>
                              <a:ext cx="95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81" y="378"/>
                              <a:ext cx="100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78" y="381"/>
                              <a:ext cx="104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74" y="382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73" y="384"/>
                              <a:ext cx="111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68" y="386"/>
                              <a:ext cx="117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066" y="390"/>
                              <a:ext cx="119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064" y="391"/>
                              <a:ext cx="12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059" y="393"/>
                              <a:ext cx="12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056" y="396"/>
                              <a:ext cx="13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053" y="398"/>
                              <a:ext cx="137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050" y="399"/>
                              <a:ext cx="142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046" y="402"/>
                              <a:ext cx="14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042" y="404"/>
                              <a:ext cx="152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038" y="406"/>
                              <a:ext cx="157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033" y="408"/>
                              <a:ext cx="16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030" y="411"/>
                              <a:ext cx="167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024" y="413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5020" y="414"/>
                              <a:ext cx="179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5015" y="416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5015" y="419"/>
                              <a:ext cx="18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5015" y="421"/>
                              <a:ext cx="188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5020" y="422"/>
                              <a:ext cx="184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024" y="426"/>
                              <a:ext cx="181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031" y="427"/>
                              <a:ext cx="174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035" y="451"/>
                              <a:ext cx="14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  <a:beve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039" y="454"/>
                              <a:ext cx="14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044" y="456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048" y="458"/>
                              <a:ext cx="13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053" y="460"/>
                              <a:ext cx="13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  <a:beve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057" y="461"/>
                              <a:ext cx="129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063" y="463"/>
                              <a:ext cx="124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066" y="466"/>
                              <a:ext cx="121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71" y="469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74" y="470"/>
                              <a:ext cx="11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77" y="472"/>
                              <a:ext cx="11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74" y="476"/>
                              <a:ext cx="119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72" y="477"/>
                              <a:ext cx="122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68" y="478"/>
                              <a:ext cx="126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066" y="480"/>
                              <a:ext cx="130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064" y="484"/>
                              <a:ext cx="13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060" y="486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057" y="48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056" y="491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052" y="492"/>
                              <a:ext cx="150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050" y="493"/>
                              <a:ext cx="153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046" y="495"/>
                              <a:ext cx="158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043" y="498"/>
                              <a:ext cx="163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039" y="500"/>
                              <a:ext cx="167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037" y="502"/>
                              <a:ext cx="171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033" y="504"/>
                              <a:ext cx="177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031" y="507"/>
                              <a:ext cx="179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028" y="509"/>
                              <a:ext cx="18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024" y="509"/>
                              <a:ext cx="189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5021" y="512"/>
                              <a:ext cx="193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5017" y="514"/>
                              <a:ext cx="19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5015" y="517"/>
                              <a:ext cx="202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5011" y="518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5007" y="521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5003" y="524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99" y="525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96" y="525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92" y="528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89" y="531"/>
                              <a:ext cx="236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85" y="533"/>
                              <a:ext cx="241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82" y="535"/>
                              <a:ext cx="244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82" y="537"/>
                              <a:ext cx="24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82" y="539"/>
                              <a:ext cx="24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86" y="541"/>
                              <a:ext cx="246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91" y="542"/>
                              <a:ext cx="24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96" y="543"/>
                              <a:ext cx="238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5001" y="547"/>
                              <a:ext cx="23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5005" y="550"/>
                              <a:ext cx="231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5010" y="551"/>
                              <a:ext cx="228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5014" y="553"/>
                              <a:ext cx="226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5018" y="555"/>
                              <a:ext cx="222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023" y="557"/>
                              <a:ext cx="220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028" y="558"/>
                              <a:ext cx="215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031" y="559"/>
                              <a:ext cx="213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036" y="562"/>
                              <a:ext cx="210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039" y="566"/>
                              <a:ext cx="208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045" y="567"/>
                              <a:ext cx="205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048" y="569"/>
                              <a:ext cx="202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053" y="571"/>
                              <a:ext cx="198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056" y="572"/>
                              <a:ext cx="196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061" y="574"/>
                              <a:ext cx="193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  <a:beve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066" y="575"/>
                              <a:ext cx="188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70" y="610"/>
                              <a:ext cx="146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  <a:beve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73" y="613"/>
                              <a:ext cx="14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78" y="614"/>
                              <a:ext cx="140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81" y="617"/>
                              <a:ext cx="13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86" y="618"/>
                              <a:ext cx="135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89" y="620"/>
                              <a:ext cx="132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93" y="623"/>
                              <a:ext cx="130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98" y="625"/>
                              <a:ext cx="128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102" y="627"/>
                              <a:ext cx="124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106" y="630"/>
                              <a:ext cx="121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109" y="632"/>
                              <a:ext cx="118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114" y="634"/>
                              <a:ext cx="11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117" y="635"/>
                              <a:ext cx="113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122" y="638"/>
                              <a:ext cx="110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124" y="640"/>
                              <a:ext cx="108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129" y="642"/>
                              <a:ext cx="104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133" y="643"/>
                              <a:ext cx="102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137" y="647"/>
                              <a:ext cx="98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141" y="649"/>
                              <a:ext cx="96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144" y="649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147" y="653"/>
                              <a:ext cx="9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151" y="654"/>
                              <a:ext cx="8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156" y="656"/>
                              <a:ext cx="8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159" y="659"/>
                              <a:ext cx="83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162" y="662"/>
                              <a:ext cx="8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165" y="663"/>
                              <a:ext cx="8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170" y="666"/>
                              <a:ext cx="7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173" y="667"/>
                              <a:ext cx="75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178" y="669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80" y="671"/>
                              <a:ext cx="7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84" y="673"/>
                              <a:ext cx="67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89" y="675"/>
                              <a:ext cx="6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92" y="679"/>
                              <a:ext cx="61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97" y="679"/>
                              <a:ext cx="5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98" y="682"/>
                              <a:ext cx="58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203" y="684"/>
                              <a:ext cx="54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206" y="686"/>
                              <a:ext cx="53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210" y="687"/>
                              <a:ext cx="49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214" y="690"/>
                              <a:ext cx="46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216" y="693"/>
                              <a:ext cx="4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220" y="695"/>
                              <a:ext cx="4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224" y="695"/>
                              <a:ext cx="41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228" y="699"/>
                              <a:ext cx="39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231" y="700"/>
                              <a:ext cx="38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234" y="702"/>
                              <a:ext cx="3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238" y="703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241" y="707"/>
                              <a:ext cx="2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245" y="709"/>
                              <a:ext cx="28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48" y="237"/>
                            <a:ext cx="857" cy="954"/>
                            <a:chOff x="4448" y="237"/>
                            <a:chExt cx="857" cy="954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249" y="71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252" y="713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255" y="715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259" y="716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263" y="719"/>
                              <a:ext cx="17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267" y="72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270" y="723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272" y="725"/>
                              <a:ext cx="1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276" y="727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281" y="729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283" y="73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287" y="73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89" y="73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93" y="7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97" y="7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99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30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83" y="237"/>
                              <a:ext cx="310" cy="4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630" y="2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624" y="243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53" y="246"/>
                              <a:ext cx="71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46" y="248"/>
                              <a:ext cx="79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42" y="250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72" y="253"/>
                              <a:ext cx="152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72" y="255"/>
                              <a:ext cx="152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72" y="257"/>
                              <a:ext cx="152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73" y="262"/>
                              <a:ext cx="151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74" y="265"/>
                              <a:ext cx="150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74" y="269"/>
                              <a:ext cx="150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76" y="271"/>
                              <a:ext cx="148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76" y="275"/>
                              <a:ext cx="14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77" y="278"/>
                              <a:ext cx="145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77" y="284"/>
                              <a:ext cx="144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76" y="286"/>
                              <a:ext cx="144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74" y="291"/>
                              <a:ext cx="143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73" y="295"/>
                              <a:ext cx="142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72" y="302"/>
                              <a:ext cx="140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71" y="306"/>
                              <a:ext cx="138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68" y="31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65" y="317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62" y="320"/>
                              <a:ext cx="140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60" y="324"/>
                              <a:ext cx="139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56" y="330"/>
                              <a:ext cx="143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53" y="334"/>
                              <a:ext cx="144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52" y="306"/>
                              <a:ext cx="19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52" y="306"/>
                              <a:ext cx="192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51" y="307"/>
                              <a:ext cx="196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50" y="308"/>
                              <a:ext cx="19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49" y="309"/>
                              <a:ext cx="204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49" y="310"/>
                              <a:ext cx="20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49" y="310"/>
                              <a:ext cx="206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48" y="313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48" y="315"/>
                              <a:ext cx="212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48" y="316"/>
                              <a:ext cx="21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48" y="318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48" y="318"/>
                              <a:ext cx="215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48" y="320"/>
                              <a:ext cx="217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48" y="322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48" y="324"/>
                              <a:ext cx="22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48" y="324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48" y="328"/>
                              <a:ext cx="22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48" y="330"/>
                              <a:ext cx="22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49" y="332"/>
                              <a:ext cx="224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49" y="334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49" y="3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49" y="336"/>
                              <a:ext cx="228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50" y="339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50" y="342"/>
                              <a:ext cx="23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51" y="343"/>
                              <a:ext cx="228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51" y="345"/>
                              <a:ext cx="230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51" y="348"/>
                              <a:ext cx="23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52" y="35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52" y="350"/>
                              <a:ext cx="232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52" y="353"/>
                              <a:ext cx="233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53" y="355"/>
                              <a:ext cx="233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53" y="358"/>
                              <a:ext cx="23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54" y="360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54" y="363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55" y="365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56" y="365"/>
                              <a:ext cx="234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57" y="369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57" y="372"/>
                              <a:ext cx="23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58" y="374"/>
                              <a:ext cx="23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59" y="377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60" y="381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60" y="382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60" y="384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62" y="38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63" y="39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64" y="394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65" y="396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66" y="398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68" y="402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68" y="404"/>
                              <a:ext cx="22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70" y="408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71" y="413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72" y="414"/>
                              <a:ext cx="219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72" y="417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73" y="422"/>
                              <a:ext cx="21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76" y="426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77" y="429"/>
                              <a:ext cx="212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77" y="432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78" y="436"/>
                              <a:ext cx="210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79" y="440"/>
                              <a:ext cx="20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80" y="445"/>
                              <a:ext cx="20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81" y="429"/>
                              <a:ext cx="23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84" y="429"/>
                              <a:ext cx="233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85" y="429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85" y="430"/>
                              <a:ext cx="23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87" y="431"/>
                              <a:ext cx="23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88" y="434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90" y="436"/>
                              <a:ext cx="23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91" y="439"/>
                              <a:ext cx="234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93" y="440"/>
                              <a:ext cx="23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93" y="443"/>
                              <a:ext cx="233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95" y="445"/>
                              <a:ext cx="232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97" y="446"/>
                              <a:ext cx="23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98" y="448"/>
                              <a:ext cx="232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500" y="451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501" y="454"/>
                              <a:ext cx="22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502" y="456"/>
                              <a:ext cx="22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505" y="458"/>
                              <a:ext cx="227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506" y="461"/>
                              <a:ext cx="22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508" y="462"/>
                              <a:ext cx="22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509" y="464"/>
                              <a:ext cx="225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511" y="468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512" y="470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514" y="472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516" y="476"/>
                              <a:ext cx="22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518" y="477"/>
                              <a:ext cx="22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519" y="478"/>
                              <a:ext cx="219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521" y="482"/>
                              <a:ext cx="21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523" y="485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25" y="487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26" y="491"/>
                              <a:ext cx="213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28" y="493"/>
                              <a:ext cx="212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30" y="493"/>
                              <a:ext cx="21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33" y="497"/>
                              <a:ext cx="207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34" y="500"/>
                              <a:ext cx="206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35" y="503"/>
                              <a:ext cx="205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38" y="507"/>
                              <a:ext cx="20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40" y="509"/>
                              <a:ext cx="201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42" y="510"/>
                              <a:ext cx="199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43" y="515"/>
                              <a:ext cx="198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45" y="518"/>
                              <a:ext cx="197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48" y="521"/>
                              <a:ext cx="193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50" y="524"/>
                              <a:ext cx="191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51" y="526"/>
                              <a:ext cx="190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53" y="529"/>
                              <a:ext cx="188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55" y="532"/>
                              <a:ext cx="186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59" y="535"/>
                              <a:ext cx="182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60" y="538"/>
                              <a:ext cx="181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61" y="539"/>
                              <a:ext cx="180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63" y="543"/>
                              <a:ext cx="177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67" y="546"/>
                              <a:ext cx="174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68" y="550"/>
                              <a:ext cx="17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70" y="553"/>
                              <a:ext cx="171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70" y="555"/>
                              <a:ext cx="170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75" y="558"/>
                              <a:ext cx="166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76" y="562"/>
                              <a:ext cx="16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78" y="566"/>
                              <a:ext cx="162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81" y="569"/>
                              <a:ext cx="158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83" y="572"/>
                              <a:ext cx="155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85" y="575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88" y="580"/>
                              <a:ext cx="149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90" y="583"/>
                              <a:ext cx="145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92" y="587"/>
                              <a:ext cx="143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95" y="590"/>
                              <a:ext cx="138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96" y="596"/>
                              <a:ext cx="136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99" y="600"/>
                              <a:ext cx="130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601" y="604"/>
                              <a:ext cx="128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604" y="609"/>
                              <a:ext cx="122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606" y="614"/>
                              <a:ext cx="11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608" y="618"/>
                              <a:ext cx="114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610" y="624"/>
                              <a:ext cx="108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612" y="631"/>
                              <a:ext cx="102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615" y="635"/>
                              <a:ext cx="96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617" y="642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618" y="649"/>
                              <a:ext cx="8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622" y="656"/>
                              <a:ext cx="75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624" y="665"/>
                              <a:ext cx="6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626" y="673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626" y="686"/>
                              <a:ext cx="43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630" y="713"/>
                              <a:ext cx="1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631" y="719"/>
                              <a:ext cx="4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633" y="7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35" y="7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37" y="7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39" y="7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41" y="7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43" y="7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44" y="7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45" y="7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48" y="243"/>
                              <a:ext cx="293" cy="4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706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707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707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708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709" y="1191"/>
                            <a:ext cx="222" cy="136"/>
                            <a:chOff x="4709" y="1191"/>
                            <a:chExt cx="222" cy="136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709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709" y="11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709" y="11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709" y="119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710" y="119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710" y="119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710" y="119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711" y="1195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711" y="1196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711" y="1196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712" y="1197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712" y="1198"/>
                              <a:ext cx="9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712" y="119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712" y="1198"/>
                              <a:ext cx="10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712" y="1198"/>
                              <a:ext cx="12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712" y="1200"/>
                              <a:ext cx="13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714" y="1200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714" y="1201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714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715" y="1201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6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715" y="1203"/>
                              <a:ext cx="17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715" y="1203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717" y="12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718" y="1204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718" y="1204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718" y="120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718" y="1205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719" y="120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719" y="1206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719" y="1206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720" y="1206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721" y="120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721" y="1206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723" y="1208"/>
                              <a:ext cx="27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724" y="1208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725" y="120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725" y="1209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725" y="1210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726" y="1211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727" y="1213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727" y="1215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728" y="1215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730" y="1217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730" y="1219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732" y="1220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733" y="1220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734" y="1222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734" y="122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734" y="1224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735" y="1226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736" y="122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736" y="122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737" y="123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737" y="1231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737" y="1233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738" y="123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739" y="123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740" y="123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740" y="1237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741" y="123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741" y="1237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742" y="1239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742" y="1240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44" y="1241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45" y="124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46" y="124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46" y="1246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47" y="1247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48" y="1247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49" y="1248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49" y="1249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51" y="1250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51" y="1251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2"/>
                                <a:gd name="gd10" fmla="val 57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51" y="1251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2"/>
                                <a:gd name="gd12" fmla="val 55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52" y="1252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53" y="125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54" y="1254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55" y="125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55" y="1255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57" y="1257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58" y="1258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58" y="1260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59" y="1261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60" y="1262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61" y="1267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62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64" y="126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0"/>
                                <a:gd name="gd6" fmla="val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65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66" y="126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67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68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69" y="126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70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72" y="126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73" y="1268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73" y="1268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73" y="1268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74" y="1268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74" y="1274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75" y="1275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76" y="1275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78" y="1276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80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81" y="1277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82" y="1279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83" y="1280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83" y="1280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3"/>
                                <a:gd name="gd10" fmla="val 58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85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86" y="1281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88" y="1282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89" y="1282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91" y="1282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92" y="1283"/>
                              <a:ext cx="25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92" y="1283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94" y="1283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95" y="1284"/>
                              <a:ext cx="26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97" y="1284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99" y="1284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800" y="1284"/>
                              <a:ext cx="2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801" y="1284"/>
                              <a:ext cx="25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803" y="1284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806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807" y="1284"/>
                              <a:ext cx="2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809" y="1284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809" y="1284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810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813" y="1288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814" y="128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816" y="1288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817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818" y="1294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821" y="1295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822" y="1296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825" y="1296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826" y="1297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827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829" y="129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829" y="1298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831" y="1298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832" y="1299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834" y="1299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835" y="1299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836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839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841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843" y="129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843" y="1299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845" y="1302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845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848" y="1302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850" y="1303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850" y="1303"/>
                              <a:ext cx="21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52" y="1303"/>
                              <a:ext cx="20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54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57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59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60" y="1304"/>
                              <a:ext cx="2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62" y="1304"/>
                              <a:ext cx="2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63" y="1304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65" y="1304"/>
                              <a:ext cx="19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66" y="1304"/>
                              <a:ext cx="20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68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70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71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73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76" y="130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77" y="1304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79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80" y="1304"/>
                              <a:ext cx="1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1"/>
                                <a:gd name="gd6" fmla="val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82" y="1304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84" y="1304"/>
                              <a:ext cx="16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84" y="1310"/>
                              <a:ext cx="18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86" y="1310"/>
                              <a:ext cx="1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89" y="1311"/>
                              <a:ext cx="15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91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92" y="1312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93" y="1313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96" y="1314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98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99" y="1314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900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5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902" y="1315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903" y="1315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905" y="1317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907" y="1317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909" y="1318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910" y="1319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912" y="1319"/>
                              <a:ext cx="9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913" y="1320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915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916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917" y="1320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919" y="132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920" y="1320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921" y="1320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924" y="1320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925" y="132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95" y="840"/>
                            <a:ext cx="547" cy="507"/>
                            <a:chOff x="4595" y="840"/>
                            <a:chExt cx="547" cy="507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924" y="132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927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928" y="132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930" y="132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931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932" y="132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934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935" y="13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937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939" y="13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940" y="13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941" y="1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942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944" y="13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946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948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949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950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951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953" y="13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956" y="13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957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958" y="1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958" y="13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60" y="13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63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64" y="13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6"/>
                                <a:gd name="gd8" fmla="val 2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65" y="1346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706" y="1191"/>
                              <a:ext cx="249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95" y="840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96" y="840"/>
                              <a:ext cx="11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96" y="841"/>
                              <a:ext cx="14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97" y="843"/>
                              <a:ext cx="17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97" y="845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600" y="845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600" y="846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600" y="848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600" y="84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602" y="850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603" y="851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604" y="853"/>
                              <a:ext cx="39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604" y="855"/>
                              <a:ext cx="41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604" y="855"/>
                              <a:ext cx="45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603" y="855"/>
                              <a:ext cx="48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603" y="857"/>
                              <a:ext cx="52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603" y="859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603" y="861"/>
                              <a:ext cx="55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602" y="864"/>
                              <a:ext cx="59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602" y="866"/>
                              <a:ext cx="61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602" y="868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val 0"/>
                                <a:gd name="gd14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603" y="870"/>
                              <a:ext cx="6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603" y="87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604" y="874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604" y="877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605" y="880"/>
                              <a:ext cx="6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606" y="884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606" y="886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609" y="888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610" y="892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612" y="895"/>
                              <a:ext cx="6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613" y="900"/>
                              <a:ext cx="63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616" y="903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617" y="906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619" y="909"/>
                              <a:ext cx="60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621" y="913"/>
                              <a:ext cx="58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624" y="917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625" y="919"/>
                              <a:ext cx="54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626" y="923"/>
                              <a:ext cx="53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626" y="92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627" y="930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630" y="934"/>
                              <a:ext cx="51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631" y="937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632" y="942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633" y="946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634" y="950"/>
                              <a:ext cx="47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634" y="952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35" y="958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35" y="961"/>
                              <a:ext cx="4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37" y="966"/>
                              <a:ext cx="45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37" y="968"/>
                              <a:ext cx="45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35" y="973"/>
                              <a:ext cx="47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634" y="976"/>
                              <a:ext cx="48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633" y="981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633" y="983"/>
                              <a:ext cx="4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632" y="987"/>
                              <a:ext cx="5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631" y="991"/>
                              <a:ext cx="53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631" y="996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631" y="998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631" y="1001"/>
                              <a:ext cx="57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631" y="1004"/>
                              <a:ext cx="59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631" y="1006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631" y="1010"/>
                              <a:ext cx="62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631" y="1013"/>
                              <a:ext cx="64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631" y="1014"/>
                              <a:ext cx="6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631" y="1017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631" y="1019"/>
                              <a:ext cx="6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632" y="1021"/>
                              <a:ext cx="69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633" y="1025"/>
                              <a:ext cx="70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634" y="1028"/>
                              <a:ext cx="70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35" y="1030"/>
                              <a:ext cx="7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37" y="1032"/>
                              <a:ext cx="73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38" y="1035"/>
                              <a:ext cx="7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39" y="1038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40" y="1039"/>
                              <a:ext cx="7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41" y="1040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42" y="1042"/>
                              <a:ext cx="82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44" y="1044"/>
                              <a:ext cx="8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val 0"/>
                                <a:gd name="gd12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45" y="1046"/>
                              <a:ext cx="8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45" y="1046"/>
                              <a:ext cx="8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47" y="1047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48" y="104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50" y="1052"/>
                              <a:ext cx="92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50" y="1054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52" y="1054"/>
                              <a:ext cx="95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53" y="1056"/>
                              <a:ext cx="97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54" y="1058"/>
                              <a:ext cx="99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56" y="1061"/>
                              <a:ext cx="10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3"/>
                                <a:gd name="gd12" fmla="val 175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58" y="1062"/>
                              <a:ext cx="10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2"/>
                                <a:gd name="gd12" fmla="val 172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59" y="1062"/>
                              <a:ext cx="103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62" y="1063"/>
                              <a:ext cx="103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64" y="1065"/>
                              <a:ext cx="106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66" y="900"/>
                              <a:ext cx="321" cy="2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66" y="898"/>
                              <a:ext cx="326" cy="2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69" y="897"/>
                              <a:ext cx="329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72" y="896"/>
                              <a:ext cx="333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74" y="895"/>
                              <a:ext cx="337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75" y="893"/>
                              <a:ext cx="342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79" y="893"/>
                              <a:ext cx="345" cy="2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0"/>
                                <a:gd name="gd12" fmla="val 549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val 505"/>
                                <a:gd name="gd22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81" y="892"/>
                              <a:ext cx="348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83" y="891"/>
                              <a:ext cx="35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702"/>
                                <a:gd name="gd20" fmla="val 0"/>
                                <a:gd name="gd21" fmla="val 466"/>
                                <a:gd name="gd22" fmla="val 195"/>
                                <a:gd name="gd23" fmla="val 480"/>
                                <a:gd name="gd2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86" y="891"/>
                              <a:ext cx="355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90" y="891"/>
                              <a:ext cx="355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93" y="892"/>
                              <a:ext cx="35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96" y="892"/>
                              <a:ext cx="358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700" y="892"/>
                              <a:ext cx="360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702" y="892"/>
                              <a:ext cx="363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705" y="892"/>
                              <a:ext cx="364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0"/>
                                <a:gd name="gd12" fmla="val 578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val 727"/>
                                <a:gd name="gd18" fmla="val 0"/>
                                <a:gd name="gd19" fmla="val 373"/>
                                <a:gd name="gd20" fmla="val 290"/>
                                <a:gd name="gd21" fmla="val 387"/>
                                <a:gd name="gd22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708" y="892"/>
                              <a:ext cx="365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711" y="892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716" y="892"/>
                              <a:ext cx="365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718" y="893"/>
                              <a:ext cx="365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721" y="89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724" y="895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728" y="896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730" y="897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735" y="900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737" y="901"/>
                              <a:ext cx="36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741" y="902"/>
                              <a:ext cx="36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44" y="903"/>
                              <a:ext cx="367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48" y="903"/>
                              <a:ext cx="36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51" y="905"/>
                              <a:ext cx="367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55" y="906"/>
                              <a:ext cx="365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1"/>
                                <a:gd name="gd8" fmla="val 3"/>
                                <a:gd name="gd9" fmla="val 732"/>
                                <a:gd name="gd10" fmla="val 7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57" y="908"/>
                              <a:ext cx="364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4"/>
                                <a:gd name="gd8" fmla="val 0"/>
                                <a:gd name="gd9" fmla="val 727"/>
                                <a:gd name="gd10" fmla="val 11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61" y="90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64" y="914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66" y="917"/>
                              <a:ext cx="359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68" y="919"/>
                              <a:ext cx="35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70" y="922"/>
                              <a:ext cx="357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71" y="925"/>
                              <a:ext cx="357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72" y="928"/>
                              <a:ext cx="35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73" y="932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73" y="934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74" y="937"/>
                              <a:ext cx="359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75" y="940"/>
                              <a:ext cx="360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76" y="943"/>
                              <a:ext cx="35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77" y="946"/>
                              <a:ext cx="358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3"/>
                                <a:gd name="gd6" fmla="val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79" y="950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82" y="952"/>
                              <a:ext cx="355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84" y="957"/>
                              <a:ext cx="353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86" y="960"/>
                              <a:ext cx="352" cy="2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88" y="965"/>
                              <a:ext cx="351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91" y="966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91" y="969"/>
                              <a:ext cx="349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93" y="974"/>
                              <a:ext cx="347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96" y="977"/>
                              <a:ext cx="345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99" y="982"/>
                              <a:ext cx="342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79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801" y="984"/>
                              <a:ext cx="339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805" y="990"/>
                              <a:ext cx="334" cy="2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808" y="996"/>
                              <a:ext cx="329" cy="2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810" y="1000"/>
                              <a:ext cx="324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813" y="1005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816" y="1012"/>
                              <a:ext cx="317" cy="2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820" y="1016"/>
                              <a:ext cx="310" cy="2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824" y="1021"/>
                              <a:ext cx="304" cy="2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826" y="1028"/>
                              <a:ext cx="301" cy="2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827" y="1032"/>
                              <a:ext cx="296" cy="2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832" y="1038"/>
                              <a:ext cx="290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834" y="1046"/>
                              <a:ext cx="285" cy="2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838" y="1049"/>
                              <a:ext cx="280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841" y="1056"/>
                              <a:ext cx="274" cy="2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844" y="1062"/>
                              <a:ext cx="269" cy="2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847" y="1068"/>
                              <a:ext cx="263" cy="2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848" y="1191"/>
                              <a:ext cx="11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53" y="1194"/>
                              <a:ext cx="10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56" y="1199"/>
                              <a:ext cx="106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30"/>
                                <a:gd name="gd6" fmla="val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val 2"/>
                                <a:gd name="gd12" fmla="val 189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60" y="1206"/>
                              <a:ext cx="96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65" y="1217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68" y="1227"/>
                              <a:ext cx="7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73" y="1232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76" y="1234"/>
                              <a:ext cx="68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82" y="1236"/>
                            <a:ext cx="66" cy="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84" y="1237"/>
                            <a:ext cx="66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89" y="1241"/>
                            <a:ext cx="64" cy="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36"/>
                              <a:gd name="gd6" fmla="val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92" y="1243"/>
                            <a:ext cx="63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97" y="1245"/>
                            <a:ext cx="59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99" y="1247"/>
                            <a:ext cx="60" cy="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903" y="1250"/>
                            <a:ext cx="58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907" y="1251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912" y="1252"/>
                            <a:ext cx="57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915" y="1255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918" y="1256"/>
                            <a:ext cx="58" cy="4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921" y="1256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925" y="1257"/>
                            <a:ext cx="54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927" y="126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930" y="1264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933" y="1265"/>
                            <a:ext cx="53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936" y="1267"/>
                            <a:ext cx="54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940" y="1270"/>
                            <a:ext cx="52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942" y="1270"/>
                            <a:ext cx="54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949" y="1271"/>
                            <a:ext cx="52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951" y="1272"/>
                            <a:ext cx="5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958" y="1272"/>
                            <a:ext cx="51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60" y="1273"/>
                            <a:ext cx="50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66" y="1275"/>
                            <a:ext cx="46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69" y="1277"/>
                            <a:ext cx="44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74" y="1279"/>
                            <a:ext cx="43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78" y="1282"/>
                            <a:ext cx="40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83" y="1283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89" y="1286"/>
                            <a:ext cx="32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94" y="1290"/>
                            <a:ext cx="29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97" y="1294"/>
                            <a:ext cx="29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5002" y="1295"/>
                            <a:ext cx="27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18"/>
                              <a:gd name="gd10" fmla="val 53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5006" y="1297"/>
                            <a:ext cx="24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5011" y="1299"/>
                            <a:ext cx="24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5016" y="1301"/>
                            <a:ext cx="21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5021" y="1302"/>
                            <a:ext cx="1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5025" y="1303"/>
                            <a:ext cx="1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5031" y="1304"/>
                            <a:ext cx="14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5035" y="1306"/>
                            <a:ext cx="13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5040" y="1308"/>
                            <a:ext cx="11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5045" y="131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5050" y="1312"/>
                            <a:ext cx="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5056" y="1538"/>
                            <a:ext cx="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5062" y="1539"/>
                            <a:ext cx="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5066" y="154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72" y="154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95" y="840"/>
                            <a:ext cx="547" cy="47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727" y="1117"/>
                            <a:ext cx="201" cy="19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68" y="1121"/>
                            <a:ext cx="3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92" y="1194"/>
                            <a:ext cx="24" cy="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957" y="975"/>
                            <a:ext cx="25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94" y="989"/>
                            <a:ext cx="26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5034" y="1014"/>
                            <a:ext cx="27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914" y="1237"/>
                            <a:ext cx="4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923" y="1259"/>
                            <a:ext cx="5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948" y="1279"/>
                            <a:ext cx="79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25pt;mso-position-horizontal:absolute;mso-position-vertical-relative:text;margin-top:-20.00pt;mso-position-vertical:absolute;width:56.10pt;height:96.50pt;mso-wrap-distance-left:0.00pt;mso-wrap-distance-top:0.00pt;mso-wrap-distance-right:0.00pt;mso-wrap-distance-bottom:0.00pt;" coordorigin="43,-3" coordsize="11,19">
                <v:group id="group 1" o:spid="_x0000_s0000" style="position:absolute;left:43;top:-3;width:11;height:19;" coordorigin="43,-3" coordsize="11,19">
                  <v:shape id="shape 2" o:spid="_x0000_s2" o:spt="202" type="#_x0000_t202" style="position:absolute;left:46;top:-2;width:0;height:0;visibility:visible;" filled="f" stroked="f"/>
                  <v:shape id="shape 3" o:spid="_x0000_s3" o:spt="202" type="#_x0000_t202" style="position:absolute;left:44;top:-3;width:0;height:0;visibility:visible;" filled="f" stroked="f"/>
                  <v:shape id="shape 4" o:spid="_x0000_s4" style="position:absolute;left:43;top:0;width:11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0,0"/>
                  </v:shape>
                  <v:shape id="shape 5" o:spid="_x0000_s5" style="position:absolute;left:43;top:0;width:11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0,0"/>
                  </v:shape>
                  <v:shape id="shape 6" o:spid="_x0000_s6" style="position:absolute;left:43;top:0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0,0"/>
                  </v:shape>
                  <v:shape id="shape 7" o:spid="_x0000_s7" style="position:absolute;left:48;top:0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0,0"/>
                  </v:shape>
                  <v:shape id="shape 8" o:spid="_x0000_s8" style="position:absolute;left:51;top:2;width:0;height:0;visibility:visible;" path="m66667,0l66667,0l100000,33333l100000,77778l0,100000l66667,55556l66667,0xe" coordsize="100000,100000" fillcolor="#F8F6CC" stroked="f">
                    <v:path textboxrect="0,0,0,0"/>
                  </v:shape>
                  <v:shape id="shape 9" o:spid="_x0000_s9" style="position:absolute;left:51;top:2;width:0;height:0;visibility:visible;" path="m57141,0l57141,0l71428,35713l100000,64285l0,100000l28569,50000l57141,0xe" coordsize="100000,100000" fillcolor="#F9F8D0" stroked="f">
                    <v:path textboxrect="0,0,0,0"/>
                  </v:shape>
                  <v:shape id="shape 10" o:spid="_x0000_s10" style="position:absolute;left:51;top:2;width:0;height:0;visibility:visible;" path="m44444,11111l77778,0l100000,22222l100000,50000l0,100000l22222,50000l44444,11111xe" coordsize="100000,100000" fillcolor="#F8F6CC" stroked="f">
                    <v:path textboxrect="0,0,0,0"/>
                  </v:shape>
                  <v:shape id="shape 11" o:spid="_x0000_s11" style="position:absolute;left:51;top:2;width:0;height:0;visibility:visible;" path="m25000,23808l83333,0l83333,23808l100000,47618l0,100000l8333,66667l25000,23808xe" coordsize="100000,100000" fillcolor="#F6F5C6" stroked="f">
                    <v:path textboxrect="0,0,0,0"/>
                  </v:shape>
                  <v:shape id="shape 12" o:spid="_x0000_s12" style="position:absolute;left:51;top:2;width:0;height:0;visibility:visible;" path="m18750,39130l75000,0l87500,21738l100000,47824l0,100000l12500,69565l18750,39130xe" coordsize="100000,100000" fillcolor="#F3F1BB" stroked="f">
                    <v:path textboxrect="0,0,0,0"/>
                  </v:shape>
                  <v:shape id="shape 13" o:spid="_x0000_s13" style="position:absolute;left:51;top:2;width:0;height:0;visibility:visible;" path="m20000,40741l80000,0l90000,22222l100000,40741l0,100000l10000,66667l20000,40741xe" coordsize="100000,100000" fillcolor="#F1EEB5" stroked="f">
                    <v:path textboxrect="0,0,0,0"/>
                  </v:shape>
                  <v:shape id="shape 14" o:spid="_x0000_s14" style="position:absolute;left:51;top:2;width:0;height:0;visibility:visible;" path="m25000,42856l91667,0l100000,17856l100000,28569l0,100000l16667,75000l25000,42856xe" coordsize="100000,100000" fillcolor="#F0EDAE" stroked="f">
                    <v:path textboxrect="0,0,0,0"/>
                  </v:shape>
                  <v:shape id="shape 15" o:spid="_x0000_s15" style="position:absolute;left:51;top:2;width:0;height:0;visibility:visible;" path="m19229,53333l96153,0l96153,10000l100000,30000l0,100000l3845,76667l19229,53333xe" coordsize="100000,100000" fillcolor="#EEEAA9" stroked="f">
                    <v:path textboxrect="0,0,0,0"/>
                  </v:shape>
                  <v:shape id="shape 16" o:spid="_x0000_s16" style="position:absolute;left:51;top:2;width:0;height:0;visibility:visible;" path="m10000,55556l90000,0l93333,16667l100000,30556l0,100000l6667,75000l10000,55556xe" coordsize="100000,100000" fillcolor="#EDE9A4" stroked="f">
                    <v:path textboxrect="0,0,0,0"/>
                  </v:shape>
                  <v:shape id="shape 17" o:spid="_x0000_s17" style="position:absolute;left:51;top:2;width:0;height:0;visibility:visible;" path="m11764,56755l88234,0l94116,13512l100000,27025l0,100000l5882,81081l11764,56755xe" coordsize="100000,100000" fillcolor="#ECE69D" stroked="f">
                    <v:path textboxrect="0,0,0,0"/>
                  </v:shape>
                  <v:shape id="shape 18" o:spid="_x0000_s18" style="position:absolute;left:51;top:2;width:0;height:0;visibility:visible;" path="m12819,60975l89743,0l94870,12194l100000,21949l0,100000l7692,78049l12819,60975xe" coordsize="100000,100000" fillcolor="#EBE393" stroked="f">
                    <v:path textboxrect="0,0,0,0"/>
                  </v:shape>
                  <v:shape id="shape 19" o:spid="_x0000_s19" style="position:absolute;left:51;top:2;width:0;height:0;visibility:visible;" path="m12194,62789l95120,0l100000,9301l100000,20928l0,100000l4877,83720l12194,62789xe" coordsize="100000,100000" fillcolor="#EAE18D" stroked="f">
                    <v:path textboxrect="0,0,0,0"/>
                  </v:shape>
                  <v:shape id="shape 20" o:spid="_x0000_s20" style="position:absolute;left:51;top:2;width:0;height:0;visibility:visible;" path="m13042,66667l97824,0l97824,10417l100000,22917l0,100000l8694,81250l13042,66667xe" coordsize="100000,100000" fillcolor="#E9DF88" stroked="f">
                    <v:path textboxrect="0,0,0,0"/>
                  </v:shape>
                  <v:shape id="shape 21" o:spid="_x0000_s21" style="position:absolute;left:51;top:2;width:0;height:0;visibility:visible;" path="m12000,68000l94000,0l96000,12000l100000,22000l0,100000l4000,86000l12000,68000xe" coordsize="100000,100000" fillcolor="#E7DD82" stroked="f">
                    <v:path textboxrect="0,0,0,0"/>
                  </v:shape>
                  <v:shape id="shape 22" o:spid="_x0000_s22" style="position:absolute;left:51;top:2;width:0;height:0;visibility:visible;" path="m9090,69810l92727,0l96363,9433l100000,16979l0,100000l5454,83019l9090,69810xe" coordsize="100000,100000" fillcolor="#E7DB7D" stroked="f">
                    <v:path textboxrect="0,0,0,0"/>
                  </v:shape>
                  <v:shape id="shape 23" o:spid="_x0000_s23" style="position:absolute;left:51;top:2;width:0;height:0;visibility:visible;" path="m8475,68419l93220,0l96609,7016l100000,15789l0,100000l3389,84208l8475,68419xe" coordsize="100000,100000" fillcolor="#E5D978" stroked="f">
                    <v:path textboxrect="0,0,0,0"/>
                  </v:shape>
                  <v:shape id="shape 24" o:spid="_x0000_s24" style="position:absolute;left:51;top:2;width:0;height:0;visibility:visible;" path="m8063,73333l96773,0l100000,8333l100000,16667l0,100000l4838,88333l8063,73333xe" coordsize="100000,100000" fillcolor="#E3D46D" stroked="f">
                    <v:path textboxrect="0,0,0,0"/>
                  </v:shape>
                  <v:shape id="shape 25" o:spid="_x0000_s25" style="position:absolute;left:51;top:2;width:0;height:0;visibility:visible;" path="m7574,75000l96968,0l96968,7813l100000,14063l0,100000l3030,85938l7574,75000xe" coordsize="100000,100000" fillcolor="#E2D168" stroked="f">
                    <v:path textboxrect="0,0,0,0"/>
                  </v:shape>
                  <v:shape id="shape 26" o:spid="_x0000_s26" style="position:absolute;left:51;top:2;width:0;height:0;visibility:visible;" path="m8449,73528l95773,0l98590,5882l100000,13234l0,100000l5632,86764l8449,73528xe" coordsize="100000,100000" fillcolor="#E0CF62" stroked="f">
                    <v:path textboxrect="0,0,0,0"/>
                  </v:shape>
                  <v:shape id="shape 27" o:spid="_x0000_s27" style="position:absolute;left:51;top:2;width:0;height:0;visibility:visible;" path="m9208,75340l96051,0l97368,6847l100000,13697l0,100000l3947,87669l9208,75340xe" coordsize="100000,100000" fillcolor="#DFCC5C" stroked="f">
                    <v:path textboxrect="0,0,0,0"/>
                  </v:shape>
                  <v:shape id="shape 28" o:spid="_x0000_s28" style="position:absolute;left:51;top:2;width:0;height:0;visibility:visible;" path="m8535,78667l95120,0l97560,6667l100000,12000l0,100000l4877,90667l8535,78667xe" coordsize="100000,100000" fillcolor="#DDCA57" stroked="f">
                    <v:path textboxrect="0,0,0,0"/>
                  </v:shape>
                  <v:shape id="shape 29" o:spid="_x0000_s29" style="position:absolute;left:51;top:2;width:0;height:0;visibility:visible;" path="m6975,79745l95347,0l97674,5063l100000,11391l0,100000l2324,88606l6975,79745xe" coordsize="100000,100000" fillcolor="#DAC54C" stroked="f">
                    <v:path textboxrect="0,0,0,0"/>
                  </v:shape>
                  <v:shape id="shape 30" o:spid="_x0000_s30" style="position:absolute;left:51;top:2;width:0;height:0;visibility:visible;" path="m5616,79516l97752,0l100000,6023l100000,13252l0,100000l3370,90361l5616,79516xe" coordsize="100000,100000" fillcolor="#D9C247" stroked="f">
                    <v:path textboxrect="0,0,0,0"/>
                  </v:shape>
                  <v:shape id="shape 31" o:spid="_x0000_s31" style="position:absolute;left:51;top:2;width:0;height:0;visibility:visible;" path="m7447,80458l98935,0l98935,6896l100000,12644l0,100000l4255,89655l7447,80458xe" coordsize="100000,100000" fillcolor="#D7C042" stroked="f">
                    <v:path textboxrect="0,0,0,0"/>
                  </v:shape>
                  <v:shape id="shape 32" o:spid="_x0000_s32" style="position:absolute;left:51;top:2;width:0;height:0;visibility:visible;" path="m7069,80000l96968,0l97979,5556l100000,8889l0,100000l3030,90000l7069,80000xe" coordsize="100000,100000" fillcolor="#D6BD3E" stroked="f">
                    <v:path textboxrect="0,0,0,0"/>
                  </v:shape>
                  <v:shape id="shape 33" o:spid="_x0000_s33" style="position:absolute;left:51;top:2;width:0;height:0;visibility:visible;" path="m6667,80850l96190,0l98095,3190l100000,9574l0,100000l3808,90424l6667,80850xe" coordsize="100000,100000" fillcolor="#D4BB39" stroked="f">
                    <v:path textboxrect="0,0,0,0"/>
                  </v:shape>
                  <v:shape id="shape 34" o:spid="_x0000_s34" style="position:absolute;left:51;top:3;width:0;height:0;visibility:visible;" path="m6363,82000l96363,0l98181,6000l100000,11000l0,100000l2727,91000l6363,82000xe" coordsize="100000,100000" fillcolor="#D3B835" stroked="f">
                    <v:path textboxrect="0,0,0,0"/>
                  </v:shape>
                  <v:shape id="shape 35" o:spid="_x0000_s35" style="position:absolute;left:51;top:3;width:0;height:0;visibility:visible;" path="m7625,80951l96609,0l98303,4762l100000,8569l0,100000l5083,89523l7625,80951xe" coordsize="100000,100000" fillcolor="#D0B32E" stroked="f">
                    <v:path textboxrect="0,0,0,0"/>
                  </v:shape>
                  <v:shape id="shape 36" o:spid="_x0000_s36" style="position:absolute;left:50;top:3;width:0;height:0;visibility:visible;" path="m7375,82407l97539,0l99178,3704l100000,8333l0,100000l2458,92593l7375,82407xe" coordsize="100000,100000" fillcolor="#CEB12B" stroked="f">
                    <v:path textboxrect="0,0,0,0"/>
                  </v:shape>
                  <v:shape id="shape 37" o:spid="_x0000_s37" style="position:absolute;left:50;top:3;width:0;height:0;visibility:visible;" path="m5468,84954l97655,0l98438,4424l100000,7963l0,100000l3125,92035l5468,84954xe" coordsize="100000,100000" fillcolor="#CDAE27" stroked="f">
                    <v:path textboxrect="0,0,0,0"/>
                  </v:shape>
                  <v:shape id="shape 38" o:spid="_x0000_s38" style="position:absolute;left:50;top:3;width:0;height:0;visibility:visible;" path="m6667,84613l97037,0l98519,3417l100000,7692l0,100000l3704,92306l6667,84613xe" coordsize="100000,100000" fillcolor="#CBAC26" stroked="f">
                    <v:path textboxrect="0,0,0,0"/>
                  </v:shape>
                  <v:shape id="shape 39" o:spid="_x0000_s39" style="position:absolute;left:50;top:3;width:0;height:0;visibility:visible;" path="m6475,83870l98560,0l100000,4030l100000,8063l0,100000l2877,91127l6475,83870xe" coordsize="100000,100000" fillcolor="#C9A924" stroked="f">
                    <v:path textboxrect="0,0,0,0"/>
                  </v:shape>
                  <v:shape id="shape 40" o:spid="_x0000_s40" style="position:absolute;left:50;top:3;width:0;height:0;visibility:visible;" path="m6164,84375l98630,0l98630,3905l100000,7030l0,100000l3424,92968l6164,84375xe" coordsize="100000,100000" fillcolor="#C7A724" stroked="f">
                    <v:path textboxrect="0,0,0,0"/>
                  </v:shape>
                  <v:shape id="shape 41" o:spid="_x0000_s41" style="position:absolute;left:50;top:3;width:0;height:0;visibility:visible;" path="m5958,85713l98012,0l99336,3007l100000,6766l0,100000l2648,92479l5958,85713xe" coordsize="100000,100000" fillcolor="#C4A224" stroked="f">
                    <v:path textboxrect="0,0,0,0"/>
                  </v:shape>
                  <v:shape id="shape 42" o:spid="_x0000_s42" style="position:absolute;left:50;top:3;width:0;height:0;visibility:visible;" path="m5694,86231l98100,0l98734,3623l100000,7245l0,100000l3164,93477l5694,86231xe" coordsize="100000,100000" fillcolor="#C29F25" stroked="f">
                    <v:path textboxrect="0,0,0,0"/>
                  </v:shape>
                  <v:shape id="shape 43" o:spid="_x0000_s43" style="position:absolute;left:50;top:3;width:0;height:0;visibility:visible;" path="m6060,86111l97574,0l98787,3472l100000,6250l0,100000l3030,92361l6060,86111xe" coordsize="100000,100000" fillcolor="#C29F25" stroked="f">
                    <v:path textboxrect="0,0,0,0"/>
                  </v:shape>
                  <v:shape id="shape 44" o:spid="_x0000_s44" style="position:absolute;left:50;top:3;width:0;height:0;visibility:visible;" path="m6356,85333l97688,0l98843,2667l100000,6000l0,100000l3468,92667l6356,85333xe" coordsize="100000,100000" fillcolor="#C39E26" stroked="f">
                    <v:path textboxrect="0,0,0,0"/>
                  </v:shape>
                  <v:shape id="shape 45" o:spid="_x0000_s45" style="position:absolute;left:50;top:3;width:0;height:0;visibility:visible;" path="m6111,87095l97778,0l98889,3225l100000,5806l0,100000l2778,94192l6111,87095xe" coordsize="100000,100000" fillcolor="#C49D26" stroked="f">
                    <v:path textboxrect="0,0,0,0"/>
                  </v:shape>
                  <v:shape id="shape 46" o:spid="_x0000_s46" style="position:absolute;left:50;top:3;width:0;height:0;visibility:visible;" path="m5375,88125l98387,0l99461,2500l100000,5625l0,100000l2688,94375l5375,88125xe" coordsize="100000,100000" fillcolor="#C59C26" stroked="f">
                    <v:path textboxrect="0,0,0,0"/>
                  </v:shape>
                  <v:shape id="shape 47" o:spid="_x0000_s47" style="position:absolute;left:50;top:3;width:0;height:0;visibility:visible;" path="m5669,87424l98451,0l98968,2993l100000,6586l0,100000l3093,93412l5669,87424xe" coordsize="100000,100000" fillcolor="#C79A28" stroked="f">
                    <v:path textboxrect="0,0,0,0"/>
                  </v:shape>
                  <v:shape id="shape 48" o:spid="_x0000_s48" style="position:absolute;left:50;top:3;width:0;height:0;visibility:visible;" path="m5472,87282l98009,0l99005,3468l100000,5201l0,100000l2486,93641l5472,87282xe" coordsize="100000,100000" fillcolor="#C79A28" stroked="f">
                    <v:path textboxrect="0,0,0,0"/>
                  </v:shape>
                  <v:shape id="shape 49" o:spid="_x0000_s49" style="position:absolute;left:50;top:3;width:0;height:0;visibility:visible;" path="m4806,87150l98076,0l99037,1676l100000,4468l0,100000l2403,93294l4806,87150xe" coordsize="100000,100000" fillcolor="#C89928" stroked="f">
                    <v:path textboxrect="0,0,0,0"/>
                  </v:shape>
                  <v:shape id="shape 50" o:spid="_x0000_s50" style="position:absolute;left:50;top:3;width:0;height:0;visibility:visible;" path="m4225,90606l98590,0l99530,2762l100000,4972l1877,98894l938,100000l0,100000l1877,95025l4225,90606xe" coordsize="100000,100000" fillcolor="#C99829" stroked="f">
                    <v:path textboxrect="0,0,0,0"/>
                  </v:shape>
                  <v:shape id="shape 51" o:spid="_x0000_s51" style="position:absolute;left:50;top:3;width:0;height:0;visibility:visible;" path="m1859,97157l98604,0l99069,2271l100000,5113l7440,98294l3255,98863l0,100000l928,98294l1859,97157xe" coordsize="100000,100000" fillcolor="#CA972A" stroked="f">
                    <v:path textboxrect="0,0,0,0"/>
                  </v:shape>
                  <v:shape id="shape 52" o:spid="_x0000_s52" style="position:absolute;left:50;top:3;width:0;height:0;visibility:visible;" path="m0,100000l98120,0l99060,2940l100000,5294l9859,97058l4694,99410l0,100000xe" coordsize="100000,100000" fillcolor="#CB962A" stroked="f">
                    <v:path textboxrect="0,0,0,0"/>
                  </v:shape>
                  <v:shape id="shape 53" o:spid="_x0000_s53" style="position:absolute;left:50;top:3;width:0;height:0;visibility:visible;" path="m0,100000l98028,0l99014,2438l100000,5486l9852,96340l4433,97560l0,100000xe" coordsize="100000,100000" fillcolor="#CC952A" stroked="f">
                    <v:path textboxrect="0,0,0,0"/>
                  </v:shape>
                  <v:shape id="shape 54" o:spid="_x0000_s54" style="position:absolute;left:50;top:3;width:0;height:0;visibility:visible;" path="m0,100000l97958,0l98979,3204l100000,5769l10713,98076l5611,98718l0,100000xe" coordsize="100000,100000" fillcolor="#CC962A" stroked="f">
                    <v:path textboxrect="0,0,0,0"/>
                  </v:shape>
                  <v:shape id="shape 55" o:spid="_x0000_s55" style="position:absolute;left:50;top:3;width:0;height:0;visibility:visible;" path="m0,100000l98387,0l99461,2683l100000,6039l10213,97986l4838,99329l0,100000xe" coordsize="100000,100000" fillcolor="#CC9729" stroked="f">
                    <v:path textboxrect="0,0,0,0"/>
                  </v:shape>
                  <v:shape id="shape 56" o:spid="_x0000_s56" style="position:absolute;left:50;top:3;width:0;height:0;visibility:visible;" path="m0,100000l98313,0l98875,3472l100000,6944l10111,97222l5056,98611l0,100000xe" coordsize="100000,100000" fillcolor="#CC9829" stroked="f">
                    <v:path textboxrect="0,0,0,0"/>
                  </v:shape>
                  <v:shape id="shape 57" o:spid="_x0000_s57" style="position:absolute;left:50;top:3;width:0;height:0;visibility:visible;" path="m0,100000l97660,0l98829,3648l100000,6567l10525,97079l5262,98539l0,100000xe" coordsize="100000,100000" fillcolor="#CC9928" stroked="f">
                    <v:path textboxrect="0,0,0,0"/>
                  </v:shape>
                  <v:shape id="shape 58" o:spid="_x0000_s58" style="position:absolute;left:50;top:3;width:0;height:0;visibility:visible;" path="m0,98484l97560,0l98780,3030l100000,6817l8535,100000l8535,98484l8535,96968l4266,98484l0,98484xe" coordsize="100000,100000" fillcolor="#CC9A27" stroked="f">
                    <v:path textboxrect="0,0,0,0"/>
                  </v:shape>
                  <v:shape id="shape 59" o:spid="_x0000_s59" style="position:absolute;left:51;top:3;width:0;height:0;visibility:visible;" path="m0,90509l98076,0l99359,3648l100000,6567l0,100000l2563,95620l3204,90509l2563,90509l0,90509xe" coordsize="100000,100000" fillcolor="#CC9B26" stroked="f">
                    <v:path textboxrect="0,0,0,0"/>
                  </v:shape>
                  <v:shape id="shape 60" o:spid="_x0000_s60" style="position:absolute;left:51;top:3;width:0;height:0;visibility:visible;" path="m5486,87234l96949,0l97560,2836l100000,6382l0,100000l2438,93616l5486,87234xe" coordsize="100000,100000" fillcolor="#CC9C26" stroked="f">
                    <v:path textboxrect="0,0,0,0"/>
                  </v:shape>
                  <v:shape id="shape 61" o:spid="_x0000_s61" style="position:absolute;left:50;top:3;width:0;height:0;visibility:visible;" path="m5262,87074l96491,0l98829,3400l100000,6120l0,100000l2924,93197l5262,87074xe" coordsize="100000,100000" fillcolor="#CC9D26" stroked="f">
                    <v:path textboxrect="0,0,0,0"/>
                  </v:shape>
                  <v:shape id="shape 62" o:spid="_x0000_s62" style="position:absolute;left:50;top:3;width:0;height:0;visibility:visible;" path="m4544,87417l97727,0l98863,2648l100000,5958l0,100000l1704,94039l4544,87417xe" coordsize="100000,100000" fillcolor="#CC9E25" stroked="f">
                    <v:path textboxrect="0,0,0,0"/>
                  </v:shape>
                  <v:shape id="shape 63" o:spid="_x0000_s63" style="position:absolute;left:50;top:3;width:0;height:0;visibility:visible;" path="m4917,87340l98359,0l99451,3164l100000,5694l0,100000l3278,93037l4917,87340xe" coordsize="100000,100000" fillcolor="#CC9F24" stroked="f">
                    <v:path textboxrect="0,0,0,0"/>
                  </v:shape>
                  <v:shape id="shape 64" o:spid="_x0000_s64" style="position:absolute;left:50;top:3;width:0;height:0;visibility:visible;" path="m4787,87653l98403,0l98935,2468l100000,4319l0,100000l1595,94444l4787,87653xe" coordsize="100000,100000" fillcolor="#D2A326" stroked="f">
                    <v:path textboxrect="0,0,0,0"/>
                  </v:shape>
                  <v:shape id="shape 65" o:spid="_x0000_s65" style="position:absolute;left:50;top:3;width:0;height:0;visibility:visible;" path="m4590,88690l97958,0l98979,1785l100000,4762l0,100000l3060,94046l4590,88690xe" coordsize="100000,100000" fillcolor="#D5A627" stroked="f">
                    <v:path textboxrect="0,0,0,0"/>
                  </v:shape>
                  <v:shape id="shape 66" o:spid="_x0000_s66" style="position:absolute;left:50;top:3;width:0;height:0;visibility:visible;" path="m5417,89079l98028,0l99014,2873l100000,5171l0,100000l2463,94826l5417,89079xe" coordsize="100000,100000" fillcolor="#D8A82B" stroked="f">
                    <v:path textboxrect="0,0,0,0"/>
                  </v:shape>
                  <v:shape id="shape 67" o:spid="_x0000_s67" style="position:absolute;left:50;top:3;width:0;height:0;visibility:visible;" path="m4326,88889l98556,0l99519,2222l100000,5000l0,100000l1921,93889l4326,88889xe" coordsize="100000,100000" fillcolor="#DBAA31" stroked="f">
                    <v:path textboxrect="0,0,0,0"/>
                  </v:shape>
                  <v:shape id="shape 68" o:spid="_x0000_s68" style="position:absolute;left:50;top:3;width:1;height:0;visibility:visible;" path="m4146,88234l97694,0l98155,2674l100000,4813l0,100000l2303,94116l4146,88234xe" coordsize="100000,100000" fillcolor="#DDAD39" stroked="f">
                    <v:path textboxrect="0,0,0,0"/>
                  </v:shape>
                  <v:shape id="shape 69" o:spid="_x0000_s69" style="position:absolute;left:50;top:3;width:1;height:0;visibility:visible;" path="m4463,90000l97319,0l99106,2104l100000,4736l0,100000l2231,95789l4463,90000xe" coordsize="100000,100000" fillcolor="#DFAE40" stroked="f">
                    <v:path textboxrect="0,0,0,0"/>
                  </v:shape>
                  <v:shape id="shape 70" o:spid="_x0000_s70" style="position:absolute;left:50;top:3;width:1;height:0;visibility:visible;" path="m4741,90354l98275,0l99137,2537l100000,4567l0,100000l2586,94414l4741,90354xe" coordsize="100000,100000" fillcolor="#E4B34F" stroked="f">
                    <v:path textboxrect="0,0,0,0"/>
                  </v:shape>
                  <v:shape id="shape 71" o:spid="_x0000_s71" style="position:absolute;left:50;top:3;width:1;height:0;visibility:visible;" path="m4620,89162l98738,0l99579,1970l100000,4433l0,100000l2100,94581l4620,89162xe" coordsize="100000,100000" fillcolor="#E6B457" stroked="f">
                    <v:path textboxrect="0,0,0,0"/>
                  </v:shape>
                  <v:shape id="shape 72" o:spid="_x0000_s72" style="position:absolute;left:50;top:3;width:1;height:0;visibility:visible;" path="m4856,89951l98785,0l99190,2391l100000,4306l0,100000l2833,95215l4856,89951xe" coordsize="100000,100000" fillcolor="#E9B65F" stroked="f">
                    <v:path textboxrect="0,0,0,0"/>
                  </v:shape>
                  <v:shape id="shape 73" o:spid="_x0000_s73" style="position:absolute;left:50;top:3;width:1;height:0;visibility:visible;" path="m4722,90231l98424,0l99211,1859l100000,3255l0,100000l1968,94882l4722,90231xe" coordsize="100000,100000" fillcolor="#EAB968" stroked="f">
                    <v:path textboxrect="0,0,0,0"/>
                  </v:shape>
                  <v:shape id="shape 74" o:spid="_x0000_s74" style="position:absolute;left:50;top:3;width:1;height:1;visibility:visible;" path="m4181,90088l98097,0l98859,1350l100000,4053l0,100000l2280,95044l4181,90088xe" coordsize="100000,100000" fillcolor="#EBBA70" stroked="f">
                    <v:path textboxrect="0,0,0,0"/>
                  </v:shape>
                  <v:shape id="shape 75" o:spid="_x0000_s75" style="position:absolute;left:50;top:3;width:1;height:1;visibility:visible;" path="m4778,90042l98160,0l99264,2597l100000,3896l0,100000l2572,95236l4778,90042xe" coordsize="100000,100000" fillcolor="#EDBB78" stroked="f">
                    <v:path textboxrect="0,0,0,0"/>
                  </v:shape>
                  <v:shape id="shape 76" o:spid="_x0000_s76" style="position:absolute;left:50;top:3;width:1;height:1;visibility:visible;" path="m4981,90252l98576,0l99287,1271l100000,3389l0,100000l2491,95338l4981,90252xe" coordsize="100000,100000" fillcolor="#EFBF89" stroked="f">
                    <v:path textboxrect="0,0,0,0"/>
                  </v:shape>
                  <v:shape id="shape 77" o:spid="_x0000_s77" style="position:absolute;left:50;top:3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0,0"/>
                  </v:shape>
                  <v:shape id="shape 78" o:spid="_x0000_s78" style="position:absolute;left:50;top:3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0,0"/>
                  </v:shape>
                  <v:shape id="shape 79" o:spid="_x0000_s79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0,0"/>
                  </v:shape>
                  <v:shape id="shape 80" o:spid="_x0000_s80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0,0"/>
                  </v:shape>
                  <v:shape id="shape 81" o:spid="_x0000_s81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0,0"/>
                  </v:shape>
                  <v:shape id="shape 82" o:spid="_x0000_s82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0,0"/>
                  </v:shape>
                  <v:shape id="shape 83" o:spid="_x0000_s83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0,0"/>
                  </v:shape>
                  <v:shape id="shape 84" o:spid="_x0000_s84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0,0"/>
                  </v:shape>
                  <v:shape id="shape 85" o:spid="_x0000_s85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0,0"/>
                  </v:shape>
                  <v:shape id="shape 86" o:spid="_x0000_s86" style="position:absolute;left:50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0,0"/>
                  </v:shape>
                  <v:shape id="shape 87" o:spid="_x0000_s87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0,0"/>
                  </v:shape>
                  <v:shape id="shape 88" o:spid="_x0000_s88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0,0"/>
                  </v:shape>
                  <v:shape id="shape 89" o:spid="_x0000_s89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0,0"/>
                  </v:shape>
                  <v:shape id="shape 90" o:spid="_x0000_s90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0,0"/>
                  </v:shape>
                  <v:shape id="shape 91" o:spid="_x0000_s91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0,0"/>
                  </v:shape>
                  <v:shape id="shape 92" o:spid="_x0000_s92" style="position:absolute;left:50;top:4;width:1;height:1;visibility:visible;" path="m0,100000l99012,0l99340,1222l100000,3671l5919,98366l2958,99183l0,100000xe" coordsize="100000,100000" fillcolor="#C89B27" stroked="f">
                    <v:path textboxrect="0,0,0,0"/>
                  </v:shape>
                  <v:shape id="shape 93" o:spid="_x0000_s93" style="position:absolute;left:50;top:4;width:1;height:1;visibility:visible;" path="m0,100000l97993,0l98662,2500l100000,3750l6019,99167l3009,99167l0,100000xe" coordsize="100000,100000" fillcolor="#C89B27" stroked="f">
                    <v:path textboxrect="0,0,0,0"/>
                  </v:shape>
                  <v:shape id="shape 94" o:spid="_x0000_s94" style="position:absolute;left:50;top:4;width:1;height:1;visibility:visible;" path="m0,100000l97944,0l99315,1292l100000,3016l6164,99137l3081,100000l0,100000xe" coordsize="100000,100000" fillcolor="#C89B27" stroked="f">
                    <v:path textboxrect="0,0,0,0"/>
                  </v:shape>
                  <v:shape id="shape 95" o:spid="_x0000_s95" style="position:absolute;left:50;top:4;width:1;height:1;visibility:visible;" path="m0,100000l98942,0l99646,1745l100000,3928l6338,98690l3169,99125l0,100000xe" coordsize="100000,100000" fillcolor="#C89B27" stroked="f">
                    <v:path textboxrect="0,0,0,0"/>
                  </v:shape>
                  <v:shape id="shape 96" o:spid="_x0000_s96" style="position:absolute;left:50;top:4;width:1;height:1;visibility:visible;" path="m0,100000l98917,0l99278,2241l100000,4035l6498,99551l3248,99551l0,100000xe" coordsize="100000,100000" fillcolor="#C89B27" stroked="f">
                    <v:path textboxrect="0,0,0,0"/>
                  </v:shape>
                  <v:shape id="shape 97" o:spid="_x0000_s97" style="position:absolute;left:50;top:4;width:1;height:0;visibility:visible;" path="m0,100000l98519,0l99259,1843l100000,4146l6296,99076l3333,100000l0,100000xe" coordsize="100000,100000" fillcolor="#C89B27" stroked="f">
                    <v:path textboxrect="0,0,0,0"/>
                  </v:shape>
                  <v:shape id="shape 98" o:spid="_x0000_s98" style="position:absolute;left:50;top:4;width:1;height:0;visibility:visible;" path="m0,100000l98104,0l98863,2347l100000,3755l6060,99060l3030,99060l0,100000xe" coordsize="100000,100000" fillcolor="#C89B27" stroked="f">
                    <v:path textboxrect="0,0,0,0"/>
                  </v:shape>
                  <v:shape id="shape 99" o:spid="_x0000_s99" style="position:absolute;left:50;top:4;width:1;height:0;visibility:visible;" path="m0,100000l98060,0l99225,1456l100000,3396l6201,99028l3100,100000l0,100000xe" coordsize="100000,100000" fillcolor="#C89C26" stroked="f">
                    <v:path textboxrect="0,0,0,0"/>
                  </v:shape>
                  <v:shape id="shape 100" o:spid="_x0000_s100" style="position:absolute;left:50;top:4;width:1;height:0;visibility:visible;" path="m0,100000l98412,0l99206,1970l100000,4433l6745,99014l3174,99014l0,100000xe" coordsize="100000,100000" fillcolor="#C89C26" stroked="f">
                    <v:path textboxrect="0,0,0,0"/>
                  </v:shape>
                  <v:shape id="shape 101" o:spid="_x0000_s101" style="position:absolute;left:50;top:4;width:1;height:0;visibility:visible;" path="m0,97523l98373,0l99185,2475l100000,4454l3250,100000l3657,98514l4470,96532l2438,97523l0,97523xe" coordsize="100000,100000" fillcolor="#C89C26" stroked="f">
                    <v:path textboxrect="0,0,0,0"/>
                  </v:shape>
                  <v:shape id="shape 102" o:spid="_x0000_s102" style="position:absolute;left:50;top:4;width:1;height:0;visibility:visible;" path="m2039,92306l97958,0l98775,1921l100000,3363l0,100000l1632,95671l2856,91345l2856,92306l2039,92306xe" coordsize="100000,100000" fillcolor="#C89C26" stroked="f">
                    <v:path textboxrect="0,0,0,0"/>
                  </v:shape>
                  <v:shape id="shape 103" o:spid="_x0000_s103" style="position:absolute;left:50;top:4;width:1;height:0;visibility:visible;" path="m3569,89766l98014,0l99206,1394l100000,4185l0,100000l1984,94882l3569,89766xe" coordsize="100000,100000" fillcolor="#C89C26" stroked="f">
                    <v:path textboxrect="0,0,0,0"/>
                  </v:shape>
                  <v:shape id="shape 104" o:spid="_x0000_s104" style="position:absolute;left:50;top:4;width:1;height:0;visibility:visible;" path="m4229,90949l98461,0l99229,2713l100000,4072l0,100000l2306,95926l4229,90949xe" coordsize="100000,100000" fillcolor="#C89C26" stroked="f">
                    <v:path textboxrect="0,0,0,0"/>
                  </v:shape>
                  <v:shape id="shape 105" o:spid="_x0000_s105" style="position:absolute;left:50;top:4;width:1;height:1;visibility:visible;" path="m4118,91556l98500,0l99250,1333l100000,4000l0,100000l1870,95556l4118,91556xe" coordsize="100000,100000" fillcolor="#C89D26" stroked="f">
                    <v:path textboxrect="0,0,0,0"/>
                  </v:shape>
                  <v:shape id="shape 106" o:spid="_x0000_s106" style="position:absolute;left:50;top:4;width:1;height:1;visibility:visible;" path="m3634,90986l98181,0l98907,2574l100000,3861l0,100000l1817,95278l3634,90986xe" coordsize="100000,100000" fillcolor="#C89D26" stroked="f">
                    <v:path textboxrect="0,0,0,0"/>
                  </v:shape>
                  <v:shape id="shape 107" o:spid="_x0000_s107" style="position:absolute;left:50;top:4;width:1;height:1;visibility:visible;" path="m3887,90755l98231,0l99292,1259l100000,2940l0,100000l2118,95377l3887,90755xe" coordsize="100000,100000" fillcolor="#C89D26" stroked="f">
                    <v:path textboxrect="0,0,0,0"/>
                  </v:shape>
                  <v:shape id="shape 108" o:spid="_x0000_s108" style="position:absolute;left:50;top:4;width:1;height:1;visibility:visible;" path="m3792,91428l98620,0l99310,1632l100000,3671l0,100000l1722,95917l3792,91428xe" coordsize="100000,100000" fillcolor="#C89D26" stroked="f">
                    <v:path textboxrect="0,0,0,0"/>
                  </v:shape>
                  <v:shape id="shape 109" o:spid="_x0000_s109" style="position:absolute;left:50;top:4;width:1;height:1;visibility:visible;" path="m3366,92398l98653,0l99326,2000l100000,3600l0,100000l1683,96398l3366,92398xe" coordsize="100000,100000" fillcolor="#C89D26" stroked="f">
                    <v:path textboxrect="0,0,0,0"/>
                  </v:shape>
                  <v:shape id="shape 110" o:spid="_x0000_s110" style="position:absolute;left:50;top:4;width:1;height:1;visibility:visible;" path="m3593,92188l98366,0l99019,1563l100000,2734l0,100000l1961,95701l3593,92188xe" coordsize="100000,100000" fillcolor="#C89D26" stroked="f">
                    <v:path textboxrect="0,0,0,0"/>
                  </v:shape>
                  <v:shape id="shape 111" o:spid="_x0000_s111" style="position:absolute;left:50;top:4;width:1;height:1;visibility:visible;" path="m3514,91984l98400,0l99359,1144l100000,3053l0,100000l1597,96183l3514,91984xe" coordsize="100000,100000" fillcolor="#C89D26" stroked="f">
                    <v:path textboxrect="0,0,0,0"/>
                  </v:shape>
                  <v:shape id="shape 112" o:spid="_x0000_s112" style="position:absolute;left:50;top:4;width:1;height:1;visibility:visible;" path="m3125,92222l98750,0l99375,1852l100000,3333l0,100000l1563,95926l3125,92222xe" coordsize="100000,100000" fillcolor="#C89E26" stroked="f">
                    <v:path textboxrect="0,0,0,0"/>
                  </v:shape>
                  <v:shape id="shape 113" o:spid="_x0000_s113" style="position:absolute;left:50;top:4;width:1;height:1;visibility:visible;" path="m3634,92028l98484,0l99090,1449l100000,2898l0,100000l2120,96014l3634,92028xe" coordsize="100000,100000" fillcolor="#C89E26" stroked="f">
                    <v:path textboxrect="0,0,0,0"/>
                  </v:shape>
                  <v:shape id="shape 114" o:spid="_x0000_s114" style="position:absolute;left:50;top:4;width:1;height:1;visibility:visible;" path="m3845,92551l98519,0l99407,1417l100000,3190l0,100000l1773,96454l3845,92551xe" coordsize="100000,100000" fillcolor="#C89E26" stroked="f">
                    <v:path textboxrect="0,0,0,0"/>
                  </v:shape>
                  <v:shape id="shape 115" o:spid="_x0000_s115" style="position:absolute;left:50;top:5;width:1;height:1;visibility:visible;" path="m3188,92731l98840,0l99419,1729l100000,2766l0,100000l1449,96192l3188,92731xe" coordsize="100000,100000" fillcolor="#C89E26" stroked="f">
                    <v:path textboxrect="0,0,0,0"/>
                  </v:shape>
                  <v:shape id="shape 116" o:spid="_x0000_s116" style="position:absolute;left:50;top:5;width:1;height:1;visibility:visible;" path="m3389,91919l98868,0l99433,1009l100000,2356l0,100000l1977,95623l3389,91919xe" coordsize="100000,100000" fillcolor="#C89E26" stroked="f">
                    <v:path textboxrect="0,0,0,0"/>
                  </v:shape>
                  <v:shape id="shape 117" o:spid="_x0000_s117" style="position:absolute;left:50;top:5;width:1;height:1;visibility:visible;" path="m3581,92433l98620,0l99171,1315l100000,2958l0,100000l1653,96708l3581,92433xe" coordsize="100000,100000" fillcolor="#C89E26" stroked="f">
                    <v:path textboxrect="0,0,0,0"/>
                  </v:shape>
                  <v:shape id="shape 118" o:spid="_x0000_s118" style="position:absolute;left:50;top:5;width:1;height:1;visibility:visible;" path="m2972,93245l98648,0l99458,1606l100000,2894l0,100000l1350,96463l2972,93245xe" coordsize="100000,100000" fillcolor="#C89E26" stroked="f">
                    <v:path textboxrect="0,0,0,0"/>
                  </v:shape>
                  <v:shape id="shape 119" o:spid="_x0000_s119" style="position:absolute;left:50;top:5;width:1;height:1;visibility:visible;" path="m3164,93058l98944,0l99472,1262l100000,2206l0,100000l1845,96528l3164,93058xe" coordsize="100000,100000" fillcolor="#C89F25" stroked="f">
                    <v:path textboxrect="0,0,0,0"/>
                  </v:shape>
                  <v:shape id="shape 120" o:spid="_x0000_s120" style="position:absolute;left:50;top:5;width:1;height:1;visibility:visible;" path="m3100,93498l98706,0l99225,928l100000,2167l0,100000l1292,96903l3100,93498xe" coordsize="100000,100000" fillcolor="#CAA123" stroked="f">
                    <v:path textboxrect="0,0,0,0"/>
                  </v:shape>
                  <v:shape id="shape 121" o:spid="_x0000_s121" style="position:absolute;left:50;top:5;width:1;height:1;visibility:visible;" path="m3030,93093l98736,0l99493,1199l100000,2701l0,100000l1766,96095l3030,93093xe" coordsize="100000,100000" fillcolor="#CEA421" stroked="f">
                    <v:path textboxrect="0,0,0,0"/>
                  </v:shape>
                  <v:shape id="shape 122" o:spid="_x0000_s122" style="position:absolute;left:50;top:5;width:1;height:1;visibility:visible;" path="m3694,93215l99014,0l99507,1475l100000,2653l0,100000l1970,97049l3694,93215xe" coordsize="100000,100000" fillcolor="#D1A71E" stroked="f">
                    <v:path textboxrect="0,0,0,0"/>
                  </v:shape>
                  <v:shape id="shape 123" o:spid="_x0000_s123" style="position:absolute;left:50;top:5;width:2;height:1;visibility:visible;" path="m3139,93370l98792,0l99273,1150l100000,2016l0,100000l1206,96252l3139,93370xe" coordsize="100000,100000" fillcolor="#D7AC19" stroked="f">
                    <v:path textboxrect="0,0,0,0"/>
                  </v:shape>
                  <v:shape id="shape 124" o:spid="_x0000_s124" style="position:absolute;left:50;top:5;width:2;height:1;visibility:visible;" path="m2836,93484l98817,0l99525,850l100000,2549l0,100000l1653,97167l2836,93484xe" coordsize="100000,100000" fillcolor="#DAAF15" stroked="f">
                    <v:path textboxrect="0,0,0,0"/>
                  </v:shape>
                  <v:shape id="shape 125" o:spid="_x0000_s125" style="position:absolute;left:50;top:5;width:2;height:1;visibility:visible;" path="m3241,94181l99074,0l99537,1662l100000,2493l0,100000l1620,96951l3241,94181xe" coordsize="100000,100000" fillcolor="#DCB013" stroked="f">
                    <v:path textboxrect="0,0,0,0"/>
                  </v:shape>
                  <v:shape id="shape 126" o:spid="_x0000_s126" style="position:absolute;left:50;top:5;width:2;height:1;visibility:visible;" path="m3167,93731l98868,0l99319,817l100000,1905l0,100000l1583,97273l3167,93731xe" coordsize="100000,100000" fillcolor="#DFB310" stroked="f">
                    <v:path textboxrect="0,0,0,0"/>
                  </v:shape>
                  <v:shape id="shape 127" o:spid="_x0000_s127" style="position:absolute;left:49;top:5;width:2;height:1;visibility:visible;" path="m3104,93368l98891,0l99556,1060l100000,1856l0,100000l1551,96551l3104,93368xe" coordsize="100000,100000" fillcolor="#E2B607" stroked="f">
                    <v:path textboxrect="0,0,0,0"/>
                  </v:shape>
                  <v:shape id="shape 128" o:spid="_x0000_s128" style="position:absolute;left:49;top:5;width:2;height:1;visibility:visible;" path="m3030,93750l98699,0l99132,780l100000,2343l0,100000l1514,97134l3030,93750xe" coordsize="100000,100000" fillcolor="#E7BB00" stroked="f">
                    <v:path textboxrect="0,0,0,0"/>
                  </v:shape>
                  <v:shape id="shape 129" o:spid="_x0000_s129" style="position:absolute;left:49;top:5;width:2;height:1;visibility:visible;" path="m3176,94146l98727,0l99574,1525l100000,2289l0,100000l1694,96944l3176,94146xe" coordsize="100000,100000" fillcolor="#E9BE00" stroked="f">
                    <v:path textboxrect="0,0,0,0"/>
                  </v:shape>
                  <v:shape id="shape 130" o:spid="_x0000_s130" style="position:absolute;left:49;top:5;width:2;height:1;visibility:visible;" path="m3125,93984l99375,0l99792,750l100000,1752l0,100000l1458,96991l3125,93984xe" coordsize="100000,100000" fillcolor="#ECBF00" stroked="f">
                    <v:path textboxrect="0,0,0,0"/>
                  </v:shape>
                  <v:shape id="shape 131" o:spid="_x0000_s131" style="position:absolute;left:49;top:5;width:2;height:1;visibility:visible;" path="m2850,94347l98981,0l99185,981l100000,1718l0,100000l1424,97296l2850,94347xe" coordsize="100000,100000" fillcolor="#EDC100" stroked="f">
                    <v:path textboxrect="0,0,0,0"/>
                  </v:shape>
                  <v:shape id="shape 132" o:spid="_x0000_s132" style="position:absolute;left:49;top:5;width:2;height:1;visibility:visible;" path="m2799,94229l98799,0l99600,720l100000,2162l0,100000l0,100000l0,100000l1398,96875l2799,94229xe" coordsize="100000,100000" fillcolor="#EFC300" stroked="f">
                    <v:path textboxrect="0,0,0,0"/>
                  </v:shape>
                  <v:shape id="shape 133" o:spid="_x0000_s133" style="position:absolute;left:49;top:5;width:2;height:1;visibility:visible;" path="m1396,96852l99400,0l99799,1451l100000,2178l1796,99514l998,99514l0,100000l796,98546l1396,96852xe" coordsize="100000,100000" fillcolor="#F0C400" stroked="f">
                    <v:path textboxrect="0,0,0,0"/>
                  </v:shape>
                  <v:shape id="shape 134" o:spid="_x0000_s134" style="position:absolute;left:49;top:5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0,0"/>
                  </v:shape>
                  <v:shape id="shape 135" o:spid="_x0000_s135" style="position:absolute;left:49;top:5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0,0"/>
                  </v:shape>
                  <v:shape id="shape 136" o:spid="_x0000_s136" style="position:absolute;left:49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0,0"/>
                  </v:shape>
                  <v:shape id="shape 137" o:spid="_x0000_s137" style="position:absolute;left:49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0,0"/>
                  </v:shape>
                  <v:shape id="shape 138" o:spid="_x0000_s138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0,0"/>
                  </v:shape>
                  <v:shape id="shape 139" o:spid="_x0000_s139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0,0"/>
                  </v:shape>
                  <v:shape id="shape 140" o:spid="_x0000_s140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0,0"/>
                  </v:shape>
                  <v:shape id="shape 141" o:spid="_x0000_s141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0,0"/>
                  </v:shape>
                  <v:shape id="shape 142" o:spid="_x0000_s142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0,0"/>
                  </v:shape>
                  <v:shape id="shape 143" o:spid="_x0000_s143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0,0"/>
                  </v:shape>
                  <v:shape id="shape 144" o:spid="_x0000_s144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0,0"/>
                  </v:shape>
                  <v:shape id="shape 145" o:spid="_x0000_s145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0,0"/>
                  </v:shape>
                  <v:shape id="shape 146" o:spid="_x0000_s146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0,0"/>
                  </v:shape>
                  <v:shape id="shape 147" o:spid="_x0000_s147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0,0"/>
                  </v:shape>
                  <v:shape id="shape 148" o:spid="_x0000_s148" style="position:absolute;left:50;top:5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0,0"/>
                  </v:shape>
                  <v:shape id="shape 149" o:spid="_x0000_s149" style="position:absolute;left:50;top:5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0,0"/>
                  </v:shape>
                  <v:shape id="shape 150" o:spid="_x0000_s150" style="position:absolute;left:50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0,0"/>
                  </v:shape>
                  <v:shape id="shape 151" o:spid="_x0000_s151" style="position:absolute;left:50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0,0"/>
                  </v:shape>
                  <v:shape id="shape 152" o:spid="_x0000_s152" style="position:absolute;left:50;top:5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0,0"/>
                  </v:shape>
                  <v:shape id="shape 153" o:spid="_x0000_s153" style="position:absolute;left:50;top:5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0,0"/>
                  </v:shape>
                  <v:shape id="shape 154" o:spid="_x0000_s154" style="position:absolute;left:50;top:6;width:1;height:1;visibility:visible;" path="m0,100000l99021,0l99674,2023l100000,3644l5211,100000l2280,100000l0,100000xe" coordsize="100000,100000" fillcolor="#F1C200" stroked="f">
                    <v:path textboxrect="0,0,0,0"/>
                  </v:shape>
                  <v:shape id="shape 155" o:spid="_x0000_s155" style="position:absolute;left:50;top:6;width:1;height:1;visibility:visible;" path="m0,100000l99005,0l99336,1653l100000,3306l5296,100000l2979,100000l0,100000xe" coordsize="100000,100000" fillcolor="#F4C600" stroked="f">
                    <v:path textboxrect="0,0,0,0"/>
                  </v:shape>
                  <v:shape id="shape 156" o:spid="_x0000_s156" style="position:absolute;left:50;top:6;width:1;height:1;visibility:visible;" path="m0,100000l98644,0l99322,1681l100000,3780l5424,99157l2373,100000l0,100000xe" coordsize="100000,100000" fillcolor="#F4C700" stroked="f">
                    <v:path textboxrect="0,0,0,0"/>
                  </v:shape>
                  <v:shape id="shape 157" o:spid="_x0000_s157" style="position:absolute;left:50;top:6;width:1;height:1;visibility:visible;" path="m0,100000l98280,0l98968,2137l100000,3417l5498,99144l3093,99144l0,100000xe" coordsize="100000,100000" fillcolor="#F5CA00" stroked="f">
                    <v:path textboxrect="0,0,0,0"/>
                  </v:shape>
                  <v:shape id="shape 158" o:spid="_x0000_s158" style="position:absolute;left:50;top:6;width:1;height:1;visibility:visible;" path="m0,100000l98238,0l99294,1319l100000,3963l4928,100000l2463,100000l0,100000xe" coordsize="100000,100000" fillcolor="#F5CB00" stroked="f">
                    <v:path textboxrect="0,0,0,0"/>
                  </v:shape>
                  <v:shape id="shape 159" o:spid="_x0000_s159" style="position:absolute;left:50;top:6;width:1;height:1;visibility:visible;" path="m0,100000l98565,0l99282,2678l100000,4016l5734,100000l2507,100000l0,100000xe" coordsize="100000,100000" fillcolor="#F6CD02" stroked="f">
                    <v:path textboxrect="0,0,0,0"/>
                  </v:shape>
                  <v:shape id="shape 160" o:spid="_x0000_s160" style="position:absolute;left:50;top:6;width:1;height:0;visibility:visible;" path="m0,100000l98539,0l99269,1375l100000,3211l5838,100000l3282,100000l0,100000xe" coordsize="100000,100000" fillcolor="#F6CE15" stroked="f">
                    <v:path textboxrect="0,0,0,0"/>
                  </v:shape>
                  <v:shape id="shape 161" o:spid="_x0000_s161" style="position:absolute;left:50;top:6;width:1;height:0;visibility:visible;" path="m0,100000l98134,0l98880,1859l100000,4185l5222,100000l2611,100000l0,100000xe" coordsize="100000,100000" fillcolor="#F6D01E" stroked="f">
                    <v:path textboxrect="0,0,0,0"/>
                  </v:shape>
                  <v:shape id="shape 162" o:spid="_x0000_s162" style="position:absolute;left:51;top:6;width:1;height:0;visibility:visible;" path="m0,100000l98097,0l99238,2368l100000,4264l6083,100000l2660,100000l0,100000xe" coordsize="100000,100000" fillcolor="#F6D12B" stroked="f">
                    <v:path textboxrect="0,0,0,0"/>
                  </v:shape>
                  <v:shape id="shape 163" o:spid="_x0000_s163" style="position:absolute;left:51;top:6;width:1;height:0;visibility:visible;" path="m0,100000l98449,0l99225,1940l100000,3396l6201,100000l3486,100000l0,100000xe" coordsize="100000,100000" fillcolor="#F6D43D" stroked="f">
                    <v:path textboxrect="0,0,0,0"/>
                  </v:shape>
                  <v:shape id="shape 164" o:spid="_x0000_s164" style="position:absolute;left:51;top:6;width:1;height:0;visibility:visible;" path="m0,100000l98405,0l99201,1484l100000,4454l5576,99009l2787,100000l0,100000xe" coordsize="100000,100000" fillcolor="#F6D544" stroked="f">
                    <v:path textboxrect="0,0,0,0"/>
                  </v:shape>
                  <v:shape id="shape 165" o:spid="_x0000_s165" style="position:absolute;left:51;top:6;width:1;height:0;visibility:visible;" path="m0,100000l98775,0l99590,3014l100000,4521l5713,98993l2856,98993l0,100000xe" coordsize="100000,100000" fillcolor="#F6D64F" stroked="f">
                    <v:path textboxrect="0,0,0,0"/>
                  </v:shape>
                  <v:shape id="shape 166" o:spid="_x0000_s166" style="position:absolute;left:51;top:6;width:1;height:0;visibility:visible;" path="m0,100000l97933,0l98345,1569l100000,4188l5785,100000l2891,100000l0,100000xe" coordsize="100000,100000" fillcolor="#F5D757" stroked="f">
                    <v:path textboxrect="0,0,0,0"/>
                  </v:shape>
                  <v:shape id="shape 167" o:spid="_x0000_s167" style="position:absolute;left:51;top:6;width:1;height:0;visibility:visible;" path="m0,100000l97468,0l99155,2657l100000,4787l6750,100000l2951,100000l0,100000xe" coordsize="100000,100000" fillcolor="#F5D95F" stroked="f">
                    <v:path textboxrect="0,0,0,0"/>
                  </v:shape>
                  <v:shape id="shape 168" o:spid="_x0000_s168" style="position:absolute;left:51;top:6;width:1;height:0;visibility:visible;" path="m0,100000l98275,0l99137,2185l100000,4370l6896,100000l3877,100000l0,100000xe" coordsize="100000,100000" fillcolor="#F4DA66" stroked="f">
                    <v:path textboxrect="0,0,0,0"/>
                  </v:shape>
                  <v:shape id="shape 169" o:spid="_x0000_s169" style="position:absolute;left:51;top:6;width:1;height:0;visibility:visible;" path="m0,100000l98660,0l99553,2234l100000,5028l6694,100000l3125,100000l0,100000xe" coordsize="100000,100000" fillcolor="#F4DD73" stroked="f">
                    <v:path textboxrect="0,0,0,0"/>
                  </v:shape>
                  <v:shape id="shape 170" o:spid="_x0000_s170" style="position:absolute;left:51;top:6;width:1;height:0;visibility:visible;" path="m0,100000l97736,0l98190,2856l100000,4569l6787,100000l3618,100000l0,100000xe" coordsize="100000,100000" fillcolor="#F3DF7A" stroked="f">
                    <v:path textboxrect="0,0,0,0"/>
                  </v:shape>
                  <v:shape id="shape 171" o:spid="_x0000_s171" style="position:absolute;left:51;top:6;width:0;height:0;visibility:visible;" path="m0,100000l97208,0l99069,1764l100000,4116l6512,100000l3255,100000l0,100000xe" coordsize="100000,100000" fillcolor="#F3E081" stroked="f">
                    <v:path textboxrect="0,0,0,0"/>
                  </v:shape>
                  <v:shape id="shape 172" o:spid="_x0000_s172" style="position:absolute;left:51;top:6;width:0;height:0;visibility:visible;" path="m0,98815l98563,0l99521,2366l100000,5324l6697,100000l3347,98815l0,98815xe" coordsize="100000,100000" fillcolor="#F3E188" stroked="f">
                    <v:path textboxrect="0,0,0,0"/>
                  </v:shape>
                  <v:shape id="shape 173" o:spid="_x0000_s173" style="position:absolute;left:51;top:6;width:0;height:0;visibility:visible;" path="m0,98787l97572,0l0,98787xm100000,5454l6794,100000l3396,100000l0,98787l100000,5454xe" coordsize="100000,100000" fillcolor="#F3E28F" stroked="f">
                    <v:path textboxrect="0,0,0,0"/>
                  </v:shape>
                  <v:shape id="shape 174" o:spid="_x0000_s174" style="position:absolute;left:51;top:6;width:0;height:0;visibility:visible;" path="m0,100000l97014,0l99005,2500l100000,4375l6963,100000l3481,100000l0,100000xe" coordsize="100000,100000" fillcolor="#F3E496" stroked="f">
                    <v:path textboxrect="0,0,0,0"/>
                  </v:shape>
                  <v:shape id="shape 175" o:spid="_x0000_s175" style="position:absolute;left:51;top:6;width:0;height:0;visibility:visible;" path="m0,100000l97958,0l98979,1921l100000,5769l7141,100000l3569,100000l0,100000xe" coordsize="100000,100000" fillcolor="#F4E7A6" stroked="f">
                    <v:path textboxrect="0,0,0,0"/>
                  </v:shape>
                  <v:shape id="shape 176" o:spid="_x0000_s176" style="position:absolute;left:51;top:6;width:0;height:0;visibility:visible;" path="m0,100000l98419,0l99472,3921l100000,5882l7368,100000l3683,100000l0,100000xe" coordsize="100000,100000" fillcolor="#F4E9AE" stroked="f">
                    <v:path textboxrect="0,0,0,0"/>
                  </v:shape>
                  <v:shape id="shape 177" o:spid="_x0000_s177" style="position:absolute;left:51;top:6;width:0;height:0;visibility:visible;" path="m0,100000l97324,0l97859,2039l100000,4762l7486,100000l3743,100000l0,100000xe" coordsize="100000,100000" fillcolor="#F5EAB6" stroked="f">
                    <v:path textboxrect="0,0,0,0"/>
                  </v:shape>
                  <v:shape id="shape 178" o:spid="_x0000_s178" style="position:absolute;left:51;top:6;width:0;height:0;visibility:visible;" path="m0,100000l96701,0l98900,2778l100000,6250l8241,100000l3845,100000l0,100000xe" coordsize="100000,100000" fillcolor="#F5ECBD" stroked="f">
                    <v:path textboxrect="0,0,0,0"/>
                  </v:shape>
                  <v:shape id="shape 179" o:spid="_x0000_s179" style="position:absolute;left:51;top:6;width:0;height:0;visibility:visible;" path="m0,100000l98294,0l99431,3569l100000,6428l8521,100000l4544,100000l0,100000xe" coordsize="100000,100000" fillcolor="#F6EDC4" stroked="f">
                    <v:path textboxrect="0,0,0,0"/>
                  </v:shape>
                  <v:shape id="shape 180" o:spid="_x0000_s180" style="position:absolute;left:51;top:6;width:0;height:0;visibility:visible;" path="m0,100000l97093,0l97674,2963l100000,5185l8139,100000l4069,100000l0,100000xe" coordsize="100000,100000" fillcolor="#F7EFCC" stroked="f">
                    <v:path textboxrect="0,0,0,0"/>
                  </v:shape>
                  <v:shape id="shape 181" o:spid="_x0000_s181" style="position:absolute;left:51;top:6;width:0;height:0;visibility:visible;" path="m0,98495l96405,0l98801,2255l100000,6766l8382,100000l4190,98495l0,98495xe" coordsize="100000,100000" fillcolor="#F8F3DA" stroked="f">
                    <v:path textboxrect="0,0,0,0"/>
                  </v:shape>
                  <v:shape id="shape 182" o:spid="_x0000_s182" style="position:absolute;left:51;top:6;width:0;height:0;visibility:visible;" path="m0,98461l97530,0l98764,4613l100000,6921l8641,100000l4319,100000l0,98461xe" coordsize="100000,100000" fillcolor="#F9F5E1" stroked="f">
                    <v:path textboxrect="0,0,0,0"/>
                  </v:shape>
                  <v:shape id="shape 183" o:spid="_x0000_s183" style="position:absolute;left:51;top:6;width:0;height:0;visibility:visible;" path="m0,100000l98076,0l99359,2419l100000,5644l8972,100000l4486,100000l0,100000xe" coordsize="100000,100000" fillcolor="#FAF7E8" stroked="f">
                    <v:path textboxrect="0,0,0,0"/>
                  </v:shape>
                  <v:shape id="shape 184" o:spid="_x0000_s184" style="position:absolute;left:51;top:6;width:0;height:0;visibility:visible;" path="m0,100000l96731,0l97384,3306l100000,7438l9148,100000l4574,100000l0,100000xe" coordsize="100000,100000" fillcolor="#FBF9EF" stroked="f">
                    <v:path textboxrect="0,0,0,0"/>
                  </v:shape>
                  <v:shape id="shape 185" o:spid="_x0000_s185" style="position:absolute;left:51;top:6;width:0;height:0;visibility:visible;" path="m0,100000l95944,0l98648,4273l100000,7692l9458,100000l4729,100000l0,100000xe" coordsize="100000,100000" fillcolor="#FDFCF7" stroked="f">
                    <v:path textboxrect="0,0,0,0"/>
                  </v:shape>
                  <v:shape id="shape 186" o:spid="_x0000_s186" style="position:absolute;left:51;top:6;width:0;height:0;visibility:visible;" path="m0,100000l97887,0l99294,3569l100000,6250l9859,100000l4928,100000l0,100000xe" coordsize="100000,100000" fillcolor="#FFFFFF" stroked="f">
                    <v:path textboxrect="0,0,0,0"/>
                  </v:shape>
                  <v:shape id="shape 187" o:spid="_x0000_s187" style="position:absolute;left:51;top:6;width:0;height:0;visibility:visible;" path="m0,98181l96403,0l97120,2727l100000,8181l10789,100000l5035,98181l0,98181xe" coordsize="100000,100000" fillcolor="#FAF8F2" stroked="f">
                    <v:path textboxrect="0,0,0,0"/>
                  </v:shape>
                  <v:shape id="shape 188" o:spid="_x0000_s188" style="position:absolute;left:51;top:6;width:0;height:0;visibility:visible;" path="m0,98130l95521,0l98507,5606l100000,8410l11192,100000l5970,100000l0,98130xe" coordsize="100000,100000" fillcolor="#F9F6EB" stroked="f">
                    <v:path textboxrect="0,0,0,0"/>
                  </v:shape>
                  <v:shape id="shape 189" o:spid="_x0000_s189" style="position:absolute;left:52;top:6;width:0;height:0;visibility:visible;" path="m0,100000l96875,0l98438,2970l100000,6931l9375,100000l5468,100000l0,100000xe" coordsize="100000,100000" fillcolor="#F7F2E4" stroked="f">
                    <v:path textboxrect="0,0,0,0"/>
                  </v:shape>
                  <v:shape id="shape 190" o:spid="_x0000_s190" style="position:absolute;left:52;top:6;width:0;height:0;visibility:visible;" path="m0,100000l95968,0l97579,4081l100000,7141l9676,100000l4030,100000l0,100000xe" coordsize="100000,100000" fillcolor="#F5F0DE" stroked="f">
                    <v:path textboxrect="0,0,0,0"/>
                  </v:shape>
                  <v:shape id="shape 191" o:spid="_x0000_s191" style="position:absolute;left:52;top:6;width:0;height:0;visibility:visible;" path="m0,97917l95866,0l98345,3125l100000,8333l11569,100000l5785,97917l0,97917xe" coordsize="100000,100000" fillcolor="#F3EDD6" stroked="f">
                    <v:path textboxrect="0,0,0,0"/>
                  </v:shape>
                  <v:shape id="shape 192" o:spid="_x0000_s192" style="position:absolute;left:52;top:6;width:0;height:0;visibility:visible;" path="m0,97847l96551,0l98275,5375l100000,9676l12067,100000l6032,100000l0,97847xe" coordsize="100000,100000" fillcolor="#F1E9CA" stroked="f">
                    <v:path textboxrect="0,0,0,0"/>
                  </v:shape>
                  <v:shape id="shape 193" o:spid="_x0000_s193" style="position:absolute;left:52;top:6;width:0;height:0;visibility:visible;" path="m0,100000l95535,0l97319,4544l100000,9090l12500,100000l6250,100000l0,100000xe" coordsize="100000,100000" fillcolor="#EFE6C4" stroked="f">
                    <v:path textboxrect="0,0,0,0"/>
                  </v:shape>
                  <v:shape id="shape 194" o:spid="_x0000_s194" style="position:absolute;left:52;top:6;width:0;height:0;visibility:visible;" path="m0,100000l95326,0l98130,4762l100000,10713l14019,100000l6542,100000l0,100000xe" coordsize="100000,100000" fillcolor="#EFE4BD" stroked="f">
                    <v:path textboxrect="0,0,0,0"/>
                  </v:shape>
                  <v:shape id="shape 195" o:spid="_x0000_s195" style="position:absolute;left:52;top:6;width:0;height:0;visibility:visible;" path="m0,98764l96076,0l98037,6171l100000,9875l12743,100000l7843,98764l0,98764xe" coordsize="100000,100000" fillcolor="#EEE1B6" stroked="f">
                    <v:path textboxrect="0,0,0,0"/>
                  </v:shape>
                  <v:shape id="shape 196" o:spid="_x0000_s196" style="position:absolute;left:52;top:6;width:0;height:0;visibility:visible;" path="m0,98683l94845,0l96905,3947l100000,9208l12370,100000l5153,100000l0,98683xe" coordsize="100000,100000" fillcolor="#EDDEAF" stroked="f">
                    <v:path textboxrect="0,0,0,0"/>
                  </v:shape>
                  <v:shape id="shape 197" o:spid="_x0000_s197" style="position:absolute;left:52;top:7;width:0;height:0;visibility:visible;" path="m0,100000l94681,0l97870,5479l100000,10958l14894,100000l7447,100000l0,100000xe" coordsize="100000,100000" fillcolor="#ECDDA8" stroked="f">
                    <v:path textboxrect="0,0,0,0"/>
                  </v:shape>
                  <v:shape id="shape 198" o:spid="_x0000_s198" style="position:absolute;left:52;top:7;width:0;height:0;visibility:visible;" path="m0,97183l93405,0l95604,5632l100000,12676l15384,100000l7692,97183l0,97183xe" coordsize="100000,100000" fillcolor="#EBD89B" stroked="f">
                    <v:path textboxrect="0,0,0,0"/>
                  </v:shape>
                  <v:shape id="shape 199" o:spid="_x0000_s199" style="position:absolute;left:52;top:7;width:0;height:0;visibility:visible;" path="m0,97014l94116,0l98822,7461l100000,11940l15294,100000l8234,100000l0,97014xe" coordsize="100000,100000" fillcolor="#EBD694" stroked="f">
                    <v:path textboxrect="0,0,0,0"/>
                  </v:shape>
                  <v:shape id="shape 200" o:spid="_x0000_s200" style="position:absolute;left:52;top:7;width:0;height:0;visibility:visible;" path="m0,100000l96250,0l97500,4838l100000,11289l16250,100000l7500,100000l0,100000xe" coordsize="100000,100000" fillcolor="#EAD38D" stroked="f">
                    <v:path textboxrect="0,0,0,0"/>
                  </v:shape>
                  <v:shape id="shape 201" o:spid="_x0000_s201" style="position:absolute;left:52;top:7;width:0;height:0;visibility:visible;" path="m0,96720l92306,0l94870,6556l100000,13113l17947,100000l8972,96720l0,96720xe" coordsize="100000,100000" fillcolor="#E8D187" stroked="f">
                    <v:path textboxrect="0,0,0,0"/>
                  </v:shape>
                </v:group>
                <v:group id="group 202" o:spid="_x0000_s0000" style="position:absolute;left:44;top:2;width:8;height:9;" coordorigin="44,2" coordsize="8,9">
                  <v:shape id="shape 203" o:spid="_x0000_s203" style="position:absolute;left:52;top:7;width:0;height:0;visibility:visible;" path="m0,96491l91780,0l97259,7016l100000,15789l19176,100000l9588,100000l0,96491xe" coordsize="100000,100000" fillcolor="#E8CE80" stroked="f">
                    <v:path textboxrect="0,0,0,0"/>
                  </v:shape>
                  <v:shape id="shape 204" o:spid="_x0000_s204" style="position:absolute;left:52;top:7;width:0;height:0;visibility:visible;" path="m0,100000l95521,0l98507,9433l100000,15093l17910,100000l10447,100000l0,100000xe" coordsize="100000,100000" fillcolor="#E7CC7A" stroked="f">
                    <v:path textboxrect="0,0,0,0"/>
                  </v:shape>
                  <v:shape id="shape 205" o:spid="_x0000_s205" style="position:absolute;left:52;top:7;width:0;height:0;visibility:visible;" path="m0,96000l92188,0l93750,6000l100000,14000l18750,100000l7813,96000l0,96000xe" coordsize="100000,100000" fillcolor="#E4C76D" stroked="f">
                    <v:path textboxrect="0,0,0,0"/>
                  </v:shape>
                  <v:shape id="shape 206" o:spid="_x0000_s206" style="position:absolute;left:52;top:7;width:0;height:0;visibility:visible;" path="m0,95743l90162,0l96720,8509l100000,17021l22949,100000l11475,100000l0,95743xe" coordsize="100000,100000" fillcolor="#E3C466" stroked="f">
                    <v:path textboxrect="0,0,0,0"/>
                  </v:shape>
                  <v:shape id="shape 207" o:spid="_x0000_s207" style="position:absolute;left:52;top:7;width:0;height:0;visibility:visible;" path="m0,100000l91227,0l94736,9301l100000,20928l26315,100000l12280,100000l0,100000xe" coordsize="100000,100000" fillcolor="#E3C160" stroked="f">
                    <v:path textboxrect="0,0,0,0"/>
                  </v:shape>
                  <v:shape id="shape 208" o:spid="_x0000_s208" style="position:absolute;left:52;top:7;width:0;height:0;visibility:visible;" path="m0,97500l90384,0l96153,12500l100000,20000l25000,100000l15384,97500l0,97500xe" coordsize="100000,100000" fillcolor="#E1BF59" stroked="f">
                    <v:path textboxrect="0,0,0,0"/>
                  </v:shape>
                  <v:shape id="shape 209" o:spid="_x0000_s209" style="position:absolute;left:52;top:7;width:0;height:0;visibility:visible;" path="m0,97141l91303,0l95650,8569l100000,20000l26086,100000l10868,100000l0,97141xe" coordsize="100000,100000" fillcolor="#E0BC53" stroked="f">
                    <v:path textboxrect="0,0,0,0"/>
                  </v:shape>
                  <v:shape id="shape 210" o:spid="_x0000_s210" style="position:absolute;left:52;top:7;width:0;height:0;visibility:visible;" path="m0,94116l88634,0l93181,11764l100000,23528l31817,100000l15907,94116l0,94116xe" coordsize="100000,100000" fillcolor="#DFBA4D" stroked="f">
                    <v:path textboxrect="0,0,0,0"/>
                  </v:shape>
                  <v:shape id="shape 211" o:spid="_x0000_s211" style="position:absolute;left:52;top:7;width:0;height:0;visibility:visible;" path="m0,93333l87178,0l94870,13333l100000,30000l30769,100000l17947,100000l0,93333xe" coordsize="100000,100000" fillcolor="#DDB442" stroked="f">
                    <v:path textboxrect="0,0,0,0"/>
                  </v:shape>
                  <v:shape id="shape 212" o:spid="_x0000_s212" style="position:absolute;left:52;top:7;width:0;height:0;visibility:visible;" path="m0,100000l83333,0l88889,19229l100000,30769l36111,100000l13889,100000l0,100000xe" coordsize="100000,100000" fillcolor="#DCB23D" stroked="f">
                    <v:path textboxrect="0,0,0,0"/>
                  </v:shape>
                  <v:shape id="shape 213" o:spid="_x0000_s213" style="position:absolute;left:52;top:7;width:0;height:0;visibility:visible;" path="m0,91303l84375,0l96875,13042l100000,30433l46875,100000l25000,91303l0,91303xe" coordsize="100000,100000" fillcolor="#DAB037" stroked="f">
                    <v:path textboxrect="0,0,0,0"/>
                  </v:shape>
                  <v:shape id="shape 214" o:spid="_x0000_s214" style="position:absolute;left:52;top:7;width:0;height:0;visibility:visible;" path="m0,90000l82141,0l85713,20000l100000,40000l42856,100000l25000,100000l0,90000xe" coordsize="100000,100000" fillcolor="#D9AE32" stroked="f">
                    <v:path textboxrect="0,0,0,0"/>
                  </v:shape>
                  <v:shape id="shape 215" o:spid="_x0000_s215" style="position:absolute;left:52;top:7;width:0;height:0;visibility:visible;" path="m0,88889l73912,0l91303,22222l100000,38889l52174,100000l21738,88889l0,88889xe" coordsize="100000,100000" fillcolor="#D8AB2E" stroked="f">
                    <v:path textboxrect="0,0,0,0"/>
                  </v:shape>
                  <v:shape id="shape 216" o:spid="_x0000_s216" style="position:absolute;left:52;top:7;width:0;height:0;visibility:visible;" path="m0,85713l76190,0l85713,21428l100000,57141l57141,100000l33333,100000l0,85713xe" coordsize="100000,100000" fillcolor="#D7A82A" stroked="f">
                    <v:path textboxrect="0,0,0,0"/>
                  </v:shape>
                  <v:shape id="shape 217" o:spid="_x0000_s217" style="position:absolute;left:52;top:7;width:0;height:0;visibility:visible;" path="m0,100000l68750,0l87500,45454l100000,81817l81250,100000l31250,100000l0,100000xe" coordsize="100000,100000" fillcolor="#D4A326" stroked="f">
                    <v:path textboxrect="0,0,0,0"/>
                  </v:shape>
                  <v:shape id="shape 218" o:spid="_x0000_s218" style="position:absolute;left:52;top:7;width:0;height:0;visibility:visible;" path="m0,75000l69229,0l84613,50000l100000,100000l61537,75000l0,75000xe" coordsize="100000,100000" fillcolor="#D3A126" stroked="f">
                    <v:path textboxrect="0,0,0,0"/>
                  </v:shape>
                  <v:shape id="shape 219" o:spid="_x0000_s219" style="position:absolute;left:53;top:7;width:0;height:0;visibility:visible;" path="m0,50000l60000,0l100000,50000l100000,100000l60000,100000l0,50000xe" coordsize="100000,100000" fillcolor="#D29E26" stroked="f">
                    <v:path textboxrect="0,0,0,0"/>
                  </v:shape>
                  <v:shape id="shape 220" o:spid="_x0000_s220" style="position:absolute;left:49;top:2;width:3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0,0"/>
                  </v:shape>
                  <v:shape id="shape 221" o:spid="_x0000_s221" style="position:absolute;left:46;top:2;width:0;height:0;visibility:visible;" path="m100000,30000l0,100000l44444,50000l100000,0l100000,10000l100000,30000xe" coordsize="100000,100000" fillcolor="#EDE9A4" stroked="f">
                    <v:path textboxrect="0,0,0,0"/>
                  </v:shape>
                  <v:shape id="shape 222" o:spid="_x0000_s222" style="position:absolute;left:46;top:2;width:0;height:0;visibility:visible;" path="m100000,30769l0,100000l43477,46153l91303,0l91303,11537l100000,30769xe" coordsize="100000,100000" fillcolor="#ECE69D" stroked="f">
                    <v:path textboxrect="0,0,0,0"/>
                  </v:shape>
                  <v:shape id="shape 223" o:spid="_x0000_s223" style="position:absolute;left:45;top:2;width:0;height:0;visibility:visible;" path="m92500,5000l98125,0l99375,3569l100000,6428l75000,30713l83750,19285l92500,5000xm25625,76428l0,100000l12500,87856l25625,76428xe" coordsize="100000,100000" fillcolor="#EBE393" stroked="f">
                    <v:path textboxrect="0,0,0,0"/>
                  </v:shape>
                  <v:shape id="shape 224" o:spid="_x0000_s224" style="position:absolute;left:45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0,0"/>
                  </v:shape>
                  <v:shape id="shape 225" o:spid="_x0000_s225" style="position:absolute;left:45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0,0"/>
                  </v:shape>
                  <v:shape id="shape 226" o:spid="_x0000_s226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0,0"/>
                  </v:shape>
                  <v:shape id="shape 227" o:spid="_x0000_s227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0,0"/>
                  </v:shape>
                  <v:shape id="shape 228" o:spid="_x0000_s228" style="position:absolute;left:44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0,0"/>
                  </v:shape>
                  <v:shape id="shape 229" o:spid="_x0000_s229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0,0"/>
                  </v:shape>
                  <v:shape id="shape 230" o:spid="_x0000_s230" style="position:absolute;left:44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0,0"/>
                  </v:shape>
                  <v:shape id="shape 231" o:spid="_x0000_s231" style="position:absolute;left:44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0,0"/>
                  </v:shape>
                  <v:shape id="shape 232" o:spid="_x0000_s232" style="position:absolute;left:44;top:2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0,0"/>
                  </v:shape>
                  <v:shape id="shape 233" o:spid="_x0000_s233" style="position:absolute;left:44;top:2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0,0"/>
                  </v:shape>
                  <v:shape id="shape 234" o:spid="_x0000_s234" style="position:absolute;left:44;top:2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0,0"/>
                  </v:shape>
                  <v:shape id="shape 235" o:spid="_x0000_s235" style="position:absolute;left:44;top:2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0,0"/>
                  </v:shape>
                  <v:shape id="shape 236" o:spid="_x0000_s236" style="position:absolute;left:44;top:2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0,0"/>
                  </v:shape>
                  <v:shape id="shape 237" o:spid="_x0000_s237" style="position:absolute;left:44;top:2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0,0"/>
                  </v:shape>
                  <v:shape id="shape 238" o:spid="_x0000_s238" style="position:absolute;left:44;top:2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0,0"/>
                  </v:shape>
                  <v:shape id="shape 239" o:spid="_x0000_s239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0,0"/>
                  </v:shape>
                  <v:shape id="shape 240" o:spid="_x0000_s240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0,0"/>
                  </v:shape>
                  <v:shape id="shape 241" o:spid="_x0000_s241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0,0"/>
                  </v:shape>
                  <v:shape id="shape 242" o:spid="_x0000_s242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0,0"/>
                  </v:shape>
                  <v:shape id="shape 243" o:spid="_x0000_s243" style="position:absolute;left:44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0,0"/>
                  </v:shape>
                  <v:shape id="shape 244" o:spid="_x0000_s244" style="position:absolute;left:44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0,0"/>
                  </v:shape>
                  <v:shape id="shape 245" o:spid="_x0000_s245" style="position:absolute;left:44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0,0"/>
                  </v:shape>
                  <v:shape id="shape 246" o:spid="_x0000_s246" style="position:absolute;left:44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0,0"/>
                  </v:shape>
                  <v:shape id="shape 247" o:spid="_x0000_s247" style="position:absolute;left:44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0,0"/>
                  </v:shape>
                  <v:shape id="shape 248" o:spid="_x0000_s248" style="position:absolute;left:44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0,0"/>
                  </v:shape>
                  <v:shape id="shape 249" o:spid="_x0000_s249" style="position:absolute;left:44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0,0"/>
                  </v:shape>
                  <v:shape id="shape 250" o:spid="_x0000_s250" style="position:absolute;left:44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0,0"/>
                  </v:shape>
                  <v:shape id="shape 251" o:spid="_x0000_s251" style="position:absolute;left:44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0,0"/>
                  </v:shape>
                  <v:shape id="shape 252" o:spid="_x0000_s252" style="position:absolute;left:44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0,0"/>
                  </v:shape>
                  <v:shape id="shape 253" o:spid="_x0000_s253" style="position:absolute;left:44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0,0"/>
                  </v:shape>
                  <v:shape id="shape 254" o:spid="_x0000_s254" style="position:absolute;left:44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0,0"/>
                  </v:shape>
                  <v:shape id="shape 255" o:spid="_x0000_s255" style="position:absolute;left:44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0,0"/>
                  </v:shape>
                  <v:shape id="shape 256" o:spid="_x0000_s256" style="position:absolute;left:44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0,0"/>
                  </v:shape>
                  <v:shape id="shape 257" o:spid="_x0000_s257" style="position:absolute;left:44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0,0"/>
                  </v:shape>
                  <v:shape id="shape 258" o:spid="_x0000_s258" style="position:absolute;left:44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0,0"/>
                  </v:shape>
                  <v:shape id="shape 259" o:spid="_x0000_s259" style="position:absolute;left:44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0,0"/>
                  </v:shape>
                  <v:shape id="shape 260" o:spid="_x0000_s260" style="position:absolute;left:44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0,0"/>
                  </v:shape>
                  <v:shape id="shape 261" o:spid="_x0000_s261" style="position:absolute;left:44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0,0"/>
                  </v:shape>
                  <v:shape id="shape 262" o:spid="_x0000_s262" style="position:absolute;left:44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0,0"/>
                  </v:shape>
                  <v:shape id="shape 263" o:spid="_x0000_s263" style="position:absolute;left:44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0,0"/>
                  </v:shape>
                  <v:shape id="shape 264" o:spid="_x0000_s264" style="position:absolute;left:44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0,0"/>
                  </v:shape>
                  <v:shape id="shape 265" o:spid="_x0000_s265" style="position:absolute;left:44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0,0"/>
                  </v:shape>
                  <v:shape id="shape 266" o:spid="_x0000_s266" style="position:absolute;left:44;top:3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0,0"/>
                  </v:shape>
                  <v:shape id="shape 267" o:spid="_x0000_s267" style="position:absolute;left:44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0,0"/>
                  </v:shape>
                  <v:shape id="shape 268" o:spid="_x0000_s268" style="position:absolute;left:44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0,0"/>
                  </v:shape>
                  <v:shape id="shape 269" o:spid="_x0000_s269" style="position:absolute;left:44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0,0"/>
                  </v:shape>
                  <v:shape id="shape 270" o:spid="_x0000_s270" style="position:absolute;left:44;top:3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0,0"/>
                  </v:shape>
                  <v:shape id="shape 271" o:spid="_x0000_s271" style="position:absolute;left:44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0,0"/>
                  </v:shape>
                  <v:shape id="shape 272" o:spid="_x0000_s272" style="position:absolute;left:44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0,0"/>
                  </v:shape>
                  <v:shape id="shape 273" o:spid="_x0000_s273" style="position:absolute;left:44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0,0"/>
                  </v:shape>
                  <v:shape id="shape 274" o:spid="_x0000_s274" style="position:absolute;left:44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0,0"/>
                  </v:shape>
                  <v:shape id="shape 275" o:spid="_x0000_s275" style="position:absolute;left:44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0,0"/>
                  </v:shape>
                  <v:shape id="shape 276" o:spid="_x0000_s276" style="position:absolute;left:44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0,0"/>
                  </v:shape>
                  <v:shape id="shape 277" o:spid="_x0000_s277" style="position:absolute;left:44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0,0"/>
                  </v:shape>
                  <v:shape id="shape 278" o:spid="_x0000_s278" style="position:absolute;left:44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0,0"/>
                  </v:shape>
                  <v:shape id="shape 279" o:spid="_x0000_s279" style="position:absolute;left:44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0,0"/>
                  </v:shape>
                  <v:shape id="shape 280" o:spid="_x0000_s280" style="position:absolute;left:44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0,0"/>
                  </v:shape>
                  <v:shape id="shape 281" o:spid="_x0000_s281" style="position:absolute;left:44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0,0"/>
                  </v:shape>
                  <v:shape id="shape 282" o:spid="_x0000_s282" style="position:absolute;left:44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0,0"/>
                  </v:shape>
                  <v:shape id="shape 283" o:spid="_x0000_s283" style="position:absolute;left:44;top:3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0,0"/>
                  </v:shape>
                  <v:shape id="shape 284" o:spid="_x0000_s284" style="position:absolute;left:44;top:3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0,0"/>
                  </v:shape>
                  <v:shape id="shape 285" o:spid="_x0000_s285" style="position:absolute;left:44;top:3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0,0"/>
                  </v:shape>
                  <v:shape id="shape 286" o:spid="_x0000_s286" style="position:absolute;left:44;top:3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0,0"/>
                  </v:shape>
                  <v:shape id="shape 287" o:spid="_x0000_s287" style="position:absolute;left:44;top:3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0,0"/>
                  </v:shape>
                  <v:shape id="shape 288" o:spid="_x0000_s288" style="position:absolute;left:44;top:3;width:2;height:1;visibility:visible;" path="m0,98208l99574,0l100000,1278l100000,2813l637,100000l424,98977l0,98208xe" coordsize="100000,100000" fillcolor="#E7B55D" stroked="f">
                    <v:path textboxrect="0,0,0,0"/>
                  </v:shape>
                  <v:shape id="shape 289" o:spid="_x0000_s289" style="position:absolute;left:44;top:3;width:2;height:1;visibility:visible;" path="m0,97697l100000,0l100000,1532l100000,2813l639,100000l213,98720l0,97697xe" coordsize="100000,100000" fillcolor="#E5B255" stroked="f">
                    <v:path textboxrect="0,0,0,0"/>
                  </v:shape>
                  <v:shape id="shape 290" o:spid="_x0000_s290" style="position:absolute;left:44;top:3;width:2;height:1;visibility:visible;" path="m0,97685l99574,0l99574,1285l100000,2569l850,100000l424,98970l0,97685xe" coordsize="100000,100000" fillcolor="#E1B04B" stroked="f">
                    <v:path textboxrect="0,0,0,0"/>
                  </v:shape>
                  <v:shape id="shape 291" o:spid="_x0000_s291" style="position:absolute;left:44;top:3;width:2;height:1;visibility:visible;" path="m0,97685l99572,0l100000,1285l100000,2826l854,100000l426,98713l0,97685xe" coordsize="100000,100000" fillcolor="#DEAD43" stroked="f">
                    <v:path textboxrect="0,0,0,0"/>
                  </v:shape>
                  <v:shape id="shape 292" o:spid="_x0000_s292" style="position:absolute;left:44;top:3;width:2;height:1;visibility:visible;" path="m0,97931l100000,0l100000,1549l100000,3359l856,100000l428,99225l0,97931xe" coordsize="100000,100000" fillcolor="#DCAB39" stroked="f">
                    <v:path textboxrect="0,0,0,0"/>
                  </v:shape>
                  <v:shape id="shape 293" o:spid="_x0000_s293" style="position:absolute;left:44;top:3;width:2;height:1;visibility:visible;" path="m0,97674l100000,0l100000,1808l100000,3100l1076,100000l431,98449l0,97674xe" coordsize="100000,100000" fillcolor="#D4A52A" stroked="f">
                    <v:path textboxrect="0,0,0,0"/>
                  </v:shape>
                  <v:shape id="shape 294" o:spid="_x0000_s294" style="position:absolute;left:44;top:3;width:2;height:1;visibility:visible;" path="m0,97648l100000,0l100000,1303l99565,2609l1081,100000l648,99215l0,97648xe" coordsize="100000,100000" fillcolor="#D1A227" stroked="f">
                    <v:path textboxrect="0,0,0,0"/>
                  </v:shape>
                  <v:shape id="shape 295" o:spid="_x0000_s295" style="position:absolute;left:44;top:4;width:2;height:1;visibility:visible;" path="m0,98167l100000,0l99563,1308l99563,2877l99563,2877l99563,3141l870,100000l435,98951l0,98167xe" coordsize="100000,100000" fillcolor="#CC9F26" stroked="f">
                    <v:path textboxrect="0,0,0,0"/>
                  </v:shape>
                  <v:shape id="shape 296" o:spid="_x0000_s296" style="position:absolute;left:44;top:4;width:2;height:1;visibility:visible;" path="m0,97644l100000,0l100000,1046l100000,1569l100000,2354l100000,3926l657,100000l438,98690l0,97644xe" coordsize="100000,100000" fillcolor="#C89B27" stroked="f">
                    <v:path textboxrect="0,0,0,0"/>
                  </v:shape>
                  <v:shape id="shape 297" o:spid="_x0000_s297" style="position:absolute;left:44;top:4;width:2;height:1;visibility:visible;" path="m0,97625l100000,0l100000,2109l99558,3428l662,100000l220,98944l0,97625xe" coordsize="100000,100000" fillcolor="#C89B27" stroked="f">
                    <v:path textboxrect="0,0,0,0"/>
                  </v:shape>
                  <v:shape id="shape 298" o:spid="_x0000_s298" style="position:absolute;left:44;top:4;width:2;height:1;visibility:visible;" path="m0,98127l100000,0l99556,1336l99113,3208l884,100000l442,99197l0,98127xe" coordsize="100000,100000" fillcolor="#C89B27" stroked="f">
                    <v:path textboxrect="0,0,0,0"/>
                  </v:shape>
                  <v:shape id="shape 299" o:spid="_x0000_s299" style="position:absolute;left:44;top:4;width:2;height:1;visibility:visible;" path="m0,97600l100000,0l99553,1866l99553,3731l891,100000l444,98398l0,97600xe" coordsize="100000,100000" fillcolor="#C89B27" stroked="f">
                    <v:path textboxrect="0,0,0,0"/>
                  </v:shape>
                  <v:shape id="shape 300" o:spid="_x0000_s300" style="position:absolute;left:44;top:4;width:2;height:1;visibility:visible;" path="m0,97574l100000,0l100000,1887l99773,3773l1125,100000l449,99190l0,97574xe" coordsize="100000,100000" fillcolor="#C89B27" stroked="f">
                    <v:path textboxrect="0,0,0,0"/>
                  </v:shape>
                  <v:shape id="shape 301" o:spid="_x0000_s301" style="position:absolute;left:44;top:4;width:2;height:1;visibility:visible;" path="m0,98097l100000,0l99773,1900l99319,3803l1130,100000l678,98912l0,98097xe" coordsize="100000,100000" fillcolor="#C89B27" stroked="f">
                    <v:path textboxrect="0,0,0,0"/>
                  </v:shape>
                  <v:shape id="shape 302" o:spid="_x0000_s302" style="position:absolute;left:44;top:4;width:2;height:1;visibility:visible;" path="m0,98076l100000,0l99542,1921l99086,3845l912,100000l456,99174l0,98076xe" coordsize="100000,100000" fillcolor="#C89B27" stroked="f">
                    <v:path textboxrect="0,0,0,0"/>
                  </v:shape>
                  <v:shape id="shape 303" o:spid="_x0000_s303" style="position:absolute;left:44;top:4;width:2;height:1;visibility:visible;" path="m0,97519l100000,0l99537,1928l99076,3856l921,100000l461,98345l0,97519xe" coordsize="100000,100000" fillcolor="#C89B27" stroked="f">
                    <v:path textboxrect="0,0,0,0"/>
                  </v:shape>
                  <v:shape id="shape 304" o:spid="_x0000_s304" style="position:absolute;left:44;top:4;width:2;height:1;visibility:visible;" path="m0,97491l100000,0l99535,1949l99301,4456l1162,100000l463,99162l0,97491xe" coordsize="100000,100000" fillcolor="#C89C26" stroked="f">
                    <v:path textboxrect="0,0,0,0"/>
                  </v:shape>
                  <v:shape id="shape 305" o:spid="_x0000_s305" style="position:absolute;left:44;top:4;width:2;height:1;visibility:visible;" path="m0,98032l100000,0l99764,2528l98824,4493l1174,100000l704,98875l0,98032xe" coordsize="100000,100000" fillcolor="#C89C26" stroked="f">
                    <v:path textboxrect="0,0,0,0"/>
                  </v:shape>
                  <v:shape id="shape 306" o:spid="_x0000_s306" style="position:absolute;left:44;top:4;width:2;height:1;visibility:visible;" path="m0,98000l100000,0l99051,2000l98576,4569l947,100000l472,99141l0,98000xe" coordsize="100000,100000" fillcolor="#C89C26" stroked="f">
                    <v:path textboxrect="0,0,0,0"/>
                  </v:shape>
                  <v:shape id="shape 307" o:spid="_x0000_s307" style="position:absolute;left:44;top:4;width:2;height:1;visibility:visible;" path="m0,97419l100000,0l99519,2579l98796,4583l1201,100000l479,98280l0,97419xe" coordsize="100000,100000" fillcolor="#C89C26" stroked="f">
                    <v:path textboxrect="0,0,0,0"/>
                  </v:shape>
                  <v:shape id="shape 308" o:spid="_x0000_s308" style="position:absolute;left:44;top:4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0,0"/>
                  </v:shape>
                  <v:shape id="shape 309" o:spid="_x0000_s309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0,0"/>
                  </v:shape>
                  <v:shape id="shape 310" o:spid="_x0000_s310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0,0"/>
                  </v:shape>
                  <v:shape id="shape 311" o:spid="_x0000_s311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0,0"/>
                  </v:shape>
                  <v:shape id="shape 312" o:spid="_x0000_s312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0,0"/>
                  </v:shape>
                  <v:shape id="shape 313" o:spid="_x0000_s313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0,0"/>
                  </v:shape>
                  <v:shape id="shape 314" o:spid="_x0000_s314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0,0"/>
                  </v:shape>
                  <v:shape id="shape 315" o:spid="_x0000_s315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0,0"/>
                  </v:shape>
                  <v:shape id="shape 316" o:spid="_x0000_s316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0,0"/>
                  </v:shape>
                  <v:shape id="shape 317" o:spid="_x0000_s317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0,0"/>
                  </v:shape>
                  <v:shape id="shape 318" o:spid="_x0000_s318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0,0"/>
                  </v:shape>
                  <v:shape id="shape 319" o:spid="_x0000_s319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0,0"/>
                  </v:shape>
                  <v:shape id="shape 320" o:spid="_x0000_s320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0,0"/>
                  </v:shape>
                  <v:shape id="shape 321" o:spid="_x0000_s321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0,0"/>
                  </v:shape>
                  <v:shape id="shape 322" o:spid="_x0000_s322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0,0"/>
                  </v:shape>
                  <v:shape id="shape 323" o:spid="_x0000_s323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0,0"/>
                  </v:shape>
                  <v:shape id="shape 324" o:spid="_x0000_s324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0,0"/>
                  </v:shape>
                  <v:shape id="shape 325" o:spid="_x0000_s325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0,0"/>
                  </v:shape>
                  <v:shape id="shape 326" o:spid="_x0000_s326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0,0"/>
                  </v:shape>
                  <v:shape id="shape 327" o:spid="_x0000_s327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0,0"/>
                  </v:shape>
                  <v:shape id="shape 328" o:spid="_x0000_s328" style="position:absolute;left:45;top:4;width:2;height:1;visibility:visible;" path="m0,98662l99560,0l99560,1336l100000,2405l1097,100000l218,99731l0,98662xe" coordsize="100000,100000" fillcolor="#D7AC19" stroked="f">
                    <v:path textboxrect="0,0,0,0"/>
                  </v:shape>
                  <v:shape id="shape 329" o:spid="_x0000_s329" style="position:absolute;left:45;top:4;width:2;height:1;visibility:visible;" path="m0,98657l99123,0l99560,1072l100000,2412l1752,100000l875,98926l0,98657xe" coordsize="100000,100000" fillcolor="#DAAF15" stroked="f">
                    <v:path textboxrect="0,0,0,0"/>
                  </v:shape>
                  <v:shape id="shape 330" o:spid="_x0000_s330" style="position:absolute;left:45;top:4;width:2;height:1;visibility:visible;" path="m0,97854l99556,0l100000,1340l100000,2681l1549,100000l884,98926l0,97854xe" coordsize="100000,100000" fillcolor="#DCB013" stroked="f">
                    <v:path textboxrect="0,0,0,0"/>
                  </v:shape>
                  <v:shape id="shape 331" o:spid="_x0000_s331" style="position:absolute;left:45;top:4;width:2;height:1;visibility:visible;" path="m0,98111l99775,0l99775,1347l100000,2424l1558,100000l667,99190l0,98111xe" coordsize="100000,100000" fillcolor="#DFB310" stroked="f">
                    <v:path textboxrect="0,0,0,0"/>
                  </v:shape>
                  <v:shape id="shape 332" o:spid="_x0000_s332" style="position:absolute;left:45;top:4;width:2;height:1;visibility:visible;" path="m0,98641l99329,0l99553,1630l100000,2444l1563,100000l891,99456l0,98641xe" coordsize="100000,100000" fillcolor="#E2B607" stroked="f">
                    <v:path textboxrect="0,0,0,0"/>
                  </v:shape>
                  <v:shape id="shape 333" o:spid="_x0000_s333" style="position:absolute;left:45;top:4;width:2;height:1;visibility:visible;" path="m0,98637l99549,0l100000,1361l100000,2725l1576,100000l674,99181l0,98637xe" coordsize="100000,100000" fillcolor="#E7BB00" stroked="f">
                    <v:path textboxrect="0,0,0,0"/>
                  </v:shape>
                  <v:shape id="shape 334" o:spid="_x0000_s334" style="position:absolute;left:45;top:4;width:2;height:1;visibility:visible;" path="m0,98086l99546,0l99546,1366l100000,3005l1579,100000l903,98905l0,98086xe" coordsize="100000,100000" fillcolor="#E9BE00" stroked="f">
                    <v:path textboxrect="0,0,0,0"/>
                  </v:shape>
                  <v:shape id="shape 335" o:spid="_x0000_s335" style="position:absolute;left:45;top:4;width:2;height:1;visibility:visible;" path="m0,97808l99544,0l100000,1644l100000,3012l1593,100000l683,98903l0,97808xe" coordsize="100000,100000" fillcolor="#ECBF00" stroked="f">
                    <v:path textboxrect="0,0,0,0"/>
                  </v:shape>
                  <v:shape id="shape 336" o:spid="_x0000_s336" style="position:absolute;left:45;top:4;width:2;height:1;visibility:visible;" path="m0,98611l99542,0l99542,1389l100000,2778l1597,100000l912,99722l0,98611xe" coordsize="100000,100000" fillcolor="#EDC100" stroked="f">
                    <v:path textboxrect="0,0,0,0"/>
                  </v:shape>
                  <v:shape id="shape 337" o:spid="_x0000_s337" style="position:absolute;left:45;top:4;width:2;height:1;visibility:visible;" path="m0,98606l99537,0l100000,1391l100000,2507l1611,100000l690,98884l0,98606xe" coordsize="100000,100000" fillcolor="#EFC300" stroked="f">
                    <v:path textboxrect="0,0,0,0"/>
                  </v:shape>
                  <v:shape id="shape 338" o:spid="_x0000_s338" style="position:absolute;left:45;top:4;width:2;height:1;visibility:visible;" path="m0,98037l99769,0l99769,1120l100000,2521l1852,100000l926,99157l0,98037xe" coordsize="100000,100000" fillcolor="#F0C400" stroked="f">
                    <v:path textboxrect="0,0,0,0"/>
                  </v:shape>
                  <v:shape id="shape 339" o:spid="_x0000_s339" style="position:absolute;left:45;top:4;width:2;height:1;visibility:visible;" path="m0,98590l99766,0l100000,845l100000,1970l100000,2535l100000,3097l1634,100000l933,99435l0,98590xe" coordsize="100000,100000" fillcolor="#F5C900" stroked="f">
                    <v:path textboxrect="0,0,0,0"/>
                  </v:shape>
                  <v:shape id="shape 340" o:spid="_x0000_s340" style="position:absolute;left:45;top:4;width:2;height:1;visibility:visible;" path="m0,98303l100000,0l100000,565l100000,565l100000,1977l100000,3671l1650,100000l706,98868l0,98303xe" coordsize="100000,100000" fillcolor="#F2C600" stroked="f">
                    <v:path textboxrect="0,0,0,0"/>
                  </v:shape>
                  <v:shape id="shape 341" o:spid="_x0000_s341" style="position:absolute;left:45;top:5;width:2;height:1;visibility:visible;" path="m0,98285l100000,0l100000,2000l100000,3428l1662,100000l949,99428l0,98285xe" coordsize="100000,100000" fillcolor="#EFC200" stroked="f">
                    <v:path textboxrect="0,0,0,0"/>
                  </v:shape>
                  <v:shape id="shape 342" o:spid="_x0000_s342" style="position:absolute;left:45;top:5;width:2;height:1;visibility:visible;" path="m0,98553l100000,0l100000,1444l100000,2889l1678,100000l718,99132l0,98553xe" coordsize="100000,100000" fillcolor="#EDBE00" stroked="f">
                    <v:path textboxrect="0,0,0,0"/>
                  </v:shape>
                  <v:shape id="shape 343" o:spid="_x0000_s343" style="position:absolute;left:45;top:5;width:2;height:1;visibility:visible;" path="m0,98542l100000,0l100000,1456l100000,3206l1690,100000l965,99417l0,98542xe" coordsize="100000,100000" fillcolor="#EBBA00" stroked="f">
                    <v:path textboxrect="0,0,0,0"/>
                  </v:shape>
                  <v:shape id="shape 344" o:spid="_x0000_s344" style="position:absolute;left:45;top:5;width:2;height:1;visibility:visible;" path="m0,98532l99514,0l99514,1759l100000,3810l1697,100000l727,99118l0,98532xe" coordsize="100000,100000" fillcolor="#E8B60C" stroked="f">
                    <v:path textboxrect="0,0,0,0"/>
                  </v:shape>
                  <v:shape id="shape 345" o:spid="_x0000_s345" style="position:absolute;left:45;top:5;width:1;height:1;visibility:visible;" path="m0,97933l99509,0l100000,2065l100000,3539l1711,100000l977,98819l0,97933xe" coordsize="100000,100000" fillcolor="#E2AD17" stroked="f">
                    <v:path textboxrect="0,0,0,0"/>
                  </v:shape>
                  <v:shape id="shape 346" o:spid="_x0000_s346" style="position:absolute;left:45;top:5;width:1;height:1;visibility:visible;" path="m0,98201l100000,0l100000,1495l100000,2993l2222,100000l741,99400l0,98201xe" coordsize="100000,100000" fillcolor="#DEA91C" stroked="f">
                    <v:path textboxrect="0,0,0,0"/>
                  </v:shape>
                  <v:shape id="shape 347" o:spid="_x0000_s347" style="position:absolute;left:45;top:5;width:1;height:1;visibility:visible;" path="m0,98493l100000,0l100000,1505l100000,3313l2238,100000l993,99095l0,98493xe" coordsize="100000,100000" fillcolor="#DBA420" stroked="f">
                    <v:path textboxrect="0,0,0,0"/>
                  </v:shape>
                  <v:shape id="shape 348" o:spid="_x0000_s348" style="position:absolute;left:45;top:5;width:1;height:1;visibility:visible;" path="m0,98479l100000,0l100000,1822l100000,3343l1766,100000l757,99391l0,98479xe" coordsize="100000,100000" fillcolor="#D89F23" stroked="f">
                    <v:path textboxrect="0,0,0,0"/>
                  </v:shape>
                  <v:shape id="shape 349" o:spid="_x0000_s349" style="position:absolute;left:45;top:5;width:1;height:1;visibility:visible;" path="m0,98164l100000,0l100000,1528l100000,3669l1780,100000l1016,98775l0,98164xe" coordsize="100000,100000" fillcolor="#D39A27" stroked="f">
                    <v:path textboxrect="0,0,0,0"/>
                  </v:shape>
                  <v:shape id="shape 350" o:spid="_x0000_s350" style="position:absolute;left:45;top:5;width:1;height:1;visibility:visible;" path="m0,98451l100000,0l100000,2167l100000,4023l1799,100000l771,99690l0,98451xe" coordsize="100000,100000" fillcolor="#CF952A" stroked="f">
                    <v:path textboxrect="0,0,0,0"/>
                  </v:shape>
                  <v:shape id="shape 351" o:spid="_x0000_s351" style="position:absolute;left:45;top:5;width:1;height:1;visibility:visible;" path="m0,98438l100000,0l100000,1875l100000,3438l2331,100000l1035,98750l0,98438xe" coordsize="100000,100000" fillcolor="#D69E24" stroked="f">
                    <v:path textboxrect="0,0,0,0"/>
                  </v:shape>
                  <v:shape id="shape 352" o:spid="_x0000_s352" style="position:absolute;left:45;top:5;width:1;height:1;visibility:visible;" path="m0,98100l100000,0l100000,1581l100000,3164l2354,100000l1308,99366l0,98100xe" coordsize="100000,100000" fillcolor="#DAA221" stroked="f">
                    <v:path textboxrect="0,0,0,0"/>
                  </v:shape>
                  <v:shape id="shape 353" o:spid="_x0000_s353" style="position:absolute;left:45;top:5;width:1;height:1;visibility:visible;" path="m0,98407l100000,0l100000,1590l100000,3502l1856,100000l1060,99044l0,98407xe" coordsize="100000,100000" fillcolor="#DEA71E" stroked="f">
                    <v:path textboxrect="0,0,0,0"/>
                  </v:shape>
                  <v:shape id="shape 354" o:spid="_x0000_s354" style="position:absolute;left:45;top:5;width:1;height:1;visibility:visible;" path="m0,98391l100000,0l100000,1928l100000,4178l1875,100000l803,99356l0,98391xe" coordsize="100000,100000" fillcolor="#E1AB1B" stroked="f">
                    <v:path textboxrect="0,0,0,0"/>
                  </v:shape>
                  <v:shape id="shape 355" o:spid="_x0000_s355" style="position:absolute;left:45;top:5;width:1;height:1;visibility:visible;" path="m0,98697l100000,0l100000,2280l100000,3907l2431,100000l1081,99347l0,98697xe" coordsize="100000,100000" fillcolor="#E4AF16" stroked="f">
                    <v:path textboxrect="0,0,0,0"/>
                  </v:shape>
                  <v:shape id="shape 356" o:spid="_x0000_s356" style="position:absolute;left:45;top:5;width:1;height:1;visibility:visible;" path="m0,98350l100000,0l100000,1648l100000,3299l2458,100000l1366,99009l0,98350xe" coordsize="100000,100000" fillcolor="#E7B412" stroked="f">
                    <v:path textboxrect="0,0,0,0"/>
                  </v:shape>
                  <v:shape id="shape 357" o:spid="_x0000_s357" style="position:absolute;left:45;top:5;width:1;height:1;visibility:visible;" path="m0,98333l100000,0l100000,1667l100000,4000l1938,100000l1106,99333l0,98333xe" coordsize="100000,100000" fillcolor="#EDBB00" stroked="f">
                    <v:path textboxrect="0,0,0,0"/>
                  </v:shape>
                  <v:shape id="shape 358" o:spid="_x0000_s358" style="position:absolute;left:45;top:5;width:1;height:1;visibility:visible;" path="m0,97993l100000,0l100000,2340l100000,4347l1961,100000l840,98662l0,97993xe" coordsize="100000,100000" fillcolor="#EFBE00" stroked="f">
                    <v:path textboxrect="0,0,0,0"/>
                  </v:shape>
                  <v:shape id="shape 359" o:spid="_x0000_s359" style="position:absolute;left:45;top:5;width:1;height:1;visibility:visible;" path="m0,98292l100000,0l100000,2046l100000,4435l2542,100000l1130,99657l0,98292xe" coordsize="100000,100000" fillcolor="#F1C200" stroked="f">
                    <v:path textboxrect="0,0,0,0"/>
                  </v:shape>
                  <v:shape id="shape 360" o:spid="_x0000_s360" style="position:absolute;left:45;top:5;width:1;height:1;visibility:visible;" path="m0,98961l100000,0l100000,2421l99428,4843l2569,100000l1428,99308l0,98961xe" coordsize="100000,100000" fillcolor="#F4C600" stroked="f">
                    <v:path textboxrect="0,0,0,0"/>
                  </v:shape>
                  <v:shape id="shape 361" o:spid="_x0000_s361" style="position:absolute;left:45;top:5;width:1;height:1;visibility:visible;" path="m0,97900l100000,0l99419,2447l99419,4194l2028,100000l1157,98600l0,97900xe" coordsize="100000,100000" fillcolor="#F4C700" stroked="f">
                    <v:path textboxrect="0,0,0,0"/>
                  </v:shape>
                  <v:shape id="shape 362" o:spid="_x0000_s362" style="position:absolute;left:45;top:5;width:1;height:1;visibility:visible;" path="m0,97863l100000,0l100000,1778l99704,4269l2653,100000l884,99287l0,97863xe" coordsize="100000,100000" fillcolor="#F5CA00" stroked="f">
                    <v:path textboxrect="0,0,0,0"/>
                  </v:shape>
                  <v:shape id="shape 363" o:spid="_x0000_s363" style="position:absolute;left:45;top:5;width:1;height:1;visibility:visible;" path="m0,98206l100000,0l99701,2507l99106,5016l2678,100000l2678,99282l2678,99282l1190,98924l0,98206xe" coordsize="100000,100000" fillcolor="#F5CB00" stroked="f">
                    <v:path textboxrect="0,0,0,0"/>
                  </v:shape>
                  <v:shape id="shape 364" o:spid="_x0000_s364" style="position:absolute;left:45;top:5;width:1;height:1;visibility:visible;" path="m0,98174l100000,0l99391,2188l99391,4743l99391,4743l98782,5472l2734,100000l1519,99269l910,98539l606,98539l0,98174xe" coordsize="100000,100000" fillcolor="#F6CD02" stroked="f">
                    <v:path textboxrect="0,0,0,0"/>
                  </v:shape>
                  <v:shape id="shape 365" o:spid="_x0000_s365" style="position:absolute;left:45;top:5;width:1;height:1;visibility:visible;" path="m0,98512l100000,0l100000,743l100000,2229l99382,3345l98764,5574l2778,100000l1852,99255l0,98512xe" coordsize="100000,100000" fillcolor="#F6CE15" stroked="f">
                    <v:path textboxrect="0,0,0,0"/>
                  </v:shape>
                  <v:shape id="shape 366" o:spid="_x0000_s366" style="position:absolute;left:45;top:5;width:1;height:1;visibility:visible;" path="m0,98854l100000,0l99366,2671l99049,5343l2847,100000l949,99618l0,98854xe" coordsize="100000,100000" fillcolor="#F6D01E" stroked="f">
                    <v:path textboxrect="0,0,0,0"/>
                  </v:shape>
                  <v:shape id="shape 367" o:spid="_x0000_s367" style="position:absolute;left:45;top:5;width:1;height:1;visibility:visible;" path="m0,98069l100000,0l99678,2701l99035,6176l2894,100000l1928,98454l0,98069xe" coordsize="100000,100000" fillcolor="#F6D12B" stroked="f">
                    <v:path textboxrect="0,0,0,0"/>
                  </v:shape>
                  <v:shape id="shape 368" o:spid="_x0000_s368" style="position:absolute;left:45;top:5;width:1;height:1;visibility:visible;" path="m0,97637l100000,0l99340,3542l98025,6299l2630,100000l986,99211l0,97637xe" coordsize="100000,100000" fillcolor="#F6D43D" stroked="f">
                    <v:path textboxrect="0,0,0,0"/>
                  </v:shape>
                  <v:shape id="shape 369" o:spid="_x0000_s369" style="position:absolute;left:45;top:5;width:1;height:1;visibility:visible;" path="m0,98380l100000,0l98662,2833l97993,6477l3009,100000l1671,99190l0,98380xe" coordsize="100000,100000" fillcolor="#F6D544" stroked="f">
                    <v:path textboxrect="0,0,0,0"/>
                  </v:shape>
                  <v:shape id="shape 370" o:spid="_x0000_s370" style="position:absolute;left:45;top:5;width:1;height:1;visibility:visible;" path="m0,98755l100000,0l99310,3734l98275,7468l3102,100000l1377,99583l0,98755xe" coordsize="100000,100000" fillcolor="#F6D64F" stroked="f">
                    <v:path textboxrect="0,0,0,0"/>
                  </v:shape>
                  <v:shape id="shape 371" o:spid="_x0000_s371" style="position:absolute;left:45;top:5;width:1;height:1;visibility:visible;" path="m0,97880l100000,0l98942,3813l97535,7201l3169,100000l1759,98303l0,97880xe" coordsize="100000,100000" fillcolor="#F5D757" stroked="f">
                    <v:path textboxrect="0,0,0,0"/>
                  </v:shape>
                  <v:shape id="shape 372" o:spid="_x0000_s372" style="position:absolute;left:45;top:6;width:1;height:1;visibility:visible;" path="m0,97380l100000,0l98549,3493l96738,7421l3259,100000l1449,99125l0,97380xe" coordsize="100000,100000" fillcolor="#F5D95F" stroked="f">
                    <v:path textboxrect="0,0,0,0"/>
                  </v:shape>
                  <v:shape id="shape 373" o:spid="_x0000_s373" style="position:absolute;left:46;top:6;width:1;height:1;visibility:visible;" path="m0,98648l100000,0l98134,4053l96641,9007l3356,100000l1863,99549l0,98648xe" coordsize="100000,100000" fillcolor="#F4DA66" stroked="f">
                    <v:path textboxrect="0,0,0,0"/>
                  </v:shape>
                  <v:shape id="shape 374" o:spid="_x0000_s374" style="position:absolute;left:46;top:6;width:1;height:0;visibility:visible;" path="m0,97694l100000,0l98449,5067l96512,9215l2713,100000l1549,98155l0,97694xe" coordsize="100000,100000" fillcolor="#F4DD73" stroked="f">
                    <v:path textboxrect="0,0,0,0"/>
                  </v:shape>
                  <v:shape id="shape 375" o:spid="_x0000_s375" style="position:absolute;left:46;top:6;width:1;height:0;visibility:visible;" path="m0,97113l100000,0l98000,4326l96000,9134l3600,100000l1199,99037l0,97113xe" coordsize="100000,100000" fillcolor="#F3DF7A" stroked="f">
                    <v:path textboxrect="0,0,0,0"/>
                  </v:shape>
                  <v:shape id="shape 376" o:spid="_x0000_s376" style="position:absolute;left:46;top:6;width:1;height:0;visibility:visible;" path="m0,98009l100000,0l97106,4975l95039,10447l3718,100000l2479,99005l0,98009xe" coordsize="100000,100000" fillcolor="#F3E081" stroked="f">
                    <v:path textboxrect="0,0,0,0"/>
                  </v:shape>
                  <v:shape id="shape 377" o:spid="_x0000_s377" style="position:absolute;left:46;top:6;width:1;height:0;visibility:visible;" path="m0,97421l100000,0l96968,5669l93938,12370l3896,100000l1299,98451l0,97421xe" coordsize="100000,100000" fillcolor="#F3E188" stroked="f">
                    <v:path textboxrect="0,0,0,0"/>
                  </v:shape>
                  <v:shape id="shape 378" o:spid="_x0000_s378" style="position:absolute;left:46;top:6;width:1;height:0;visibility:visible;" path="m0,97296l100000,0l96831,7025l92759,13512l4072,100000l2713,98917l0,97296xe" coordsize="100000,100000" fillcolor="#F3E28F" stroked="f">
                    <v:path textboxrect="0,0,0,0"/>
                  </v:shape>
                  <v:shape id="shape 379" o:spid="_x0000_s379" style="position:absolute;left:46;top:6;width:0;height:0;visibility:visible;" path="m0,97699l100000,0l95671,6896l91345,13792l3363,100000l1442,98850l0,97699xe" coordsize="100000,100000" fillcolor="#F3E496" stroked="f">
                    <v:path textboxrect="0,0,0,0"/>
                  </v:shape>
                  <v:shape id="shape 380" o:spid="_x0000_s380" style="position:absolute;left:46;top:6;width:0;height:0;visibility:visible;" path="m0,96968l100000,0l95407,8484l89794,16968l4590,100000l2039,98181l0,96968xe" coordsize="100000,100000" fillcolor="#F4E7A6" stroked="f">
                    <v:path textboxrect="0,0,0,0"/>
                  </v:shape>
                  <v:shape id="shape 381" o:spid="_x0000_s381" style="position:absolute;left:46;top:6;width:0;height:0;visibility:visible;" path="m0,96773l100000,0l93988,10322l87431,20644l4917,100000l2731,98708l0,96773xe" coordsize="100000,100000" fillcolor="#F4E9AE" stroked="f">
                    <v:path textboxrect="0,0,0,0"/>
                  </v:shape>
                  <v:shape id="shape 382" o:spid="_x0000_s382" style="position:absolute;left:46;top:6;width:0;height:0;visibility:visible;" path="m0,95803l100000,0l91616,12586l83231,23775l4190,100000l2394,97201l0,95803xe" coordsize="100000,100000" fillcolor="#F5EAB6" stroked="f">
                    <v:path textboxrect="0,0,0,0"/>
                  </v:shape>
                  <v:shape id="shape 383" o:spid="_x0000_s383" style="position:absolute;left:46;top:6;width:0;height:0;visibility:visible;" path="m0,96093l100000,0l86755,17188l74171,33593l4634,100000l1986,99218l0,96093xe" coordsize="100000,100000" fillcolor="#F5ECBD" stroked="f">
                    <v:path textboxrect="0,0,0,0"/>
                  </v:shape>
                  <v:shape id="shape 384" o:spid="_x0000_s384" style="position:absolute;left:46;top:6;width:0;height:0;visibility:visible;" path="m0,95613l100000,0l86363,17542l72727,34208l58333,48245l44697,62280l41667,65789l39394,67542l6817,100000l3030,96491l0,95613xe" coordsize="100000,100000" fillcolor="#F6EDC4" stroked="f">
                    <v:path textboxrect="0,0,0,0"/>
                  </v:shape>
                  <v:shape id="shape 385" o:spid="_x0000_s385" style="position:absolute;left:46;top:6;width:0;height:0;visibility:visible;" path="m0,93405l100000,0l76190,27472l52380,50549l43808,60438l35236,72525l8569,100000l4762,97801l0,93405xe" coordsize="100000,100000" fillcolor="#F7EFCC" stroked="f">
                    <v:path textboxrect="0,0,0,0"/>
                  </v:shape>
                  <v:shape id="shape 386" o:spid="_x0000_s386" style="position:absolute;left:46;top:7;width:0;height:0;visibility:visible;" path="m0,88095l100000,0l83720,23808l65116,57141l16278,100000l9301,92856l0,88095xe" coordsize="100000,100000" fillcolor="#F8F3DA" stroked="f">
                    <v:path textboxrect="0,0,0,0"/>
                  </v:shape>
                  <v:shape id="shape 387" o:spid="_x0000_s387" style="position:absolute;left:46;top:7;width:0;height:0;visibility:visible;" path="m0,83333l100000,0l85713,30000l82141,60000l25000,100000l10713,93333l0,83333xe" coordsize="100000,100000" fillcolor="#F9F5E1" stroked="f">
                    <v:path textboxrect="0,0,0,0"/>
                  </v:shape>
                  <v:shape id="shape 388" o:spid="_x0000_s388" style="position:absolute;left:46;top:7;width:0;height:0;visibility:visible;" path="m0,75000l100000,0l95236,33333l85713,62500l33333,100000l19046,83333l0,75000xe" coordsize="100000,100000" fillcolor="#FAF7E8" stroked="f">
                    <v:path textboxrect="0,0,0,0"/>
                  </v:shape>
                  <v:shape id="shape 389" o:spid="_x0000_s389" style="position:absolute;left:46;top:7;width:0;height:0;visibility:visible;" path="m0,63157l100000,0l87500,26315l87500,63157l43750,100000l18750,84208l0,63157xe" coordsize="100000,100000" fillcolor="#FBF9EF" stroked="f">
                    <v:path textboxrect="0,0,0,0"/>
                  </v:shape>
                  <v:shape id="shape 390" o:spid="_x0000_s390" style="position:absolute;left:46;top:7;width:0;height:0;visibility:visible;" path="m0,56250l84613,0l84613,31250l100000,62500l53845,100000l30769,75000l0,56250xe" coordsize="100000,100000" fillcolor="#FDFCF7" stroked="f">
                    <v:path textboxrect="0,0,0,0"/>
                  </v:shape>
                  <v:shape id="shape 391" o:spid="_x0000_s391" style="position:absolute;left:46;top:7;width:0;height:0;visibility:visible;" path="m0,58333l77778,0l100000,41667l100000,91667l55556,100000l33333,91667l0,58333xe" coordsize="100000,100000" fillcolor="#FFFFFF" stroked="f">
                    <v:path textboxrect="0,0,0,0"/>
                  </v:shape>
                  <v:shape id="shape 392" o:spid="_x0000_s392" style="position:absolute;left:46;top:7;width:0;height:0;visibility:visible;" path="m0,54544l85713,0l85713,54544l100000,100000l85713,100000l28569,63634l0,54544xe" coordsize="100000,100000" fillcolor="#FAF8F2" stroked="f">
                    <v:path textboxrect="0,0,0,0"/>
                  </v:shape>
                  <v:shape id="shape 393" o:spid="_x0000_s393" style="position:absolute;left:46;top:7;width:0;height:0;visibility:visible;" path="m0,11111l57141,0l71428,33333l100000,100000l100000,100000l57141,55556l0,11111xe" coordsize="100000,100000" fillcolor="#F9F6EB" stroked="f">
                    <v:path textboxrect="0,0,0,0"/>
                  </v:shape>
                  <v:shape id="shape 394" o:spid="_x0000_s394" style="position:absolute;left:46;top:7;width:0;height:0;visibility:visible;" path="m0,0l33333,0l100000,50000l100000,100000l33333,50000l0,0xe" coordsize="100000,100000" fillcolor="#F7F2E4" stroked="f">
                    <v:path textboxrect="0,0,0,0"/>
                  </v:shape>
                  <v:shape id="shape 395" o:spid="_x0000_s395" style="position:absolute;left:46;top:7;width:0;height:0;visibility:visible;" path="m0,0l0,0l0,0l0,0l0,0l0,0xe" coordsize="100000,100000" fillcolor="#F5F0DE" stroked="f">
                    <v:path textboxrect="0,0,0,0"/>
                  </v:shape>
                  <v:shape id="shape 396" o:spid="_x0000_s396" style="position:absolute;left:44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0,0"/>
                  </v:shape>
                  <v:shape id="shape 397" o:spid="_x0000_s397" style="position:absolute;left:47;top:11;width:0;height:0;visibility:visible;" path="m100000,50000l33333,100000l0,0l100000,50000xe" coordsize="100000,100000" fillcolor="#D8AB2D" stroked="f">
                    <v:path textboxrect="0,0,0,0"/>
                  </v:shape>
                  <v:shape id="shape 398" o:spid="_x0000_s398" style="position:absolute;left:47;top:11;width:0;height:0;visibility:visible;" path="m0,0l0,0l100000,33333l0,100000l0,0xe" coordsize="100000,100000" fillcolor="#DAAF32" stroked="f">
                    <v:path textboxrect="0,0,0,0"/>
                  </v:shape>
                  <v:shape id="shape 399" o:spid="_x0000_s399" style="position:absolute;left:47;top:11;width:0;height:0;visibility:visible;" path="m0,28569l28569,0l100000,28569l28569,100000l0,28569xe" coordsize="100000,100000" fillcolor="#DBB236" stroked="f">
                    <v:path textboxrect="0,0,0,0"/>
                  </v:shape>
                  <v:shape id="shape 400" o:spid="_x0000_s400" style="position:absolute;left:47;top:11;width:0;height:0;visibility:visible;" path="m0,44444l54544,0l100000,22222l18181,100000l0,44444xe" coordsize="100000,100000" fillcolor="#DCB33A" stroked="f">
                    <v:path textboxrect="0,0,0,0"/>
                  </v:shape>
                  <v:shape id="shape 401" o:spid="_x0000_s401" style="position:absolute;left:47;top:11;width:0;height:0;visibility:visible;" path="m0,45454l45454,0l100000,18181l0,100000l0,45454xe" coordsize="100000,100000" fillcolor="#DDB53D" stroked="f">
                    <v:path textboxrect="0,0,0,0"/>
                  </v:shape>
                  <v:shape id="shape 402" o:spid="_x0000_s402" style="position:absolute;left:47;top:11;width:0;height:0;visibility:visible;" path="m0,58333l64285,0l100000,16667l14285,100000l0,58333xe" coordsize="100000,100000" fillcolor="#DEB740" stroked="f">
                    <v:path textboxrect="0,0,0,0"/>
                  </v:shape>
                </v:group>
                <v:group id="group 403" o:spid="_x0000_s0000" style="position:absolute;left:47;top:11;width:2;height:1;" coordorigin="47,11" coordsize="2,1">
                  <v:shape id="shape 404" o:spid="_x0000_s404" style="position:absolute;left:47;top:11;width:0;height:0;visibility:visible;" path="m0,64285l68750,0l100000,7141l12500,100000l0,64285xe" coordsize="100000,100000" fillcolor="#DFB944" stroked="f">
                    <v:path textboxrect="0,0,0,0"/>
                  </v:shape>
                  <v:shape id="shape 405" o:spid="_x0000_s405" style="position:absolute;left:47;top:11;width:0;height:0;visibility:visible;" path="m0,62500l66667,0l100000,18750l0,100000l0,62500xe" coordsize="100000,100000" fillcolor="#E1BE4B" stroked="f">
                    <v:path textboxrect="0,0,0,0"/>
                  </v:shape>
                  <v:shape id="shape 406" o:spid="_x0000_s406" style="position:absolute;left:47;top:11;width:0;height:0;visibility:visible;" path="m0,72222l73683,0l100000,11111l0,100000l0,72222xe" coordsize="100000,100000" fillcolor="#E2C04F" stroked="f">
                    <v:path textboxrect="0,0,0,0"/>
                  </v:shape>
                  <v:shape id="shape 407" o:spid="_x0000_s407" style="position:absolute;left:47;top:11;width:0;height:0;visibility:visible;" path="m0,72222l85713,0l100000,11111l9523,100000l0,72222xe" coordsize="100000,100000" fillcolor="#E2C254" stroked="f">
                    <v:path textboxrect="0,0,0,0"/>
                  </v:shape>
                  <v:shape id="shape 408" o:spid="_x0000_s408" style="position:absolute;left:47;top:11;width:0;height:0;visibility:visible;" path="m0,72727l76000,0l100000,9090l8000,100000l0,72727xe" coordsize="100000,100000" fillcolor="#E3C457" stroked="f">
                    <v:path textboxrect="0,0,0,0"/>
                  </v:shape>
                  <v:shape id="shape 409" o:spid="_x0000_s409" style="position:absolute;left:47;top:11;width:0;height:0;visibility:visible;" path="m0,76190l76000,0l100000,9523l0,100000l0,76190xe" coordsize="100000,100000" fillcolor="#E4C65B" stroked="f">
                    <v:path textboxrect="0,0,0,0"/>
                  </v:shape>
                  <v:shape id="shape 410" o:spid="_x0000_s410" style="position:absolute;left:47;top:11;width:0;height:0;visibility:visible;" path="m0,80000l82141,0l100000,8000l3569,100000l0,80000xe" coordsize="100000,100000" fillcolor="#E5C860" stroked="f">
                    <v:path textboxrect="0,0,0,0"/>
                  </v:shape>
                  <v:shape id="shape 411" o:spid="_x0000_s411" style="position:absolute;left:47;top:11;width:0;height:0;visibility:visible;" path="m0,76000l83333,0l100000,8000l3333,100000l0,76000xe" coordsize="100000,100000" fillcolor="#E6CD68" stroked="f">
                    <v:path textboxrect="0,0,0,0"/>
                  </v:shape>
                  <v:shape id="shape 412" o:spid="_x0000_s412" style="position:absolute;left:47;top:11;width:0;height:0;visibility:visible;" path="m0,88461l84375,0l100000,7692l0,100000l0,88461xe" coordsize="100000,100000" fillcolor="#E7D06D" stroked="f">
                    <v:path textboxrect="0,0,0,0"/>
                  </v:shape>
                  <v:shape id="shape 413" o:spid="_x0000_s413" style="position:absolute;left:47;top:11;width:0;height:0;visibility:visible;" path="m0,82141l85294,0l100000,3569l5882,100000l0,82141xe" coordsize="100000,100000" fillcolor="#E8D271" stroked="f">
                    <v:path textboxrect="0,0,0,0"/>
                  </v:shape>
                  <v:shape id="shape 414" o:spid="_x0000_s414" style="position:absolute;left:47;top:11;width:0;height:0;visibility:visible;" path="m0,80000l88889,0l100000,10000l5556,100000l0,80000xe" coordsize="100000,100000" fillcolor="#E9D475" stroked="f">
                    <v:path textboxrect="0,0,0,0"/>
                  </v:shape>
                  <v:shape id="shape 415" o:spid="_x0000_s415" style="position:absolute;left:47;top:11;width:0;height:0;visibility:visible;" path="m0,84375l84208,0l100000,6250l0,100000l0,84375xe" coordsize="100000,100000" fillcolor="#EAD67A" stroked="f">
                    <v:path textboxrect="0,0,0,0"/>
                  </v:shape>
                  <v:shape id="shape 416" o:spid="_x0000_s416" style="position:absolute;left:47;top:11;width:0;height:0;visibility:visible;" path="m0,84375l87178,0l100000,6250l5127,100000l0,84375xe" coordsize="100000,100000" fillcolor="#EAD97E" stroked="f">
                    <v:path textboxrect="0,0,0,0"/>
                  </v:shape>
                  <v:shape id="shape 417" o:spid="_x0000_s417" style="position:absolute;left:47;top:11;width:0;height:0;visibility:visible;" path="m0,83333l88370,0l100000,5556l4650,100000l0,83333xe" coordsize="100000,100000" fillcolor="#EBDC87" stroked="f">
                    <v:path textboxrect="0,0,0,0"/>
                  </v:shape>
                  <v:shape id="shape 418" o:spid="_x0000_s418" style="position:absolute;left:47;top:11;width:0;height:0;visibility:visible;" path="m0,85713l86046,0l100000,5713l0,100000l0,85713xe" coordsize="100000,100000" fillcolor="#ECDD8B" stroked="f">
                    <v:path textboxrect="0,0,0,0"/>
                  </v:shape>
                  <v:shape id="shape 419" o:spid="_x0000_s419" style="position:absolute;left:47;top:11;width:0;height:0;visibility:visible;" path="m0,87178l89130,0l100000,5127l4347,100000l0,87178xe" coordsize="100000,100000" fillcolor="#ECDF90" stroked="f">
                    <v:path textboxrect="0,0,0,0"/>
                  </v:shape>
                  <v:shape id="shape 420" o:spid="_x0000_s420" style="position:absolute;left:47;top:12;width:0;height:0;visibility:visible;" path="m0,84613l89583,0l100000,2563l4167,100000l0,84613xe" coordsize="100000,100000" fillcolor="#ECE094" stroked="f">
                    <v:path textboxrect="0,0,0,0"/>
                  </v:shape>
                  <v:shape id="shape 421" o:spid="_x0000_s421" style="position:absolute;left:47;top:12;width:0;height:0;visibility:visible;" path="m0,88095l88000,0l100000,2380l0,100000l0,88095xe" coordsize="100000,100000" fillcolor="#EDE398" stroked="f">
                    <v:path textboxrect="0,0,0,0"/>
                  </v:shape>
                  <v:shape id="shape 422" o:spid="_x0000_s422" style="position:absolute;left:47;top:12;width:0;height:0;visibility:visible;" path="m0,88370l90194,0l100000,4650l3921,100000l0,88370xe" coordsize="100000,100000" fillcolor="#EEE6A2" stroked="f">
                    <v:path textboxrect="0,0,0,0"/>
                  </v:shape>
                  <v:shape id="shape 423" o:spid="_x0000_s423" style="position:absolute;left:47;top:12;width:0;height:0;visibility:visible;" path="m0,87234l94338,0l100000,8509l3773,100000l0,87234xe" coordsize="100000,100000" fillcolor="#EEE7A6" stroked="f">
                    <v:path textboxrect="0,0,0,0"/>
                  </v:shape>
                  <v:shape id="shape 424" o:spid="_x0000_s424" style="position:absolute;left:47;top:12;width:0;height:0;visibility:visible;" path="m0,89130l89090,0l100000,4347l0,100000l0,100000l0,89130xe" coordsize="100000,100000" fillcolor="#EFE9AB" stroked="f">
                    <v:path textboxrect="0,0,0,0"/>
                  </v:shape>
                  <v:shape id="shape 425" o:spid="_x0000_s425" style="position:absolute;left:47;top:12;width:0;height:0;visibility:visible;" path="m0,93477l91069,0l100000,4347l1785,100000l0,95650l0,93477xe" coordsize="100000,100000" fillcolor="#F0EBAF" stroked="f">
                    <v:path textboxrect="0,0,0,0"/>
                  </v:shape>
                  <v:shape id="shape 426" o:spid="_x0000_s426" style="position:absolute;left:47;top:12;width:0;height:0;visibility:visible;" path="m0,91667l91667,0l100000,4167l5000,100000l0,91667xe" coordsize="100000,100000" fillcolor="#F2EDB4" stroked="f">
                    <v:path textboxrect="0,0,0,0"/>
                  </v:shape>
                  <v:shape id="shape 427" o:spid="_x0000_s427" style="position:absolute;left:47;top:12;width:0;height:0;visibility:visible;" path="m0,91667l90162,0l100000,4167l6556,100000l0,91667xe" coordsize="100000,100000" fillcolor="#F3EFBA" stroked="f">
                    <v:path textboxrect="0,0,0,0"/>
                  </v:shape>
                  <v:shape id="shape 428" o:spid="_x0000_s428" style="position:absolute;left:47;top:12;width:0;height:0;visibility:visible;" path="m0,90194l91935,0l100000,3921l3225,100000l0,90194xe" coordsize="100000,100000" fillcolor="#F5F2C2" stroked="f">
                    <v:path textboxrect="0,0,0,0"/>
                  </v:shape>
                  <v:shape id="shape 429" o:spid="_x0000_s429" style="position:absolute;left:47;top:12;width:0;height:0;visibility:visible;" path="m0,90194l91935,0l100000,1961l3225,100000l0,90194xe" coordsize="100000,100000" fillcolor="#F6F4C7" stroked="f">
                    <v:path textboxrect="0,0,0,0"/>
                  </v:shape>
                  <v:shape id="shape 430" o:spid="_x0000_s430" style="position:absolute;left:47;top:12;width:0;height:0;visibility:visible;" path="m0,92451l90907,0l100000,1887l4544,100000l0,92451xe" coordsize="100000,100000" fillcolor="#F8F6CC" stroked="f">
                    <v:path textboxrect="0,0,0,0"/>
                  </v:shape>
                  <v:shape id="shape 431" o:spid="_x0000_s431" style="position:absolute;left:47;top:12;width:0;height:0;visibility:visible;" path="m0,92593l92306,0l100000,3704l4613,100000l0,92593xe" coordsize="100000,100000" fillcolor="#F9F8D0" stroked="f">
                    <v:path textboxrect="0,0,0,0"/>
                  </v:shape>
                  <v:shape id="shape 432" o:spid="_x0000_s432" style="position:absolute;left:47;top:12;width:0;height:0;visibility:visible;" path="m0,94544l95454,0l100000,7271l3030,100000l0,94544xe" coordsize="100000,100000" fillcolor="#F8F6CC" stroked="f">
                    <v:path textboxrect="0,0,0,0"/>
                  </v:shape>
                  <v:shape id="shape 433" o:spid="_x0000_s433" style="position:absolute;left:47;top:12;width:0;height:0;visibility:visible;" path="m0,94544l91176,0l100000,3634l2940,100000l0,94544xe" coordsize="100000,100000" fillcolor="#F6F5C6" stroked="f">
                    <v:path textboxrect="0,0,0,0"/>
                  </v:shape>
                  <v:shape id="shape 434" o:spid="_x0000_s434" style="position:absolute;left:47;top:12;width:0;height:0;visibility:visible;" path="m0,92727l91428,0l100000,3634l5713,100000l0,92727xe" coordsize="100000,100000" fillcolor="#F3F1BB" stroked="f">
                    <v:path textboxrect="0,0,0,0"/>
                  </v:shape>
                  <v:shape id="shape 435" o:spid="_x0000_s435" style="position:absolute;left:47;top:12;width:0;height:0;visibility:visible;" path="m0,92981l92956,0l100000,3507l2815,100000l0,92981xe" coordsize="100000,100000" fillcolor="#F1EEB5" stroked="f">
                    <v:path textboxrect="0,0,0,0"/>
                  </v:shape>
                  <v:shape id="shape 436" o:spid="_x0000_s436" style="position:absolute;left:47;top:12;width:0;height:0;visibility:visible;" path="m0,91377l92956,0l100000,1722l2815,100000l0,91377xe" coordsize="100000,100000" fillcolor="#F0EDAE" stroked="f">
                    <v:path textboxrect="0,0,0,0"/>
                  </v:shape>
                  <v:shape id="shape 437" o:spid="_x0000_s437" style="position:absolute;left:47;top:12;width:0;height:0;visibility:visible;" path="m0,91667l93243,0l100000,1667l4053,100000l0,91667xe" coordsize="100000,100000" fillcolor="#EEEAA9" stroked="f">
                    <v:path textboxrect="0,0,0,0"/>
                  </v:shape>
                  <v:shape id="shape 438" o:spid="_x0000_s438" style="position:absolute;left:47;top:12;width:0;height:0;visibility:visible;" path="m0,93442l93243,0l100000,3278l4053,100000l0,93442xe" coordsize="100000,100000" fillcolor="#EDE9A4" stroked="f">
                    <v:path textboxrect="0,0,0,0"/>
                  </v:shape>
                  <v:shape id="shape 439" o:spid="_x0000_s439" style="position:absolute;left:47;top:12;width:0;height:0;visibility:visible;" path="m0,93650l92206,0l100000,3174l2597,100000l0,93650xe" coordsize="100000,100000" fillcolor="#ECE69D" stroked="f">
                    <v:path textboxrect="0,0,0,0"/>
                  </v:shape>
                  <v:shape id="shape 440" o:spid="_x0000_s440" style="position:absolute;left:47;top:12;width:0;height:0;visibility:visible;" path="m0,95160l92206,0l100000,3225l2597,100000l0,95160xe" coordsize="100000,100000" fillcolor="#EBE393" stroked="f">
                    <v:path textboxrect="0,0,0,0"/>
                  </v:shape>
                  <v:shape id="shape 441" o:spid="_x0000_s441" style="position:absolute;left:47;top:12;width:0;height:0;visibility:visible;" path="m0,95313l96153,0l98718,3125l100000,6250l5127,100000l0,95313xe" coordsize="100000,100000" fillcolor="#EAE18D" stroked="f">
                    <v:path textboxrect="0,0,0,0"/>
                  </v:shape>
                  <v:shape id="shape 442" o:spid="_x0000_s442" style="position:absolute;left:47;top:12;width:0;height:0;visibility:visible;" path="m0,93750l98683,0l98683,0l100000,7813l3947,100000l0,93750xe" coordsize="100000,100000" fillcolor="#E9DF88" stroked="f">
                    <v:path textboxrect="0,0,0,0"/>
                  </v:shape>
                  <v:shape id="shape 443" o:spid="_x0000_s443" style="position:absolute;left:47;top:12;width:0;height:0;visibility:visible;" path="m0,92306l97368,0l100000,7692l1315,100000l0,92306xe" coordsize="100000,100000" fillcolor="#E7DD82" stroked="f">
                    <v:path textboxrect="0,0,0,0"/>
                  </v:shape>
                  <v:shape id="shape 444" o:spid="_x0000_s444" style="position:absolute;left:47;top:12;width:0;height:0;visibility:visible;" path="m0,92188l97333,0l100000,6250l2667,100000l0,92188xe" coordsize="100000,100000" fillcolor="#E7DB7D" stroked="f">
                    <v:path textboxrect="0,0,0,0"/>
                  </v:shape>
                  <v:shape id="shape 445" o:spid="_x0000_s445" style="position:absolute;left:47;top:12;width:0;height:0;visibility:visible;" path="m0,93750l100000,0l100000,7813l5333,100000l0,93750xe" coordsize="100000,100000" fillcolor="#E5D978" stroked="f">
                    <v:path textboxrect="0,0,0,0"/>
                  </v:shape>
                  <v:shape id="shape 446" o:spid="_x0000_s446" style="position:absolute;left:47;top:12;width:0;height:0;visibility:visible;" path="m0,93750l97333,0l100000,7813l5333,100000l0,93750xe" coordsize="100000,100000" fillcolor="#E3D46D" stroked="f">
                    <v:path textboxrect="0,0,0,0"/>
                  </v:shape>
                  <v:shape id="shape 447" o:spid="_x0000_s447" style="position:absolute;left:47;top:12;width:0;height:0;visibility:visible;" path="m0,93650l97259,0l100000,6347l2738,100000l0,93650xe" coordsize="100000,100000" fillcolor="#E2D168" stroked="f">
                    <v:path textboxrect="0,0,0,0"/>
                  </v:shape>
                  <v:shape id="shape 448" o:spid="_x0000_s448" style="position:absolute;left:47;top:12;width:0;height:0;visibility:visible;" path="m0,95160l97259,0l100000,9676l2738,100000l0,95160xe" coordsize="100000,100000" fillcolor="#E0CF62" stroked="f">
                    <v:path textboxrect="0,0,0,0"/>
                  </v:shape>
                  <v:shape id="shape 449" o:spid="_x0000_s449" style="position:absolute;left:47;top:12;width:0;height:0;visibility:visible;" path="m0,95160l97259,0l100000,8063l4109,100000l0,95160xe" coordsize="100000,100000" fillcolor="#DFCC5C" stroked="f">
                    <v:path textboxrect="0,0,0,0"/>
                  </v:shape>
                  <v:shape id="shape 450" o:spid="_x0000_s450" style="position:absolute;left:47;top:12;width:0;height:0;visibility:visible;" path="m0,93333l98611,0l100000,8333l4167,100000l0,93333xe" coordsize="100000,100000" fillcolor="#DDCA57" stroked="f">
                    <v:path textboxrect="0,0,0,0"/>
                  </v:shape>
                  <v:shape id="shape 451" o:spid="_x0000_s451" style="position:absolute;left:47;top:12;width:0;height:0;visibility:visible;" path="m0,91935l98590,0l100000,9676l2815,100000l0,91935xe" coordsize="100000,100000" fillcolor="#DAC54C" stroked="f">
                    <v:path textboxrect="0,0,0,0"/>
                  </v:shape>
                  <v:shape id="shape 452" o:spid="_x0000_s452" style="position:absolute;left:47;top:12;width:0;height:0;visibility:visible;" path="m0,91667l97183,0l100000,5000l2815,100000l0,91667xe" coordsize="100000,100000" fillcolor="#D9C247" stroked="f">
                    <v:path textboxrect="0,0,0,0"/>
                  </v:shape>
                  <v:shape id="shape 453" o:spid="_x0000_s453" style="position:absolute;left:47;top:12;width:0;height:0;visibility:visible;" path="m0,93333l97183,0l100000,8333l5632,100000l0,93333xe" coordsize="100000,100000" fillcolor="#D7C042" stroked="f">
                    <v:path textboxrect="0,0,0,0"/>
                  </v:shape>
                  <v:shape id="shape 454" o:spid="_x0000_s454" style="position:absolute;left:47;top:12;width:0;height:0;visibility:visible;" path="m0,93442l100000,0l100000,9836l4347,100000l0,93442xe" coordsize="100000,100000" fillcolor="#D6BD3E" stroked="f">
                    <v:path textboxrect="0,0,0,0"/>
                  </v:shape>
                  <v:shape id="shape 455" o:spid="_x0000_s455" style="position:absolute;left:47;top:12;width:0;height:0;visibility:visible;" path="m0,93220l97100,0l100000,6778l1449,100000l0,93220xe" coordsize="100000,100000" fillcolor="#D4BB39" stroked="f">
                    <v:path textboxrect="0,0,0,0"/>
                  </v:shape>
                  <v:shape id="shape 456" o:spid="_x0000_s456" style="position:absolute;left:47;top:12;width:0;height:0;visibility:visible;" path="m0,94826l97058,0l100000,8620l2940,100000l0,94826xe" coordsize="100000,100000" fillcolor="#D3B835" stroked="f">
                    <v:path textboxrect="0,0,0,0"/>
                  </v:shape>
                  <v:shape id="shape 457" o:spid="_x0000_s457" style="position:absolute;left:47;top:12;width:0;height:0;visibility:visible;" path="m0,94826l97141,0l100000,8620l5713,100000l0,94826xe" coordsize="100000,100000" fillcolor="#D0B32E" stroked="f">
                    <v:path textboxrect="0,0,0,0"/>
                  </v:shape>
                  <v:shape id="shape 458" o:spid="_x0000_s458" style="position:absolute;left:47;top:12;width:0;height:0;visibility:visible;" path="m0,92981l97058,0l100000,8771l2940,100000l0,92981xe" coordsize="100000,100000" fillcolor="#CEB12B" stroked="f">
                    <v:path textboxrect="0,0,0,0"/>
                  </v:shape>
                  <v:shape id="shape 459" o:spid="_x0000_s459" style="position:absolute;left:47;top:12;width:0;height:0;visibility:visible;" path="m0,91377l97058,0l100000,8620l2940,100000l0,91377xe" coordsize="100000,100000" fillcolor="#CDAE27" stroked="f">
                    <v:path textboxrect="0,0,0,0"/>
                  </v:shape>
                  <v:shape id="shape 460" o:spid="_x0000_s460" style="position:absolute;left:47;top:12;width:0;height:0;visibility:visible;" path="m0,91227l97058,0l100000,7016l5882,100000l0,91227xe" coordsize="100000,100000" fillcolor="#CBAC26" stroked="f">
                    <v:path textboxrect="0,0,0,0"/>
                  </v:shape>
                  <v:shape id="shape 461" o:spid="_x0000_s461" style="position:absolute;left:47;top:12;width:0;height:0;visibility:visible;" path="m0,92981l98507,0l100000,8771l4477,100000l0,92981xe" coordsize="100000,100000" fillcolor="#C9A924" stroked="f">
                    <v:path textboxrect="0,0,0,0"/>
                  </v:shape>
                  <v:shape id="shape 462" o:spid="_x0000_s462" style="position:absolute;left:47;top:12;width:0;height:0;visibility:visible;" path="m0,92981l98461,0l100000,8771l1537,100000l0,92981xe" coordsize="100000,100000" fillcolor="#C7A724" stroked="f">
                    <v:path textboxrect="0,0,0,0"/>
                  </v:shape>
                  <v:shape id="shape 463" o:spid="_x0000_s463" style="position:absolute;left:47;top:12;width:0;height:0;visibility:visible;" path="m0,92856l96968,0l96968,3569l100000,7141l3030,100000l0,92856xe" coordsize="100000,100000" fillcolor="#C4A224" stroked="f">
                    <v:path textboxrect="0,0,0,0"/>
                  </v:shape>
                  <v:shape id="shape 464" o:spid="_x0000_s464" style="position:absolute;left:47;top:12;width:0;height:0;visibility:visible;" path="m0,94544l94116,0l94116,0l100000,7271l5882,100000l0,94544xe" coordsize="100000,100000" fillcolor="#C29F25" stroked="f">
                    <v:path textboxrect="0,0,0,0"/>
                  </v:shape>
                  <v:shape id="shape 465" o:spid="_x0000_s465" style="position:absolute;left:47;top:12;width:0;height:0;visibility:visible;" path="m0,94544l96968,0l100000,7271l6060,100000l0,94544xe" coordsize="100000,100000" fillcolor="#C29F25" stroked="f">
                    <v:path textboxrect="0,0,0,0"/>
                  </v:shape>
                  <v:shape id="shape 466" o:spid="_x0000_s466" style="position:absolute;left:47;top:12;width:0;height:0;visibility:visible;" path="m0,89472l96968,0l100000,5262l3030,100000l0,89472xe" coordsize="100000,100000" fillcolor="#C39E26" stroked="f">
                    <v:path textboxrect="0,0,0,0"/>
                  </v:shape>
                  <v:shape id="shape 467" o:spid="_x0000_s467" style="position:absolute;left:47;top:12;width:0;height:0;visibility:visible;" path="m0,91069l95384,0l100000,5356l1537,100000l0,91069xe" coordsize="100000,100000" fillcolor="#C49D26" stroked="f">
                    <v:path textboxrect="0,0,0,0"/>
                  </v:shape>
                  <v:shape id="shape 468" o:spid="_x0000_s468" style="position:absolute;left:47;top:12;width:0;height:0;visibility:visible;" path="m0,94736l95521,0l100000,7016l4477,100000l0,94736xe" coordsize="100000,100000" fillcolor="#C59C26" stroked="f">
                    <v:path textboxrect="0,0,0,0"/>
                  </v:shape>
                  <v:shape id="shape 469" o:spid="_x0000_s469" style="position:absolute;left:47;top:12;width:0;height:0;visibility:visible;" path="m0,92981l94116,0l100000,8771l5882,100000l0,92981xe" coordsize="100000,100000" fillcolor="#C79A28" stroked="f">
                    <v:path textboxrect="0,0,0,0"/>
                  </v:shape>
                  <v:shape id="shape 470" o:spid="_x0000_s470" style="position:absolute;left:47;top:12;width:0;height:0;visibility:visible;" path="m0,92981l96968,0l100000,8771l3030,100000l0,92981xe" coordsize="100000,100000" fillcolor="#C79A28" stroked="f">
                    <v:path textboxrect="0,0,0,0"/>
                  </v:shape>
                  <v:shape id="shape 471" o:spid="_x0000_s471" style="position:absolute;left:47;top:12;width:0;height:0;visibility:visible;" path="m0,92856l96968,0l100000,7141l3030,100000l0,92856xe" coordsize="100000,100000" fillcolor="#C89928" stroked="f">
                    <v:path textboxrect="0,0,0,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0,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0,0"/>
                  </v:shape>
                  <v:shape id="shape 474" o:spid="_x0000_s474" style="position:absolute;left:47;top:12;width:0;height:0;visibility:visible;" path="m0,89472l95521,0l100000,5262l1491,100000l0,89472xe" coordsize="100000,100000" fillcolor="#CB962A" stroked="f">
                    <v:path textboxrect="0,0,0,0"/>
                  </v:shape>
                  <v:shape id="shape 475" o:spid="_x0000_s475" style="position:absolute;left:47;top:12;width:0;height:0;visibility:visible;" path="m0,91069l96968,0l100000,5356l3030,100000l0,91069xe" coordsize="100000,100000" fillcolor="#CC952A" stroked="f">
                    <v:path textboxrect="0,0,0,0"/>
                  </v:shape>
                  <v:shape id="shape 476" o:spid="_x0000_s476" style="position:absolute;left:47;top:12;width:0;height:0;visibility:visible;" path="m0,94736l97058,0l100000,7016l5882,100000l0,94736xe" coordsize="100000,100000" fillcolor="#CC962A" stroked="f">
                    <v:path textboxrect="0,0,0,0"/>
                  </v:shape>
                  <v:shape id="shape 477" o:spid="_x0000_s477" style="position:absolute;left:47;top:12;width:0;height:0;visibility:visible;" path="m0,92981l94116,0l100000,7016l2940,100000l0,92981xe" coordsize="100000,100000" fillcolor="#CC9729" stroked="f">
                    <v:path textboxrect="0,0,0,0"/>
                  </v:shape>
                  <v:shape id="shape 478" o:spid="_x0000_s478" style="position:absolute;left:47;top:12;width:0;height:0;visibility:visible;" path="m0,92981l95521,0l100000,5262l2984,100000l2984,100000l2984,100000l0,92981xe" coordsize="100000,100000" fillcolor="#CC9829" stroked="f">
                    <v:path textboxrect="0,0,0,0"/>
                  </v:shape>
                  <v:shape id="shape 479" o:spid="_x0000_s479" style="position:absolute;left:47;top:12;width:0;height:0;visibility:visible;" path="m0,92981l95650,0l100000,5262l4347,100000l2898,96491l2898,96491l0,92981xe" coordsize="100000,100000" fillcolor="#CC9928" stroked="f">
                    <v:path textboxrect="0,0,0,0"/>
                  </v:shape>
                  <v:shape id="shape 480" o:spid="_x0000_s480" style="position:absolute;left:47;top:12;width:0;height:0;visibility:visible;" path="m0,94736l94201,0l100000,7016l4347,100000l0,94736xe" coordsize="100000,100000" fillcolor="#CC9A27" stroked="f">
                    <v:path textboxrect="0,0,0,0"/>
                  </v:shape>
                  <v:shape id="shape 481" o:spid="_x0000_s481" style="position:absolute;left:47;top:12;width:0;height:0;visibility:visible;" path="m0,94736l97058,0l100000,7016l8822,100000l0,94736xe" coordsize="100000,100000" fillcolor="#CC9B26" stroked="f">
                    <v:path textboxrect="0,0,0,0"/>
                  </v:shape>
                  <v:shape id="shape 482" o:spid="_x0000_s482" style="position:absolute;left:47;top:12;width:0;height:0;visibility:visible;" path="m0,96363l97058,0l100000,7271l8822,100000l0,96363xe" coordsize="100000,100000" fillcolor="#CC9C26" stroked="f">
                    <v:path textboxrect="0,0,0,0"/>
                  </v:shape>
                  <v:shape id="shape 483" o:spid="_x0000_s483" style="position:absolute;left:47;top:12;width:0;height:0;visibility:visible;" path="m0,96363l93938,0l100000,9090l4544,100000l0,96363xe" coordsize="100000,100000" fillcolor="#CC9D26" stroked="f">
                    <v:path textboxrect="0,0,0,0"/>
                  </v:shape>
                  <v:shape id="shape 484" o:spid="_x0000_s484" style="position:absolute;left:47;top:12;width:0;height:0;visibility:visible;" path="m0,92727l95384,0l100000,9090l4613,100000l0,92727xe" coordsize="100000,100000" fillcolor="#CC9E25" stroked="f">
                    <v:path textboxrect="0,0,0,0"/>
                  </v:shape>
                  <v:shape id="shape 485" o:spid="_x0000_s485" style="position:absolute;left:47;top:12;width:0;height:0;visibility:visible;" path="m0,94338l95454,0l100000,7546l6060,100000l0,94338xe" coordsize="100000,100000" fillcolor="#CC9F24" stroked="f">
                    <v:path textboxrect="0,0,0,0"/>
                  </v:shape>
                  <v:shape id="shape 486" o:spid="_x0000_s486" style="position:absolute;left:47;top:12;width:0;height:0;visibility:visible;" path="m0,94338l96875,0l100000,5660l6250,100000l0,94338xe" coordsize="100000,100000" fillcolor="#D2A326" stroked="f">
                    <v:path textboxrect="0,0,0,0"/>
                  </v:shape>
                  <v:shape id="shape 487" o:spid="_x0000_s487" style="position:absolute;left:47;top:12;width:0;height:0;visibility:visible;" path="m0,92451l96875,0l100000,5660l4688,100000l0,92451xe" coordsize="100000,100000" fillcolor="#D5A627" stroked="f">
                    <v:path textboxrect="0,0,0,0"/>
                  </v:shape>
                  <v:shape id="shape 488" o:spid="_x0000_s488" style="position:absolute;left:47;top:12;width:0;height:0;visibility:visible;" path="m0,92593l93750,0l100000,7407l4688,100000l0,92593xe" coordsize="100000,100000" fillcolor="#D8A82B" stroked="f">
                    <v:path textboxrect="0,0,0,0"/>
                  </v:shape>
                  <v:shape id="shape 489" o:spid="_x0000_s489" style="position:absolute;left:47;top:12;width:0;height:0;visibility:visible;" path="m0,96153l95313,0l100000,7692l6250,100000l0,96153xe" coordsize="100000,100000" fillcolor="#DBAA31" stroked="f">
                    <v:path textboxrect="0,0,0,0"/>
                  </v:shape>
                  <v:shape id="shape 490" o:spid="_x0000_s490" style="position:absolute;left:47;top:12;width:0;height:0;visibility:visible;" path="m0,96153l95313,0l100000,7692l6250,100000l0,96153xe" coordsize="100000,100000" fillcolor="#DDAD39" stroked="f">
                    <v:path textboxrect="0,0,0,0"/>
                  </v:shape>
                  <v:shape id="shape 491" o:spid="_x0000_s491" style="position:absolute;left:47;top:12;width:0;height:0;visibility:visible;" path="m0,94116l93750,0l96875,3921l100000,5882l6250,100000l0,94116xe" coordsize="100000,100000" fillcolor="#DFAE40" stroked="f">
                    <v:path textboxrect="0,0,0,0"/>
                  </v:shape>
                  <v:shape id="shape 492" o:spid="_x0000_s492" style="position:absolute;left:47;top:12;width:0;height:0;visibility:visible;" path="m0,94116l93750,0l93750,0l100000,1961l4688,100000l0,94116xe" coordsize="100000,100000" fillcolor="#E4B34F" stroked="f">
                    <v:path textboxrect="0,0,0,0"/>
                  </v:shape>
                  <v:shape id="shape 493" o:spid="_x0000_s493" style="position:absolute;left:47;top:12;width:0;height:0;visibility:visible;" path="m0,92306l93750,0l100000,3845l7813,100000l0,92306xe" coordsize="100000,100000" fillcolor="#E6B457" stroked="f">
                    <v:path textboxrect="0,0,0,0"/>
                  </v:shape>
                  <v:shape id="shape 494" o:spid="_x0000_s494" style="position:absolute;left:47;top:12;width:0;height:0;visibility:visible;" path="m0,92593l92424,0l100000,7407l9090,100000l0,92593xe" coordsize="100000,100000" fillcolor="#E9B65F" stroked="f">
                    <v:path textboxrect="0,0,0,0"/>
                  </v:shape>
                  <v:shape id="shape 495" o:spid="_x0000_s495" style="position:absolute;left:47;top:12;width:0;height:0;visibility:visible;" path="m0,94338l92188,0l100000,3773l4688,100000l0,94338xe" coordsize="100000,100000" fillcolor="#EAB968" stroked="f">
                    <v:path textboxrect="0,0,0,0"/>
                  </v:shape>
                  <v:shape id="shape 496" o:spid="_x0000_s496" style="position:absolute;left:47;top:12;width:0;height:0;visibility:visible;" path="m0,98037l93750,0l100000,3921l4688,100000l0,98037xe" coordsize="100000,100000" fillcolor="#EBBA70" stroked="f">
                    <v:path textboxrect="0,0,0,0"/>
                  </v:shape>
                  <v:shape id="shape 497" o:spid="_x0000_s497" style="position:absolute;left:47;top:12;width:0;height:0;visibility:visible;" path="m0,96225l92424,0l100000,5660l6060,100000l0,96225xe" coordsize="100000,100000" fillcolor="#EDBB78" stroked="f">
                    <v:path textboxrect="0,0,0,0"/>
                  </v:shape>
                  <v:shape id="shape 498" o:spid="_x0000_s498" style="position:absolute;left:47;top:12;width:0;height:0;visibility:visible;" path="m0,92451l92424,0l100000,1887l6060,100000l0,92451xe" coordsize="100000,100000" fillcolor="#EFBF89" stroked="f">
                    <v:path textboxrect="0,0,0,0"/>
                  </v:shape>
                  <v:shape id="shape 499" o:spid="_x0000_s499" style="position:absolute;left:47;top:12;width:0;height:0;visibility:visible;" path="m0,92593l93938,0l100000,3704l6060,100000l0,92593xe" coordsize="100000,100000" fillcolor="#F1C092" stroked="f">
                    <v:path textboxrect="0,0,0,0"/>
                  </v:shape>
                  <v:shape id="shape 500" o:spid="_x0000_s500" style="position:absolute;left:47;top:12;width:0;height:0;visibility:visible;" path="m0,92856l92537,0l100000,7141l4477,100000l0,92856xe" coordsize="100000,100000" fillcolor="#F2C39A" stroked="f">
                    <v:path textboxrect="0,0,0,0"/>
                  </v:shape>
                  <v:shape id="shape 501" o:spid="_x0000_s501" style="position:absolute;left:47;top:12;width:0;height:0;visibility:visible;" path="m0,94544l92537,0l100000,3634l4477,100000l0,94544xe" coordsize="100000,100000" fillcolor="#F1C091" stroked="f">
                    <v:path textboxrect="0,0,0,0"/>
                  </v:shape>
                  <v:shape id="shape 502" o:spid="_x0000_s502" style="position:absolute;left:47;top:12;width:0;height:0;visibility:visible;" path="m0,98111l94116,0l100000,3773l5882,100000l0,98111xe" coordsize="100000,100000" fillcolor="#EFBE86" stroked="f">
                    <v:path textboxrect="0,0,0,0"/>
                  </v:shape>
                  <v:shape id="shape 503" o:spid="_x0000_s503" style="position:absolute;left:47;top:12;width:0;height:0;visibility:visible;" path="m0,96363l92752,0l100000,7271l5796,100000l0,96363xe" coordsize="100000,100000" fillcolor="#EDBC7D" stroked="f">
                    <v:path textboxrect="0,0,0,0"/>
                  </v:shape>
                  <v:shape id="shape 504" o:spid="_x0000_s504" style="position:absolute;left:47;top:12;width:0;height:0;visibility:visible;" path="m0,92727l92752,0l100000,3634l4347,100000l0,92727xe" coordsize="100000,100000" fillcolor="#EAB869" stroked="f">
                    <v:path textboxrect="0,0,0,0"/>
                  </v:shape>
                  <v:shape id="shape 505" o:spid="_x0000_s505" style="position:absolute;left:47;top:12;width:0;height:0;visibility:visible;" path="m0,92727l94201,0l100000,1817l4347,100000l0,92727xe" coordsize="100000,100000" fillcolor="#E7B55D" stroked="f">
                    <v:path textboxrect="0,0,0,0"/>
                  </v:shape>
                  <v:shape id="shape 506" o:spid="_x0000_s506" style="position:absolute;left:47;top:12;width:0;height:0;visibility:visible;" path="m0,94641l91667,0l100000,5356l8333,100000l0,94641xe" coordsize="100000,100000" fillcolor="#E5B255" stroked="f">
                    <v:path textboxrect="0,0,0,0"/>
                  </v:shape>
                  <v:shape id="shape 507" o:spid="_x0000_s507" style="position:absolute;left:47;top:12;width:0;height:0;visibility:visible;" path="m0,94736l92956,0l100000,3507l8449,100000l0,94736xe" coordsize="100000,100000" fillcolor="#E1B04B" stroked="f">
                    <v:path textboxrect="0,0,0,0"/>
                  </v:shape>
                  <v:shape id="shape 508" o:spid="_x0000_s508" style="position:absolute;left:47;top:12;width:0;height:0;visibility:visible;" path="m0,92981l95650,0l100000,3507l4347,100000l0,92981xe" coordsize="100000,100000" fillcolor="#DEAD43" stroked="f">
                    <v:path textboxrect="0,0,0,0"/>
                  </v:shape>
                  <v:shape id="shape 509" o:spid="_x0000_s509" style="position:absolute;left:47;top:12;width:0;height:0;visibility:visible;" path="m0,96491l91549,0l100000,7016l4225,100000l0,96491xe" coordsize="100000,100000" fillcolor="#DCAB39" stroked="f">
                    <v:path textboxrect="0,0,0,0"/>
                  </v:shape>
                  <v:shape id="shape 510" o:spid="_x0000_s510" style="position:absolute;left:47;top:12;width:0;height:0;visibility:visible;" path="m0,96491l92956,0l100000,3507l5632,100000l0,96491xe" coordsize="100000,100000" fillcolor="#D4A52A" stroked="f">
                    <v:path textboxrect="0,0,0,0"/>
                  </v:shape>
                  <v:shape id="shape 511" o:spid="_x0000_s511" style="position:absolute;left:47;top:12;width:0;height:0;visibility:visible;" path="m0,94641l95773,0l100000,1785l5632,100000l0,94641xe" coordsize="100000,100000" fillcolor="#D1A227" stroked="f">
                    <v:path textboxrect="0,0,0,0"/>
                  </v:shape>
                  <v:shape id="shape 512" o:spid="_x0000_s512" style="position:absolute;left:47;top:12;width:0;height:0;visibility:visible;" path="m0,94826l91780,0l100000,1722l4109,100000l4109,100000l0,94826xe" coordsize="100000,100000" fillcolor="#CC9F26" stroked="f">
                    <v:path textboxrect="0,0,0,0"/>
                  </v:shape>
                  <v:shape id="shape 513" o:spid="_x0000_s513" style="position:absolute;left:47;top:12;width:0;height:0;visibility:visible;" path="m0,96491l91780,0l100000,3507l6847,100000l1368,100000l0,96491xe" coordsize="100000,100000" fillcolor="#C89B27" stroked="f">
                    <v:path textboxrect="0,0,0,0"/>
                  </v:shape>
                  <v:shape id="shape 514" o:spid="_x0000_s514" style="position:absolute;left:47;top:12;width:0;height:0;visibility:visible;" path="m0,96609l95889,0l100000,6778l8218,100000l0,96609xe" coordsize="100000,100000" fillcolor="#C89B27" stroked="f">
                    <v:path textboxrect="0,0,0,0"/>
                  </v:shape>
                  <v:shape id="shape 515" o:spid="_x0000_s515" style="position:absolute;left:47;top:12;width:0;height:0;visibility:visible;" path="m0,96491l93150,0l100000,3507l6847,100000l0,96491xe" coordsize="100000,100000" fillcolor="#C89B27" stroked="f">
                    <v:path textboxrect="0,0,0,0"/>
                  </v:shape>
                  <v:shape id="shape 516" o:spid="_x0000_s516" style="position:absolute;left:47;top:12;width:0;height:0;visibility:visible;" path="m0,96491l91780,0l100000,3507l6847,100000l0,96491xe" coordsize="100000,100000" fillcolor="#C89B27" stroked="f">
                    <v:path textboxrect="0,0,0,0"/>
                  </v:shape>
                  <v:shape id="shape 517" o:spid="_x0000_s517" style="position:absolute;left:47;top:12;width:0;height:0;visibility:visible;" path="m0,96491l95773,0l100000,7016l8449,100000l0,96491xe" coordsize="100000,100000" fillcolor="#C89B27" stroked="f">
                    <v:path textboxrect="0,0,0,0"/>
                  </v:shape>
                  <v:shape id="shape 518" o:spid="_x0000_s518" style="position:absolute;left:47;top:12;width:0;height:0;visibility:visible;" path="m0,96491l93150,0l100000,3507l9588,100000l0,96491xe" coordsize="100000,100000" fillcolor="#C89B27" stroked="f">
                    <v:path textboxrect="0,0,0,0"/>
                  </v:shape>
                  <v:shape id="shape 519" o:spid="_x0000_s519" style="position:absolute;left:47;top:12;width:0;height:0;visibility:visible;" path="m0,96363l91549,0l100000,1817l7042,100000l0,96363xe" coordsize="100000,100000" fillcolor="#C89B27" stroked="f">
                    <v:path textboxrect="0,0,0,0"/>
                  </v:shape>
                  <v:shape id="shape 520" o:spid="_x0000_s520" style="position:absolute;left:47;top:12;width:0;height:0;visibility:visible;" path="m0,98213l94285,0l100000,5356l8569,100000l0,98213xe" coordsize="100000,100000" fillcolor="#C89B27" stroked="f">
                    <v:path textboxrect="0,0,0,0"/>
                  </v:shape>
                  <v:shape id="shape 521" o:spid="_x0000_s521" style="position:absolute;left:47;top:12;width:0;height:0;visibility:visible;" path="m0,98181l92956,0l100000,3634l7042,100000l0,98181xe" coordsize="100000,100000" fillcolor="#C89C26" stroked="f">
                    <v:path textboxrect="0,0,0,0"/>
                  </v:shape>
                  <v:shape id="shape 522" o:spid="_x0000_s522" style="position:absolute;left:47;top:12;width:0;height:0;visibility:visible;" path="m0,100000l92752,0l100000,3773l7245,100000l0,100000xe" coordsize="100000,100000" fillcolor="#C89C26" stroked="f">
                    <v:path textboxrect="0,0,0,0"/>
                  </v:shape>
                  <v:shape id="shape 523" o:spid="_x0000_s523" style="position:absolute;left:47;top:12;width:0;height:0;visibility:visible;" path="m0,96363l94285,0l100000,7271l8569,100000l0,96363xe" coordsize="100000,100000" fillcolor="#C89C26" stroked="f">
                    <v:path textboxrect="0,0,0,0"/>
                  </v:shape>
                  <v:shape id="shape 524" o:spid="_x0000_s524" style="position:absolute;left:48;top:12;width:0;height:0;visibility:visible;" path="m0,96225l92752,0l100000,3773l7245,100000l0,96225xe" coordsize="100000,100000" fillcolor="#C89C26" stroked="f">
                    <v:path textboxrect="0,0,0,0"/>
                  </v:shape>
                  <v:shape id="shape 525" o:spid="_x0000_s525" style="position:absolute;left:48;top:12;width:0;height:0;visibility:visible;" path="m0,96225l92752,0l100000,1887l10144,100000l0,96225xe" coordsize="100000,100000" fillcolor="#C89C26" stroked="f">
                    <v:path textboxrect="0,0,0,0"/>
                  </v:shape>
                  <v:shape id="shape 526" o:spid="_x0000_s526" style="position:absolute;left:48;top:12;width:0;height:0;visibility:visible;" path="m0,96225l94116,0l100000,5660l8822,100000l0,96225xe" coordsize="100000,100000" fillcolor="#C89C26" stroked="f">
                    <v:path textboxrect="0,0,0,0"/>
                  </v:shape>
                  <v:shape id="shape 527" o:spid="_x0000_s527" style="position:absolute;left:48;top:12;width:0;height:0;visibility:visible;" path="m0,96296l92537,0l100000,3704l7461,100000l0,96296xe" coordsize="100000,100000" fillcolor="#C89D26" stroked="f">
                    <v:path textboxrect="0,0,0,0"/>
                  </v:shape>
                  <v:shape id="shape 528" o:spid="_x0000_s528" style="position:absolute;left:48;top:12;width:0;height:0;visibility:visible;" path="m0,96153l92537,0l100000,3845l7461,100000l0,96153xe" coordsize="100000,100000" fillcolor="#C89D26" stroked="f">
                    <v:path textboxrect="0,0,0,0"/>
                  </v:shape>
                  <v:shape id="shape 529" o:spid="_x0000_s529" style="position:absolute;left:48;top:12;width:0;height:0;visibility:visible;" path="m0,98111l93938,0l100000,7546l7574,100000l0,98111xe" coordsize="100000,100000" fillcolor="#C89D26" stroked="f">
                    <v:path textboxrect="0,0,0,0"/>
                  </v:shape>
                  <v:shape id="shape 530" o:spid="_x0000_s530" style="position:absolute;left:48;top:12;width:0;height:0;visibility:visible;" path="m0,98037l92537,0l100000,3921l7461,100000l0,98037xe" coordsize="100000,100000" fillcolor="#C89D26" stroked="f">
                    <v:path textboxrect="0,0,0,0"/>
                  </v:shape>
                  <v:shape id="shape 531" o:spid="_x0000_s531" style="position:absolute;left:48;top:12;width:0;height:0;visibility:visible;" path="m0,96076l92424,0l100000,3921l9090,100000l0,96076xe" coordsize="100000,100000" fillcolor="#C89D26" stroked="f">
                    <v:path textboxrect="0,0,0,0"/>
                  </v:shape>
                  <v:shape id="shape 532" o:spid="_x0000_s532" style="position:absolute;left:48;top:12;width:0;height:0;visibility:visible;" path="m0,96076l93938,0l100000,3921l9090,100000l0,96076xe" coordsize="100000,100000" fillcolor="#C89D26" stroked="f">
                    <v:path textboxrect="0,0,0,0"/>
                  </v:shape>
                  <v:shape id="shape 533" o:spid="_x0000_s533" style="position:absolute;left:48;top:12;width:0;height:0;visibility:visible;" path="m0,100000l90907,0l100000,2039l7574,100000l0,100000xe" coordsize="100000,100000" fillcolor="#C89D26" stroked="f">
                    <v:path textboxrect="0,0,0,0"/>
                  </v:shape>
                  <v:shape id="shape 534" o:spid="_x0000_s534" style="position:absolute;left:48;top:12;width:0;height:0;visibility:visible;" path="m0,96076l92306,0l100000,5882l10769,100000l0,96076xe" coordsize="100000,100000" fillcolor="#C89E26" stroked="f">
                    <v:path textboxrect="0,0,0,0"/>
                  </v:shape>
                  <v:shape id="shape 535" o:spid="_x0000_s535" style="position:absolute;left:48;top:12;width:0;height:0;visibility:visible;" path="m0,96000l95313,0l100000,4000l7813,100000l0,96000xe" coordsize="100000,100000" fillcolor="#C89E26" stroked="f">
                    <v:path textboxrect="0,0,0,0"/>
                  </v:shape>
                  <v:shape id="shape 536" o:spid="_x0000_s536" style="position:absolute;left:48;top:12;width:0;height:0;visibility:visible;" path="m0,96000l90625,0l100000,4000l7813,100000l0,96000xe" coordsize="100000,100000" fillcolor="#C89E26" stroked="f">
                    <v:path textboxrect="0,0,0,0"/>
                  </v:shape>
                  <v:shape id="shape 537" o:spid="_x0000_s537" style="position:absolute;left:48;top:12;width:0;height:0;visibility:visible;" path="m0,96000l92188,0l100000,8000l9375,100000l0,96000xe" coordsize="100000,100000" fillcolor="#C89E26" stroked="f">
                    <v:path textboxrect="0,0,0,0"/>
                  </v:shape>
                  <v:shape id="shape 538" o:spid="_x0000_s538" style="position:absolute;left:48;top:12;width:0;height:0;visibility:visible;" path="m0,96000l95160,0l100000,4000l8063,100000l0,96000xe" coordsize="100000,100000" fillcolor="#C89E26" stroked="f">
                    <v:path textboxrect="0,0,0,0"/>
                  </v:shape>
                  <v:shape id="shape 539" o:spid="_x0000_s539" style="position:absolute;left:48;top:12;width:0;height:0;visibility:visible;" path="m0,95833l93546,0l100000,2083l8063,100000l0,95833xe" coordsize="100000,100000" fillcolor="#C89E26" stroked="f">
                    <v:path textboxrect="0,0,0,0"/>
                  </v:shape>
                  <v:shape id="shape 540" o:spid="_x0000_s540" style="position:absolute;left:48;top:12;width:0;height:0;visibility:visible;" path="m0,97958l90475,0l100000,6120l9523,100000l0,97958xe" coordsize="100000,100000" fillcolor="#C89E26" stroked="f">
                    <v:path textboxrect="0,0,0,0"/>
                  </v:shape>
                  <v:shape id="shape 541" o:spid="_x0000_s541" style="position:absolute;left:48;top:12;width:0;height:0;visibility:visible;" path="m0,97917l91935,0l100000,4167l11289,100000l0,97917xe" coordsize="100000,100000" fillcolor="#C89F25" stroked="f">
                    <v:path textboxrect="0,0,0,0"/>
                  </v:shape>
                  <v:shape id="shape 542" o:spid="_x0000_s542" style="position:absolute;left:48;top:12;width:0;height:0;visibility:visible;" path="m0,95833l95000,0l100000,4167l8333,100000l0,95833xe" coordsize="100000,100000" fillcolor="#CAA123" stroked="f">
                    <v:path textboxrect="0,0,0,0"/>
                  </v:shape>
                  <v:shape id="shape 543" o:spid="_x0000_s543" style="position:absolute;left:48;top:12;width:0;height:0;visibility:visible;" path="m0,95833l90162,0l96720,4167l100000,4167l9836,100000l0,95833xe" coordsize="100000,100000" fillcolor="#CEA421" stroked="f">
                    <v:path textboxrect="0,0,0,0"/>
                  </v:shape>
                  <v:shape id="shape 544" o:spid="_x0000_s544" style="position:absolute;left:48;top:12;width:0;height:0;visibility:visible;" path="m0,100000l88708,0l91935,0l100000,4347l8063,100000l0,100000xe" coordsize="100000,100000" fillcolor="#D1A71E" stroked="f">
                    <v:path textboxrect="0,0,0,0"/>
                  </v:shape>
                  <v:shape id="shape 545" o:spid="_x0000_s545" style="position:absolute;left:48;top:12;width:0;height:0;visibility:visible;" path="m0,95833l91667,0l100000,4167l8333,100000l0,95833xe" coordsize="100000,100000" fillcolor="#D7AC19" stroked="f">
                    <v:path textboxrect="0,0,0,0"/>
                  </v:shape>
                  <v:shape id="shape 546" o:spid="_x0000_s546" style="position:absolute;left:48;top:12;width:0;height:0;visibility:visible;" path="m0,95650l90475,0l100000,4347l9523,100000l0,95650xe" coordsize="100000,100000" fillcolor="#DAAF15" stroked="f">
                    <v:path textboxrect="0,0,0,0"/>
                  </v:shape>
                  <v:shape id="shape 547" o:spid="_x0000_s547" style="position:absolute;left:48;top:12;width:0;height:0;visibility:visible;" path="m0,95833l88708,0l100000,4167l8063,100000l0,95833xe" coordsize="100000,100000" fillcolor="#DCB013" stroked="f">
                    <v:path textboxrect="0,0,0,0"/>
                  </v:shape>
                  <v:shape id="shape 548" o:spid="_x0000_s548" style="position:absolute;left:48;top:12;width:0;height:0;visibility:visible;" path="m0,95650l91935,0l100000,0l11289,100000l0,95650xe" coordsize="100000,100000" fillcolor="#DFB310" stroked="f">
                    <v:path textboxrect="0,0,0,0"/>
                  </v:shape>
                  <v:shape id="shape 549" o:spid="_x0000_s549" style="position:absolute;left:48;top:12;width:0;height:0;visibility:visible;" path="m0,97870l91935,0l100000,2127l9676,100000l0,97870xe" coordsize="100000,100000" fillcolor="#E2B607" stroked="f">
                    <v:path textboxrect="0,0,0,0"/>
                  </v:shape>
                  <v:shape id="shape 550" o:spid="_x0000_s550" style="position:absolute;left:48;top:12;width:0;height:0;visibility:visible;" path="m0,97870l88708,0l100000,2127l8063,100000l0,97870xe" coordsize="100000,100000" fillcolor="#E7BB00" stroked="f">
                    <v:path textboxrect="0,0,0,0"/>
                  </v:shape>
                  <v:shape id="shape 551" o:spid="_x0000_s551" style="position:absolute;left:48;top:12;width:0;height:0;visibility:visible;" path="m0,95833l87500,0l100000,0l7813,100000l0,95833xe" coordsize="100000,100000" fillcolor="#E9BE00" stroked="f">
                    <v:path textboxrect="0,0,0,0"/>
                  </v:shape>
                  <v:shape id="shape 552" o:spid="_x0000_s552" style="position:absolute;left:48;top:12;width:0;height:0;visibility:visible;" path="m0,95833l91935,0l100000,4167l8063,100000l6451,100000l0,95833xe" coordsize="100000,100000" fillcolor="#ECBF00" stroked="f">
                    <v:path textboxrect="0,0,0,0"/>
                  </v:shape>
                  <v:shape id="shape 553" o:spid="_x0000_s553" style="position:absolute;left:48;top:12;width:0;height:0;visibility:visible;" path="m0,100000l92188,0l100000,4167l10938,100000l3125,100000l0,100000xe" coordsize="100000,100000" fillcolor="#EDC100" stroked="f">
                    <v:path textboxrect="0,0,0,0"/>
                  </v:shape>
                  <v:shape id="shape 554" o:spid="_x0000_s554" style="position:absolute;left:48;top:13;width:0;height:0;visibility:visible;" path="m0,100000l89063,0l100000,0l12500,100000l0,100000xe" coordsize="100000,100000" fillcolor="#EFC300" stroked="f">
                    <v:path textboxrect="0,0,0,0"/>
                  </v:shape>
                  <v:shape id="shape 555" o:spid="_x0000_s555" style="position:absolute;left:48;top:13;width:0;height:0;visibility:visible;" path="m0,95833l91935,0l100000,4167l11289,100000l0,95833xe" coordsize="100000,100000" fillcolor="#F0C400" stroked="f">
                    <v:path textboxrect="0,0,0,0"/>
                  </v:shape>
                  <v:shape id="shape 556" o:spid="_x0000_s556" style="position:absolute;left:48;top:13;width:0;height:0;visibility:visible;" path="m0,95833l90322,0l100000,4167l8063,100000l0,95833xe" coordsize="100000,100000" fillcolor="#F5C900" stroked="f">
                    <v:path textboxrect="0,0,0,0"/>
                  </v:shape>
                  <v:shape id="shape 557" o:spid="_x0000_s557" style="position:absolute;left:48;top:13;width:0;height:0;visibility:visible;" path="m0,100000l88708,0l100000,0l8063,100000l0,100000xe" coordsize="100000,100000" fillcolor="#F2C600" stroked="f">
                    <v:path textboxrect="0,0,0,0"/>
                  </v:shape>
                  <v:shape id="shape 558" o:spid="_x0000_s558" style="position:absolute;left:48;top:13;width:0;height:0;visibility:visible;" path="m0,100000l91935,0l100000,4347l11289,100000l0,100000xe" coordsize="100000,100000" fillcolor="#EFC200" stroked="f">
                    <v:path textboxrect="0,0,0,0"/>
                  </v:shape>
                  <v:shape id="shape 559" o:spid="_x0000_s559" style="position:absolute;left:48;top:13;width:0;height:0;visibility:visible;" path="m0,95833l90475,0l100000,4167l12697,100000l0,95833xe" coordsize="100000,100000" fillcolor="#EDBE00" stroked="f">
                    <v:path textboxrect="0,0,0,0"/>
                  </v:shape>
                  <v:shape id="shape 560" o:spid="_x0000_s560" style="position:absolute;left:48;top:13;width:0;height:0;visibility:visible;" path="m0,95650l88708,0l100000,0l11289,100000l0,95650xe" coordsize="100000,100000" fillcolor="#EBBA00" stroked="f">
                    <v:path textboxrect="0,0,0,0"/>
                  </v:shape>
                  <v:shape id="shape 561" o:spid="_x0000_s561" style="position:absolute;left:48;top:13;width:0;height:0;visibility:visible;" path="m0,100000l88708,0l100000,2174l11289,100000l0,100000xe" coordsize="100000,100000" fillcolor="#E8B60C" stroked="f">
                    <v:path textboxrect="0,0,0,0"/>
                  </v:shape>
                  <v:shape id="shape 562" o:spid="_x0000_s562" style="position:absolute;left:48;top:13;width:0;height:0;visibility:visible;" path="m0,100000l90162,0l100000,2174l8194,100000l0,100000xe" coordsize="100000,100000" fillcolor="#E2AD17" stroked="f">
                    <v:path textboxrect="0,0,0,0"/>
                  </v:shape>
                  <v:shape id="shape 563" o:spid="_x0000_s563" style="position:absolute;left:48;top:13;width:0;height:0;visibility:visible;" path="m0,100000l91667,0l100000,0l8333,100000l0,100000xe" coordsize="100000,100000" fillcolor="#DEA91C" stroked="f">
                    <v:path textboxrect="0,0,0,0"/>
                  </v:shape>
                  <v:shape id="shape 564" o:spid="_x0000_s564" style="position:absolute;left:48;top:13;width:0;height:0;visibility:visible;" path="m0,95743l88889,0l100000,4255l12697,100000l0,95743xe" coordsize="100000,100000" fillcolor="#DBA420" stroked="f">
                    <v:path textboxrect="0,0,0,0"/>
                  </v:shape>
                  <v:shape id="shape 565" o:spid="_x0000_s565" style="position:absolute;left:48;top:13;width:0;height:0;visibility:visible;" path="m0,95743l91667,0l100000,4255l11667,100000l0,95743xe" coordsize="100000,100000" fillcolor="#D89F23" stroked="f">
                    <v:path textboxrect="0,0,0,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0,0"/>
                  </v:shape>
                  <v:shape id="shape 567" o:spid="_x0000_s567" style="position:absolute;left:48;top:13;width:0;height:0;visibility:visible;" path="m0,100000l86884,0l100000,4444l11475,100000l0,100000xe" coordsize="100000,100000" fillcolor="#CF952A" stroked="f">
                    <v:path textboxrect="0,0,0,0"/>
                  </v:shape>
                  <v:shape id="shape 568" o:spid="_x0000_s568" style="position:absolute;left:48;top:13;width:0;height:0;visibility:visible;" path="m0,97824l91377,0l100000,4347l8620,100000l0,97824xe" coordsize="100000,100000" fillcolor="#D69E24" stroked="f">
                    <v:path textboxrect="0,0,0,0"/>
                  </v:shape>
                  <v:shape id="shape 569" o:spid="_x0000_s569" style="position:absolute;left:48;top:13;width:0;height:0;visibility:visible;" path="m0,97727l91523,0l100000,0l10169,100000l0,97727xe" coordsize="100000,100000" fillcolor="#DAA221" stroked="f">
                    <v:path textboxrect="0,0,0,0"/>
                  </v:shape>
                  <v:shape id="shape 570" o:spid="_x0000_s570" style="position:absolute;left:48;top:13;width:0;height:0;visibility:visible;" path="m0,100000l88333,0l100000,4544l11667,100000l0,100000xe" coordsize="100000,100000" fillcolor="#DEA71E" stroked="f">
                    <v:path textboxrect="0,0,0,0"/>
                  </v:shape>
                  <v:shape id="shape 571" o:spid="_x0000_s571" style="position:absolute;left:48;top:13;width:0;height:0;visibility:visible;" path="m0,100000l88333,0l100000,4544l11667,100000l0,100000xe" coordsize="100000,100000" fillcolor="#E1AB1B" stroked="f">
                    <v:path textboxrect="0,0,0,0"/>
                  </v:shape>
                  <v:shape id="shape 572" o:spid="_x0000_s572" style="position:absolute;left:48;top:13;width:0;height:0;visibility:visible;" path="m0,95454l89829,0l100000,2271l11863,100000l0,95454xe" coordsize="100000,100000" fillcolor="#E4AF16" stroked="f">
                    <v:path textboxrect="0,0,0,0"/>
                  </v:shape>
                  <v:shape id="shape 573" o:spid="_x0000_s573" style="position:absolute;left:48;top:13;width:0;height:0;visibility:visible;" path="m0,95454l91377,0l100000,2271l12067,100000l0,95454xe" coordsize="100000,100000" fillcolor="#E7B412" stroked="f">
                    <v:path textboxrect="0,0,0,0"/>
                  </v:shape>
                  <v:shape id="shape 574" o:spid="_x0000_s574" style="position:absolute;left:48;top:13;width:0;height:0;visibility:visible;" path="m0,100000l91227,0l96491,0l100000,4650l10525,100000l0,100000xe" coordsize="100000,100000" fillcolor="#EDBB00" stroked="f">
                    <v:path textboxrect="0,0,0,0"/>
                  </v:shape>
                  <v:shape id="shape 575" o:spid="_x0000_s575" style="position:absolute;left:48;top:13;width:0;height:0;visibility:visible;" path="m0,100000l89472,0l89472,0l100000,4650l8771,100000l0,100000xe" coordsize="100000,100000" fillcolor="#EFBE00" stroked="f">
                    <v:path textboxrect="0,0,0,0"/>
                  </v:shape>
                  <v:shape id="shape 576" o:spid="_x0000_s576" style="position:absolute;left:48;top:13;width:0;height:0;visibility:visible;" path="m0,100000l91069,0l100000,4877l12500,100000l0,100000xe" coordsize="100000,100000" fillcolor="#F1C200" stroked="f">
                    <v:path textboxrect="0,0,0,0"/>
                  </v:shape>
                  <v:shape id="shape 577" o:spid="_x0000_s577" style="position:absolute;left:48;top:13;width:0;height:0;visibility:visible;" path="m0,95347l94544,0l100000,4650l12727,100000l0,95347xe" coordsize="100000,100000" fillcolor="#F4C600" stroked="f">
                    <v:path textboxrect="0,0,0,0"/>
                  </v:shape>
                  <v:shape id="shape 578" o:spid="_x0000_s578" style="position:absolute;left:48;top:13;width:0;height:0;visibility:visible;" path="m0,95120l89090,0l100000,4877l12727,100000l0,95120xe" coordsize="100000,100000" fillcolor="#F4C700" stroked="f">
                    <v:path textboxrect="0,0,0,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0,0"/>
                  </v:shape>
                  <v:shape id="shape 580" o:spid="_x0000_s580" style="position:absolute;left:48;top:13;width:0;height:0;visibility:visible;" path="m0,100000l94116,0l100000,5127l13725,100000l0,100000xe" coordsize="100000,100000" fillcolor="#F5CB00" stroked="f">
                    <v:path textboxrect="0,0,0,0"/>
                  </v:shape>
                  <v:shape id="shape 581" o:spid="_x0000_s581" style="position:absolute;left:48;top:13;width:0;height:0;visibility:visible;" path="m0,94870l90384,0l100000,2563l11537,100000l0,94870xe" coordsize="100000,100000" fillcolor="#F6CD02" stroked="f">
                    <v:path textboxrect="0,0,0,0"/>
                  </v:shape>
                  <v:shape id="shape 582" o:spid="_x0000_s582" style="position:absolute;left:48;top:13;width:0;height:0;visibility:visible;" path="m0,94870l88000,0l100000,7692l10000,100000l0,94870xe" coordsize="100000,100000" fillcolor="#F6CE15" stroked="f">
                    <v:path textboxrect="0,0,0,0"/>
                  </v:shape>
                  <v:shape id="shape 583" o:spid="_x0000_s583" style="position:absolute;left:48;top:13;width:0;height:0;visibility:visible;" path="m0,100000l93877,0l100000,5262l14285,100000l0,100000xe" coordsize="100000,100000" fillcolor="#F6D01E" stroked="f">
                    <v:path textboxrect="0,0,0,0"/>
                  </v:shape>
                  <v:shape id="shape 584" o:spid="_x0000_s584" style="position:absolute;left:48;top:13;width:0;height:0;visibility:visible;" path="m0,100000l93750,0l100000,5556l14583,100000l0,100000xe" coordsize="100000,100000" fillcolor="#F6D12B" stroked="f">
                    <v:path textboxrect="0,0,0,0"/>
                  </v:shape>
                  <v:shape id="shape 585" o:spid="_x0000_s585" style="position:absolute;left:48;top:13;width:0;height:0;visibility:visible;" path="m0,97296l87500,0l100000,10810l14583,100000l0,97296xe" coordsize="100000,100000" fillcolor="#F6D43D" stroked="f">
                    <v:path textboxrect="0,0,0,0"/>
                  </v:shape>
                  <v:shape id="shape 586" o:spid="_x0000_s586" style="position:absolute;left:48;top:13;width:0;height:0;visibility:visible;" path="m0,97141l87234,0l100000,5713l14894,100000l0,97141xe" coordsize="100000,100000" fillcolor="#F6D544" stroked="f">
                    <v:path textboxrect="0,0,0,0"/>
                  </v:shape>
                  <v:shape id="shape 587" o:spid="_x0000_s587" style="position:absolute;left:49;top:13;width:0;height:0;visibility:visible;" path="m0,100000l93181,0l100000,3030l11363,100000l11363,100000l0,100000xe" coordsize="100000,100000" fillcolor="#F6D64F" stroked="f">
                    <v:path textboxrect="0,0,0,0"/>
                  </v:shape>
                  <v:shape id="shape 588" o:spid="_x0000_s588" style="position:absolute;left:49;top:13;width:0;height:0;visibility:visible;" path="m0,100000l88889,0l100000,9090l13333,100000l4444,100000l0,100000xe" coordsize="100000,100000" fillcolor="#F5D757" stroked="f">
                    <v:path textboxrect="0,0,0,0"/>
                  </v:shape>
                  <v:shape id="shape 589" o:spid="_x0000_s589" style="position:absolute;left:49;top:13;width:0;height:0;visibility:visible;" path="m0,94116l86667,0l100000,5882l15556,100000l0,94116xe" coordsize="100000,100000" fillcolor="#F5D95F" stroked="f">
                    <v:path textboxrect="0,0,0,0"/>
                  </v:shape>
                  <v:shape id="shape 590" o:spid="_x0000_s590" style="position:absolute;left:49;top:13;width:0;height:0;visibility:visible;" path="m0,93750l92856,0l100000,6250l11903,100000l0,93750xe" coordsize="100000,100000" fillcolor="#F4DA66" stroked="f">
                    <v:path textboxrect="0,0,0,0"/>
                  </v:shape>
                  <v:shape id="shape 591" o:spid="_x0000_s591" style="position:absolute;left:49;top:13;width:0;height:0;visibility:visible;" path="m0,94116l88370,0l100000,11764l13951,100000l0,94116xe" coordsize="100000,100000" fillcolor="#F4DD73" stroked="f">
                    <v:path textboxrect="0,0,0,0"/>
                  </v:shape>
                  <v:shape id="shape 592" o:spid="_x0000_s592" style="position:absolute;left:49;top:13;width:0;height:0;visibility:visible;" path="m0,93750l86046,0l100000,6250l16278,100000l0,93750xe" coordsize="100000,100000" fillcolor="#F3DF7A" stroked="f">
                    <v:path textboxrect="0,0,0,0"/>
                  </v:shape>
                  <v:shape id="shape 593" o:spid="_x0000_s593" style="position:absolute;left:49;top:13;width:0;height:0;visibility:visible;" path="m0,100000l90243,0l100000,6667l12194,100000l0,100000xe" coordsize="100000,100000" fillcolor="#F3E081" stroked="f">
                    <v:path textboxrect="0,0,0,0"/>
                  </v:shape>
                  <v:shape id="shape 594" o:spid="_x0000_s594" style="position:absolute;left:49;top:13;width:0;height:0;visibility:visible;" path="m0,93750l92306,0l100000,6250l100000,9375l15384,100000l0,93750xe" coordsize="100000,100000" fillcolor="#F3E188" stroked="f">
                    <v:path textboxrect="0,0,0,0"/>
                  </v:shape>
                  <v:shape id="shape 595" o:spid="_x0000_s595" style="position:absolute;left:49;top:13;width:0;height:0;visibility:visible;" path="m0,93333l87803,0l90243,0l100000,10000l12194,100000l0,93333xe" coordsize="100000,100000" fillcolor="#F3E28F" stroked="f">
                    <v:path textboxrect="0,0,0,0"/>
                  </v:shape>
                  <v:shape id="shape 596" o:spid="_x0000_s596" style="position:absolute;left:49;top:13;width:0;height:0;visibility:visible;" path="m0,93546l84613,0l100000,12903l12819,100000l0,93546xe" coordsize="100000,100000" fillcolor="#F3E496" stroked="f">
                    <v:path textboxrect="0,0,0,0"/>
                  </v:shape>
                  <v:shape id="shape 597" o:spid="_x0000_s597" style="position:absolute;left:49;top:13;width:0;height:0;visibility:visible;" path="m0,93102l92306,0l100000,6896l17947,100000l0,93102xe" coordsize="100000,100000" fillcolor="#F4E7A6" stroked="f">
                    <v:path textboxrect="0,0,0,0"/>
                  </v:shape>
                  <v:shape id="shape 598" o:spid="_x0000_s598" style="position:absolute;left:49;top:13;width:0;height:0;visibility:visible;" path="m0,100000l91891,0l100000,7407l13512,100000l0,100000xe" coordsize="100000,100000" fillcolor="#F4E9AE" stroked="f">
                    <v:path textboxrect="0,0,0,0"/>
                  </v:shape>
                  <v:shape id="shape 599" o:spid="_x0000_s599" style="position:absolute;left:49;top:13;width:0;height:0;visibility:visible;" path="m0,96428l88889,0l100000,10713l16667,100000l0,96428xe" coordsize="100000,100000" fillcolor="#F5EAB6" stroked="f">
                    <v:path textboxrect="0,0,0,0"/>
                  </v:shape>
                  <v:shape id="shape 600" o:spid="_x0000_s600" style="position:absolute;left:49;top:13;width:0;height:0;visibility:visible;" path="m0,96153l88889,0l100000,11537l19444,100000l0,96153xe" coordsize="100000,100000" fillcolor="#F5ECBD" stroked="f">
                    <v:path textboxrect="0,0,0,0"/>
                  </v:shape>
                  <v:shape id="shape 601" o:spid="_x0000_s601" style="position:absolute;left:49;top:13;width:0;height:0;visibility:visible;" path="m0,92593l88234,0l100000,14815l14704,100000l0,92593xe" coordsize="100000,100000" fillcolor="#F6EDC4" stroked="f">
                    <v:path textboxrect="0,0,0,0"/>
                  </v:shape>
                  <v:shape id="shape 602" o:spid="_x0000_s602" style="position:absolute;left:49;top:13;width:0;height:0;visibility:visible;" path="m0,92000l90625,0l100000,16000l18750,100000l0,92000xe" coordsize="100000,100000" fillcolor="#F7EFCC" stroked="f">
                    <v:path textboxrect="0,0,0,0"/>
                  </v:shape>
                  <v:shape id="shape 603" o:spid="_x0000_s603" style="position:absolute;left:49;top:13;width:0;height:0;visibility:visible;" path="m0,100000l90625,0l100000,17391l21875,100000l0,100000xe" coordsize="100000,100000" fillcolor="#F8F3DA" stroked="f">
                    <v:path textboxrect="0,0,0,0"/>
                  </v:shape>
                </v:group>
                <v:group id="group 604" o:spid="_x0000_s0000" style="position:absolute;left:45;top:8;width:5;height:5;" coordorigin="45,8" coordsize="5,5">
                  <v:shape id="shape 605" o:spid="_x0000_s605" style="position:absolute;left:49;top:13;width:0;height:0;visibility:visible;" path="m0,91303l86667,0l100000,8694l16667,100000l0,91303xe" coordsize="100000,100000" fillcolor="#F9F5E1" stroked="f">
                    <v:path textboxrect="0,0,0,0"/>
                  </v:shape>
                  <v:shape id="shape 606" o:spid="_x0000_s606" style="position:absolute;left:49;top:13;width:0;height:0;visibility:visible;" path="m0,90475l86206,0l100000,4762l20688,100000l0,90475xe" coordsize="100000,100000" fillcolor="#FAF7E8" stroked="f">
                    <v:path textboxrect="0,0,0,0"/>
                  </v:shape>
                  <v:shape id="shape 607" o:spid="_x0000_s607" style="position:absolute;left:49;top:13;width:0;height:0;visibility:visible;" path="m0,91303l89285,0l100000,13042l17856,100000l0,91303xe" coordsize="100000,100000" fillcolor="#FBF9EF" stroked="f">
                    <v:path textboxrect="0,0,0,0"/>
                  </v:shape>
                  <v:shape id="shape 608" o:spid="_x0000_s608" style="position:absolute;left:49;top:13;width:0;height:0;visibility:visible;" path="m0,90907l88461,0l100000,18181l19229,100000l0,90907xe" coordsize="100000,100000" fillcolor="#FDFCF7" stroked="f">
                    <v:path textboxrect="0,0,0,0"/>
                  </v:shape>
                  <v:shape id="shape 609" o:spid="_x0000_s609" style="position:absolute;left:49;top:13;width:0;height:0;visibility:visible;" path="m0,100000l79310,0l100000,20000l24137,100000l0,100000xe" coordsize="100000,100000" fillcolor="#FFFFFF" stroked="f">
                    <v:path textboxrect="0,0,0,0"/>
                  </v:shape>
                  <v:shape id="shape 610" o:spid="_x0000_s610" style="position:absolute;left:49;top:13;width:0;height:0;visibility:visible;" path="m0,94736l77778,0l100000,15789l18519,100000l0,94736xe" coordsize="100000,100000" fillcolor="#FAF8F2" stroked="f">
                    <v:path textboxrect="0,0,0,0"/>
                  </v:shape>
                  <v:shape id="shape 611" o:spid="_x0000_s611" style="position:absolute;left:49;top:13;width:0;height:0;visibility:visible;" path="m0,94116l88000,0l100000,5882l24000,100000l0,94116xe" coordsize="100000,100000" fillcolor="#F9F6EB" stroked="f">
                    <v:path textboxrect="0,0,0,0"/>
                  </v:shape>
                  <v:shape id="shape 612" o:spid="_x0000_s612" style="position:absolute;left:49;top:13;width:0;height:0;visibility:visible;" path="m0,88889l88000,0l100000,11111l28000,100000l0,88889xe" coordsize="100000,100000" fillcolor="#F7F2E4" stroked="f">
                    <v:path textboxrect="0,0,0,0"/>
                  </v:shape>
                  <v:shape id="shape 613" o:spid="_x0000_s613" style="position:absolute;left:49;top:13;width:0;height:0;visibility:visible;" path="m0,88889l82606,0l100000,22222l21738,100000l0,88889xe" coordsize="100000,100000" fillcolor="#F5F0DE" stroked="f">
                    <v:path textboxrect="0,0,0,0"/>
                  </v:shape>
                  <v:shape id="shape 614" o:spid="_x0000_s614" style="position:absolute;left:49;top:13;width:0;height:0;visibility:visible;" path="m0,100000l81817,0l100000,25000l27271,100000l0,100000xe" coordsize="100000,100000" fillcolor="#F3EDD6" stroked="f">
                    <v:path textboxrect="0,0,0,0"/>
                  </v:shape>
                  <v:shape id="shape 615" o:spid="_x0000_s615" style="position:absolute;left:49;top:13;width:0;height:0;visibility:visible;" path="m0,87500l85713,0l100000,25000l33333,100000l0,87500xe" coordsize="100000,100000" fillcolor="#F1E9CA" stroked="f">
                    <v:path textboxrect="0,0,0,0"/>
                  </v:shape>
                  <v:shape id="shape 616" o:spid="_x0000_s616" style="position:absolute;left:49;top:13;width:0;height:0;visibility:visible;" path="m0,85713l84208,0l100000,21428l26315,100000l0,85713xe" coordsize="100000,100000" fillcolor="#EFE6C4" stroked="f">
                    <v:path textboxrect="0,0,0,0"/>
                  </v:shape>
                  <v:shape id="shape 617" o:spid="_x0000_s617" style="position:absolute;left:49;top:13;width:0;height:0;visibility:visible;" path="m0,85713l77778,0l100000,21428l33333,100000l0,85713xe" coordsize="100000,100000" fillcolor="#EFE4BD" stroked="f">
                    <v:path textboxrect="0,0,0,0"/>
                  </v:shape>
                  <v:shape id="shape 618" o:spid="_x0000_s618" style="position:absolute;left:49;top:13;width:0;height:0;visibility:visible;" path="m0,84613l77778,0l100000,15384l27778,100000l0,84613xe" coordsize="100000,100000" fillcolor="#EEE1B6" stroked="f">
                    <v:path textboxrect="0,0,0,0"/>
                  </v:shape>
                  <v:shape id="shape 619" o:spid="_x0000_s619" style="position:absolute;left:49;top:13;width:0;height:0;visibility:visible;" path="m0,100000l75000,0l100000,18181l31250,100000l0,100000xe" coordsize="100000,100000" fillcolor="#EDDEAF" stroked="f">
                    <v:path textboxrect="0,0,0,0"/>
                  </v:shape>
                  <v:shape id="shape 620" o:spid="_x0000_s620" style="position:absolute;left:49;top:13;width:0;height:0;visibility:visible;" path="m0,84613l81250,0l100000,30769l43750,100000l0,84613xe" coordsize="100000,100000" fillcolor="#ECDDA8" stroked="f">
                    <v:path textboxrect="0,0,0,0"/>
                  </v:shape>
                  <v:shape id="shape 621" o:spid="_x0000_s621" style="position:absolute;left:49;top:13;width:0;height:0;visibility:visible;" path="m0,81817l68750,0l100000,27271l31250,100000l0,81817xe" coordsize="100000,100000" fillcolor="#EBD89B" stroked="f">
                    <v:path textboxrect="0,0,0,0"/>
                  </v:shape>
                  <v:shape id="shape 622" o:spid="_x0000_s622" style="position:absolute;left:49;top:13;width:0;height:0;visibility:visible;" path="m0,90000l60000,0l100000,30000l40000,100000l0,90000xe" coordsize="100000,100000" fillcolor="#EBD694" stroked="f">
                    <v:path textboxrect="0,0,0,0"/>
                  </v:shape>
                  <v:shape id="shape 623" o:spid="_x0000_s623" style="position:absolute;left:49;top:13;width:0;height:0;visibility:visible;" path="m0,88889l78569,0l100000,44444l50000,100000l0,88889xe" coordsize="100000,100000" fillcolor="#EAD38D" stroked="f">
                    <v:path textboxrect="0,0,0,0"/>
                  </v:shape>
                  <v:shape id="shape 624" o:spid="_x0000_s624" style="position:absolute;left:49;top:13;width:0;height:0;visibility:visible;" path="m0,100000l75000,0l100000,57141l41667,100000l0,100000xe" coordsize="100000,100000" fillcolor="#E8D187" stroked="f">
                    <v:path textboxrect="0,0,0,0"/>
                  </v:shape>
                  <v:shape id="shape 625" o:spid="_x0000_s625" style="position:absolute;left:49;top:13;width:0;height:0;visibility:visible;" path="m0,71428l63634,0l100000,28569l54544,100000l0,71428xe" coordsize="100000,100000" fillcolor="#E8CE80" stroked="f">
                    <v:path textboxrect="0,0,0,0"/>
                  </v:shape>
                  <v:shape id="shape 626" o:spid="_x0000_s626" style="position:absolute;left:49;top:13;width:0;height:0;visibility:visible;" path="m0,60000l63634,0l100000,40000l45454,100000l0,60000xe" coordsize="100000,100000" fillcolor="#E7CC7A" stroked="f">
                    <v:path textboxrect="0,0,0,0"/>
                  </v:shape>
                  <v:shape id="shape 627" o:spid="_x0000_s627" style="position:absolute;left:49;top:13;width:0;height:0;visibility:visible;" path="m0,71428l55556,0l100000,42856l55556,100000l0,71428xe" coordsize="100000,100000" fillcolor="#E4C76D" stroked="f">
                    <v:path textboxrect="0,0,0,0"/>
                  </v:shape>
                  <v:shape id="shape 628" o:spid="_x0000_s628" style="position:absolute;left:49;top:13;width:0;height:0;visibility:visible;" path="m0,60000l66667,0l100000,60000l88889,100000l0,60000xe" coordsize="100000,100000" fillcolor="#E3C466" stroked="f">
                    <v:path textboxrect="0,0,0,0"/>
                  </v:shape>
                  <v:shape id="shape 629" o:spid="_x0000_s629" style="position:absolute;left:49;top:13;width:0;height:0;visibility:visible;" path="m0,100000l57141,0l100000,100000l71428,100000l0,100000xe" coordsize="100000,100000" fillcolor="#E3C160" stroked="f">
                    <v:path textboxrect="0,0,0,0"/>
                  </v:shape>
                  <v:shape id="shape 630" o:spid="_x0000_s630" style="position:absolute;left:49;top:13;width:0;height:0;visibility:visible;" path="m0,50000l20000,0l100000,100000l100000,100000l0,50000xe" coordsize="100000,100000" fillcolor="#E1BF59" stroked="f">
                    <v:path textboxrect="0,0,0,0"/>
                  </v:shape>
                  <v:shape id="shape 631" o:spid="_x0000_s631" style="position:absolute;left:49;top:13;width:0;height:0;visibility:visible;" path="m0,0l33333,0l100000,100000l100000,100000l0,0xe" coordsize="100000,100000" fillcolor="#E0BC53" stroked="f">
                    <v:path textboxrect="0,0,0,0"/>
                  </v:shape>
                  <v:shape id="shape 632" o:spid="_x0000_s632" o:spt="1" type="#_x0000_t1" style="position:absolute;left:49;top:13;width:0;height:0;visibility:visible;" fillcolor="#DFBA4D" stroked="f"/>
                  <v:shape id="shape 633" o:spid="_x0000_s633" style="position:absolute;left:47;top:11;width:2;height:1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0,0"/>
                  </v:shape>
                  <v:shape id="shape 634" o:spid="_x0000_s634" style="position:absolute;left:45;top:8;width:0;height:0;visibility:visible;" path="m100000,13512l95347,18917l88370,0l100000,13512xm18604,89188l9301,100000l0,75674l18604,89188xe" coordsize="100000,100000" fillcolor="#DBB236" stroked="f">
                    <v:path textboxrect="0,0,0,0"/>
                  </v:shape>
                  <v:shape id="shape 635" o:spid="_x0000_s635" style="position:absolute;left:45;top:8;width:0;height:0;visibility:visible;" path="m0,76190l0,71428l23912,92856l8694,100000l0,76190xm82606,2380l82606,0l100000,19046l93477,28569l82606,2380xe" coordsize="100000,100000" fillcolor="#DCB33A" stroked="f">
                    <v:path textboxrect="0,0,0,0"/>
                  </v:shape>
                  <v:shape id="shape 636" o:spid="_x0000_s636" style="position:absolute;left:45;top:8;width:0;height:0;visibility:visible;" path="m0,72727l8000,63634l24000,84090l8000,100000l0,72727xm74000,4544l78000,0l96000,15907l100000,15907l88000,27271l74000,4544xe" coordsize="100000,100000" fillcolor="#DDB53D" stroked="f">
                    <v:path textboxrect="0,0,0,0"/>
                  </v:shape>
                  <v:shape id="shape 637" o:spid="_x0000_s637" style="position:absolute;left:45;top:8;width:0;height:0;visibility:visible;" path="m0,72340l12727,65956l29090,80850l9090,100000l0,72340xm70907,8509l76363,0l83634,8509l100000,12764l80000,31914l70907,8509xe" coordsize="100000,100000" fillcolor="#DEB740" stroked="f">
                    <v:path textboxrect="0,0,0,0"/>
                  </v:shape>
                  <v:shape id="shape 638" o:spid="_x0000_s638" style="position:absolute;left:45;top:8;width:0;height:0;visibility:visible;" path="m0,74000l13333,60000l31667,74000l5000,100000l5000,88000l0,74000xm66667,10000l76667,0l100000,8000l76667,32000l66667,10000xe" coordsize="100000,100000" fillcolor="#DFB944" stroked="f">
                    <v:path textboxrect="0,0,0,0"/>
                  </v:shape>
                  <v:shape id="shape 639" o:spid="_x0000_s639" style="position:absolute;left:46;top:8;width:0;height:0;visibility:visible;" path="m0,74544l16667,58181l30301,70907l0,100000l0,76363l0,74544xm59090,16363l75757,0l100000,5454l69697,32727l59090,16363xe" coordsize="100000,100000" fillcolor="#E1BE4B" stroked="f">
                    <v:path textboxrect="0,0,0,0"/>
                  </v:shape>
                  <v:shape id="shape 640" o:spid="_x0000_s640" style="position:absolute;left:46;top:8;width:0;height:0;visibility:visible;" path="m0,76667l21917,55000l34245,66667l2738,100000l0,91667l0,76667xm58903,20000l78081,0l100000,1667l65752,35000l58903,20000xe" coordsize="100000,100000" fillcolor="#E2C04F" stroked="f">
                    <v:path textboxrect="0,0,0,0"/>
                  </v:shape>
                  <v:shape id="shape 641" o:spid="_x0000_s641" style="position:absolute;left:46;top:8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0,0"/>
                  </v:shape>
                  <v:shape id="shape 642" o:spid="_x0000_s642" style="position:absolute;left:46;top:8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0,0"/>
                  </v:shape>
                  <v:shape id="shape 643" o:spid="_x0000_s643" style="position:absolute;left:46;top:8;width:0;height:0;visibility:visible;" path="m0,82667l29213,54667l33706,57333l39324,64000l3370,100000l0,82667xm51685,30667l85391,0l100000,6667l51685,52000l51685,30667xe" coordsize="100000,100000" fillcolor="#E4C65B" stroked="f">
                    <v:path textboxrect="0,0,0,0"/>
                  </v:shape>
                  <v:shape id="shape 644" o:spid="_x0000_s644" style="position:absolute;left:46;top:8;width:0;height:0;visibility:visible;" path="m0,81250l31181,52500l43009,61250l4301,100000l4301,95000l0,81250xm48387,37500l86021,0l100000,6250l50537,55000l48387,37500xe" coordsize="100000,100000" fillcolor="#E5C860" stroked="f">
                    <v:path textboxrect="0,0,0,0"/>
                  </v:shape>
                  <v:shape id="shape 645" o:spid="_x0000_s645" style="position:absolute;left:46;top:8;width:0;height:0;visibility:visible;" path="m0,83333l32653,51190l43877,59523l0,100000l2039,86903l0,83333xm43877,40475l87755,0l100000,7141l45917,57141l43877,40475xe" coordsize="100000,100000" fillcolor="#E6CD68" stroked="f">
                    <v:path textboxrect="0,0,0,0"/>
                  </v:shape>
                  <v:shape id="shape 646" o:spid="_x0000_s646" style="position:absolute;left:46;top:8;width:0;height:0;visibility:visible;" path="m1940,82417l36891,48350l43688,54944l43688,42856l88347,0l100000,5493l0,100000l1940,82417xe" coordsize="100000,100000" fillcolor="#E7D06D" stroked="f">
                    <v:path textboxrect="0,0,0,0"/>
                  </v:shape>
                  <v:shape id="shape 647" o:spid="_x0000_s647" style="position:absolute;left:46;top:8;width:0;height:0;visibility:visible;" path="m0,82104l39090,46315l40907,48419l40907,44208l89090,0l97271,3157l100000,5262l0,100000l0,98947l0,82104xe" coordsize="100000,100000" fillcolor="#E8D271" stroked="f">
                    <v:path textboxrect="0,0,0,0"/>
                  </v:shape>
                  <v:shape id="shape 648" o:spid="_x0000_s648" style="position:absolute;left:46;top:8;width:0;height:0;visibility:visible;" path="m1722,84313l90516,0l93965,1961l100000,6861l0,100000l1722,91176l1722,84313xe" coordsize="100000,100000" fillcolor="#E9D475" stroked="f">
                    <v:path textboxrect="0,0,0,0"/>
                  </v:shape>
                  <v:shape id="shape 649" o:spid="_x0000_s649" style="position:absolute;left:46;top:8;width:0;height:0;visibility:visible;" path="m1653,84905l92560,0l100000,6602l0,100000l1653,84905xe" coordsize="100000,100000" fillcolor="#EAD67A" stroked="f">
                    <v:path textboxrect="0,0,0,0"/>
                  </v:shape>
                  <v:shape id="shape 650" o:spid="_x0000_s650" style="position:absolute;left:46;top:8;width:0;height:0;visibility:visible;" path="m0,85583l91338,0l100000,8106l0,100000l0,85583xe" coordsize="100000,100000" fillcolor="#EAD97E" stroked="f">
                    <v:path textboxrect="0,0,0,0"/>
                  </v:shape>
                  <v:shape id="shape 651" o:spid="_x0000_s651" style="position:absolute;left:46;top:8;width:0;height:0;visibility:visible;" path="m0,86086l93076,0l100000,7824l0,100000l0,86086xe" coordsize="100000,100000" fillcolor="#EBDC87" stroked="f">
                    <v:path textboxrect="0,0,0,0"/>
                  </v:shape>
                  <v:shape id="shape 652" o:spid="_x0000_s652" style="position:absolute;left:46;top:8;width:0;height:0;visibility:visible;" path="m729,86440l93431,0l100000,5931l0,100000l729,86440xe" coordsize="100000,100000" fillcolor="#ECDD8B" stroked="f">
                    <v:path textboxrect="0,0,0,0"/>
                  </v:shape>
                  <v:shape id="shape 653" o:spid="_x0000_s653" style="position:absolute;left:46;top:8;width:0;height:0;visibility:visible;" path="m704,87602l92252,0l100000,5785l704,100000l0,95039l704,87602xe" coordsize="100000,100000" fillcolor="#ECDF90" stroked="f">
                    <v:path textboxrect="0,0,0,0"/>
                  </v:shape>
                  <v:shape id="shape 654" o:spid="_x0000_s654" style="position:absolute;left:46;top:8;width:0;height:0;visibility:visible;" path="m0,88799l94481,0l100000,6398l100000,6398l688,100000l0,89600l0,88799xe" coordsize="100000,100000" fillcolor="#ECE094" stroked="f">
                    <v:path textboxrect="0,0,0,0"/>
                  </v:shape>
                  <v:shape id="shape 655" o:spid="_x0000_s655" style="position:absolute;left:46;top:8;width:0;height:0;visibility:visible;" path="m0,89063l95269,0l97296,3125l100000,8593l1350,100000l0,89063xe" coordsize="100000,100000" fillcolor="#EDE398" stroked="f">
                    <v:path textboxrect="0,0,0,0"/>
                  </v:shape>
                  <v:shape id="shape 656" o:spid="_x0000_s656" style="position:absolute;left:46;top:8;width:0;height:0;visibility:visible;" path="m0,89313l96000,0l100000,9160l1333,100000l0,89313xe" coordsize="100000,100000" fillcolor="#EEE6A2" stroked="f">
                    <v:path textboxrect="0,0,0,0"/>
                  </v:shape>
                  <v:shape id="shape 657" o:spid="_x0000_s657" style="position:absolute;left:46;top:8;width:0;height:0;visibility:visible;" path="m0,89313l96688,0l100000,7632l1324,100000l0,89313xe" coordsize="100000,100000" fillcolor="#EEE7A6" stroked="f">
                    <v:path textboxrect="0,0,0,0"/>
                  </v:shape>
                  <v:shape id="shape 658" o:spid="_x0000_s658" style="position:absolute;left:46;top:8;width:0;height:0;visibility:visible;" path="m0,89472l96731,0l100000,8269l2613,100000l0,89472xe" coordsize="100000,100000" fillcolor="#EFE9AB" stroked="f">
                    <v:path textboxrect="0,0,0,0"/>
                  </v:shape>
                  <v:shape id="shape 659" o:spid="_x0000_s659" style="position:absolute;left:46;top:8;width:0;height:0;visibility:visible;" path="m0,90296l96127,0l100000,8208l2579,100000l1289,98507l0,90296xe" coordsize="100000,100000" fillcolor="#F0EBAF" stroked="f">
                    <v:path textboxrect="0,0,0,0"/>
                  </v:shape>
                  <v:shape id="shape 660" o:spid="_x0000_s660" style="position:absolute;left:46;top:8;width:0;height:0;visibility:visible;" path="m0,91729l96752,0l100000,7519l3245,100000l0,94736l0,91729xe" coordsize="100000,100000" fillcolor="#F2EDB4" stroked="f">
                    <v:path textboxrect="0,0,0,0"/>
                  </v:shape>
                  <v:shape id="shape 661" o:spid="_x0000_s661" style="position:absolute;left:46;top:8;width:0;height:0;visibility:visible;" path="m0,92479l98051,0l98699,5262l100000,9021l4544,100000l0,92479xe" coordsize="100000,100000" fillcolor="#F3EFBA" stroked="f">
                    <v:path textboxrect="0,0,0,0"/>
                  </v:shape>
                  <v:shape id="shape 662" o:spid="_x0000_s662" style="position:absolute;left:46;top:8;width:0;height:0;visibility:visible;" path="m0,93181l97384,0l97384,1514l100000,10604l4574,100000l0,93181xe" coordsize="100000,100000" fillcolor="#F5F2C2" stroked="f">
                    <v:path textboxrect="0,0,0,0"/>
                  </v:shape>
                  <v:shape id="shape 663" o:spid="_x0000_s663" style="position:absolute;left:46;top:8;width:0;height:0;visibility:visible;" path="m0,93076l98657,0l100000,11537l4697,100000l0,93076xe" coordsize="100000,100000" fillcolor="#F6F4C7" stroked="f">
                    <v:path textboxrect="0,0,0,0"/>
                  </v:shape>
                  <v:shape id="shape 664" o:spid="_x0000_s664" style="position:absolute;left:46;top:8;width:0;height:0;visibility:visible;" path="m0,92188l98648,0l100000,11718l4729,100000l0,92188xe" coordsize="100000,100000" fillcolor="#F8F6CC" stroked="f">
                    <v:path textboxrect="0,0,0,0"/>
                  </v:shape>
                  <v:shape id="shape 665" o:spid="_x0000_s665" style="position:absolute;left:46;top:9;width:0;height:0;visibility:visible;" path="m0,91269l98611,0l100000,11111l4861,100000l0,91269xe" coordsize="100000,100000" fillcolor="#F9F8D0" stroked="f">
                    <v:path textboxrect="0,0,0,0"/>
                  </v:shape>
                  <v:shape id="shape 666" o:spid="_x0000_s666" style="position:absolute;left:46;top:9;width:0;height:0;visibility:visible;" path="m0,92623l98600,0l100000,9836l4894,100000l0,92623xe" coordsize="100000,100000" fillcolor="#F8F6CC" stroked="f">
                    <v:path textboxrect="0,0,0,0"/>
                  </v:shape>
                  <v:shape id="shape 667" o:spid="_x0000_s667" style="position:absolute;left:46;top:9;width:0;height:0;visibility:visible;" path="m0,92560l97856,0l100000,9917l5000,100000l3569,96692l0,92560xe" coordsize="100000,100000" fillcolor="#F6F5C6" stroked="f">
                    <v:path textboxrect="0,0,0,0"/>
                  </v:shape>
                  <v:shape id="shape 668" o:spid="_x0000_s668" style="position:absolute;left:46;top:9;width:0;height:0;visibility:visible;" path="m0,90907l99269,0l100000,11569l5838,100000l1458,92560l0,90907xe" coordsize="100000,100000" fillcolor="#F3F1BB" stroked="f">
                    <v:path textboxrect="0,0,0,0"/>
                  </v:shape>
                  <v:shape id="shape 669" o:spid="_x0000_s669" style="position:absolute;left:46;top:9;width:0;height:0;visibility:visible;" path="m0,90081l98519,0l100000,11569l3704,100000l0,90081xe" coordsize="100000,100000" fillcolor="#F1EEB5" stroked="f">
                    <v:path textboxrect="0,0,0,0"/>
                  </v:shape>
                  <v:shape id="shape 670" o:spid="_x0000_s670" style="position:absolute;left:46;top:9;width:0;height:0;visibility:visible;" path="m0,89914l96991,0l100000,12604l2255,100000l0,89914xe" coordsize="100000,100000" fillcolor="#F0EDAE" stroked="f">
                    <v:path textboxrect="0,0,0,0"/>
                  </v:shape>
                  <v:shape id="shape 671" o:spid="_x0000_s671" style="position:absolute;left:46;top:9;width:0;height:0;visibility:visible;" path="m0,90676l98484,0l100000,12711l4544,100000l0,90676xe" coordsize="100000,100000" fillcolor="#EEEAA9" stroked="f">
                    <v:path textboxrect="0,0,0,0"/>
                  </v:shape>
                  <v:shape id="shape 672" o:spid="_x0000_s672" style="position:absolute;left:46;top:9;width:0;height:0;visibility:visible;" path="m0,90433l100000,0l100000,6956l100000,12174l3845,100000l0,90433xe" coordsize="100000,100000" fillcolor="#EDE9A4" stroked="f">
                    <v:path textboxrect="0,0,0,0"/>
                  </v:shape>
                  <v:shape id="shape 673" o:spid="_x0000_s673" style="position:absolute;left:46;top:9;width:0;height:0;visibility:visible;" path="m0,91148l98438,0l98438,884l100000,12389l3905,100000l0,91148xe" coordsize="100000,100000" fillcolor="#ECE69D" stroked="f">
                    <v:path textboxrect="0,0,0,0"/>
                  </v:shape>
                  <v:shape id="shape 674" o:spid="_x0000_s674" style="position:absolute;left:46;top:9;width:0;height:0;visibility:visible;" path="m0,90178l98424,0l100000,12500l4722,100000l0,90178xe" coordsize="100000,100000" fillcolor="#EBE393" stroked="f">
                    <v:path textboxrect="0,0,0,0"/>
                  </v:shape>
                  <v:shape id="shape 675" o:spid="_x0000_s675" style="position:absolute;left:46;top:9;width:0;height:0;visibility:visible;" path="m0,88391l100000,0l100000,14285l4065,100000l0,88391xe" coordsize="100000,100000" fillcolor="#EAE18D" stroked="f">
                    <v:path textboxrect="0,0,0,0"/>
                  </v:shape>
                  <v:shape id="shape 676" o:spid="_x0000_s676" style="position:absolute;left:46;top:9;width:0;height:0;visibility:visible;" path="m0,89090l100000,0l100000,14544l4132,100000l0,89090xe" coordsize="100000,100000" fillcolor="#E9DF88" stroked="f">
                    <v:path textboxrect="0,0,0,0"/>
                  </v:shape>
                  <v:shape id="shape 677" o:spid="_x0000_s677" style="position:absolute;left:46;top:9;width:0;height:0;visibility:visible;" path="m0,90565l100000,0l100000,13206l5083,100000l3389,99056l0,90565xe" coordsize="100000,100000" fillcolor="#E7DD82" stroked="f">
                    <v:path textboxrect="0,0,0,0"/>
                  </v:shape>
                  <v:shape id="shape 678" o:spid="_x0000_s678" style="position:absolute;left:46;top:9;width:0;height:0;visibility:visible;" path="m0,87850l100000,0l100000,13083l3447,100000l1722,91588l0,87850xe" coordsize="100000,100000" fillcolor="#E7DB7D" stroked="f">
                    <v:path textboxrect="0,0,0,0"/>
                  </v:shape>
                  <v:shape id="shape 679" o:spid="_x0000_s679" style="position:absolute;left:46;top:9;width:0;height:0;visibility:visible;" path="m0,85979l99113,0l100000,14951l884,100000l0,85979xe" coordsize="100000,100000" fillcolor="#E5D978" stroked="f">
                    <v:path textboxrect="0,0,0,0"/>
                  </v:shape>
                  <v:shape id="shape 680" o:spid="_x0000_s680" style="position:absolute;left:46;top:9;width:0;height:0;visibility:visible;" path="m0,86914l99113,0l100000,14951l884,100000l0,86914xe" coordsize="100000,100000" fillcolor="#E3D46D" stroked="f">
                    <v:path textboxrect="0,0,0,0"/>
                  </v:shape>
                  <v:shape id="shape 681" o:spid="_x0000_s681" style="position:absolute;left:46;top:9;width:0;height:0;visibility:visible;" path="m0,86667l100000,0l100000,13333l1785,100000l0,86667xe" coordsize="100000,100000" fillcolor="#E2D168" stroked="f">
                    <v:path textboxrect="0,0,0,0"/>
                  </v:shape>
                  <v:shape id="shape 682" o:spid="_x0000_s682" style="position:absolute;left:46;top:9;width:0;height:0;visibility:visible;" path="m0,86667l100000,0l100000,13333l1785,100000l0,86667xe" coordsize="100000,100000" fillcolor="#E0CF62" stroked="f">
                    <v:path textboxrect="0,0,0,0"/>
                  </v:shape>
                  <v:shape id="shape 683" o:spid="_x0000_s683" style="position:absolute;left:46;top:9;width:0;height:0;visibility:visible;" path="m0,86667l100000,0l100000,15236l1817,100000l0,86667xe" coordsize="100000,100000" fillcolor="#DFCC5C" stroked="f">
                    <v:path textboxrect="0,0,0,0"/>
                  </v:shape>
                  <v:shape id="shape 684" o:spid="_x0000_s684" style="position:absolute;left:46;top:9;width:0;height:0;visibility:visible;" path="m0,86667l100000,0l100000,15236l0,100000l1817,97141l0,86667xe" coordsize="100000,100000" fillcolor="#DDCA57" stroked="f">
                    <v:path textboxrect="0,0,0,0"/>
                  </v:shape>
                  <v:shape id="shape 685" o:spid="_x0000_s685" style="position:absolute;left:46;top:9;width:0;height:0;visibility:visible;" path="m3507,83176l98245,0l100000,13083l0,100000l3507,86914l3507,83176xe" coordsize="100000,100000" fillcolor="#DAC54C" stroked="f">
                    <v:path textboxrect="0,0,0,0"/>
                  </v:shape>
                  <v:shape id="shape 686" o:spid="_x0000_s686" style="position:absolute;left:46;top:9;width:0;height:0;visibility:visible;" path="m2606,81650l98259,0l100000,11926l100000,13759l0,100000l2606,81650xe" coordsize="100000,100000" fillcolor="#D9C247" stroked="f">
                    <v:path textboxrect="0,0,0,0"/>
                  </v:shape>
                  <v:shape id="shape 687" o:spid="_x0000_s687" style="position:absolute;left:46;top:9;width:0;height:0;visibility:visible;" path="m2563,83782l100000,0l100000,5405l100000,13512l0,100000l2563,83782xe" coordsize="100000,100000" fillcolor="#D7C042" stroked="f">
                    <v:path textboxrect="0,0,0,0"/>
                  </v:shape>
                  <v:shape id="shape 688" o:spid="_x0000_s688" style="position:absolute;left:46;top:9;width:0;height:0;visibility:visible;" path="m3361,84683l100000,0l100000,14414l0,100000l3361,84683xe" coordsize="100000,100000" fillcolor="#D6BD3E" stroked="f">
                    <v:path textboxrect="0,0,0,0"/>
                  </v:shape>
                  <v:shape id="shape 689" o:spid="_x0000_s689" style="position:absolute;left:46;top:9;width:0;height:0;visibility:visible;" path="m3250,84954l98373,0l100000,14157l0,100000l3250,84954xe" coordsize="100000,100000" fillcolor="#D4BB39" stroked="f">
                    <v:path textboxrect="0,0,0,0"/>
                  </v:shape>
                  <v:shape id="shape 690" o:spid="_x0000_s690" style="position:absolute;left:46;top:9;width:0;height:0;visibility:visible;" path="m2419,82606l98387,0l100000,12174l0,100000l2419,82606xe" coordsize="100000,100000" fillcolor="#D3B835" stroked="f">
                    <v:path textboxrect="0,0,0,0"/>
                  </v:shape>
                  <v:shape id="shape 691" o:spid="_x0000_s691" style="position:absolute;left:46;top:9;width:0;height:0;visibility:visible;" path="m792,84347l98412,0l98412,8694l100000,10433l0,100000l0,97391l792,84347xe" coordsize="100000,100000" fillcolor="#D0B32E" stroked="f">
                    <v:path textboxrect="0,0,0,0"/>
                  </v:shape>
                  <v:shape id="shape 692" o:spid="_x0000_s692" style="position:absolute;left:46;top:9;width:0;height:0;visibility:visible;" path="m0,86324l96123,0l96123,2563l100000,8546l0,100000l0,89743l0,86324xe" coordsize="100000,100000" fillcolor="#CEB12B" stroked="f">
                    <v:path textboxrect="0,0,0,0"/>
                  </v:shape>
                  <v:shape id="shape 693" o:spid="_x0000_s693" style="position:absolute;left:46;top:10;width:0;height:0;visibility:visible;" path="m0,86553l94736,0l100000,9243l0,100000l0,86553xe" coordsize="100000,100000" fillcolor="#CDAE27" stroked="f">
                    <v:path textboxrect="0,0,0,0"/>
                  </v:shape>
                  <v:shape id="shape 694" o:spid="_x0000_s694" style="position:absolute;left:46;top:10;width:0;height:0;visibility:visible;" path="m0,88428l95556,0l100000,9090l0,100000l0,88428xe" coordsize="100000,100000" fillcolor="#CBAC26" stroked="f">
                    <v:path textboxrect="0,0,0,0"/>
                  </v:shape>
                  <v:shape id="shape 695" o:spid="_x0000_s695" style="position:absolute;left:46;top:10;width:0;height:0;visibility:visible;" path="m0,87095l96375,0l100000,8063l0,100000l0,87095xe" coordsize="100000,100000" fillcolor="#C9A924" stroked="f">
                    <v:path textboxrect="0,0,0,0"/>
                  </v:shape>
                  <v:shape id="shape 696" o:spid="_x0000_s696" style="position:absolute;left:46;top:10;width:0;height:0;visibility:visible;" path="m0,87301l95069,0l100000,8729l0,100000l0,87301xe" coordsize="100000,100000" fillcolor="#C7A724" stroked="f">
                    <v:path textboxrect="0,0,0,0"/>
                  </v:shape>
                  <v:shape id="shape 697" o:spid="_x0000_s697" style="position:absolute;left:46;top:10;width:0;height:0;visibility:visible;" path="m0,87692l95171,0l100000,8461l0,100000l0,87692xe" coordsize="100000,100000" fillcolor="#C4A224" stroked="f">
                    <v:path textboxrect="0,0,0,0"/>
                  </v:shape>
                  <v:shape id="shape 698" o:spid="_x0000_s698" style="position:absolute;left:46;top:10;width:0;height:0;visibility:visible;" path="m0,87785l95301,0l100000,6868l0,100000l0,98472l0,87785xe" coordsize="100000,100000" fillcolor="#C29F25" stroked="f">
                    <v:path textboxrect="0,0,0,0"/>
                  </v:shape>
                  <v:shape id="shape 699" o:spid="_x0000_s699" style="position:absolute;left:46;top:10;width:0;height:0;visibility:visible;" path="m0,90150l95394,0l100000,6817l657,100000l0,93938l0,90150xe" coordsize="100000,100000" fillcolor="#C29F25" stroked="f">
                    <v:path textboxrect="0,0,0,0"/>
                  </v:shape>
                  <v:shape id="shape 700" o:spid="_x0000_s700" style="position:absolute;left:46;top:10;width:0;height:0;visibility:visible;" path="m0,90370l95512,0l100000,7407l1921,100000l0,90370xe" coordsize="100000,100000" fillcolor="#C39E26" stroked="f">
                    <v:path textboxrect="0,0,0,0"/>
                  </v:shape>
                  <v:shape id="shape 701" o:spid="_x0000_s701" style="position:absolute;left:46;top:10;width:0;height:0;visibility:visible;" path="m0,91111l96178,0l100000,8148l3819,100000l0,91111xe" coordsize="100000,100000" fillcolor="#C49D26" stroked="f">
                    <v:path textboxrect="0,0,0,0"/>
                  </v:shape>
                  <v:shape id="shape 702" o:spid="_x0000_s702" style="position:absolute;left:46;top:10;width:0;height:0;visibility:visible;" path="m0,91241l96833,0l100000,8028l3164,100000l0,91241xe" coordsize="100000,100000" fillcolor="#C59C26" stroked="f">
                    <v:path textboxrect="0,0,0,0"/>
                  </v:shape>
                  <v:shape id="shape 703" o:spid="_x0000_s703" style="position:absolute;left:46;top:10;width:0;height:0;visibility:visible;" path="m0,91176l95569,0l100000,7352l1898,100000l0,91176xe" coordsize="100000,100000" fillcolor="#C79A28" stroked="f">
                    <v:path textboxrect="0,0,0,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0,0"/>
                  </v:shape>
                  <v:shape id="shape 705" o:spid="_x0000_s705" style="position:absolute;left:46;top:10;width:0;height:0;visibility:visible;" path="m0,90646l94512,0l97560,5035l100000,6475l2438,100000l0,90646xe" coordsize="100000,100000" fillcolor="#C89928" stroked="f">
                    <v:path textboxrect="0,0,0,0"/>
                  </v:shape>
                  <v:shape id="shape 706" o:spid="_x0000_s706" style="position:absolute;left:46;top:10;width:0;height:0;visibility:visible;" path="m0,91303l93412,0l94609,725l100000,5072l2394,100000l0,91303xe" coordsize="100000,100000" fillcolor="#C99829" stroked="f">
                    <v:path textboxrect="0,0,0,0"/>
                  </v:shape>
                  <v:shape id="shape 707" o:spid="_x0000_s707" style="position:absolute;left:46;top:10;width:0;height:0;visibility:visible;" path="m0,91549l94116,0l100000,3521l1764,100000l0,91549xe" coordsize="100000,100000" fillcolor="#CA972A" stroked="f">
                    <v:path textboxrect="0,0,0,0"/>
                  </v:shape>
                  <v:shape id="shape 708" o:spid="_x0000_s708" style="position:absolute;left:46;top:10;width:0;height:0;visibility:visible;" path="m0,90972l93676,0l100000,3472l1722,100000l0,90972xe" coordsize="100000,100000" fillcolor="#CB962A" stroked="f">
                    <v:path textboxrect="0,0,0,0"/>
                  </v:shape>
                  <v:shape id="shape 709" o:spid="_x0000_s709" style="position:absolute;left:46;top:10;width:0;height:0;visibility:visible;" path="m0,91333l93819,0l100000,5333l3370,100000l0,91333xe" coordsize="100000,100000" fillcolor="#CC952A" stroked="f">
                    <v:path textboxrect="0,0,0,0"/>
                  </v:shape>
                  <v:shape id="shape 710" o:spid="_x0000_s710" style="position:absolute;left:46;top:10;width:0;height:0;visibility:visible;" path="m0,92051l93442,0l100000,4634l2731,100000l2185,96688l0,92051xe" coordsize="100000,100000" fillcolor="#CC962A" stroked="f">
                    <v:path textboxrect="0,0,0,0"/>
                  </v:shape>
                  <v:shape id="shape 711" o:spid="_x0000_s711" style="position:absolute;left:46;top:10;width:0;height:0;visibility:visible;" path="m0,93419l92972,0l100000,3289l1620,100000l0,93419l0,93419xe" coordsize="100000,100000" fillcolor="#CC9729" stroked="f">
                    <v:path textboxrect="0,0,0,0"/>
                  </v:shape>
                  <v:shape id="shape 712" o:spid="_x0000_s712" style="position:absolute;left:46;top:10;width:0;height:0;visibility:visible;" path="m0,92903l94178,0l100000,3225l3174,100000l0,92903xe" coordsize="100000,100000" fillcolor="#CC9829" stroked="f">
                    <v:path textboxrect="0,0,0,0"/>
                  </v:shape>
                  <v:shape id="shape 713" o:spid="_x0000_s713" style="position:absolute;left:46;top:10;width:0;height:0;visibility:visible;" path="m0,91875l94792,0l100000,4375l3125,100000l0,91875xe" coordsize="100000,100000" fillcolor="#CC9928" stroked="f">
                    <v:path textboxrect="0,0,0,0"/>
                  </v:shape>
                  <v:shape id="shape 714" o:spid="_x0000_s714" style="position:absolute;left:46;top:10;width:0;height:0;visibility:visible;" path="m0,92593l94329,0l100000,4938l2576,100000l0,92593xe" coordsize="100000,100000" fillcolor="#CC9A27" stroked="f">
                    <v:path textboxrect="0,0,0,0"/>
                  </v:shape>
                  <v:shape id="shape 715" o:spid="_x0000_s715" style="position:absolute;left:46;top:10;width:0;height:0;visibility:visible;" path="m0,93863l93465,0l100000,4294l2512,99998l0,93863xe" coordsize="100000,100000" fillcolor="#CC9B26" stroked="f">
                    <v:path textboxrect="0,0,0,0"/>
                  </v:shape>
                  <v:shape id="shape 716" o:spid="_x0000_s716" style="position:absolute;left:46;top:10;width:0;height:0;visibility:visible;" path="m0,93333l94028,0l100000,3030l2486,100000l0,93333xe" coordsize="100000,100000" fillcolor="#CC9C26" stroked="f">
                    <v:path textboxrect="0,0,0,0"/>
                  </v:shape>
                  <v:shape id="shape 717" o:spid="_x0000_s717" style="position:absolute;left:46;top:10;width:0;height:0;visibility:visible;" path="m0,93412l95097,0l100000,2993l2449,100000l0,93412xe" coordsize="100000,100000" fillcolor="#CC9D26" stroked="f">
                    <v:path textboxrect="0,0,0,0"/>
                  </v:shape>
                  <v:shape id="shape 718" o:spid="_x0000_s718" style="position:absolute;left:46;top:10;width:0;height:0;visibility:visible;" path="m0,93023l94685,0l100000,4069l1931,100000l0,93023xe" coordsize="100000,100000" fillcolor="#CC9E25" stroked="f">
                    <v:path textboxrect="0,0,0,0"/>
                  </v:shape>
                  <v:shape id="shape 719" o:spid="_x0000_s719" style="position:absolute;left:46;top:10;width:0;height:0;visibility:visible;" path="m0,92569l94762,0l100000,4569l2856,100000l0,92569xe" coordsize="100000,100000" fillcolor="#CC9F24" stroked="f">
                    <v:path textboxrect="0,0,0,0"/>
                  </v:shape>
                  <v:shape id="shape 720" o:spid="_x0000_s720" style="position:absolute;left:46;top:10;width:0;height:0;visibility:visible;" path="m0,93750l95303,0l100000,3977l2347,100000l0,93750xe" coordsize="100000,100000" fillcolor="#D2A326" stroked="f">
                    <v:path textboxrect="0,0,0,0"/>
                  </v:shape>
                  <v:shape id="shape 721" o:spid="_x0000_s721" style="position:absolute;left:46;top:10;width:1;height:0;visibility:visible;" path="m0,94350l94444,0l100000,2824l2315,100000l1389,98868l1389,98868l0,94350xe" coordsize="100000,100000" fillcolor="#D5A627" stroked="f">
                    <v:path textboxrect="0,0,0,0"/>
                  </v:shape>
                  <v:shape id="shape 722" o:spid="_x0000_s722" style="position:absolute;left:46;top:10;width:1;height:0;visibility:visible;" path="m0,94942l94116,0l100000,2808l4072,100000l903,96627l903,96627l0,94942xe" coordsize="100000,100000" fillcolor="#D8A82B" stroked="f">
                    <v:path textboxrect="0,0,0,0"/>
                  </v:shape>
                  <v:shape id="shape 723" o:spid="_x0000_s723" style="position:absolute;left:46;top:10;width:1;height:0;visibility:visible;" path="m0,95025l95044,0l99097,2762l100000,3866l4053,100000l0,95025xe" coordsize="100000,100000" fillcolor="#DBAA31" stroked="f">
                    <v:path textboxrect="0,0,0,0"/>
                  </v:shape>
                  <v:shape id="shape 724" o:spid="_x0000_s724" style="position:absolute;left:46;top:10;width:1;height:0;visibility:visible;" path="m0,95053l94641,0l95981,1097l100000,3296l3125,100000l0,95053xe" coordsize="100000,100000" fillcolor="#DDAD39" stroked="f">
                    <v:path textboxrect="0,0,0,0"/>
                  </v:shape>
                  <v:shape id="shape 725" o:spid="_x0000_s725" style="position:absolute;left:46;top:10;width:1;height:0;visibility:visible;" path="m0,95081l93831,0l100000,2185l3083,100000l0,95081xe" coordsize="100000,100000" fillcolor="#DFAE40" stroked="f">
                    <v:path textboxrect="0,0,0,0"/>
                  </v:shape>
                  <v:shape id="shape 726" o:spid="_x0000_s726" style="position:absolute;left:46;top:9;width:3;height:2;visibility:visible;" path="m0,98257l33694,64215l35868,64796l1396,100000l0,98257xm99998,0l93012,6769l95030,3674l98292,192l99998,0xe" coordsize="100000,100000" fillcolor="#E4B34F" stroked="f">
                    <v:path textboxrect="0,0,0,0"/>
                  </v:shape>
                  <v:shape id="shape 727" o:spid="_x0000_s727" style="position:absolute;left:46;top:8;width:3;height:2;visibility:visible;" path="m0,98282l33741,64120l36042,65074l1380,100000l0,98282xm99998,0l88343,11449l93250,4007l96472,572l99998,0xe" coordsize="100000,100000" fillcolor="#E6B457" stroked="f">
                    <v:path textboxrect="0,0,0,0"/>
                  </v:shape>
                  <v:shape id="shape 728" o:spid="_x0000_s728" style="position:absolute;left:46;top:8;width:3;height:2;visibility:visible;" path="m0,98486l33738,64081l35713,65215l1063,100000l0,98486xm89664,7370l96502,755l100000,0l83738,16444l89664,7370xe" coordsize="100000,100000" fillcolor="#E9B65F" stroked="f">
                    <v:path textboxrect="0,0,0,0"/>
                  </v:shape>
                  <v:shape id="shape 729" o:spid="_x0000_s729" style="position:absolute;left:46;top:8;width:3;height:2;visibility:visible;" path="m0,98322l33933,64245l35734,64803l1051,100000l0,98322xm85134,11917l96546,743l100000,0l79579,20856l85134,11917xe" coordsize="100000,100000" fillcolor="#EAB968" stroked="f">
                    <v:path textboxrect="0,0,0,0"/>
                  </v:shape>
                  <v:shape id="shape 730" o:spid="_x0000_s730" style="position:absolute;left:46;top:8;width:3;height:2;visibility:visible;" path="m0,97977l33727,64153l35799,64704l1331,100000l0,97977xm80472,16727l96301,734l100000,0l76035,23896l76773,22241l80472,16727xe" coordsize="100000,100000" fillcolor="#EBBA70" stroked="f">
                    <v:path textboxrect="0,0,0,0"/>
                  </v:shape>
                  <v:shape id="shape 731" o:spid="_x0000_s731" style="position:absolute;left:46;top:8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0,0"/>
                  </v:shape>
                  <v:shape id="shape 732" o:spid="_x0000_s732" style="position:absolute;left:46;top:8;width:3;height:2;visibility:visible;" path="m0,99097l33766,64440l35796,65523l1593,100000l0,99097l0,99097xm73188,24368l96667,900l100000,0l71157,29602l73188,24368xe" coordsize="100000,100000" fillcolor="#EFBF89" stroked="f">
                    <v:path textboxrect="0,0,0,0"/>
                  </v:shape>
                  <v:shape id="shape 733" o:spid="_x0000_s733" style="position:absolute;left:46;top:8;width:3;height:2;visibility:visible;" path="m0,98750l33620,64819l35632,65356l1435,100000l0,98750xm70688,26963l96551,713l100000,0l68676,32141l70688,26963xe" coordsize="100000,100000" fillcolor="#F1C092" stroked="f">
                    <v:path textboxrect="0,0,0,0"/>
                  </v:shape>
                  <v:shape id="shape 734" o:spid="_x0000_s734" style="position:absolute;left:46;top:8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0,0"/>
                  </v:shape>
                  <v:shape id="shape 735" o:spid="_x0000_s735" style="position:absolute;left:46;top:8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0,0"/>
                  </v:shape>
                  <v:shape id="shape 736" o:spid="_x0000_s736" style="position:absolute;left:46;top:8;width:3;height:2;visibility:visible;" path="m0,98947l33660,64736l36338,64384l1549,100000l0,98947xm63942,34208l97183,0l100000,174l61690,38947l63942,34208xe" coordsize="100000,100000" fillcolor="#EFBE86" stroked="f">
                    <v:path textboxrect="0,0,0,0"/>
                  </v:shape>
                  <v:shape id="shape 737" o:spid="_x0000_s737" style="position:absolute;left:46;top:8;width:3;height:2;visibility:visible;" path="m0,98775l33799,64336l36884,63984l1400,100000l0,98775xm61569,36014l97475,0l100000,0l59606,41083l61569,36014xe" coordsize="100000,100000" fillcolor="#EDBC7D" stroked="f">
                    <v:path textboxrect="0,0,0,0"/>
                  </v:shape>
                  <v:shape id="shape 738" o:spid="_x0000_s738" style="position:absolute;left:46;top:8;width:3;height:2;visibility:visible;" path="m0,99127l34495,63762l37428,63588l1676,100000l0,99127xm59637,38500l97625,0l100000,0l57542,43380l58657,41287l59637,38500xe" coordsize="100000,100000" fillcolor="#EAB869" stroked="f">
                    <v:path textboxrect="0,0,0,0"/>
                  </v:shape>
                  <v:shape id="shape 739" o:spid="_x0000_s739" style="position:absolute;left:47;top:8;width:3;height:2;visibility:visible;" path="m0,98961l35139,63322l38056,63148l1806,100000l0,98961xm57639,40657l97639,0l100000,0l55556,45329l57639,41002l57639,40657xe" coordsize="100000,100000" fillcolor="#E7B55D" stroked="f">
                    <v:path textboxrect="0,0,0,0"/>
                  </v:shape>
                  <v:shape id="shape 740" o:spid="_x0000_s740" style="position:absolute;left:47;top:8;width:3;height:2;visibility:visible;" path="m0,98794l35359,62822l38396,62822l1519,100000l829,99481l0,98794xm55248,42856l97236,0l100000,0l53315,47502l55248,42856xe" coordsize="100000,100000" fillcolor="#E5B255" stroked="f">
                    <v:path textboxrect="0,0,0,0"/>
                  </v:shape>
                  <v:shape id="shape 741" o:spid="_x0000_s741" style="position:absolute;left:47;top:8;width:3;height:2;visibility:visible;" path="m0,99141l35900,62606l38789,62264l1650,100000l0,99141l0,99141xm53231,44940l97248,0l100000,0l51306,49741l53231,44940xe" coordsize="100000,100000" fillcolor="#E1B04B" stroked="f">
                    <v:path textboxrect="0,0,0,0"/>
                  </v:shape>
                  <v:shape id="shape 742" o:spid="_x0000_s742" style="position:absolute;left:47;top:8;width:3;height:2;visibility:visible;" path="m0,99315l36523,62391l38986,62051l41176,60169l1914,99998l0,99315xm51299,47178l97537,0l100000,0l49384,51623l51299,47178xe" coordsize="100000,100000" fillcolor="#DEAD43" stroked="f">
                    <v:path textboxrect="0,0,0,0"/>
                  </v:shape>
                  <v:shape id="shape 743" o:spid="_x0000_s743" style="position:absolute;left:47;top:8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0,0"/>
                  </v:shape>
                  <v:shape id="shape 744" o:spid="_x0000_s744" style="position:absolute;left:47;top:8;width:3;height:2;visibility:visible;" path="m0,99150l39259,59660l46236,53898l47468,51185l98083,0l99042,338l100000,676l1778,100000l0,99150xe" coordsize="100000,100000" fillcolor="#D4A52A" stroked="f">
                    <v:path textboxrect="0,0,0,0"/>
                  </v:shape>
                  <v:shape id="shape 745" o:spid="_x0000_s745" style="position:absolute;left:47;top:8;width:3;height:2;visibility:visible;" path="m0,98986l44398,54391l45354,53377l45627,53208l98359,0l100000,843l1639,100000l0,98986xe" coordsize="100000,100000" fillcolor="#D1A227" stroked="f">
                    <v:path textboxrect="0,0,0,0"/>
                  </v:shape>
                  <v:shape id="shape 746" o:spid="_x0000_s746" style="position:absolute;left:47;top:8;width:3;height:2;visibility:visible;" path="m0,99153l98086,0l100000,845l1639,100000l0,99153xe" coordsize="100000,100000" fillcolor="#CC9F26" stroked="f">
                    <v:path textboxrect="0,0,0,0"/>
                  </v:shape>
                  <v:shape id="shape 747" o:spid="_x0000_s747" style="position:absolute;left:47;top:8;width:3;height:2;visibility:visible;" path="m0,99155l98225,0l100000,674l1773,100000l0,99155xe" coordsize="100000,100000" fillcolor="#C89B27" stroked="f">
                    <v:path textboxrect="0,0,0,0"/>
                  </v:shape>
                  <v:shape id="shape 748" o:spid="_x0000_s748" style="position:absolute;left:47;top:8;width:3;height:2;visibility:visible;" path="m0,98986l98225,0l100000,1012l1773,100000l0,98986xe" coordsize="100000,100000" fillcolor="#C89B27" stroked="f">
                    <v:path textboxrect="0,0,0,0"/>
                  </v:shape>
                  <v:shape id="shape 749" o:spid="_x0000_s749" style="position:absolute;left:47;top:8;width:3;height:2;visibility:visible;" path="m0,99155l98093,0l100000,843l1905,100000l0,99155xe" coordsize="100000,100000" fillcolor="#C89B27" stroked="f">
                    <v:path textboxrect="0,0,0,0"/>
                  </v:shape>
                  <v:shape id="shape 750" o:spid="_x0000_s750" style="position:absolute;left:47;top:9;width:3;height:2;visibility:visible;" path="m0,99153l98359,0l100000,845l1639,100000l0,99153xe" coordsize="100000,100000" fillcolor="#C89B27" stroked="f">
                    <v:path textboxrect="0,0,0,0"/>
                  </v:shape>
                  <v:shape id="shape 751" o:spid="_x0000_s751" style="position:absolute;left:47;top:9;width:3;height:2;visibility:visible;" path="m0,98988l98359,0l100000,1009l1639,100000l0,98988xe" coordsize="100000,100000" fillcolor="#C89B27" stroked="f">
                    <v:path textboxrect="0,0,0,0"/>
                  </v:shape>
                  <v:shape id="shape 752" o:spid="_x0000_s752" style="position:absolute;left:47;top:9;width:3;height:2;visibility:visible;" path="m0,99153l98093,0l100000,507l1771,100000l0,99153xe" coordsize="100000,100000" fillcolor="#C89B27" stroked="f">
                    <v:path textboxrect="0,0,0,0"/>
                  </v:shape>
                  <v:shape id="shape 753" o:spid="_x0000_s753" style="position:absolute;left:47;top:9;width:3;height:2;visibility:visible;" path="m0,99155l98225,0l100000,843l1773,100000l0,99155xe" coordsize="100000,100000" fillcolor="#C89B27" stroked="f">
                    <v:path textboxrect="0,0,0,0"/>
                  </v:shape>
                  <v:shape id="shape 754" o:spid="_x0000_s754" style="position:absolute;left:47;top:9;width:3;height:2;visibility:visible;" path="m0,98988l98227,0l100000,1009l1634,100000l0,98988xe" coordsize="100000,100000" fillcolor="#C89B27" stroked="f">
                    <v:path textboxrect="0,0,0,0"/>
                  </v:shape>
                  <v:shape id="shape 755" o:spid="_x0000_s755" style="position:absolute;left:47;top:9;width:3;height:2;visibility:visible;" path="m0,99155l98093,0l100000,843l1634,100000l0,99155xe" coordsize="100000,100000" fillcolor="#C89C26" stroked="f">
                    <v:path textboxrect="0,0,0,0"/>
                  </v:shape>
                  <v:shape id="shape 756" o:spid="_x0000_s756" style="position:absolute;left:47;top:9;width:3;height:2;visibility:visible;" path="m0,99155l98632,0l99861,505l99861,505l100000,1178l1912,100000l0,99155xe" coordsize="100000,100000" fillcolor="#C89C26" stroked="f">
                    <v:path textboxrect="0,0,0,0"/>
                  </v:shape>
                  <v:shape id="shape 757" o:spid="_x0000_s757" style="position:absolute;left:47;top:9;width:3;height:2;visibility:visible;" path="m0,99324l99310,0l99586,0l99586,0l100000,1856l1787,100000l0,99324xe" coordsize="100000,100000" fillcolor="#C89C26" stroked="f">
                    <v:path textboxrect="0,0,0,0"/>
                  </v:shape>
                  <v:shape id="shape 758" o:spid="_x0000_s758" style="position:absolute;left:47;top:9;width:3;height:2;visibility:visible;" path="m0,98819l99444,0l100000,2023l1523,100000l1245,99493l0,98819xe" coordsize="100000,100000" fillcolor="#C89C26" stroked="f">
                    <v:path textboxrect="0,0,0,0"/>
                  </v:shape>
                  <v:shape id="shape 759" o:spid="_x0000_s759" style="position:absolute;left:47;top:9;width:3;height:2;visibility:visible;" path="m0,98141l99442,0l100000,1856l975,100000l417,98479l0,98141xe" coordsize="100000,100000" fillcolor="#C89C26" stroked="f">
                    <v:path textboxrect="0,0,0,0"/>
                  </v:shape>
                  <v:shape id="shape 760" o:spid="_x0000_s760" style="position:absolute;left:47;top:9;width:3;height:2;visibility:visible;" path="m0,98141l99301,0l100000,2194l697,100000l419,99324l0,98141xe" coordsize="100000,100000" fillcolor="#C89C26" stroked="f">
                    <v:path textboxrect="0,0,0,0"/>
                  </v:shape>
                  <v:shape id="shape 761" o:spid="_x0000_s761" style="position:absolute;left:47;top:9;width:3;height:2;visibility:visible;" path="m0,98308l99301,0l100000,2030l697,100000l139,98477l0,98308xe" coordsize="100000,100000" fillcolor="#C89D26" stroked="f">
                    <v:path textboxrect="0,0,0,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0,0"/>
                  </v:shape>
                  <v:shape id="shape 763" o:spid="_x0000_s763" style="position:absolute;left:47;top:9;width:3;height:2;visibility:visible;" path="m0,97803l99440,0l100000,2194l558,100000l0,97803xe" coordsize="100000,100000" fillcolor="#C89D26" stroked="f">
                    <v:path textboxrect="0,0,0,0"/>
                  </v:shape>
                  <v:shape id="shape 764" o:spid="_x0000_s764" style="position:absolute;left:47;top:9;width:3;height:2;visibility:visible;" path="m0,97810l99301,0l100000,2188l419,100000l0,97810xe" coordsize="100000,100000" fillcolor="#C89D26" stroked="f">
                    <v:path textboxrect="0,0,0,0"/>
                  </v:shape>
                  <v:shape id="shape 765" o:spid="_x0000_s765" style="position:absolute;left:47;top:9;width:3;height:2;visibility:visible;" path="m0,97968l99301,0l100000,2030l419,100000l0,97968xe" coordsize="100000,100000" fillcolor="#C89D26" stroked="f">
                    <v:path textboxrect="0,0,0,0"/>
                  </v:shape>
                  <v:shape id="shape 766" o:spid="_x0000_s766" style="position:absolute;left:47;top:9;width:3;height:2;visibility:visible;" path="m0,97975l99440,0l100000,2023l836,100000l0,97975xe" coordsize="100000,100000" fillcolor="#C89D26" stroked="f">
                    <v:path textboxrect="0,0,0,0"/>
                  </v:shape>
                  <v:shape id="shape 767" o:spid="_x0000_s767" style="position:absolute;left:47;top:9;width:3;height:2;visibility:visible;" path="m0,97968l99440,0l100000,1861l697,100000l0,97968xe" coordsize="100000,100000" fillcolor="#C89D26" stroked="f">
                    <v:path textboxrect="0,0,0,0"/>
                  </v:shape>
                  <v:shape id="shape 768" o:spid="_x0000_s768" style="position:absolute;left:47;top:9;width:3;height:2;visibility:visible;" path="m0,97810l99301,0l100000,2188l419,100000l419,99662l0,97810xe" coordsize="100000,100000" fillcolor="#C89E26" stroked="f">
                    <v:path textboxrect="0,0,0,0"/>
                  </v:shape>
                  <v:shape id="shape 769" o:spid="_x0000_s769" style="position:absolute;left:47;top:9;width:3;height:2;visibility:visible;" path="m0,98137l99301,0l99720,1183l100000,2030l836,100000l278,99153l0,98137xe" coordsize="100000,100000" fillcolor="#C89E26" stroked="f">
                    <v:path textboxrect="0,0,0,0"/>
                  </v:shape>
                  <v:shape id="shape 770" o:spid="_x0000_s770" style="position:absolute;left:47;top:9;width:3;height:2;visibility:visible;" path="m0,98641l99720,0l99720,0l100000,2037l977,100000l0,98641xe" coordsize="100000,100000" fillcolor="#C89E26" stroked="f">
                    <v:path textboxrect="0,0,0,0"/>
                  </v:shape>
                  <v:shape id="shape 771" o:spid="_x0000_s771" style="position:absolute;left:47;top:9;width:3;height:2;visibility:visible;" path="m0,98468l99718,0l100000,2380l1262,100000l0,98468xe" coordsize="100000,100000" fillcolor="#C89E26" stroked="f">
                    <v:path textboxrect="0,0,0,0"/>
                  </v:shape>
                  <v:shape id="shape 772" o:spid="_x0000_s772" style="position:absolute;left:47;top:9;width:3;height:2;visibility:visible;" path="m0,98463l99576,0l100000,2389l1264,100000l0,98463xe" coordsize="100000,100000" fillcolor="#C89E26" stroked="f">
                    <v:path textboxrect="0,0,0,0"/>
                  </v:shape>
                  <v:shape id="shape 773" o:spid="_x0000_s773" style="position:absolute;left:47;top:9;width:3;height:2;visibility:visible;" path="m0,98456l99856,0l100000,2400l991,100000l0,98456xe" coordsize="100000,100000" fillcolor="#C89E26" stroked="f">
                    <v:path textboxrect="0,0,0,0"/>
                  </v:shape>
                  <v:shape id="shape 774" o:spid="_x0000_s774" style="position:absolute;left:47;top:9;width:3;height:2;visibility:visible;" path="m0,98449l99715,0l100000,2236l993,100000l0,98449xe" coordsize="100000,100000" fillcolor="#C89E26" stroked="f">
                    <v:path textboxrect="0,0,0,0"/>
                  </v:shape>
                  <v:shape id="shape 775" o:spid="_x0000_s775" style="position:absolute;left:47;top:9;width:3;height:2;visibility:visible;" path="m0,98102l99428,0l100000,2241l995,100000l0,98102xe" coordsize="100000,100000" fillcolor="#C89F25" stroked="f">
                    <v:path textboxrect="0,0,0,0"/>
                  </v:shape>
                  <v:shape id="shape 776" o:spid="_x0000_s776" style="position:absolute;left:47;top:9;width:3;height:2;visibility:visible;" path="m0,98440l99713,0l100000,2426l1287,99998l0,98440xe" coordsize="100000,100000" fillcolor="#CAA123" stroked="f">
                    <v:path textboxrect="0,0,0,0"/>
                  </v:shape>
                  <v:shape id="shape 777" o:spid="_x0000_s777" style="position:absolute;left:47;top:9;width:3;height:2;visibility:visible;" path="m0,98606l99713,0l100000,2433l1289,100000l0,98606xe" coordsize="100000,100000" fillcolor="#CEA421" stroked="f">
                    <v:path textboxrect="0,0,0,0"/>
                  </v:shape>
                  <v:shape id="shape 778" o:spid="_x0000_s778" style="position:absolute;left:47;top:9;width:3;height:2;visibility:visible;" path="m0,98426l99424,0l100000,2447l1296,100000l863,99648l0,98426xe" coordsize="100000,100000" fillcolor="#D1A71E" stroked="f">
                    <v:path textboxrect="0,0,0,0"/>
                  </v:shape>
                  <v:shape id="shape 779" o:spid="_x0000_s779" style="position:absolute;left:47;top:9;width:3;height:2;visibility:visible;" path="m0,98940l99708,0l100000,1940l99708,2468l1449,100000l289,99294l0,98940xe" coordsize="100000,100000" fillcolor="#D7AC19" stroked="f">
                    <v:path textboxrect="0,0,0,0"/>
                  </v:shape>
                  <v:shape id="shape 780" o:spid="_x0000_s780" style="position:absolute;left:47;top:9;width:3;height:2;visibility:visible;" path="m0,99111l100000,0l100000,708l99123,3197l52407,49556l52407,49556l52407,49910l1604,100000l0,99111xe" coordsize="100000,100000" fillcolor="#DAAF15" stroked="f">
                    <v:path textboxrect="0,0,0,0"/>
                  </v:shape>
                  <v:shape id="shape 781" o:spid="_x0000_s781" style="position:absolute;left:48;top:9;width:3;height:2;visibility:visible;" path="m0,98750l100000,0l99113,3928l54866,47678l52211,48569l51917,50535l1620,100000l0,98750xe" coordsize="100000,100000" fillcolor="#DCB013" stroked="f">
                    <v:path textboxrect="0,0,0,0"/>
                  </v:shape>
                  <v:shape id="shape 782" o:spid="_x0000_s782" style="position:absolute;left:48;top:9;width:3;height:2;visibility:visible;" path="m0,98731l52095,47644l51646,50905l1796,100000l0,98731xm52095,47282l100000,0l99250,3803l57484,45106l52095,47282xe" coordsize="100000,100000" fillcolor="#DFB310" stroked="f">
                    <v:path textboxrect="0,0,0,0"/>
                  </v:shape>
                  <v:shape id="shape 783" o:spid="_x0000_s783" style="position:absolute;left:48;top:9;width:3;height:2;visibility:visible;" path="m0,99079l51588,48065l51134,51380l1965,100000l0,99079xm54613,45118l100000,0l98940,3866l59757,42725l54613,45118xe" coordsize="100000,100000" fillcolor="#E2B607" stroked="f">
                    <v:path textboxrect="0,0,0,0"/>
                  </v:shape>
                  <v:shape id="shape 784" o:spid="_x0000_s784" style="position:absolute;left:48;top:10;width:3;height:2;visibility:visible;" path="m0,98882l51150,48417l50537,51581l1688,100000l0,98882xm57141,42456l100000,0l98924,4095l62363,40037l57141,42456xe" coordsize="100000,100000" fillcolor="#E7BB00" stroked="f">
                    <v:path textboxrect="0,0,0,0"/>
                  </v:shape>
                  <v:shape id="shape 785" o:spid="_x0000_s785" style="position:absolute;left:48;top:10;width:3;height:2;visibility:visible;" path="m0,98676l50701,48771l50076,52361l1870,100000l0,98676xm59593,39887l100000,0l98907,3968l65053,37618l59593,39887xe" coordsize="100000,100000" fillcolor="#E9BE00" stroked="f">
                    <v:path textboxrect="0,0,0,0"/>
                  </v:shape>
                  <v:shape id="shape 786" o:spid="_x0000_s786" style="position:absolute;left:48;top:10;width:3;height:2;visibility:visible;" path="m0,99037l50236,49037l49762,52884l1894,100000l0,99037xm62400,37113l100000,0l98894,4037l67613,34806l62400,37113xe" coordsize="100000,100000" fillcolor="#ECBF00" stroked="f">
                    <v:path textboxrect="0,0,0,0"/>
                  </v:shape>
                  <v:shape id="shape 787" o:spid="_x0000_s787" style="position:absolute;left:48;top:10;width:3;height:2;visibility:visible;" path="m0,98831l49678,49803l49194,53306l1766,100000l0,98831xm65111,34630l100000,0l98873,4280l70579,32100l65111,34630xe" coordsize="100000,100000" fillcolor="#EDC100" stroked="f">
                    <v:path textboxrect="0,0,0,0"/>
                  </v:shape>
                  <v:shape id="shape 788" o:spid="_x0000_s788" style="position:absolute;left:48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0,0"/>
                  </v:shape>
                  <v:shape id="shape 789" o:spid="_x0000_s789" style="position:absolute;left:48;top:10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0,0"/>
                  </v:shape>
                  <v:shape id="shape 790" o:spid="_x0000_s790" style="position:absolute;left:48;top:10;width:2;height:2;visibility:visible;" path="m0,98778l48322,51118l47650,54988l2012,100000l0,98778xm73993,25660l100000,0l98488,4683l79866,22810l73993,25660xe" coordsize="100000,100000" fillcolor="#F5C900" stroked="f">
                    <v:path textboxrect="0,0,0,0"/>
                  </v:shape>
                  <v:shape id="shape 791" o:spid="_x0000_s791" style="position:absolute;left:48;top:10;width:2;height:2;visibility:visible;" path="m0,98549l47692,51551l47178,54037l47178,55072l1880,100000l0,98549xm77264,22359l99998,0l98118,4762l83248,19461l77264,22359xe" coordsize="100000,100000" fillcolor="#F2C600" stroked="f">
                    <v:path textboxrect="0,0,0,0"/>
                  </v:shape>
                  <v:shape id="shape 792" o:spid="_x0000_s792" style="position:absolute;left:48;top:10;width:2;height:2;visibility:visible;" path="m0,98525l47303,52000l47130,52419l47130,55368l2259,100000l0,98525xm80694,18736l100000,0l98086,4840l86956,15789l80694,18736xe" coordsize="100000,100000" fillcolor="#EFC200" stroked="f">
                    <v:path textboxrect="0,0,0,0"/>
                  </v:shape>
                  <v:shape id="shape 793" o:spid="_x0000_s793" style="position:absolute;left:48;top:10;width:2;height:2;visibility:visible;" path="m0,98924l47067,52257l47067,55697l2130,100000l0,98924xm84546,15269l100000,0l98400,4944l90940,12688l84546,15269xe" coordsize="100000,100000" fillcolor="#EDBE00" stroked="f">
                    <v:path textboxrect="0,0,0,0"/>
                  </v:shape>
                  <v:shape id="shape 794" o:spid="_x0000_s794" style="position:absolute;left:48;top:10;width:2;height:2;visibility:visible;" path="m0,98905l46822,52516l46822,55579l1995,100000l0,98905xm88384,11377l100000,0l98366,5250l95100,8752l88384,11377xe" coordsize="100000,100000" fillcolor="#EBBA00" stroked="f">
                    <v:path textboxrect="0,0,0,0"/>
                  </v:shape>
                  <v:shape id="shape 795" o:spid="_x0000_s795" style="position:absolute;left:48;top:10;width:2;height:2;visibility:visible;" path="m0,98222l46678,52444l46678,56000l2028,100000l0,98222xm92250,8000l100000,0l98523,4667l92250,8000xe" coordsize="100000,100000" fillcolor="#E8B60C" stroked="f">
                    <v:path textboxrect="0,0,0,0"/>
                  </v:shape>
                  <v:shape id="shape 796" o:spid="_x0000_s796" style="position:absolute;left:48;top:10;width:2;height:2;visibility:visible;" path="m0,98856l46514,52509l46514,56164l2259,100000l0,98856xm96609,3653l100000,0l99433,1826l96609,3653xe" coordsize="100000,100000" fillcolor="#E2AD17" stroked="f">
                    <v:path textboxrect="0,0,0,0"/>
                  </v:shape>
                  <v:shape id="shape 797" o:spid="_x0000_s797" style="position:absolute;left:48;top:11;width:1;height:0;visibility:visible;" path="m0,97535l100000,0l100000,7880l4958,100000l0,97535xe" coordsize="100000,100000" fillcolor="#DEA91C" stroked="f">
                    <v:path textboxrect="0,0,0,0"/>
                  </v:shape>
                  <v:shape id="shape 798" o:spid="_x0000_s798" style="position:absolute;left:48;top:11;width:1;height:0;visibility:visible;" path="m0,96968l100000,0l100000,4544l95317,12625l5104,100000l2977,100000l0,96968xe" coordsize="100000,100000" fillcolor="#DBA420" stroked="f">
                    <v:path textboxrect="0,0,0,0"/>
                  </v:shape>
                  <v:shape id="shape 799" o:spid="_x0000_s799" style="position:absolute;left:48;top:11;width:1;height:0;visibility:visible;" path="m0,98940l100000,0l100000,0l88259,20104l6956,100000l868,100000l0,98940xe" coordsize="100000,100000" fillcolor="#D89F23" stroked="f">
                    <v:path textboxrect="0,0,0,0"/>
                  </v:shape>
                  <v:shape id="shape 800" o:spid="_x0000_s800" style="position:absolute;left:48;top:12;width:0;height:0;visibility:visible;" path="m0,99424l100000,0l85847,23563l8488,100000l0,99424xe" coordsize="100000,100000" fillcolor="#D39A27" stroked="f">
                    <v:path textboxrect="0,0,0,0"/>
                  </v:shape>
                  <v:shape id="shape 801" o:spid="_x0000_s801" style="position:absolute;left:48;top:12;width:0;height:0;visibility:visible;" path="m0,98051l100000,0l91442,13634l92512,16882l8556,100000l5882,98699l0,98051xe" coordsize="100000,100000" fillcolor="#CF952A" stroked="f">
                    <v:path textboxrect="0,0,0,0"/>
                  </v:shape>
                  <v:shape id="shape 802" o:spid="_x0000_s802" style="position:absolute;left:48;top:12;width:0;height:0;visibility:visible;" path="m0,97079l98794,0l97590,1458l100000,9488l8433,100000l1204,97079l0,97079xe" coordsize="100000,100000" fillcolor="#D69E24" stroked="f">
                    <v:path textboxrect="0,0,0,0"/>
                  </v:shape>
                  <v:shape id="shape 803" o:spid="_x0000_s803" style="position:absolute;left:48;top:12;width:0;height:0;visibility:visible;" path="m0,96968l96912,0l100000,8333l9875,100000l0,96968xe" coordsize="100000,100000" fillcolor="#DAA221" stroked="f">
                    <v:path textboxrect="0,0,0,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0,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0,0"/>
                </v:shape>
                <v:shape id="shape 806" o:spid="_x0000_s806" style="position:absolute;left:48;top:12;width:0;height:0;visibility:visible;" path="m0,97477l95269,0l97296,4201l100000,7563l10134,100000l0,97477xe" coordsize="100000,100000" fillcolor="#E4AF16" stroked="f">
                  <v:path textboxrect="0,0,0,0"/>
                </v:shape>
                <v:shape id="shape 807" o:spid="_x0000_s807" style="position:absolute;left:48;top:12;width:0;height:0;visibility:visible;" path="m0,96551l93792,0l93792,0l100000,6032l9655,100000l0,96551xe" coordsize="100000,100000" fillcolor="#E7B412" stroked="f">
                  <v:path textboxrect="0,0,0,0"/>
                </v:shape>
                <v:shape id="shape 808" o:spid="_x0000_s808" style="position:absolute;left:48;top:12;width:0;height:0;visibility:visible;" path="m0,96491l92361,0l100000,7894l9722,100000l0,96491xe" coordsize="100000,100000" fillcolor="#EDBB00" stroked="f">
                  <v:path textboxrect="0,0,0,0"/>
                </v:shape>
                <v:shape id="shape 809" o:spid="_x0000_s809" style="position:absolute;left:48;top:12;width:0;height:0;visibility:visible;" path="m0,97319l93569,0l100000,8035l10000,100000l0,97319xe" coordsize="100000,100000" fillcolor="#EFBE00" stroked="f">
                  <v:path textboxrect="0,0,0,0"/>
                </v:shape>
                <v:shape id="shape 810" o:spid="_x0000_s810" style="position:absolute;left:48;top:12;width:0;height:0;visibility:visible;" path="m0,97222l93523,0l100000,6481l11509,100000l0,97222xe" coordsize="100000,100000" fillcolor="#F1C200" stroked="f">
                  <v:path textboxrect="0,0,0,0"/>
                </v:shape>
                <v:shape id="shape 811" o:spid="_x0000_s811" style="position:absolute;left:49;top:12;width:0;height:0;visibility:visible;" path="m0,96262l91970,0l100000,6542l10218,100000l8757,98130l0,96262xe" coordsize="100000,100000" fillcolor="#F4C600" stroked="f">
                  <v:path textboxrect="0,0,0,0"/>
                </v:shape>
                <v:shape id="shape 812" o:spid="_x0000_s812" style="position:absolute;left:49;top:12;width:0;height:0;visibility:visible;" path="m0,95282l92479,0l100000,6602l9021,100000l2255,95282l0,95282xe" coordsize="100000,100000" fillcolor="#F4C700" stroked="f">
                  <v:path textboxrect="0,0,0,0"/>
                </v:shape>
                <v:shape id="shape 813" o:spid="_x0000_s813" style="position:absolute;left:49;top:12;width:0;height:0;visibility:visible;" path="m0,95236l91789,0l98507,7618l100000,7618l9701,100000l0,95236xe" coordsize="100000,100000" fillcolor="#F5CA00" stroked="f">
                  <v:path textboxrect="0,0,0,0"/>
                </v:shape>
                <v:shape id="shape 814" o:spid="_x0000_s814" style="position:absolute;left:49;top:12;width:0;height:0;visibility:visible;" path="m0,94285l89630,0l92593,3808l100000,3808l8148,100000l0,94285xe" coordsize="100000,100000" fillcolor="#F5CB00" stroked="f">
                  <v:path textboxrect="0,0,0,0"/>
                </v:shape>
                <v:shape id="shape 815" o:spid="_x0000_s815" style="position:absolute;left:49;top:12;width:0;height:0;visibility:visible;" path="m0,93269l88319,0l98539,0l100000,961l8757,100000l0,93269xe" coordsize="100000,100000" fillcolor="#F6CD02" stroked="f">
                  <v:path textboxrect="0,0,0,0"/>
                </v:shape>
                <v:shape id="shape 816" o:spid="_x0000_s816" style="position:absolute;left:49;top:12;width:0;height:0;visibility:visible;" path="m0,95282l91852,0l96296,0l100000,6602l8889,100000l0,95282xe" coordsize="100000,100000" fillcolor="#F6CE15" stroked="f">
                  <v:path textboxrect="0,0,0,0"/>
                </v:shape>
                <v:shape id="shape 817" o:spid="_x0000_s817" style="position:absolute;left:49;top:12;width:0;height:0;visibility:visible;" path="m0,94495l94697,0l100000,10090l8333,100000l0,94495xe" coordsize="100000,100000" fillcolor="#F6D01E" stroked="f">
                  <v:path textboxrect="0,0,0,0"/>
                </v:shape>
                <v:shape id="shape 818" o:spid="_x0000_s818" style="position:absolute;left:49;top:12;width:0;height:0;visibility:visible;" path="m0,95192l94613,0l100000,8653l10000,100000l0,95192xe" coordsize="100000,100000" fillcolor="#F6D12B" stroked="f">
                  <v:path textboxrect="0,0,0,0"/>
                </v:shape>
                <v:shape id="shape 819" o:spid="_x0000_s819" style="position:absolute;left:49;top:12;width:0;height:0;visibility:visible;" path="m0,95144l94530,0l100000,8736l9375,100000l0,95144xe" coordsize="100000,100000" fillcolor="#F6D43D" stroked="f">
                  <v:path textboxrect="0,0,0,0"/>
                </v:shape>
                <v:shape id="shape 820" o:spid="_x0000_s820" style="position:absolute;left:49;top:12;width:0;height:0;visibility:visible;" path="m0,92231l94354,0l100000,9708l100000,9708l9676,100000l7257,98058l0,92231xe" coordsize="100000,100000" fillcolor="#F6D544" stroked="f">
                  <v:path textboxrect="0,0,0,0"/>
                </v:shape>
                <v:shape id="shape 821" o:spid="_x0000_s821" style="position:absolute;left:49;top:12;width:0;height:0;visibility:visible;" path="m0,95917l92063,0l94444,5102l100000,7141l11111,100000l3174,97958l0,95917xe" coordsize="100000,100000" fillcolor="#F6D64F" stroked="f">
                  <v:path textboxrect="0,0,0,0"/>
                </v:shape>
                <v:shape id="shape 822" o:spid="_x0000_s822" style="position:absolute;left:49;top:12;width:0;height:0;visibility:visible;" path="m0,100000l88188,0l100000,4301l12597,100000l0,100000xe" coordsize="100000,100000" fillcolor="#F5D757" stroked="f">
                  <v:path textboxrect="0,0,0,0"/>
                </v:shape>
                <v:shape id="shape 823" o:spid="_x0000_s823" style="position:absolute;left:49;top:12;width:0;height:0;visibility:visible;" path="m0,98912l87500,0l100000,4347l14063,100000l0,98912xe" coordsize="100000,100000" fillcolor="#F5D95F" stroked="f">
                  <v:path textboxrect="0,0,0,0"/>
                </v:shape>
                <v:shape id="shape 824" o:spid="_x0000_s824" style="position:absolute;left:49;top:12;width:0;height:0;visibility:visible;" path="m0,98889l87400,0l100000,2222l14171,100000l0,98889xe" coordsize="100000,100000" fillcolor="#F4DA66" stroked="f">
                  <v:path textboxrect="0,0,0,0"/>
                </v:shape>
                <v:shape id="shape 825" o:spid="_x0000_s825" style="position:absolute;left:49;top:12;width:0;height:0;visibility:visible;" path="m0,97778l88000,0l100000,1111l14398,100000l0,97778xe" coordsize="100000,100000" fillcolor="#F4DD73" stroked="f">
                  <v:path textboxrect="0,0,0,0"/>
                </v:shape>
                <v:shape id="shape 826" o:spid="_x0000_s826" style="position:absolute;left:49;top:12;width:0;height:0;visibility:visible;" path="m0,97778l88616,0l98373,3333l100000,5556l14632,100000l0,97778xe" coordsize="100000,100000" fillcolor="#F3DF7A" stroked="f">
                  <v:path textboxrect="0,0,0,0"/>
                </v:shape>
                <v:shape id="shape 827" o:spid="_x0000_s827" style="position:absolute;left:49;top:12;width:0;height:0;visibility:visible;" path="m0,97801l89914,0l94116,2197l100000,7692l13444,100000l0,97801xe" coordsize="100000,100000" fillcolor="#F3E081" stroked="f">
                  <v:path textboxrect="0,0,0,0"/>
                </v:shape>
                <v:shape id="shape 828" o:spid="_x0000_s828" style="position:absolute;left:49;top:12;width:0;height:0;visibility:visible;" path="m0,97699l92104,0l100000,8044l14035,100000l0,97699xe" coordsize="100000,100000" fillcolor="#F3E188" stroked="f">
                  <v:path textboxrect="0,0,0,0"/>
                </v:shape>
                <v:shape id="shape 829" o:spid="_x0000_s829" style="position:absolute;left:49;top:12;width:0;height:0;visibility:visible;" path="m0,100000l93634,0l100000,10713l16363,100000l0,100000xe" coordsize="100000,100000" fillcolor="#F3E28F" stroked="f">
                  <v:path textboxrect="0,0,0,0"/>
                </v:shape>
                <v:shape id="shape 830" o:spid="_x0000_s830" style="position:absolute;left:49;top:12;width:0;height:0;visibility:visible;" path="m0,97560l91588,0l100000,10975l16822,100000l0,97560xe" coordsize="100000,100000" fillcolor="#F3E496" stroked="f">
                  <v:path textboxrect="0,0,0,0"/>
                </v:shape>
                <v:shape id="shape 831" o:spid="_x0000_s831" style="position:absolute;left:49;top:12;width:0;height:0;visibility:visible;" path="m0,97400l92928,0l100000,7792l100000,14285l18181,100000l0,97400xe" coordsize="100000,100000" fillcolor="#F4E7A6" stroked="f">
                  <v:path textboxrect="0,0,0,0"/>
                </v:shape>
                <v:shape id="shape 832" o:spid="_x0000_s832" style="position:absolute;left:49;top:12;width:0;height:0;visibility:visible;" path="m0,98648l98889,0l100000,2701l100000,18917l18889,100000l0,98648xe" coordsize="100000,100000" fillcolor="#F4E9AE" stroked="f">
                  <v:path textboxrect="0,0,0,0"/>
                </v:shape>
                <v:shape id="shape 833" o:spid="_x0000_s833" style="position:absolute;left:49;top:12;width:0;height:0;visibility:visible;" path="m0,98507l97590,0l97590,17910l100000,17910l19275,100000l0,98507xe" coordsize="100000,100000" fillcolor="#F5EAB6" stroked="f">
                  <v:path textboxrect="0,0,0,0"/>
                </v:shape>
                <v:shape id="shape 834" o:spid="_x0000_s834" style="position:absolute;left:49;top:12;width:0;height:0;visibility:visible;" path="m0,96773l91250,0l91250,8063l100000,14514l20000,100000l0,96773xe" coordsize="100000,100000" fillcolor="#F5ECBD" stroked="f">
                  <v:path textboxrect="0,0,0,0"/>
                </v:shape>
                <v:shape id="shape 835" o:spid="_x0000_s835" style="position:absolute;left:49;top:12;width:0;height:0;visibility:visible;" path="m0,96491l85896,0l100000,14035l21794,100000l0,96491xe" coordsize="100000,100000" fillcolor="#F6EDC4" stroked="f">
                  <v:path textboxrect="0,0,0,0"/>
                </v:shape>
                <v:shape id="shape 836" o:spid="_x0000_s836" style="position:absolute;left:50;top:12;width:0;height:0;visibility:visible;" path="m0,100000l85333,0l100000,13206l24000,100000l24000,100000l0,100000xe" coordsize="100000,100000" fillcolor="#F7EFCC" stroked="f">
                  <v:path textboxrect="0,0,0,0"/>
                </v:shape>
                <v:shape id="shape 837" o:spid="_x0000_s837" style="position:absolute;left:50;top:12;width:0;height:0;visibility:visible;" path="m0,100000l85914,0l100000,14285l25352,100000l12676,100000l0,100000xe" coordsize="100000,100000" fillcolor="#F8F3DA" stroked="f">
                  <v:path textboxrect="0,0,0,0"/>
                </v:shape>
                <v:shape id="shape 838" o:spid="_x0000_s838" style="position:absolute;left:50;top:12;width:0;height:0;visibility:visible;" path="m0,100000l81428,0l100000,15215l28569,100000l0,100000xe" coordsize="100000,100000" fillcolor="#F9F5E1" stroked="f">
                  <v:path textboxrect="0,0,0,0"/>
                </v:shape>
                <v:shape id="shape 839" o:spid="_x0000_s839" style="position:absolute;left:50;top:13;width:0;height:0;visibility:visible;" path="m0,100000l80301,0l100000,16667l30301,100000l0,100000xe" coordsize="100000,100000" fillcolor="#FAF7E8" stroked="f">
                  <v:path textboxrect="0,0,0,0"/>
                </v:shape>
                <v:shape id="shape 840" o:spid="_x0000_s840" style="position:absolute;left:50;top:13;width:0;height:0;visibility:visible;" path="m0,100000l83333,0l100000,12819l31667,100000l0,100000xe" coordsize="100000,100000" fillcolor="#FBF9EF" stroked="f">
                  <v:path textboxrect="0,0,0,0"/>
                </v:shape>
                <v:shape id="shape 841" o:spid="_x0000_s841" style="position:absolute;left:50;top:13;width:0;height:0;visibility:visible;" path="m0,100000l80701,0l100000,14285l33333,100000l0,100000xe" coordsize="100000,100000" fillcolor="#FDFCF7" stroked="f">
                  <v:path textboxrect="0,0,0,0"/>
                </v:shape>
                <v:shape id="shape 842" o:spid="_x0000_s842" style="position:absolute;left:50;top:13;width:0;height:0;visibility:visible;" path="m0,100000l78845,0l100000,23528l38461,100000l0,100000xe" coordsize="100000,100000" fillcolor="#FFFFFF" stroked="f">
                  <v:path textboxrect="0,0,0,0"/>
                </v:shape>
                <v:shape id="shape 843" o:spid="_x0000_s843" style="position:absolute;left:50;top:13;width:0;height:0;visibility:visible;" path="m0,100000l79167,0l100000,23333l41667,100000l0,100000xe" coordsize="100000,100000" fillcolor="#FAF8F2" stroked="f">
                  <v:path textboxrect="0,0,0,0"/>
                </v:shape>
                <v:shape id="shape 844" o:spid="_x0000_s844" style="position:absolute;left:50;top:13;width:0;height:0;visibility:visible;" path="m0,100000l74417,0l100000,26921l44185,100000l0,100000xe" coordsize="100000,100000" fillcolor="#F9F6EB" stroked="f">
                  <v:path textboxrect="0,0,0,0"/>
                </v:shape>
                <v:shape id="shape 845" o:spid="_x0000_s845" style="position:absolute;left:50;top:13;width:0;height:0;visibility:visible;" path="m0,100000l71794,0l100000,30433l48718,100000l0,100000xe" coordsize="100000,100000" fillcolor="#F7F2E4" stroked="f">
                  <v:path textboxrect="0,0,0,0"/>
                </v:shape>
                <v:shape id="shape 846" o:spid="_x0000_s846" style="position:absolute;left:50;top:13;width:0;height:0;visibility:visible;" path="m0,100000l70588,0l100000,36840l58822,89472l0,100000xe" coordsize="100000,100000" fillcolor="#F5F0DE" stroked="f">
                  <v:path textboxrect="0,0,0,0"/>
                </v:shape>
                <v:shape id="shape 847" o:spid="_x0000_s847" style="position:absolute;left:50;top:15;width:0;height:0;visibility:visible;" path="m0,100000l64514,0l100000,37500l64514,87500l0,100000xe" coordsize="100000,100000" fillcolor="#F3EDD6" stroked="f">
                  <v:path textboxrect="0,0,0,0"/>
                </v:shape>
                <v:shape id="shape 848" o:spid="_x0000_s848" style="position:absolute;left:50;top:15;width:0;height:0;visibility:visible;" path="m0,100000l56000,0l100000,50000l100000,70000l80000,100000l0,100000xe" coordsize="100000,100000" fillcolor="#F1E9CA" stroked="f">
                  <v:path textboxrect="0,0,0,0"/>
                </v:shape>
                <v:shape id="shape 849" o:spid="_x0000_s849" style="position:absolute;left:50;top:15;width:0;height:0;visibility:visible;" path="m0,100000l68750,0l100000,37500l100000,100000l0,100000xe" coordsize="100000,100000" fillcolor="#EFE6C4" stroked="f">
                  <v:path textboxrect="0,0,0,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0,0"/>
                </v:shape>
                <v:shape id="shape 851" o:spid="_x0000_s851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0,0"/>
                </v:shape>
                <v:shape id="shape 852" o:spid="_x0000_s852" style="position:absolute;left:47;top:11;width:2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0,0"/>
                </v:shape>
                <v:shape id="shape 853" o:spid="_x0000_s853" style="position:absolute;left:47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0,0"/>
                </v:shape>
                <v:shape id="shape 854" o:spid="_x0000_s854" style="position:absolute;left:47;top:11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0,0"/>
                </v:shape>
                <v:shape id="shape 855" o:spid="_x0000_s855" style="position:absolute;left:49;top:9;width:0;height:0;visibility:visible;" path="m0,60938l64382,10938l87669,0l100000,7813l97259,43750l56164,89063l43833,100000e" coordsize="100000,100000" filled="f" strokecolor="#1F1A17" strokeweight="0.40pt">
                  <v:path textboxrect="0,0,0,0"/>
                </v:shape>
                <v:shape id="shape 856" o:spid="_x0000_s856" style="position:absolute;left:49;top:9;width:0;height:0;visibility:visible;" path="m0,100000l77463,7407l100000,0l87322,74074l73238,100000e" coordsize="100000,100000" filled="f" strokecolor="#1F1A17" strokeweight="0.40pt">
                  <v:path textboxrect="0,0,0,0"/>
                </v:shape>
                <v:shape id="shape 857" o:spid="_x0000_s857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858" o:spid="_x0000_s858" style="position:absolute;left:49;top:12;width:0;height:0;visibility:visible;" path="m0,0l13206,100000l58488,100000l100000,100000e" coordsize="100000,100000" filled="f" strokecolor="#1F1A17" strokeweight="0.40pt">
                  <v:path textboxrect="0,0,0,0"/>
                </v:shape>
                <v:shape id="shape 859" o:spid="_x0000_s859" style="position:absolute;left:49;top:12;width:0;height:0;visibility:visible;" path="m100000,77778l76470,88889l42016,100000l0,0e" coordsize="100000,100000" filled="f" strokecolor="#1F1A17" strokeweight="0.40pt">
                  <v:path textboxrect="0,0,0,0"/>
                </v:shape>
                <v:shape id="shape 860" o:spid="_x0000_s860" style="position:absolute;left:49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692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vertAlign w:val="subscript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692"/>
        <w:ind w:firstLine="0"/>
        <w:jc w:val="left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692"/>
        <w:ind w:firstLine="0"/>
        <w:jc w:val="center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692"/>
        <w:ind w:firstLine="0"/>
        <w:jc w:val="center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692"/>
        <w:ind w:firstLine="0"/>
        <w:jc w:val="left"/>
        <w:spacing w:line="240" w:lineRule="atLeast"/>
        <w:rPr>
          <w:rFonts w:ascii="Times New Roman" w:hAnsi="Times New Roman"/>
          <w:sz w:val="10"/>
          <w:szCs w:val="10"/>
          <w:vertAlign w:val="subscript"/>
          <w:lang w:eastAsia="zh-CN"/>
        </w:rPr>
      </w:pP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</w:p>
    <w:p>
      <w:pPr>
        <w:pStyle w:val="692"/>
        <w:contextualSpacing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92"/>
        <w:contextualSpacing/>
        <w:ind w:firstLine="0"/>
        <w:jc w:val="center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vertAlign w:val="subscript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Муниципальное образование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692"/>
        <w:contextualSpacing/>
        <w:ind w:firstLine="0"/>
        <w:jc w:val="center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Советский район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692"/>
        <w:contextualSpacing/>
        <w:ind w:firstLine="0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Ханты-Мансийского автономного округа – Югры</w:t>
      </w:r>
      <w:r>
        <w:rPr>
          <w:rFonts w:ascii="Times New Roman" w:hAnsi="Times New Roman"/>
          <w:lang w:eastAsia="zh-CN"/>
        </w:rPr>
      </w:r>
    </w:p>
    <w:p>
      <w:pPr>
        <w:pStyle w:val="692"/>
        <w:contextualSpacing/>
        <w:ind w:firstLine="0"/>
        <w:jc w:val="center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692"/>
        <w:contextualSpacing/>
        <w:ind w:firstLine="0"/>
        <w:jc w:val="center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b/>
          <w:sz w:val="32"/>
          <w:szCs w:val="32"/>
          <w:lang w:eastAsia="zh-CN"/>
        </w:rPr>
        <w:t xml:space="preserve">АДМИНИСТРАЦИЯ СОВЕТСКОГО РАЙОНА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692"/>
        <w:contextualSpacing/>
        <w:ind w:firstLine="0"/>
        <w:jc w:val="left"/>
        <w:rPr>
          <w:rFonts w:ascii="Times New Roman" w:hAnsi="Times New Roman"/>
          <w:b/>
          <w:i/>
          <w:sz w:val="32"/>
          <w:szCs w:val="32"/>
          <w:lang w:eastAsia="zh-CN"/>
        </w:rPr>
      </w:pPr>
      <w:r>
        <w:rPr>
          <w:rFonts w:ascii="Times New Roman" w:hAnsi="Times New Roman"/>
          <w:b/>
          <w:i/>
          <w:sz w:val="32"/>
          <w:szCs w:val="32"/>
          <w:lang w:eastAsia="zh-CN"/>
        </w:rPr>
      </w:r>
      <w:r>
        <w:rPr>
          <w:rFonts w:ascii="Times New Roman" w:hAnsi="Times New Roman"/>
          <w:b/>
          <w:i/>
          <w:sz w:val="32"/>
          <w:szCs w:val="32"/>
          <w:lang w:eastAsia="zh-CN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692"/>
              <w:contextualSpacing/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</w:p>
        </w:tc>
      </w:tr>
    </w:tbl>
    <w:p>
      <w:pPr>
        <w:pStyle w:val="692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П О С Т А Н О В Л Е Н И Е</w:t>
      </w:r>
      <w:r>
        <w:rPr>
          <w:rFonts w:ascii="Times New Roman" w:hAnsi="Times New Roman"/>
          <w:b/>
          <w:sz w:val="52"/>
          <w:szCs w:val="52"/>
        </w:rPr>
      </w:r>
      <w:r>
        <w:rPr>
          <w:rFonts w:ascii="Times New Roman" w:hAnsi="Times New Roman"/>
          <w:b/>
          <w:sz w:val="52"/>
          <w:szCs w:val="52"/>
        </w:rPr>
      </w:r>
    </w:p>
    <w:p>
      <w:pPr>
        <w:pStyle w:val="692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(проект)</w:t>
      </w:r>
      <w:r>
        <w:rPr>
          <w:rFonts w:ascii="Times New Roman" w:hAnsi="Times New Roman"/>
          <w:sz w:val="52"/>
          <w:szCs w:val="52"/>
        </w:rPr>
      </w:r>
    </w:p>
    <w:p>
      <w:pPr>
        <w:pStyle w:val="692"/>
        <w:ind w:firstLine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92"/>
        <w:ind w:firstLine="0"/>
        <w:tabs>
          <w:tab w:val="left" w:pos="900" w:leader="none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«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ноября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  <w:u w:val="single"/>
        </w:rPr>
        <w:t xml:space="preserve">/НПА </w: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</w:r>
    </w:p>
    <w:p>
      <w:pPr>
        <w:pStyle w:val="692"/>
        <w:ind w:firstLine="0"/>
        <w:tabs>
          <w:tab w:val="left" w:pos="9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Советский</w:t>
      </w:r>
      <w:r>
        <w:rPr>
          <w:rFonts w:ascii="Times New Roman" w:hAnsi="Times New Roman"/>
        </w:rPr>
      </w:r>
    </w:p>
    <w:p>
      <w:pPr>
        <w:pStyle w:val="69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2"/>
        <w:ind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Об утверждении Порядка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ind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проведения оценки регулирующего воздействия</w:t>
      </w:r>
      <w:r>
        <w:rPr>
          <w:rFonts w:ascii="Times New Roman" w:hAnsi="Times New Roman"/>
          <w:lang w:eastAsia="zh-CN"/>
        </w:rPr>
      </w:r>
    </w:p>
    <w:p>
      <w:pPr>
        <w:pStyle w:val="692"/>
        <w:ind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</w:t>
      </w:r>
      <w:r>
        <w:rPr>
          <w:rFonts w:ascii="Times New Roman" w:hAnsi="Times New Roman"/>
          <w:lang w:eastAsia="zh-CN"/>
        </w:rPr>
        <w:t xml:space="preserve">роектов нормативных правовых актов</w:t>
      </w:r>
      <w:r>
        <w:rPr>
          <w:rFonts w:ascii="Times New Roman" w:hAnsi="Times New Roman"/>
          <w:lang w:eastAsia="zh-CN"/>
        </w:rPr>
      </w:r>
    </w:p>
    <w:p>
      <w:pPr>
        <w:pStyle w:val="692"/>
        <w:ind w:firstLine="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Советского района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692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shd w:val="clear" w:color="auto" w:fill="ffffff"/>
        <w:tabs>
          <w:tab w:val="left" w:pos="1276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В соответствии с Федеральным законом от </w:t>
      </w:r>
      <w:r>
        <w:rPr>
          <w:rFonts w:ascii="Times New Roman" w:hAnsi="Times New Roman"/>
          <w:lang w:eastAsia="zh-CN"/>
        </w:rPr>
        <w:t xml:space="preserve">20.03.2025 № 33-ФЗ</w:t>
      </w:r>
      <w:r>
        <w:rPr>
          <w:rFonts w:ascii="Times New Roman" w:hAnsi="Times New Roman"/>
          <w:lang w:eastAsia="zh-CN"/>
        </w:rPr>
        <w:t xml:space="preserve"> «</w:t>
      </w:r>
      <w:r>
        <w:rPr>
          <w:rFonts w:ascii="Times New Roman" w:hAnsi="Times New Roman"/>
          <w:lang w:eastAsia="zh-CN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lang w:eastAsia="zh-CN"/>
        </w:rPr>
        <w:t xml:space="preserve">», Законом </w:t>
        <w:br w:type="textWrapping" w:clear="all"/>
        <w:t xml:space="preserve">Ханты-Мансийского автономного округа – Югры от 29.05.2014 № 42-оз «Об отдельных вопросах организации оценки регулирующего воздействия проектов нормативных правовых актов и экс</w:t>
      </w:r>
      <w:r>
        <w:rPr>
          <w:rFonts w:ascii="Times New Roman" w:hAnsi="Times New Roman"/>
          <w:lang w:eastAsia="zh-CN"/>
        </w:rPr>
        <w:t xml:space="preserve">пертизы нормативных правовых актов в Ханты-Мансийском автономном округе – Югре и о внесении изменения в статью 33.2 Закона Ханты-Мансийского автономного округа – Югры «О нормативных правовых актах Ханты-Мансийского автономного округа – Югры», постановление</w:t>
      </w:r>
      <w:r>
        <w:rPr>
          <w:rFonts w:ascii="Times New Roman" w:hAnsi="Times New Roman"/>
          <w:lang w:eastAsia="zh-CN"/>
        </w:rPr>
        <w:t xml:space="preserve">м</w:t>
      </w:r>
      <w:r>
        <w:rPr>
          <w:rFonts w:ascii="Times New Roman" w:hAnsi="Times New Roman"/>
          <w:lang w:eastAsia="zh-CN"/>
        </w:rPr>
        <w:t xml:space="preserve"> Правительства Ханты-Мансийского автономного округа – Югры от 30.08.2013 № 328-п «О </w:t>
      </w:r>
      <w:r>
        <w:rPr>
          <w:rFonts w:ascii="Times New Roman" w:hAnsi="Times New Roman"/>
          <w:lang w:eastAsia="zh-CN"/>
        </w:rPr>
        <w:t xml:space="preserve">порядке проведения оценки регулирующего воздействия проектов нормативных правовых актов, подготовленных исполнительными органами Ханты-Мансийского автономного округа - Югры, экспертизы нормативных правовых актов Ханты-Мансийского автономного округа - Югры»</w:t>
      </w:r>
      <w:r>
        <w:rPr>
          <w:rFonts w:ascii="Times New Roman" w:hAnsi="Times New Roman"/>
          <w:lang w:eastAsia="zh-CN"/>
        </w:rPr>
        <w:t xml:space="preserve">, Уставом Советского района</w:t>
      </w:r>
      <w:r>
        <w:rPr>
          <w:rFonts w:ascii="Times New Roman" w:hAnsi="Times New Roman"/>
          <w:lang w:eastAsia="zh-CN"/>
        </w:rPr>
        <w:t xml:space="preserve">:</w:t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Утвердить Порядок проведения оценки регулирующего воздействия проектов нормативных правовых актов Советского района (приложение).</w:t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Определить управление экономического развития и инвестиций администрации Сов</w:t>
      </w:r>
      <w:r>
        <w:rPr>
          <w:rFonts w:ascii="Times New Roman" w:hAnsi="Times New Roman"/>
          <w:lang w:eastAsia="zh-CN"/>
        </w:rPr>
        <w:t xml:space="preserve">етского района уполномоченным органом на внедрение оценки регулирующего воздействия проектов нормативных правовых актов Советского района и развитие процедур оценки регулирующего воздействия, выполнение функций нормативно-правового, информационного и метод</w:t>
      </w:r>
      <w:r>
        <w:rPr>
          <w:rFonts w:ascii="Times New Roman" w:hAnsi="Times New Roman"/>
          <w:lang w:eastAsia="zh-CN"/>
        </w:rPr>
        <w:t xml:space="preserve">ического обеспечения оценки регулирующего воздействия, подготовку заключений об оценке регулирующего воздействия по проектам нормативных правовых актов, затрагивающих вопросы осуществления предпринимательской деятельности и иной экономической деятельности.</w:t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Определить официальным сайтом для размещения сведений о проведении процедур оценки регулирующего воздействия проектов нормативных пр</w:t>
      </w:r>
      <w:r>
        <w:rPr>
          <w:rFonts w:ascii="Times New Roman" w:hAnsi="Times New Roman"/>
        </w:rPr>
        <w:t xml:space="preserve">авовых актов Советского района </w:t>
      </w:r>
      <w:r>
        <w:rPr>
          <w:rFonts w:ascii="Times New Roman" w:hAnsi="Times New Roman"/>
        </w:rPr>
        <w:t xml:space="preserve">официальный сайт Советского района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</w:instrText>
      </w:r>
      <w:r>
        <w:rPr>
          <w:rFonts w:ascii="Times New Roman" w:hAnsi="Times New Roman"/>
        </w:rPr>
        <w:instrText xml:space="preserve">https://sovrnhmao.ru/</w:instrText>
      </w:r>
      <w:r>
        <w:rPr>
          <w:rFonts w:ascii="Times New Roman" w:hAnsi="Times New Roman"/>
        </w:rPr>
        <w:instrText xml:space="preserve">" </w:instrText>
      </w:r>
      <w:r>
        <w:rPr>
          <w:rFonts w:ascii="Times New Roman" w:hAnsi="Times New Roman"/>
        </w:rPr>
        <w:fldChar w:fldCharType="separate"/>
      </w:r>
      <w:r>
        <w:rPr>
          <w:rStyle w:val="1102"/>
          <w:rFonts w:ascii="Times New Roman" w:hAnsi="Times New Roman"/>
        </w:rPr>
        <w:t xml:space="preserve">https://sovrnhmao.ru/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Управлению по организации деятельности администрации Советского района обеспечить техническую поддержку специализированного раздела для размещения сведений о проведении процедур оценки регулирующего воздействия проектов нормативных пр</w:t>
      </w:r>
      <w:r>
        <w:rPr>
          <w:rFonts w:ascii="Times New Roman" w:hAnsi="Times New Roman"/>
        </w:rPr>
        <w:t xml:space="preserve">авовых актов Советского района </w:t>
      </w:r>
      <w:r>
        <w:rPr>
          <w:rFonts w:ascii="Times New Roman" w:hAnsi="Times New Roman"/>
        </w:rPr>
        <w:t xml:space="preserve">на официальном сайте Советского района (https://adm.sovrnhmao.ru) в информационно-телекоммуникационной сети Интернет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Признать утратившими силу: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698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Постановление администрации Советского района от 01.10.2015 № 2563/НПА «О Порядке проведения оценки регулирующего воздействия проектов нормативных правовых актов Советского района, экспертизы нормативных правовых актов Советского района»;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698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Постановление администрации Советского района от 22.06.2016 № 1095/НПА «О внесении изменений и дополнений в постановление администрации Советского района от 01.10.2015 № 2563/НПА»;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</w:t>
      </w:r>
      <w:r>
        <w:rPr>
          <w:rFonts w:ascii="Times New Roman" w:hAnsi="Times New Roman"/>
          <w:lang w:eastAsia="zh-CN"/>
        </w:rPr>
        <w:t xml:space="preserve">кого района от 01.11.2017 № 2231</w:t>
      </w:r>
      <w:r>
        <w:rPr>
          <w:rFonts w:ascii="Times New Roman" w:hAnsi="Times New Roman"/>
          <w:lang w:eastAsia="zh-CN"/>
        </w:rPr>
        <w:t xml:space="preserve">/НПА «</w:t>
      </w:r>
      <w:r>
        <w:rPr>
          <w:rFonts w:ascii="Times New Roman" w:hAnsi="Times New Roman"/>
          <w:lang w:eastAsia="zh-CN"/>
        </w:rPr>
        <w:t xml:space="preserve">О внесении изменений и дополнений в постановление</w:t>
      </w:r>
      <w:r>
        <w:rPr>
          <w:rFonts w:ascii="Times New Roman" w:hAnsi="Times New Roman"/>
          <w:lang w:eastAsia="zh-CN"/>
        </w:rPr>
        <w:t xml:space="preserve"> администрации</w:t>
      </w:r>
      <w:r>
        <w:rPr>
          <w:rFonts w:ascii="Times New Roman" w:hAnsi="Times New Roman"/>
          <w:lang w:eastAsia="zh-CN"/>
        </w:rPr>
        <w:t xml:space="preserve"> 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17.08.2018 № 1832/НПА «</w:t>
      </w:r>
      <w:r>
        <w:rPr>
          <w:rFonts w:ascii="Times New Roman" w:hAnsi="Times New Roman"/>
          <w:lang w:eastAsia="zh-CN"/>
        </w:rPr>
        <w:t xml:space="preserve">О внесении изменений и дополнений в постановление</w:t>
      </w:r>
      <w:r>
        <w:rPr>
          <w:rFonts w:ascii="Times New Roman" w:hAnsi="Times New Roman"/>
          <w:lang w:eastAsia="zh-CN"/>
        </w:rPr>
        <w:t xml:space="preserve"> администрации</w:t>
      </w:r>
      <w:r>
        <w:rPr>
          <w:rFonts w:ascii="Times New Roman" w:hAnsi="Times New Roman"/>
          <w:lang w:eastAsia="zh-CN"/>
        </w:rPr>
        <w:t xml:space="preserve"> 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28.05.2019 № 1154/НПА «</w:t>
      </w:r>
      <w:r>
        <w:rPr>
          <w:rFonts w:ascii="Times New Roman" w:hAnsi="Times New Roman"/>
          <w:lang w:eastAsia="zh-CN"/>
        </w:rPr>
        <w:t xml:space="preserve">О внесении изменений и дополнений в постановление</w:t>
      </w:r>
      <w:r>
        <w:rPr>
          <w:rFonts w:ascii="Times New Roman" w:hAnsi="Times New Roman"/>
          <w:lang w:eastAsia="zh-CN"/>
        </w:rPr>
        <w:t xml:space="preserve"> администрации</w:t>
      </w:r>
      <w:r>
        <w:rPr>
          <w:rFonts w:ascii="Times New Roman" w:hAnsi="Times New Roman"/>
          <w:lang w:eastAsia="zh-CN"/>
        </w:rPr>
        <w:t xml:space="preserve"> 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09.02.2021 № 295/НПА </w:t>
      </w:r>
      <w:r>
        <w:rPr>
          <w:rFonts w:ascii="Times New Roman" w:hAnsi="Times New Roman"/>
          <w:lang w:eastAsia="zh-CN"/>
        </w:rPr>
        <w:t xml:space="preserve">«О внесении изменения в постановление</w:t>
      </w:r>
      <w:r>
        <w:rPr>
          <w:rFonts w:ascii="Times New Roman" w:hAnsi="Times New Roman"/>
          <w:lang w:eastAsia="zh-CN"/>
        </w:rPr>
        <w:t xml:space="preserve"> администрации</w:t>
      </w:r>
      <w:r>
        <w:rPr>
          <w:rFonts w:ascii="Times New Roman" w:hAnsi="Times New Roman"/>
          <w:lang w:eastAsia="zh-CN"/>
        </w:rPr>
        <w:t xml:space="preserve"> Советского района от 01.10.2015 № 2563/НПА»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30.08.2021 № 2628/НПА «</w:t>
      </w:r>
      <w:r>
        <w:rPr>
          <w:rFonts w:ascii="Times New Roman" w:hAnsi="Times New Roman"/>
          <w:lang w:eastAsia="zh-CN"/>
        </w:rPr>
        <w:t xml:space="preserve">О внесении изменений в постановление</w:t>
      </w:r>
      <w:r>
        <w:rPr>
          <w:rFonts w:ascii="Times New Roman" w:hAnsi="Times New Roman"/>
          <w:lang w:eastAsia="zh-CN"/>
        </w:rPr>
        <w:t xml:space="preserve"> администрации</w:t>
      </w:r>
      <w:r>
        <w:rPr>
          <w:rFonts w:ascii="Times New Roman" w:hAnsi="Times New Roman"/>
          <w:lang w:eastAsia="zh-CN"/>
        </w:rPr>
        <w:t xml:space="preserve"> 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13.09.2022 № 2894/НПА «</w:t>
      </w:r>
      <w:r>
        <w:rPr>
          <w:rFonts w:ascii="Times New Roman" w:hAnsi="Times New Roman"/>
          <w:lang w:eastAsia="zh-CN"/>
        </w:rPr>
        <w:t xml:space="preserve">О внесении изменений в постановление </w:t>
      </w:r>
      <w:r>
        <w:rPr>
          <w:rFonts w:ascii="Times New Roman" w:hAnsi="Times New Roman"/>
          <w:lang w:eastAsia="zh-CN"/>
        </w:rPr>
        <w:t xml:space="preserve">администрации </w:t>
      </w:r>
      <w:r>
        <w:rPr>
          <w:rFonts w:ascii="Times New Roman" w:hAnsi="Times New Roman"/>
          <w:lang w:eastAsia="zh-CN"/>
        </w:rPr>
        <w:t xml:space="preserve">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17.05.2023 № 750/НПА «</w:t>
      </w:r>
      <w:r>
        <w:rPr>
          <w:rFonts w:ascii="Times New Roman" w:hAnsi="Times New Roman"/>
          <w:lang w:eastAsia="zh-CN"/>
        </w:rPr>
        <w:t xml:space="preserve">О внесении изменений в постановление </w:t>
      </w:r>
      <w:r>
        <w:rPr>
          <w:rFonts w:ascii="Times New Roman" w:hAnsi="Times New Roman"/>
          <w:lang w:eastAsia="zh-CN"/>
        </w:rPr>
        <w:t xml:space="preserve">администрации </w:t>
      </w:r>
      <w:r>
        <w:rPr>
          <w:rFonts w:ascii="Times New Roman" w:hAnsi="Times New Roman"/>
          <w:lang w:eastAsia="zh-CN"/>
        </w:rPr>
        <w:t xml:space="preserve">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03.07.2023 № 1070/НПА «</w:t>
      </w:r>
      <w:r>
        <w:rPr>
          <w:rFonts w:ascii="Times New Roman" w:hAnsi="Times New Roman"/>
          <w:lang w:eastAsia="zh-CN"/>
        </w:rPr>
        <w:t xml:space="preserve">О внесении изменений в постановление</w:t>
      </w:r>
      <w:r>
        <w:rPr>
          <w:rFonts w:ascii="Times New Roman" w:hAnsi="Times New Roman"/>
          <w:lang w:eastAsia="zh-CN"/>
        </w:rPr>
        <w:t xml:space="preserve"> администрации</w:t>
      </w:r>
      <w:r>
        <w:rPr>
          <w:rFonts w:ascii="Times New Roman" w:hAnsi="Times New Roman"/>
          <w:lang w:eastAsia="zh-CN"/>
        </w:rPr>
        <w:t xml:space="preserve"> 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;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1"/>
          <w:numId w:val="33"/>
        </w:numPr>
        <w:ind w:left="0"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Постановление администрации Советского района от 12.09.2023 № 1412/НПА «</w:t>
      </w:r>
      <w:r>
        <w:rPr>
          <w:rFonts w:ascii="Times New Roman" w:hAnsi="Times New Roman"/>
          <w:lang w:eastAsia="zh-CN"/>
        </w:rPr>
        <w:t xml:space="preserve">О внесении изменений в постановление </w:t>
      </w:r>
      <w:r>
        <w:rPr>
          <w:rFonts w:ascii="Times New Roman" w:hAnsi="Times New Roman"/>
          <w:lang w:eastAsia="zh-CN"/>
        </w:rPr>
        <w:t xml:space="preserve">администрации </w:t>
      </w:r>
      <w:r>
        <w:rPr>
          <w:rFonts w:ascii="Times New Roman" w:hAnsi="Times New Roman"/>
          <w:lang w:eastAsia="zh-CN"/>
        </w:rPr>
        <w:t xml:space="preserve">Советского района от 01.10.2015 № 2563/НПА</w:t>
      </w:r>
      <w:r>
        <w:rPr>
          <w:rFonts w:ascii="Times New Roman" w:hAnsi="Times New Roman"/>
          <w:lang w:eastAsia="zh-CN"/>
        </w:rPr>
        <w:t xml:space="preserve">»</w:t>
      </w:r>
      <w:r>
        <w:rPr>
          <w:rFonts w:ascii="Times New Roman" w:hAnsi="Times New Roman"/>
          <w:lang w:eastAsia="zh-CN"/>
        </w:rPr>
        <w:t xml:space="preserve">.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hanging="578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Настоящее постановление вступает в силу после официального опубликования.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numPr>
          <w:ilvl w:val="0"/>
          <w:numId w:val="33"/>
        </w:numPr>
        <w:ind w:left="0" w:firstLine="709"/>
        <w:shd w:val="clear" w:color="auto" w:fill="ffffff"/>
        <w:tabs>
          <w:tab w:val="left" w:pos="993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Контроль исполнения настоящего постановления возложить на первого заместителя главы Советского района.</w:t>
      </w:r>
      <w:r>
        <w:rPr>
          <w:rFonts w:ascii="Times New Roman" w:hAnsi="Times New Roman"/>
          <w:lang w:eastAsia="zh-CN"/>
        </w:rPr>
      </w:r>
    </w:p>
    <w:p>
      <w:pPr>
        <w:pStyle w:val="692"/>
        <w:shd w:val="clear" w:color="auto" w:fill="ffffff"/>
        <w:tabs>
          <w:tab w:val="left" w:pos="1276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692"/>
        <w:ind w:firstLine="0"/>
        <w:shd w:val="clear" w:color="auto" w:fill="ffffff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Глава</w:t>
      </w:r>
      <w:r>
        <w:rPr>
          <w:rFonts w:ascii="Times New Roman" w:hAnsi="Times New Roman"/>
          <w:szCs w:val="23"/>
        </w:rPr>
        <w:t xml:space="preserve"> Советского района</w:t>
      </w:r>
      <w:r>
        <w:rPr>
          <w:rFonts w:ascii="Times New Roman" w:hAnsi="Times New Roman"/>
          <w:szCs w:val="23"/>
        </w:rPr>
        <w:tab/>
        <w:tab/>
        <w:tab/>
        <w:tab/>
        <w:tab/>
      </w:r>
      <w:r>
        <w:rPr>
          <w:rFonts w:ascii="Times New Roman" w:hAnsi="Times New Roman"/>
          <w:szCs w:val="23"/>
        </w:rPr>
        <w:tab/>
        <w:tab/>
        <w:tab/>
        <w:t xml:space="preserve">   Е.И. Буренков</w:t>
      </w:r>
      <w:r>
        <w:rPr>
          <w:rFonts w:ascii="Times New Roman" w:hAnsi="Times New Roman"/>
          <w:szCs w:val="23"/>
        </w:rPr>
      </w:r>
      <w:r>
        <w:rPr>
          <w:rFonts w:ascii="Times New Roman" w:hAnsi="Times New Roman"/>
          <w:szCs w:val="23"/>
        </w:rPr>
      </w:r>
    </w:p>
    <w:p>
      <w:pPr>
        <w:pStyle w:val="692"/>
        <w:jc w:val="right"/>
        <w:shd w:val="clear" w:color="auto" w:fill="ffffff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</w:r>
      <w:r>
        <w:rPr>
          <w:rFonts w:ascii="Times New Roman" w:hAnsi="Times New Roman"/>
          <w:szCs w:val="23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рием заключений по результатам проведения независимой антикоррупционной экспертизы проектов МНПА осуществляется с 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23.11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left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szCs w:val="23"/>
          <w:highlight w:val="none"/>
        </w:rPr>
      </w:r>
      <w:r>
        <w:rPr>
          <w:rFonts w:ascii="Times New Roman" w:hAnsi="Times New Roman"/>
          <w:szCs w:val="23"/>
          <w:highlight w:val="none"/>
        </w:rPr>
      </w:r>
    </w:p>
    <w:p>
      <w:pPr>
        <w:jc w:val="right"/>
        <w:shd w:val="clear" w:color="auto" w:fill="ffffff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3"/>
          <w:highlight w:val="none"/>
        </w:rPr>
      </w:r>
      <w:r>
        <w:rPr>
          <w:rFonts w:ascii="Times New Roman" w:hAnsi="Times New Roman"/>
          <w:szCs w:val="23"/>
          <w:highlight w:val="none"/>
        </w:rPr>
      </w:r>
    </w:p>
    <w:p>
      <w:pPr>
        <w:jc w:val="right"/>
        <w:shd w:val="clear" w:color="auto" w:fill="ffffff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3"/>
          <w:highlight w:val="none"/>
        </w:rPr>
      </w:r>
      <w:r>
        <w:rPr>
          <w:rFonts w:ascii="Times New Roman" w:hAnsi="Times New Roman"/>
          <w:szCs w:val="23"/>
          <w:highlight w:val="none"/>
        </w:rPr>
      </w:r>
    </w:p>
    <w:p>
      <w:pPr>
        <w:jc w:val="right"/>
        <w:shd w:val="clear" w:color="auto" w:fill="ffffff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3"/>
          <w:highlight w:val="none"/>
        </w:rPr>
      </w:r>
      <w:r>
        <w:rPr>
          <w:rFonts w:ascii="Times New Roman" w:hAnsi="Times New Roman"/>
          <w:szCs w:val="23"/>
          <w:highlight w:val="none"/>
        </w:rPr>
      </w:r>
    </w:p>
    <w:p>
      <w:pPr>
        <w:pStyle w:val="692"/>
        <w:jc w:val="right"/>
        <w:shd w:val="clear" w:color="auto" w:fill="ffffff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3"/>
        </w:rPr>
        <w:t xml:space="preserve">Пр</w:t>
      </w:r>
      <w:r>
        <w:rPr>
          <w:rFonts w:ascii="Times New Roman" w:hAnsi="Times New Roman"/>
          <w:szCs w:val="23"/>
        </w:rPr>
        <w:t xml:space="preserve">иложение</w:t>
      </w:r>
      <w:r>
        <w:rPr>
          <w:rFonts w:ascii="Times New Roman" w:hAnsi="Times New Roman"/>
          <w:highlight w:val="none"/>
        </w:rPr>
      </w:r>
    </w:p>
    <w:p>
      <w:pPr>
        <w:pStyle w:val="692"/>
        <w:jc w:val="right"/>
        <w:shd w:val="clear" w:color="auto" w:fill="ffffff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к </w:t>
      </w:r>
      <w:r>
        <w:rPr>
          <w:rFonts w:ascii="Times New Roman" w:hAnsi="Times New Roman"/>
          <w:szCs w:val="23"/>
        </w:rPr>
        <w:t xml:space="preserve">постановлению</w:t>
      </w:r>
      <w:r>
        <w:rPr>
          <w:rFonts w:ascii="Times New Roman" w:hAnsi="Times New Roman"/>
          <w:szCs w:val="23"/>
        </w:rPr>
        <w:t xml:space="preserve"> администрации </w:t>
      </w:r>
      <w:r>
        <w:rPr>
          <w:rFonts w:ascii="Times New Roman" w:hAnsi="Times New Roman"/>
          <w:szCs w:val="23"/>
        </w:rPr>
      </w:r>
    </w:p>
    <w:p>
      <w:pPr>
        <w:pStyle w:val="692"/>
        <w:jc w:val="right"/>
        <w:shd w:val="clear" w:color="auto" w:fill="ffffff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Советского района </w:t>
      </w:r>
      <w:r>
        <w:rPr>
          <w:rFonts w:ascii="Times New Roman" w:hAnsi="Times New Roman"/>
          <w:szCs w:val="23"/>
        </w:rPr>
      </w:r>
    </w:p>
    <w:p>
      <w:pPr>
        <w:pStyle w:val="692"/>
        <w:jc w:val="right"/>
        <w:shd w:val="clear" w:color="auto" w:fill="ffffff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от ___________ № _________</w:t>
      </w:r>
      <w:r>
        <w:rPr>
          <w:rFonts w:ascii="Times New Roman" w:hAnsi="Times New Roman"/>
          <w:szCs w:val="23"/>
        </w:rPr>
      </w:r>
    </w:p>
    <w:p>
      <w:pPr>
        <w:pStyle w:val="692"/>
        <w:jc w:val="right"/>
        <w:shd w:val="clear" w:color="auto" w:fill="ffffff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</w:r>
      <w:r>
        <w:rPr>
          <w:rFonts w:ascii="Times New Roman" w:hAnsi="Times New Roman"/>
          <w:szCs w:val="23"/>
        </w:rPr>
      </w:r>
    </w:p>
    <w:p>
      <w:pPr>
        <w:pStyle w:val="692"/>
        <w:ind w:firstLine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692"/>
        <w:ind w:firstLine="0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Порядок проведения оценки регулирующего воздействия проектов нормативных правовых акто</w:t>
      </w:r>
      <w:r>
        <w:rPr>
          <w:rFonts w:ascii="Times New Roman" w:hAnsi="Times New Roman"/>
          <w:b/>
          <w:bCs/>
          <w:lang w:eastAsia="en-US"/>
        </w:rPr>
        <w:t xml:space="preserve">в Советского района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0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  <w:r>
        <w:rPr>
          <w:rFonts w:ascii="Times New Roman" w:hAnsi="Times New Roman"/>
          <w:b/>
          <w:bCs/>
          <w:sz w:val="16"/>
          <w:szCs w:val="16"/>
          <w:lang w:eastAsia="en-US"/>
        </w:rPr>
      </w:r>
      <w:r>
        <w:rPr>
          <w:rFonts w:ascii="Times New Roman" w:hAnsi="Times New Roman"/>
          <w:b/>
          <w:bCs/>
          <w:sz w:val="16"/>
          <w:szCs w:val="16"/>
          <w:lang w:eastAsia="en-US"/>
        </w:rPr>
      </w:r>
    </w:p>
    <w:p>
      <w:pPr>
        <w:pStyle w:val="692"/>
        <w:ind w:firstLine="0"/>
        <w:jc w:val="center"/>
        <w:widowControl w:val="off"/>
        <w:tabs>
          <w:tab w:val="num" w:pos="0" w:leader="none"/>
        </w:tabs>
        <w:rPr>
          <w:rFonts w:ascii="Times New Roman" w:hAnsi="Times New Roman"/>
          <w:b/>
          <w:sz w:val="28"/>
          <w:szCs w:val="20"/>
          <w:lang w:eastAsia="en-US"/>
        </w:rPr>
        <w:outlineLvl w:val="0"/>
      </w:pPr>
      <w:r>
        <w:rPr>
          <w:rFonts w:ascii="Times New Roman" w:hAnsi="Times New Roman"/>
          <w:b/>
          <w:bCs/>
          <w:lang w:eastAsia="en-US"/>
        </w:rPr>
        <w:t xml:space="preserve">1. </w:t>
      </w:r>
      <w:bookmarkStart w:id="0" w:name="sub_101"/>
      <w:r>
        <w:rPr>
          <w:rFonts w:ascii="Times New Roman" w:hAnsi="Times New Roman"/>
          <w:b/>
          <w:bCs/>
          <w:lang w:eastAsia="en-US"/>
        </w:rPr>
        <w:t xml:space="preserve">Общие положения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en-US"/>
        </w:rPr>
      </w:r>
      <w:r>
        <w:rPr>
          <w:rFonts w:ascii="Times New Roman" w:hAnsi="Times New Roman"/>
          <w:b/>
          <w:sz w:val="28"/>
          <w:szCs w:val="20"/>
          <w:lang w:eastAsia="en-US"/>
        </w:rPr>
      </w:r>
    </w:p>
    <w:p>
      <w:pPr>
        <w:pStyle w:val="692"/>
        <w:rPr>
          <w:rFonts w:ascii="Times New Roman" w:hAnsi="Times New Roman"/>
          <w:b/>
          <w:sz w:val="16"/>
          <w:szCs w:val="16"/>
          <w:lang w:eastAsia="en-US"/>
        </w:rPr>
      </w:pPr>
      <w:r/>
      <w:bookmarkEnd w:id="0"/>
      <w:r>
        <w:rPr>
          <w:rFonts w:ascii="Times New Roman" w:hAnsi="Times New Roman"/>
          <w:b/>
          <w:sz w:val="16"/>
          <w:szCs w:val="16"/>
          <w:lang w:eastAsia="en-US"/>
        </w:rPr>
      </w:r>
      <w:r>
        <w:rPr>
          <w:rFonts w:ascii="Times New Roman" w:hAnsi="Times New Roman"/>
          <w:b/>
          <w:sz w:val="16"/>
          <w:szCs w:val="16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/>
      <w:bookmarkStart w:id="1" w:name="sub_1001"/>
      <w:r>
        <w:rPr>
          <w:rFonts w:ascii="Times New Roman" w:hAnsi="Times New Roman"/>
          <w:color w:val="000000"/>
          <w:lang w:eastAsia="en-US"/>
        </w:rPr>
        <w:t xml:space="preserve">Настоящий Порядок устанавливает процедуры и требования по организации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и проведению оценки регулирующего воздействия проектов нормативных правовых актов Советского района (дале</w:t>
      </w:r>
      <w:r>
        <w:rPr>
          <w:rFonts w:ascii="Times New Roman" w:hAnsi="Times New Roman"/>
          <w:color w:val="000000"/>
          <w:lang w:eastAsia="en-US"/>
        </w:rPr>
        <w:t xml:space="preserve">е ОРВ проектов НПА)</w:t>
      </w:r>
      <w:r>
        <w:rPr>
          <w:rFonts w:ascii="Times New Roman" w:hAnsi="Times New Roman"/>
          <w:color w:val="000000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/>
      <w:bookmarkEnd w:id="1"/>
      <w:r/>
      <w:bookmarkStart w:id="2" w:name="sub_1002"/>
      <w:r>
        <w:rPr>
          <w:rFonts w:ascii="Times New Roman" w:hAnsi="Times New Roman"/>
          <w:color w:val="000000"/>
          <w:lang w:eastAsia="en-US"/>
        </w:rPr>
        <w:t xml:space="preserve">Для целей настоящего Порядка используются следующие понятия и определения: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/>
      <w:bookmarkEnd w:id="2"/>
      <w:r>
        <w:rPr>
          <w:rFonts w:ascii="Times New Roman" w:hAnsi="Times New Roman"/>
          <w:bCs/>
          <w:color w:val="000000"/>
          <w:lang w:eastAsia="en-US"/>
        </w:rPr>
        <w:t xml:space="preserve">1) регулирующий орган – Дума Советского района, администрация Советского района, органы</w:t>
      </w:r>
      <w:r>
        <w:rPr>
          <w:rFonts w:ascii="Times New Roman" w:hAnsi="Times New Roman"/>
          <w:bCs/>
          <w:color w:val="000000"/>
          <w:lang w:eastAsia="en-US"/>
        </w:rPr>
        <w:t xml:space="preserve"> администрации Советского района, являющиеся разработчиками проекта НПА, устанавливающего новые или изменяющие ранее предусмотренные НПА обязательные требования для субъектов предпринимательской и иной экономической деятельности, обязанности для субъектов </w:t>
      </w:r>
      <w:r>
        <w:rPr>
          <w:rFonts w:ascii="Times New Roman" w:hAnsi="Times New Roman"/>
          <w:bCs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bCs/>
          <w:color w:val="000000"/>
          <w:lang w:eastAsia="en-US"/>
        </w:rPr>
        <w:t xml:space="preserve">, и (или) осуществляющие функции по нормативно-правовому регулированию в соответствующей сфере деятельности</w:t>
      </w:r>
      <w:r>
        <w:rPr>
          <w:rFonts w:ascii="Times New Roman" w:hAnsi="Times New Roman"/>
          <w:color w:val="000000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Cs/>
          <w:color w:val="000000"/>
          <w:lang w:eastAsia="en-US"/>
        </w:rPr>
        <w:t xml:space="preserve">2) уполномоченный орган</w:t>
      </w:r>
      <w:r>
        <w:rPr>
          <w:rFonts w:ascii="Times New Roman" w:hAnsi="Times New Roman"/>
          <w:color w:val="000000"/>
          <w:lang w:eastAsia="en-US"/>
        </w:rPr>
        <w:t xml:space="preserve"> – </w:t>
      </w:r>
      <w:r>
        <w:rPr>
          <w:rFonts w:ascii="Times New Roman" w:hAnsi="Times New Roman"/>
          <w:color w:val="000000"/>
          <w:lang w:eastAsia="en-US"/>
        </w:rPr>
        <w:t xml:space="preserve">управление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экономического развития и инвестиций администрации Советского района, ответственное</w:t>
      </w:r>
      <w:r>
        <w:rPr>
          <w:rFonts w:ascii="Times New Roman" w:hAnsi="Times New Roman"/>
          <w:color w:val="000000"/>
          <w:lang w:eastAsia="en-US"/>
        </w:rPr>
        <w:t xml:space="preserve"> за внедрение ОРВ проектов НПА</w:t>
      </w:r>
      <w:r>
        <w:rPr>
          <w:rFonts w:ascii="Times New Roman" w:hAnsi="Times New Roman"/>
          <w:color w:val="000000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Cs/>
          <w:color w:val="000000"/>
          <w:lang w:eastAsia="en-US"/>
        </w:rPr>
        <w:t xml:space="preserve">3) публичные консультации – </w:t>
      </w:r>
      <w:r>
        <w:rPr>
          <w:rFonts w:ascii="Times New Roman" w:hAnsi="Times New Roman"/>
          <w:bCs/>
          <w:color w:val="000000"/>
          <w:lang w:eastAsia="en-US"/>
        </w:rPr>
        <w:t xml:space="preserve">открытые обсуждения с участниками пуб</w:t>
      </w:r>
      <w:r>
        <w:rPr>
          <w:rFonts w:ascii="Times New Roman" w:hAnsi="Times New Roman"/>
          <w:bCs/>
          <w:color w:val="000000"/>
          <w:lang w:eastAsia="en-US"/>
        </w:rPr>
        <w:t xml:space="preserve">личных консультаций проекта НПА</w:t>
      </w:r>
      <w:r>
        <w:rPr>
          <w:rFonts w:ascii="Times New Roman" w:hAnsi="Times New Roman"/>
          <w:bCs/>
          <w:color w:val="000000"/>
          <w:lang w:eastAsia="en-US"/>
        </w:rPr>
        <w:t xml:space="preserve">, организуемые регулирующим органом или уполномоченным органом, при проведении процедур ОРВ проектов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4) </w:t>
      </w:r>
      <w:r>
        <w:rPr>
          <w:rFonts w:ascii="Times New Roman" w:hAnsi="Times New Roman"/>
          <w:color w:val="000000"/>
          <w:lang w:eastAsia="en-US"/>
        </w:rPr>
        <w:t xml:space="preserve">заинтересованные лица – Дума Советского района, Контр</w:t>
      </w:r>
      <w:r>
        <w:rPr>
          <w:rFonts w:ascii="Times New Roman" w:hAnsi="Times New Roman"/>
          <w:color w:val="000000"/>
          <w:lang w:eastAsia="en-US"/>
        </w:rPr>
        <w:t xml:space="preserve">ольно-счетная палата Советского района, администрация Советского района, органы государственной власти, органы местного самоуправления поселений, входящие в состав Советского района, субъекты предпринимательской и иной экономической деятельности, субъекты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color w:val="000000"/>
          <w:lang w:eastAsia="en-US"/>
        </w:rPr>
        <w:t xml:space="preserve">, их ассоциации и союзы, интересы котор</w:t>
      </w:r>
      <w:r>
        <w:rPr>
          <w:rFonts w:ascii="Times New Roman" w:hAnsi="Times New Roman"/>
          <w:color w:val="000000"/>
          <w:lang w:eastAsia="en-US"/>
        </w:rPr>
        <w:t xml:space="preserve">ых будут затронуты проектом НПА;</w:t>
      </w:r>
      <w:r>
        <w:rPr>
          <w:rFonts w:ascii="Times New Roman" w:hAnsi="Times New Roman"/>
          <w:color w:val="000000"/>
          <w:lang w:eastAsia="en-US"/>
        </w:rPr>
      </w:r>
      <w:r>
        <w:rPr>
          <w:rFonts w:ascii="Times New Roman" w:hAnsi="Times New Roman"/>
          <w:color w:val="00000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5) </w:t>
      </w:r>
      <w:r>
        <w:rPr>
          <w:rFonts w:ascii="Times New Roman" w:hAnsi="Times New Roman"/>
          <w:bCs/>
          <w:color w:val="000000"/>
          <w:lang w:eastAsia="en-US"/>
        </w:rPr>
        <w:t xml:space="preserve">участники публичных консультаций</w:t>
      </w:r>
      <w:r>
        <w:rPr>
          <w:rFonts w:ascii="Times New Roman" w:hAnsi="Times New Roman"/>
          <w:color w:val="000000"/>
          <w:lang w:eastAsia="en-US"/>
        </w:rPr>
        <w:t xml:space="preserve"> – заинтересованные лица, органы администрации Советского района, за исключением регулирующего органа или уполномоченного органа, проводящих публичные консультации при проведении процедур ОРВ</w:t>
      </w:r>
      <w:r>
        <w:rPr>
          <w:rFonts w:ascii="Times New Roman" w:hAnsi="Times New Roman"/>
          <w:color w:val="000000"/>
          <w:lang w:eastAsia="en-US"/>
        </w:rPr>
        <w:t xml:space="preserve"> проектов НПА, </w:t>
      </w:r>
      <w:r>
        <w:rPr>
          <w:rFonts w:ascii="Times New Roman" w:hAnsi="Times New Roman"/>
          <w:color w:val="000000"/>
          <w:lang w:eastAsia="en-US"/>
        </w:rPr>
        <w:t xml:space="preserve">Упо</w:t>
      </w:r>
      <w:r>
        <w:rPr>
          <w:rFonts w:ascii="Times New Roman" w:hAnsi="Times New Roman"/>
          <w:color w:val="000000"/>
          <w:lang w:eastAsia="en-US"/>
        </w:rPr>
        <w:t xml:space="preserve">лномоченный по защите прав предпринимателей в Ханты-Мансийском автономном округе – Югре, организации, целью деятельности которых является защита и представление интересов 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color w:val="000000"/>
          <w:lang w:eastAsia="en-US"/>
        </w:rPr>
        <w:t xml:space="preserve">, экспертно-консультативные и научно-технические советы, иные совещательные органы, научно-исследовательские, общественные и иные организации и лица, принимающие участие в публичных консультациях при проведении процедур О</w:t>
      </w:r>
      <w:r>
        <w:rPr>
          <w:rFonts w:ascii="Times New Roman" w:hAnsi="Times New Roman"/>
          <w:color w:val="000000"/>
          <w:lang w:eastAsia="en-US"/>
        </w:rPr>
        <w:t xml:space="preserve">РВ проектов НПА</w:t>
      </w:r>
      <w:r>
        <w:rPr>
          <w:rFonts w:ascii="Times New Roman" w:hAnsi="Times New Roman"/>
          <w:color w:val="000000"/>
          <w:lang w:eastAsia="en-US"/>
        </w:rPr>
        <w:t xml:space="preserve">; 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</w:rPr>
        <w:t xml:space="preserve">6) участники проведения О</w:t>
      </w:r>
      <w:r>
        <w:rPr>
          <w:rFonts w:ascii="Times New Roman" w:hAnsi="Times New Roman"/>
        </w:rPr>
        <w:t xml:space="preserve">РВ проектов НПА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регулирующий орган, уполномоченный орган и участники публичных консультаций, принимающие участие в </w:t>
      </w:r>
      <w:r>
        <w:rPr>
          <w:rFonts w:ascii="Times New Roman" w:hAnsi="Times New Roman"/>
        </w:rPr>
        <w:t xml:space="preserve">публичных консультациях при проведении процедур ОРВ проектов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Cs/>
        </w:rPr>
        <w:t xml:space="preserve">7) сводный отчет – </w:t>
      </w:r>
      <w:r>
        <w:rPr>
          <w:rFonts w:ascii="Times New Roman" w:hAnsi="Times New Roman"/>
          <w:bCs/>
        </w:rPr>
        <w:t xml:space="preserve">документ, содержащий выводы по итогам проведения регулирующим органом или уполномоченным органом, осуществляющим процедуры ОРВ пр</w:t>
      </w:r>
      <w:r>
        <w:rPr>
          <w:rFonts w:ascii="Times New Roman" w:hAnsi="Times New Roman"/>
          <w:bCs/>
        </w:rPr>
        <w:t xml:space="preserve">оектов НПА, </w:t>
      </w:r>
      <w:r>
        <w:rPr>
          <w:rFonts w:ascii="Times New Roman" w:hAnsi="Times New Roman"/>
          <w:bCs/>
        </w:rPr>
        <w:t xml:space="preserve">исследования (оценки) эффективности предложенных вариантов правового регулирования;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Cs/>
        </w:rPr>
        <w:t xml:space="preserve">8) свод предложений – </w:t>
      </w:r>
      <w:r>
        <w:rPr>
          <w:rFonts w:ascii="Times New Roman" w:hAnsi="Times New Roman"/>
          <w:bCs/>
        </w:rPr>
        <w:t xml:space="preserve">документ, содержащий свод замечаний и (или) предложений участников публичных консультаций по итогам проведения публичных консультаций при провед</w:t>
      </w:r>
      <w:r>
        <w:rPr>
          <w:rFonts w:ascii="Times New Roman" w:hAnsi="Times New Roman"/>
          <w:bCs/>
        </w:rPr>
        <w:t xml:space="preserve">ении процедур ОРВ проектов НПА</w:t>
      </w:r>
      <w:r>
        <w:rPr>
          <w:rFonts w:ascii="Times New Roman" w:hAnsi="Times New Roman"/>
          <w:bCs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9) нормативные правовые акты Советского района</w:t>
      </w:r>
      <w:r>
        <w:rPr>
          <w:rFonts w:ascii="Times New Roman" w:hAnsi="Times New Roman"/>
          <w:color w:val="000000"/>
          <w:lang w:eastAsia="en-US"/>
        </w:rPr>
        <w:t xml:space="preserve"> – нормативные правовые акты Думы Советского района, главы Советского района, администрации Советского района;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ind w:firstLine="566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10) портал проектов НПА - информационная система в информационно-телекоммуникационной сети Интернет по адресу: http://regulation.admhmao.ru, предназначенная для размещения информации о проведении публичных консультаций при проведении процедур О</w:t>
      </w:r>
      <w:r>
        <w:rPr>
          <w:rFonts w:ascii="Times New Roman" w:hAnsi="Times New Roman"/>
          <w:lang w:eastAsia="en-US"/>
        </w:rPr>
        <w:t xml:space="preserve">РВ проектов НПА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/>
      <w:bookmarkStart w:id="3" w:name="sub_1003"/>
      <w:r>
        <w:rPr>
          <w:rFonts w:ascii="Times New Roman" w:hAnsi="Times New Roman"/>
          <w:color w:val="000000"/>
          <w:lang w:eastAsia="en-US"/>
        </w:rPr>
        <w:t xml:space="preserve">Уполномоченный орган вправе исполнять функции регулирующего органа.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/>
      <w:bookmarkEnd w:id="3"/>
      <w:r/>
      <w:bookmarkStart w:id="4" w:name="sub_1004"/>
      <w:r>
        <w:rPr>
          <w:rFonts w:ascii="Times New Roman" w:hAnsi="Times New Roman"/>
          <w:color w:val="000000"/>
          <w:lang w:eastAsia="en-US"/>
        </w:rPr>
        <w:t xml:space="preserve">Проекты НПА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подлежат согласованию в уполномоченном органе на предмет необходимости проведения ОРВ проектов НПА, за исключением проектов НПА, указанных в пункте 1.12. настоящего раздела и пункте 3.3 раздела 3 настоящего Порядка.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Согласование проектов НПА на предмет необходимост</w:t>
      </w:r>
      <w:r>
        <w:rPr>
          <w:rFonts w:ascii="Times New Roman" w:hAnsi="Times New Roman"/>
          <w:color w:val="000000"/>
          <w:lang w:eastAsia="en-US"/>
        </w:rPr>
        <w:t xml:space="preserve">и проведения ОРВ проектов НПА осуществляется уполномоченным органом в порядке и сроки, установленные Порядком внесения проектов муниципальных правовых актов Советского района, утвержденным постановлением администрации Советского района, настоящим Порядком.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Регулирующий орган направляет </w:t>
      </w:r>
      <w:r>
        <w:rPr>
          <w:rFonts w:ascii="Times New Roman" w:hAnsi="Times New Roman"/>
          <w:color w:val="000000"/>
          <w:lang w:eastAsia="en-US"/>
        </w:rPr>
        <w:t xml:space="preserve">в отдел общественной безопасности и профилактики правонарушений</w:t>
      </w:r>
      <w:r>
        <w:rPr>
          <w:rFonts w:ascii="Times New Roman" w:hAnsi="Times New Roman"/>
          <w:color w:val="000000"/>
          <w:lang w:eastAsia="en-US"/>
        </w:rPr>
        <w:t xml:space="preserve"> проект НПА, лист согласования к которому содержит все визы согласования, в том числе визу начальника юридического управления</w:t>
      </w:r>
      <w:r>
        <w:rPr>
          <w:rFonts w:ascii="Times New Roman" w:hAnsi="Times New Roman"/>
          <w:color w:val="000000"/>
          <w:lang w:eastAsia="en-US"/>
        </w:rPr>
        <w:t xml:space="preserve"> администрации Советского района</w:t>
      </w:r>
      <w:r>
        <w:rPr>
          <w:rFonts w:ascii="Times New Roman" w:hAnsi="Times New Roman"/>
          <w:color w:val="000000"/>
          <w:lang w:eastAsia="en-US"/>
        </w:rPr>
        <w:t xml:space="preserve">, содержащую запись «Проект НПА коррупциогенных факторов не содержит».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В случае отсутствия необходимости проведения ОРВ проекта НПА начальник уполномоченного органа проставляет в листе согласования к проекту НПА визу согласования проекта НПА, содержащую запись «Отсутствует необходимость проведения ОРВ».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При необходимости проведения ОРВ проекта НПА начальник уполномоченного органа проставляет в листе согласования к проекту НПА визу согласования проекта НПА, содержащую запись «Необходимо проведение ОРВ. Срок публичных консультаций</w:t>
      </w:r>
      <w:r>
        <w:rPr>
          <w:rFonts w:ascii="Times New Roman" w:hAnsi="Times New Roman"/>
          <w:color w:val="000000"/>
          <w:lang w:eastAsia="en-US"/>
        </w:rPr>
        <w:t xml:space="preserve">                      </w:t>
      </w:r>
      <w:r>
        <w:rPr>
          <w:rFonts w:ascii="Times New Roman" w:hAnsi="Times New Roman"/>
          <w:color w:val="000000"/>
          <w:lang w:eastAsia="en-US"/>
        </w:rPr>
        <w:t xml:space="preserve">___ рабочих дней».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1134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В случае проведения ОРВ проекта НПА начальник уполномоченного органа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в листе согласования к проекту НПА проставляет: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3"/>
        </w:numPr>
        <w:ind w:left="0" w:firstLine="566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при наличии заключения об ОРВ проекта НПА без замечаний – визу согласования проекта НПА, содержащую запись «Процедура ОРВ проведена»;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3"/>
        </w:numPr>
        <w:ind w:left="0" w:firstLine="566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при наличии заключения об ОРВ проекта НПА с замечаниями – визу согласования проекта НПА, содержащую запись «не согласовано». 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1134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Проведение ОРВ проекта НПА осуществляется после процедуры согласования проекта НПА в </w:t>
      </w:r>
      <w:r>
        <w:rPr>
          <w:rFonts w:ascii="Times New Roman" w:hAnsi="Times New Roman"/>
          <w:color w:val="000000"/>
          <w:lang w:eastAsia="en-US"/>
        </w:rPr>
        <w:t xml:space="preserve">порядке, указанном в пункте 1.5</w:t>
      </w:r>
      <w:r>
        <w:rPr>
          <w:rFonts w:ascii="Times New Roman" w:hAnsi="Times New Roman"/>
          <w:color w:val="000000"/>
          <w:lang w:eastAsia="en-US"/>
        </w:rPr>
        <w:t xml:space="preserve"> настоящего раздела.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1134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О</w:t>
      </w:r>
      <w:r>
        <w:rPr>
          <w:rFonts w:ascii="Times New Roman" w:hAnsi="Times New Roman"/>
          <w:color w:val="000000"/>
          <w:lang w:eastAsia="en-US"/>
        </w:rPr>
        <w:t xml:space="preserve">РВ проектов НПА, </w:t>
      </w:r>
      <w:r>
        <w:rPr>
          <w:rFonts w:ascii="Times New Roman" w:hAnsi="Times New Roman"/>
          <w:color w:val="000000"/>
          <w:lang w:eastAsia="en-US"/>
        </w:rPr>
        <w:t xml:space="preserve">проводится в соответствии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с настоящим Порядком и методическими рекомендациями, утвержденными распоряжением администрации Советского района, за исключением проект</w:t>
      </w:r>
      <w:r>
        <w:rPr>
          <w:rFonts w:ascii="Times New Roman" w:hAnsi="Times New Roman"/>
          <w:color w:val="000000"/>
          <w:lang w:eastAsia="en-US"/>
        </w:rPr>
        <w:t xml:space="preserve">ов НПА, указанных в пункте 1.12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настоящего раздела и пункте 3.3</w:t>
      </w:r>
      <w:r>
        <w:rPr>
          <w:rFonts w:ascii="Times New Roman" w:hAnsi="Times New Roman"/>
          <w:color w:val="000000"/>
          <w:lang w:eastAsia="en-US"/>
        </w:rPr>
        <w:t xml:space="preserve"> раздела 3 настоящего Порядка.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1134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ОРВ проектов НПА,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не пр</w:t>
      </w:r>
      <w:r>
        <w:rPr>
          <w:rFonts w:ascii="Times New Roman" w:hAnsi="Times New Roman"/>
          <w:color w:val="000000"/>
          <w:lang w:eastAsia="en-US"/>
        </w:rPr>
        <w:t xml:space="preserve">оводится в отношении административных регламентов предоставления муниципальных услуг (осуществления муниципального контроля) Советского района, проектов НПА, содержащих сведения, составляющие государственную тайну, или сведения конфиденциального характера.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"/>
        </w:numPr>
        <w:ind w:left="0" w:firstLine="566"/>
        <w:widowControl w:val="off"/>
        <w:tabs>
          <w:tab w:val="left" w:pos="1134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Информация о проведении публичных консультаций при проведении процедур О</w:t>
      </w:r>
      <w:r>
        <w:rPr>
          <w:rFonts w:ascii="Times New Roman" w:hAnsi="Times New Roman"/>
          <w:lang w:eastAsia="en-US"/>
        </w:rPr>
        <w:t xml:space="preserve">РВ проектов НПА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размещается уполномоченным органом в информационно-телекоммуникационной сети Интернет на сайте Советского района в специализированном разделе «Оценка регулирующего воздействия проектов нормативных правовых акто</w:t>
      </w:r>
      <w:r>
        <w:rPr>
          <w:rFonts w:ascii="Times New Roman" w:hAnsi="Times New Roman"/>
          <w:lang w:eastAsia="en-US"/>
        </w:rPr>
        <w:t xml:space="preserve">в Советского района</w:t>
      </w:r>
      <w:r>
        <w:rPr>
          <w:rFonts w:ascii="Times New Roman" w:hAnsi="Times New Roman"/>
          <w:lang w:eastAsia="en-US"/>
        </w:rPr>
        <w:t xml:space="preserve">».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jc w:val="left"/>
        <w:shd w:val="clear" w:color="auto" w:fill="ffffff"/>
        <w:rPr>
          <w:rFonts w:ascii="Times New Roman" w:hAnsi="Times New Roman"/>
          <w:sz w:val="16"/>
          <w:szCs w:val="16"/>
        </w:rPr>
      </w:pPr>
      <w:r/>
      <w:bookmarkEnd w:id="4"/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92"/>
        <w:ind w:firstLine="0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2. </w:t>
      </w:r>
      <w:bookmarkStart w:id="5" w:name="sub_102"/>
      <w:r>
        <w:rPr>
          <w:rFonts w:ascii="Times New Roman" w:hAnsi="Times New Roman"/>
          <w:b/>
          <w:bCs/>
          <w:lang w:eastAsia="en-US"/>
        </w:rPr>
        <w:t xml:space="preserve">Функции участник</w:t>
      </w:r>
      <w:r>
        <w:rPr>
          <w:rFonts w:ascii="Times New Roman" w:hAnsi="Times New Roman"/>
          <w:b/>
          <w:bCs/>
          <w:lang w:eastAsia="en-US"/>
        </w:rPr>
        <w:t xml:space="preserve">ов проведения ОРВ проектов НПА</w:t>
      </w:r>
      <w:r>
        <w:rPr>
          <w:rFonts w:ascii="Times New Roman" w:hAnsi="Times New Roman"/>
          <w:b/>
          <w:bCs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rPr>
          <w:rFonts w:ascii="Times New Roman" w:hAnsi="Times New Roman"/>
          <w:b/>
          <w:sz w:val="16"/>
          <w:szCs w:val="16"/>
          <w:lang w:eastAsia="en-US"/>
        </w:rPr>
      </w:pPr>
      <w:r/>
      <w:bookmarkEnd w:id="5"/>
      <w:r>
        <w:rPr>
          <w:rFonts w:ascii="Times New Roman" w:hAnsi="Times New Roman"/>
          <w:b/>
          <w:sz w:val="16"/>
          <w:szCs w:val="16"/>
          <w:lang w:eastAsia="en-US"/>
        </w:rPr>
      </w:r>
      <w:r>
        <w:rPr>
          <w:rFonts w:ascii="Times New Roman" w:hAnsi="Times New Roman"/>
          <w:b/>
          <w:sz w:val="16"/>
          <w:szCs w:val="16"/>
          <w:lang w:eastAsia="en-US"/>
        </w:rPr>
      </w:r>
    </w:p>
    <w:p>
      <w:pPr>
        <w:pStyle w:val="692"/>
        <w:numPr>
          <w:ilvl w:val="1"/>
          <w:numId w:val="6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/>
      <w:bookmarkStart w:id="6" w:name="sub_1005"/>
      <w:r>
        <w:rPr>
          <w:rFonts w:ascii="Times New Roman" w:hAnsi="Times New Roman"/>
          <w:lang w:eastAsia="en-US"/>
        </w:rPr>
        <w:t xml:space="preserve">Функции регулирующего органа: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5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разработка проектов НПА в соответствующих сферах общественных отношений;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5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провед</w:t>
      </w:r>
      <w:r>
        <w:rPr>
          <w:rFonts w:ascii="Times New Roman" w:hAnsi="Times New Roman"/>
          <w:lang w:eastAsia="en-US"/>
        </w:rPr>
        <w:t xml:space="preserve">ение процедур ОРВ проектов НПА </w:t>
      </w:r>
      <w:r>
        <w:rPr>
          <w:rFonts w:ascii="Times New Roman" w:hAnsi="Times New Roman"/>
          <w:lang w:eastAsia="en-US"/>
        </w:rPr>
        <w:t xml:space="preserve">в соответствии с настоящим Порядком;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5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проведение публичн</w:t>
      </w:r>
      <w:r>
        <w:rPr>
          <w:rFonts w:ascii="Times New Roman" w:hAnsi="Times New Roman"/>
          <w:lang w:eastAsia="en-US"/>
        </w:rPr>
        <w:t xml:space="preserve">ых консультаций по проектам НПА</w:t>
      </w:r>
      <w:r>
        <w:rPr>
          <w:rFonts w:ascii="Times New Roman" w:hAnsi="Times New Roman"/>
          <w:lang w:eastAsia="en-US"/>
        </w:rPr>
        <w:t xml:space="preserve">, составление свода предложений по их результатам;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5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подготовка и направление в уполномоченный орган сводн</w:t>
      </w:r>
      <w:r>
        <w:rPr>
          <w:rFonts w:ascii="Times New Roman" w:hAnsi="Times New Roman"/>
          <w:lang w:eastAsia="en-US"/>
        </w:rPr>
        <w:t xml:space="preserve">ых отчетов, сводов предложений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6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Функции уполномоченного органа:</w:t>
      </w:r>
      <w:bookmarkEnd w:id="6"/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1)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нормативно-правовое и информационно - методическо</w:t>
      </w:r>
      <w:r>
        <w:rPr>
          <w:rFonts w:ascii="Times New Roman" w:hAnsi="Times New Roman"/>
          <w:lang w:eastAsia="en-US"/>
        </w:rPr>
        <w:t xml:space="preserve">е обеспечение ОРВ проектов НПА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2)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рассмотрение и согласование проектов НПА на предмет необходимости проведения ОРВ;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3)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контроль качества выполнения регулирующими органами процедур О</w:t>
      </w:r>
      <w:r>
        <w:rPr>
          <w:rFonts w:ascii="Times New Roman" w:hAnsi="Times New Roman"/>
          <w:lang w:eastAsia="en-US"/>
        </w:rPr>
        <w:t xml:space="preserve">РВ проектов НПА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4)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подготовка заключений об О</w:t>
      </w:r>
      <w:r>
        <w:rPr>
          <w:rFonts w:ascii="Times New Roman" w:hAnsi="Times New Roman"/>
          <w:lang w:eastAsia="en-US"/>
        </w:rPr>
        <w:t xml:space="preserve">РВ проектов НПА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5)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формирование отчетности о развитии и результатах О</w:t>
      </w:r>
      <w:r>
        <w:rPr>
          <w:rFonts w:ascii="Times New Roman" w:hAnsi="Times New Roman"/>
          <w:lang w:eastAsia="en-US"/>
        </w:rPr>
        <w:t xml:space="preserve">РВ проектов НПА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6)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осуществление функций, указанных в подпункт</w:t>
      </w:r>
      <w:r>
        <w:rPr>
          <w:rFonts w:ascii="Times New Roman" w:hAnsi="Times New Roman"/>
          <w:lang w:eastAsia="en-US"/>
        </w:rPr>
        <w:t xml:space="preserve">ах</w:t>
      </w:r>
      <w:r>
        <w:rPr>
          <w:rFonts w:ascii="Times New Roman" w:hAnsi="Times New Roman"/>
          <w:lang w:eastAsia="en-US"/>
        </w:rPr>
        <w:t xml:space="preserve"> 2, 3 пункта 2.1 настоящего раздела в отношении проектов НПА Думы Советского района, за исключением проектов НПА Думы Советского района, разработанных органами </w:t>
      </w:r>
      <w:r>
        <w:rPr>
          <w:rFonts w:ascii="Times New Roman" w:hAnsi="Times New Roman"/>
          <w:lang w:eastAsia="en-US"/>
        </w:rPr>
        <w:t xml:space="preserve">администрации Советского района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6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Функции участников публичных консультаций: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участие в проведении публичн</w:t>
      </w:r>
      <w:r>
        <w:rPr>
          <w:rFonts w:ascii="Times New Roman" w:hAnsi="Times New Roman"/>
          <w:lang w:eastAsia="en-US"/>
        </w:rPr>
        <w:t xml:space="preserve">ых консультаций по проекту НПА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направление замечаний и (</w:t>
      </w:r>
      <w:r>
        <w:rPr>
          <w:rFonts w:ascii="Times New Roman" w:hAnsi="Times New Roman"/>
          <w:lang w:eastAsia="en-US"/>
        </w:rPr>
        <w:t xml:space="preserve">или) предложений к проекту НПА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692"/>
        <w:ind w:firstLine="0"/>
        <w:jc w:val="center"/>
        <w:widowControl w:val="off"/>
        <w:rPr>
          <w:rFonts w:ascii="Times New Roman" w:hAnsi="Times New Roman"/>
          <w:b/>
          <w:sz w:val="28"/>
          <w:szCs w:val="20"/>
          <w:lang w:eastAsia="en-US"/>
        </w:rPr>
        <w:outlineLvl w:val="0"/>
      </w:pPr>
      <w:r/>
      <w:bookmarkStart w:id="7" w:name="sub_103"/>
      <w:r>
        <w:rPr>
          <w:rFonts w:ascii="Times New Roman" w:hAnsi="Times New Roman"/>
          <w:b/>
          <w:bCs/>
          <w:lang w:eastAsia="en-US"/>
        </w:rPr>
        <w:t xml:space="preserve">3. Порядок проведения ОРВ проектов НПА</w:t>
      </w:r>
      <w:r>
        <w:rPr>
          <w:rFonts w:ascii="Times New Roman" w:hAnsi="Times New Roman"/>
          <w:b/>
          <w:sz w:val="28"/>
          <w:szCs w:val="20"/>
          <w:lang w:eastAsia="en-US"/>
        </w:rPr>
      </w:r>
      <w:r>
        <w:rPr>
          <w:rFonts w:ascii="Times New Roman" w:hAnsi="Times New Roman"/>
          <w:b/>
          <w:sz w:val="28"/>
          <w:szCs w:val="20"/>
          <w:lang w:eastAsia="en-US"/>
        </w:rPr>
      </w:r>
    </w:p>
    <w:p>
      <w:pPr>
        <w:pStyle w:val="692"/>
        <w:ind w:firstLine="0"/>
        <w:rPr>
          <w:rFonts w:ascii="Times New Roman" w:hAnsi="Times New Roman"/>
          <w:bCs/>
          <w:sz w:val="16"/>
          <w:szCs w:val="16"/>
          <w:lang w:eastAsia="en-US"/>
        </w:rPr>
      </w:pPr>
      <w:r>
        <w:rPr>
          <w:rFonts w:ascii="Times New Roman" w:hAnsi="Times New Roman"/>
          <w:bCs/>
          <w:sz w:val="16"/>
          <w:szCs w:val="16"/>
          <w:lang w:eastAsia="en-US"/>
        </w:rPr>
      </w:r>
      <w:r>
        <w:rPr>
          <w:rFonts w:ascii="Times New Roman" w:hAnsi="Times New Roman"/>
          <w:bCs/>
          <w:sz w:val="16"/>
          <w:szCs w:val="16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/>
      <w:bookmarkEnd w:id="7"/>
      <w:r>
        <w:rPr>
          <w:rFonts w:ascii="Times New Roman" w:hAnsi="Times New Roman"/>
          <w:lang w:eastAsia="en-US"/>
        </w:rPr>
        <w:t xml:space="preserve">3.1. </w:t>
      </w:r>
      <w:r>
        <w:rPr>
          <w:rFonts w:ascii="Times New Roman" w:hAnsi="Times New Roman"/>
          <w:lang w:eastAsia="en-US"/>
        </w:rPr>
        <w:t xml:space="preserve">Проекты НПА, устанавливающие новые или изменяющие ранее предусмотренные НПА обязательные требования для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, подлежат ОРВ.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3.2. </w:t>
      </w:r>
      <w:r>
        <w:rPr>
          <w:rFonts w:ascii="Times New Roman" w:hAnsi="Times New Roman"/>
          <w:lang w:eastAsia="en-US"/>
        </w:rPr>
        <w:t xml:space="preserve">ОРВ проектов НПА проводится в целях выявления положений, вводящих избыточные обязанности, запреты и ограничения для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</w:t>
      </w:r>
      <w:r>
        <w:rPr>
          <w:rFonts w:ascii="Times New Roman" w:hAnsi="Times New Roman"/>
          <w:lang w:eastAsia="en-US"/>
        </w:rPr>
        <w:t xml:space="preserve">или способствующих их введению, а также положений, способствующих возникновению необоснованных расходов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</w:t>
      </w:r>
      <w:r>
        <w:rPr>
          <w:rFonts w:ascii="Times New Roman" w:hAnsi="Times New Roman"/>
          <w:lang w:eastAsia="en-US"/>
        </w:rPr>
        <w:t xml:space="preserve">и иной экономической деятельности, и бюджета Советского района.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3.3.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ОРВ не проводится в отношении: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9"/>
        </w:numPr>
        <w:ind w:left="0" w:firstLine="567"/>
        <w:tabs>
          <w:tab w:val="left" w:pos="851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проектов НПА Думы Советского района, устанавливающих, изменяющих, приостанавливающих, отменяющих местные налоги и сборы, а также регулирующих бюджетные правоотношения Советского района;</w:t>
      </w:r>
      <w:r>
        <w:rPr>
          <w:rFonts w:ascii="Times New Roman" w:hAnsi="Times New Roman"/>
          <w:lang w:eastAsia="en-US"/>
        </w:rPr>
      </w:r>
    </w:p>
    <w:p>
      <w:pPr>
        <w:pStyle w:val="692"/>
        <w:numPr>
          <w:ilvl w:val="0"/>
          <w:numId w:val="9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проектов НПА, разработанных в целях ликвидации чрезвычайных ситуаций природного и техногенного характера на период действия режимов чрезвычайных ситуаций;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851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3) проектов НПА, подлежащих принятию при угрозе возникновения и (или) возникновении отдельных чрезвычайных ситуаций, введении режима повышенной готовности, чр</w:t>
      </w:r>
      <w:r>
        <w:rPr>
          <w:rFonts w:ascii="Times New Roman" w:hAnsi="Times New Roman"/>
          <w:lang w:eastAsia="en-US"/>
        </w:rPr>
        <w:t xml:space="preserve">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закона «О военном положении», на всей территории Российской Федерации либо на ее части.</w:t>
      </w:r>
      <w:r>
        <w:rPr>
          <w:rFonts w:ascii="Times New Roman" w:hAnsi="Times New Roman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3.4. </w:t>
      </w:r>
      <w:r>
        <w:rPr>
          <w:rFonts w:ascii="Times New Roman" w:hAnsi="Times New Roman"/>
          <w:lang w:eastAsia="en-US"/>
        </w:rPr>
        <w:t xml:space="preserve">Процедура ОРВ проектов НПА проводится с учетом степени регулирующего воздействия положений, содержащихся в проекте НПА: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0"/>
        </w:numPr>
        <w:ind w:left="0" w:firstLine="567"/>
        <w:widowControl w:val="off"/>
        <w:tabs>
          <w:tab w:val="left" w:pos="851" w:leader="none"/>
        </w:tabs>
      </w:pPr>
      <w:r>
        <w:rPr>
          <w:rFonts w:ascii="Times New Roman" w:hAnsi="Times New Roman"/>
          <w:lang w:eastAsia="en-US"/>
        </w:rPr>
        <w:t xml:space="preserve">высокая степень регулирующего воздействия - проект НПА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</w:t>
      </w:r>
      <w:r>
        <w:rPr>
          <w:rFonts w:ascii="Times New Roman" w:hAnsi="Times New Roman"/>
          <w:iCs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;</w:t>
      </w:r>
      <w:r/>
    </w:p>
    <w:p>
      <w:pPr>
        <w:pStyle w:val="692"/>
        <w:numPr>
          <w:ilvl w:val="0"/>
          <w:numId w:val="1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средняя степень регулирующего воздействия - проект НПА содержит положения, изменяющие ранее предусмотренные НПА обязательные требования для субъектов предпринимательской и иной экономической деятельности, обязанности для субъектов </w:t>
      </w:r>
      <w:r>
        <w:rPr>
          <w:rFonts w:ascii="Times New Roman" w:hAnsi="Times New Roman"/>
          <w:iCs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lang w:eastAsia="en-US"/>
        </w:rPr>
      </w:r>
    </w:p>
    <w:p>
      <w:pPr>
        <w:pStyle w:val="692"/>
        <w:numPr>
          <w:ilvl w:val="0"/>
          <w:numId w:val="1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низкая степень регулирующего воздействия - проект НПА содержит положения, отменяющие ранее предусмотренные НПА обязательные требования для субъектов предпринимательской и иной экономической деятельности, обязанности для субъектов </w:t>
      </w:r>
      <w:r>
        <w:rPr>
          <w:rFonts w:ascii="Times New Roman" w:hAnsi="Times New Roman"/>
          <w:iCs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29"/>
        </w:numPr>
        <w:ind w:left="0" w:firstLine="567"/>
        <w:widowControl w:val="off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В целях организации публичных консультаций по проекту НПА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на </w:t>
      </w:r>
      <w:r>
        <w:rPr>
          <w:rFonts w:ascii="Times New Roman" w:hAnsi="Times New Roman"/>
          <w:color w:val="000000"/>
          <w:lang w:eastAsia="en-US"/>
        </w:rPr>
        <w:t xml:space="preserve">портале проектов НПА</w:t>
      </w:r>
      <w:r>
        <w:rPr>
          <w:rFonts w:ascii="Times New Roman" w:hAnsi="Times New Roman"/>
          <w:lang w:eastAsia="en-US"/>
        </w:rPr>
        <w:t xml:space="preserve"> регулирующий орган размещает: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1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проект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1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уведомление о проведении публичных консультаций по проекту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1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перечень вопросов, предлагаемых к обсуждению, или опросный лист;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1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пояснительная записка к проекту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1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сводный отчет;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1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iCs/>
          <w:color w:val="22272f"/>
          <w:sz w:val="23"/>
          <w:szCs w:val="23"/>
          <w:shd w:val="clear" w:color="auto" w:fill="abe0ff"/>
          <w:lang w:eastAsia="en-US"/>
        </w:rPr>
      </w:pPr>
      <w:r>
        <w:rPr>
          <w:rFonts w:ascii="Times New Roman" w:hAnsi="Times New Roman"/>
          <w:iCs/>
          <w:lang w:eastAsia="en-US"/>
        </w:rPr>
        <w:t xml:space="preserve">текст актуальной</w:t>
      </w:r>
      <w:r>
        <w:rPr>
          <w:rFonts w:ascii="Times New Roman" w:hAnsi="Times New Roman"/>
          <w:iCs/>
          <w:lang w:eastAsia="en-US"/>
        </w:rPr>
        <w:t xml:space="preserve"> редакции НПА с учетом положений проекта НПА, в котором предлагаемые проектом НПА изменения выделяются жирным шрифтом, а нормы действующих положений, подлежащие исключению, приводятся зачеркнутым шрифтом (в случае если проект НПА изменяет действующий НПА).</w:t>
      </w:r>
      <w:r>
        <w:rPr>
          <w:rFonts w:ascii="Times New Roman" w:hAnsi="Times New Roman"/>
          <w:iCs/>
          <w:color w:val="22272f"/>
          <w:sz w:val="23"/>
          <w:szCs w:val="23"/>
          <w:shd w:val="clear" w:color="auto" w:fill="abe0ff"/>
          <w:lang w:eastAsia="en-US"/>
        </w:rPr>
      </w:r>
      <w:r>
        <w:rPr>
          <w:rFonts w:ascii="Times New Roman" w:hAnsi="Times New Roman"/>
          <w:iCs/>
          <w:color w:val="22272f"/>
          <w:sz w:val="23"/>
          <w:szCs w:val="23"/>
          <w:shd w:val="clear" w:color="auto" w:fill="abe0ff"/>
          <w:lang w:eastAsia="en-US"/>
        </w:rPr>
      </w:r>
    </w:p>
    <w:p>
      <w:pPr>
        <w:pStyle w:val="692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3.6. </w:t>
      </w:r>
      <w:r>
        <w:rPr>
          <w:rFonts w:ascii="Times New Roman" w:hAnsi="Times New Roman"/>
          <w:lang w:eastAsia="en-US"/>
        </w:rPr>
        <w:t xml:space="preserve">Пояснительная записка к проекту НПА, помимо сведений, предусмотренных Порядком внесения проектов муниципальных правовых актов Советского района, утвержденным постановлением администрации Советского района, должна содержать: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2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сведения о проблеме, на решение которой направлено предлагаемое правовое регулирование, оценка негативных эффектов от наличия данной проблемы;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2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описание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, интересы которых будут затронуты предлагаемым правовым регулированием;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2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описание обязанностей, запретов и ограничений, которые предполагается возложить (ввести) на (для) </w:t>
      </w:r>
      <w:r>
        <w:rPr>
          <w:rFonts w:ascii="Times New Roman" w:hAnsi="Times New Roman"/>
          <w:color w:val="000000"/>
          <w:lang w:eastAsia="en-US"/>
        </w:rPr>
        <w:t xml:space="preserve">субъекты (ов) предпринимательской и иной экономической деятельности, субъекты (ов)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 предлагаемым правовым регулированием, и (или) описание предполагаемых изменений в содержании существующих обязанностей, запретов и ограничений указанных субъектов;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2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оценка расходов 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, связанных с необходимостью соблюдать обязанности, запреты и ограничения, возлагаемые на них или изменяемые предлагаемым правовым регулированием и бюджета Советского района;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2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оценка рисков невозможности решения проблемы предложенным способом, рисков непредвиденных негативных последствий.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Сводный отчет к проекту НПА с высокой или средней степенью регулирующего воздействия должен содержать: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степень регулирующего воздействия проекта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описание проблемы, на решение которой направлено предлагаемое правовое регулирование, оценка негативных эффектов, возникающих в связи с наличием рассматриваемой проблемы (в том числе описание убытков в виде реального ущерба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и упущенной выгоды);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анализ опыта реше</w:t>
      </w:r>
      <w:r>
        <w:rPr>
          <w:rFonts w:ascii="Times New Roman" w:hAnsi="Times New Roman"/>
          <w:lang w:eastAsia="en-US"/>
        </w:rPr>
        <w:t xml:space="preserve">ния аналогичных проблем в Ханты-</w:t>
      </w:r>
      <w:r>
        <w:rPr>
          <w:rFonts w:ascii="Times New Roman" w:hAnsi="Times New Roman"/>
          <w:lang w:eastAsia="en-US"/>
        </w:rPr>
        <w:t xml:space="preserve">Мансийском автономном округе – Югре, других субъектах Российской Федерации, международный опыт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в соответствующих сферах деятельности;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цели предлагаемого правового регулирования и их соответствие принципам правового регулирования;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описание предлагаемого правового регулирования и иных возможных способов решения проблемы, в том числе описание альтернативных вариантов решения проблемы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и сравнение </w:t>
      </w:r>
      <w:r>
        <w:rPr>
          <w:rFonts w:ascii="Times New Roman" w:hAnsi="Times New Roman"/>
          <w:color w:val="000000"/>
          <w:lang w:eastAsia="en-US"/>
        </w:rPr>
        <w:t xml:space="preserve">предлагаемого правового регулирования решения проблемы с альтернативными вариантами решения проблемы, включая анализ косвенного воздействия на смежные сферы общественных отношений, с учетом требуемых материальных, временных, трудовых затрат на его введение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основные группы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, интересы которых будут затронуты предлагаемым правовым регулированием, оценка количества таких субъектов;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новые функции, полномочия, обязанности и права органов местного самоуправления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en-US"/>
        </w:rPr>
        <w:t xml:space="preserve">или сведения об их изменении, а также порядок их реализации;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оценка расходов бюджета Советского района (возможных поступлений в него);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новые или изменяющие ранее предусмотренные НПА обязательные требования для субъектов предпринимательской и иной экономической деятельности, обязанности для субъектов </w:t>
      </w:r>
      <w:r>
        <w:rPr>
          <w:rFonts w:ascii="Times New Roman" w:hAnsi="Times New Roman"/>
          <w:iCs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оценка расходов и доходов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, связанных с необходимостью соблюдения установленных обязанностей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en-US"/>
        </w:rPr>
        <w:t xml:space="preserve">либо изменением содержания таких обязанностей;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риски решения проблемы предложенным способом правового регулирования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и риски негативных последствий;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индикативные показатели, программы мониторинга и иные способы (методы) оценки достижения заявленных целей правового регулирования;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3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предполагаемая дата вступления в силу проекта НПА, необходимость установления переходных положений (переходного периода), а также эксперимента.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Сводный отчет к проекту НПА с низкой степенью регулирующего воздействия должен содержать сведения, указанные в подпунктах 1, 2, 4 – 6, 11, 13 пункта</w:t>
      </w:r>
      <w:r>
        <w:rPr>
          <w:rFonts w:ascii="Times New Roman" w:hAnsi="Times New Roman"/>
          <w:lang w:eastAsia="en-US"/>
        </w:rPr>
        <w:t xml:space="preserve"> 3.7 </w:t>
      </w:r>
      <w:r>
        <w:rPr>
          <w:rFonts w:ascii="Times New Roman" w:hAnsi="Times New Roman"/>
          <w:lang w:eastAsia="en-US"/>
        </w:rPr>
        <w:t xml:space="preserve">настоящего</w:t>
      </w:r>
      <w:r>
        <w:rPr>
          <w:rFonts w:ascii="Times New Roman" w:hAnsi="Times New Roman"/>
          <w:lang w:eastAsia="en-US"/>
        </w:rPr>
        <w:t xml:space="preserve"> раздела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Регулирующий орган одновременно с размещением документов, указанных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в пункте 3.5</w:t>
      </w:r>
      <w:r>
        <w:rPr>
          <w:rFonts w:ascii="Times New Roman" w:hAnsi="Times New Roman"/>
          <w:lang w:eastAsia="en-US"/>
        </w:rPr>
        <w:t xml:space="preserve"> настоящего раздела, направляет уведомления о проведении публичных консультаций по проекту НПА Уполномоченному по защите прав предпринимателей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в Ханты-Мансийском автономном округе – Югре, организациям, целью деятельности которых является защита и представление интересов предпринимательского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и инвестиционного сообщества, с которыми заключены соглашения о взаимодействии при проведении О</w:t>
      </w:r>
      <w:r>
        <w:rPr>
          <w:rFonts w:ascii="Times New Roman" w:hAnsi="Times New Roman"/>
          <w:lang w:eastAsia="en-US"/>
        </w:rPr>
        <w:t xml:space="preserve">РВ проектов НПА </w:t>
      </w:r>
      <w:r>
        <w:rPr>
          <w:rFonts w:ascii="Times New Roman" w:hAnsi="Times New Roman"/>
          <w:lang w:eastAsia="en-US"/>
        </w:rPr>
        <w:t xml:space="preserve">(далее Соглашения), а также заинтересованным лицам, исходя из содержания проблемы, цели и предмета регулирования.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Регулирующий орган вправе дополнительно использовать такие формы проведения публичных обсуждений проекта НПА, как открытые заседания общественно-консультативных органов</w:t>
      </w:r>
      <w:r>
        <w:rPr>
          <w:rFonts w:ascii="Times New Roman" w:hAnsi="Times New Roman"/>
          <w:lang w:eastAsia="en-US"/>
        </w:rPr>
        <w:t xml:space="preserve">, действующих при органах местного самоуправления Советского района, в том числе общественных советов при органах местного самоуправления Советского района, опросы заинтересованных лиц, в том числе проводимые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на официальном сайте Советского района, а также на иных площадках в информационно-телекоммуникационной сети «Интернет», заседания экспертных групп, совещания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с заинтересованными лицами.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Отсутствие у регулирующего органа исчерпывающих сведений о круге заинтересованных лиц, интересы которых затронуты или могут быть затронуты проектом НПА, не является основанием для отказа от направления уведомлений о проведении публичных консультаций.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Публичная консультация по проекту НПА начинается со дня размещения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на </w:t>
      </w:r>
      <w:r>
        <w:rPr>
          <w:rFonts w:ascii="Times New Roman" w:hAnsi="Times New Roman"/>
          <w:color w:val="000000"/>
          <w:lang w:eastAsia="en-US"/>
        </w:rPr>
        <w:t xml:space="preserve">портале проектов НПА одновременно документов, указанных в пункте 3.5. настоящего раздела и продолжается: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4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20 рабочих дней – для проектов НПА, содержащих положения, имеющие высокую степень регулирующего воздействия;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4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1</w:t>
      </w:r>
      <w:r>
        <w:rPr>
          <w:rFonts w:ascii="Times New Roman" w:hAnsi="Times New Roman"/>
          <w:color w:val="000000"/>
          <w:lang w:eastAsia="en-US"/>
        </w:rPr>
        <w:t xml:space="preserve">5</w:t>
      </w:r>
      <w:r>
        <w:rPr>
          <w:rFonts w:ascii="Times New Roman" w:hAnsi="Times New Roman"/>
          <w:color w:val="000000"/>
          <w:lang w:eastAsia="en-US"/>
        </w:rPr>
        <w:t xml:space="preserve"> рабочих дней – для проектов НПА, содержащих положения, имеющие среднюю степень регулирующего воздействия;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4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10</w:t>
      </w:r>
      <w:r>
        <w:rPr>
          <w:rFonts w:ascii="Times New Roman" w:hAnsi="Times New Roman"/>
          <w:color w:val="000000"/>
          <w:lang w:eastAsia="en-US"/>
        </w:rPr>
        <w:t xml:space="preserve"> рабочих дней – для проектов НПА, содержащих положения, имеющие низкую степень регулирующего воздействия.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Результаты публичных консультаций по проекту НПА оформляются сводом пр</w:t>
      </w:r>
      <w:r>
        <w:rPr>
          <w:rFonts w:ascii="Times New Roman" w:hAnsi="Times New Roman"/>
          <w:color w:val="000000"/>
          <w:lang w:eastAsia="en-US"/>
        </w:rPr>
        <w:t xml:space="preserve">едложений, содержащим информацию об учете либо отклонении замечаний и (или) предложений участников публичных консультаций и аргументированную позицию регулирующего органа по всем полученным замечаниям и (или) предложениям участников публичных консультаций.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В случае не поступления в адрес регулирующего органа в течение срока проведения публичных консультаций по проекту НПА, указанного в пункте 3.12 настоящего раздела, </w:t>
      </w:r>
      <w:r>
        <w:rPr>
          <w:rFonts w:ascii="Times New Roman" w:hAnsi="Times New Roman"/>
          <w:color w:val="000000"/>
          <w:lang w:eastAsia="en-US"/>
        </w:rPr>
        <w:t xml:space="preserve">замечаний и (или) предложений</w:t>
      </w:r>
      <w:r>
        <w:rPr>
          <w:rFonts w:ascii="Times New Roman" w:hAnsi="Times New Roman"/>
          <w:lang w:eastAsia="en-US"/>
        </w:rPr>
        <w:t xml:space="preserve"> участников публичных консультаций к проекту НПА и (или) сводному отчету регулирующий орган проводит дополнительные публичные консультации по проекту НПА в соответствии с последовательностью процедур, установленных настоящим разделом.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Свод предложений должен содержать: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5"/>
        </w:numPr>
        <w:ind w:left="0" w:firstLine="567"/>
        <w:widowControl w:val="off"/>
        <w:tabs>
          <w:tab w:val="left" w:pos="851" w:leader="none"/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перечень организаций и заинтересованных лиц, которым были направлены уведомления о проведении публичных консультаций в порядке, установленном пунктом 3.9 настоящего раздела;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5"/>
        </w:numPr>
        <w:ind w:left="0" w:firstLine="567"/>
        <w:widowControl w:val="off"/>
        <w:tabs>
          <w:tab w:val="left" w:pos="851" w:leader="none"/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авторов и содержание замечаний и (или) предложений участников публичных консультаций</w:t>
      </w:r>
      <w:r>
        <w:rPr>
          <w:rFonts w:ascii="Times New Roman" w:hAnsi="Times New Roman"/>
          <w:lang w:eastAsia="en-US"/>
        </w:rPr>
        <w:t xml:space="preserve"> к проекту НПА и (или) сводному отчету</w:t>
      </w:r>
      <w:r>
        <w:rPr>
          <w:rFonts w:ascii="Times New Roman" w:hAnsi="Times New Roman"/>
          <w:color w:val="000000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5"/>
        </w:numPr>
        <w:ind w:left="0" w:firstLine="567"/>
        <w:widowControl w:val="off"/>
        <w:tabs>
          <w:tab w:val="left" w:pos="851" w:leader="none"/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 решение регулирующего органа по результатам рассмотрения замечаний и (или) предложений участников публичных консультаций</w:t>
      </w:r>
      <w:r>
        <w:rPr>
          <w:rFonts w:ascii="Times New Roman" w:hAnsi="Times New Roman"/>
          <w:lang w:eastAsia="en-US"/>
        </w:rPr>
        <w:t xml:space="preserve"> к проекту НПА и (или) сводному отчету</w:t>
      </w:r>
      <w:r>
        <w:rPr>
          <w:rFonts w:ascii="Times New Roman" w:hAnsi="Times New Roman"/>
          <w:color w:val="000000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По результатам рассмотрения замечаний и (или) предложений участников публичных консультаций </w:t>
      </w:r>
      <w:r>
        <w:rPr>
          <w:rFonts w:ascii="Times New Roman" w:hAnsi="Times New Roman"/>
          <w:lang w:eastAsia="en-US"/>
        </w:rPr>
        <w:t xml:space="preserve">к проекту НПА и (или) сводному отчету</w:t>
      </w:r>
      <w:r>
        <w:rPr>
          <w:rFonts w:ascii="Times New Roman" w:hAnsi="Times New Roman"/>
          <w:color w:val="000000"/>
          <w:lang w:eastAsia="en-US"/>
        </w:rPr>
        <w:t xml:space="preserve"> регулирующий орган принимает одно из следующих решений: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6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учесть замечание и (или) предложение участника публичных консультаций при разработке проекта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6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отклонить замечание и (или) предложение участника публичных консультаций</w:t>
      </w:r>
      <w:r>
        <w:rPr>
          <w:rFonts w:ascii="Times New Roman" w:hAnsi="Times New Roman"/>
          <w:color w:val="000000"/>
          <w:lang w:eastAsia="en-US"/>
        </w:rPr>
        <w:t xml:space="preserve">                </w:t>
      </w:r>
      <w:r>
        <w:rPr>
          <w:rFonts w:ascii="Times New Roman" w:hAnsi="Times New Roman"/>
          <w:color w:val="000000"/>
          <w:lang w:eastAsia="en-US"/>
        </w:rPr>
        <w:t xml:space="preserve">(с обоснованием принятия решения).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В случае принятия решения, указанного в подпункте 1 пункта 3.16 настоящего раздела, регулирующий орган дорабатывает проект НПА, сводный отчет и (или) пояснительную записку к проекту НПА, и размещает </w:t>
      </w:r>
      <w:r>
        <w:rPr>
          <w:rFonts w:ascii="Times New Roman" w:hAnsi="Times New Roman"/>
          <w:lang w:eastAsia="en-US"/>
        </w:rPr>
        <w:t xml:space="preserve">на </w:t>
      </w:r>
      <w:r>
        <w:rPr>
          <w:rFonts w:ascii="Times New Roman" w:hAnsi="Times New Roman"/>
          <w:color w:val="000000"/>
          <w:lang w:eastAsia="en-US"/>
        </w:rPr>
        <w:t xml:space="preserve">портале проектов НПА не позднее 10 рабочих дней со дня окончания публичных консультаций. 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Регулирующий орган информирует участников публичных консультаций, направивших замечания и (или) предложения к проекту НПА и (или) сводному отчету о результатах их рассмотрения.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В случае несогласия с замечанием и (или) предложением участника публичных консультаций к проекту НПА и (или) сводному отчету регулирующий орган обязан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до направления в уполномоченный орган документов, указанных в пункте</w:t>
      </w:r>
      <w:r>
        <w:rPr>
          <w:rFonts w:ascii="Times New Roman" w:hAnsi="Times New Roman"/>
          <w:color w:val="000000"/>
          <w:lang w:eastAsia="en-US"/>
        </w:rPr>
        <w:t xml:space="preserve"> 3.20 настоящего раздела, обеспечить урегулирование разногласий с участником публичных консультаций посредством дополнительных согласительных процедур в форме совместных консультаций или совещаний, результаты которых оформляет протоколом. Решение, принятое</w:t>
      </w:r>
      <w:r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по результатам урегулирования разногласий, является обязательным для исполнения.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1"/>
          <w:numId w:val="30"/>
        </w:numPr>
        <w:ind w:left="0" w:firstLine="567"/>
        <w:widowControl w:val="off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Регу</w:t>
      </w:r>
      <w:r>
        <w:rPr>
          <w:rFonts w:ascii="Times New Roman" w:hAnsi="Times New Roman"/>
          <w:lang w:eastAsia="en-US"/>
        </w:rPr>
        <w:t xml:space="preserve">лирующий орган не позднее 10 рабочих дней со дня окончания публичных консультаций направляет в уполномоченный орган для подготовки заключения об ОРВ проекта НПА: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проект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пояснительную записку к проекту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сводный отчет;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свод предложений;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копии писем, направленных в адрес участников публичных консультаций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о результатах рассмотрения их замечаний и (или) предложений к проекту НПА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и (или) сводному отчету;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7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копии документов (писем, протоколов и т.п.) об урегулировании разногласий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с участниками публичных консультаций (при наличии).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jc w:val="center"/>
        <w:widowControl w:val="off"/>
        <w:tabs>
          <w:tab w:val="left" w:pos="1134" w:leader="none"/>
        </w:tabs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692"/>
        <w:ind w:firstLine="0"/>
        <w:jc w:val="center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color w:val="000000"/>
          <w:lang w:eastAsia="en-US"/>
        </w:rPr>
        <w:t xml:space="preserve">4. Подготовка заключения об ОРВ проекта НПА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widowControl w:val="off"/>
        <w:tabs>
          <w:tab w:val="left" w:pos="851" w:leader="none"/>
        </w:tabs>
        <w:rPr>
          <w:rFonts w:ascii="Times New Roman" w:hAnsi="Times New Roman"/>
          <w:b/>
          <w:color w:val="000000"/>
          <w:sz w:val="16"/>
          <w:szCs w:val="16"/>
          <w:lang w:eastAsia="en-US"/>
        </w:rPr>
      </w:pPr>
      <w:r>
        <w:rPr>
          <w:rFonts w:ascii="Times New Roman" w:hAnsi="Times New Roman"/>
          <w:b/>
          <w:color w:val="000000"/>
          <w:sz w:val="16"/>
          <w:szCs w:val="16"/>
          <w:lang w:eastAsia="en-US"/>
        </w:rPr>
      </w:r>
      <w:r>
        <w:rPr>
          <w:rFonts w:ascii="Times New Roman" w:hAnsi="Times New Roman"/>
          <w:b/>
          <w:color w:val="000000"/>
          <w:sz w:val="16"/>
          <w:szCs w:val="16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Уполномоченный орган осуществляет подготовку заключения об ОРВ проекта НПА в течение 10 рабочих дней со дня поступления от регулирующего органа документов, указанных в пункте 3.20 раздела 3 настоящего Порядка.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При подготовке заключения об ОРВ проекта НПА уполномоченный орган: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9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проводит оценку соответствия процедур ОРВ проекта НПА, проведенных регулирующим органом, требованиям настоящего Порядка;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9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рассматривает проект НПА на предмет наличия (отсутствия) в нем положений, вводящих избыточные обязанности, запреты и ограничения для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 или способствующих их введению, а также положений, способствующих возникновению необоснованных расходов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 и бюджета Советского района;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9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рассматривает сводный отчет на предмет оценки качества его подготовки, а также установления обоснованности содержащихся в сводном отчете выводов регулирующего органа относительно вводимого правового регулирования, а также учета </w:t>
      </w:r>
      <w:r>
        <w:rPr>
          <w:rFonts w:ascii="Times New Roman" w:hAnsi="Times New Roman"/>
          <w:color w:val="000000"/>
          <w:lang w:eastAsia="en-US"/>
        </w:rPr>
        <w:t xml:space="preserve">замечаний и (или) предложений</w:t>
      </w:r>
      <w:r>
        <w:rPr>
          <w:rFonts w:ascii="Times New Roman" w:hAnsi="Times New Roman"/>
          <w:lang w:eastAsia="en-US"/>
        </w:rPr>
        <w:t xml:space="preserve"> участников публичных консультаций к проекту НПА и (или) сводному отчету.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В случае соответствия проведенной регулирующим органом процедуры ОРВ проекта НПА требованиям, установленным настоящим Порядком</w:t>
      </w:r>
      <w:r>
        <w:rPr>
          <w:rFonts w:ascii="Times New Roman" w:hAnsi="Times New Roman"/>
          <w:lang w:eastAsia="en-US"/>
        </w:rPr>
        <w:t xml:space="preserve">,</w:t>
      </w:r>
      <w:r>
        <w:rPr>
          <w:rFonts w:ascii="Times New Roman" w:hAnsi="Times New Roman"/>
          <w:lang w:eastAsia="en-US"/>
        </w:rPr>
        <w:t xml:space="preserve"> и отсутствия замечаний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к качеству подготовки сводного отчета уполномоченный орган осуществляет подготовку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и направляет в электронном виде с использованием электронной цифровой подписи регулирующему органу заключение об ОРВ проекта НПА без замечаний.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В случае выявления несоблюдения проведенной регулирующим органом процедуры ОРВ проекта НПА требованиям, установленных настоящим Порядком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и замечаний к качеству подготовки сводного отчета, свода предложений, п</w:t>
      </w:r>
      <w:r>
        <w:rPr>
          <w:rFonts w:ascii="Times New Roman" w:hAnsi="Times New Roman"/>
          <w:lang w:eastAsia="en-US"/>
        </w:rPr>
        <w:t xml:space="preserve">ояснительной записки, обоснованных замечаний к качеству проекта НПА уполномоченный орган осуществляет подготовку и направляет в электронном виде с использованием электронной цифровой подписи регулирующему органу заключение об ОРВ проекта НПА с замечаниями.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Заключение об ОРВ проекта НПА с замечаниями должно содержать: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вывод о необходимости повторного проведения процедур ОРВ проекта НПА, предусмотренных настоящим Порядком, начиная с соответствующей невыполнен</w:t>
      </w:r>
      <w:r>
        <w:rPr>
          <w:rFonts w:ascii="Times New Roman" w:hAnsi="Times New Roman"/>
          <w:lang w:eastAsia="en-US"/>
        </w:rPr>
        <w:t xml:space="preserve">ной или выполненной ненадлежащим образом процедуры, с последующей доработкой и повторным направлением в уполномоченный орган сводного отчета, свода предложений, пояснительной записки к проекту НПА и проекта НПА для подготовки заключения об ОРВ проекта НПА;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мнение уполномоченного органа относительно обоснований выбора, предлагаемого регулирующим органом способа правового регулирования;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 поступившие замечания и (или) предложения участников публичных консультаций;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выявленные в проекте НПА положения, вводящие избыточные обязанности, запреты и ограничения для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 или способствующих их введению, а также положения, способствующие возникновению необоснованных расходов </w:t>
      </w:r>
      <w:r>
        <w:rPr>
          <w:rFonts w:ascii="Times New Roman" w:hAnsi="Times New Roman"/>
          <w:color w:val="000000"/>
          <w:lang w:eastAsia="en-US"/>
        </w:rPr>
        <w:t xml:space="preserve">субъектов предпринимательской и иной экономической деятельности, субъектов </w:t>
      </w:r>
      <w:r>
        <w:rPr>
          <w:rFonts w:ascii="Times New Roman" w:hAnsi="Times New Roman"/>
          <w:iCs/>
          <w:color w:val="000000"/>
          <w:lang w:eastAsia="en-US"/>
        </w:rPr>
        <w:t xml:space="preserve">инвестиционной деятельности</w:t>
      </w:r>
      <w:r>
        <w:rPr>
          <w:rFonts w:ascii="Times New Roman" w:hAnsi="Times New Roman"/>
          <w:lang w:eastAsia="en-US"/>
        </w:rPr>
        <w:t xml:space="preserve"> и бюджета Советского района;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20"/>
        </w:numPr>
        <w:ind w:left="0" w:firstLine="567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обоснованные замечания и (или) предложения уполномоченного органа, направленные на улучшение качества НПА (при наличии).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В случае если замечания, указанные уполномоченным органом в заключении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об ОРВ проекта НПА с замечаниями, регулирующий орган считает необоснованными,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то инициирует проведение дополнительных согласительных процедур в форме совместных консультаций или совещаний, результаты которых оформляет протоколом. Решение, принятое по результатам урегулирования разногласий, является обязательным для исполнения.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После устранения замечаний уполномоченного органа регулирующий орган повторно направляет доработанные док</w:t>
      </w:r>
      <w:r>
        <w:rPr>
          <w:rFonts w:ascii="Times New Roman" w:hAnsi="Times New Roman"/>
          <w:lang w:eastAsia="en-US"/>
        </w:rPr>
        <w:t xml:space="preserve">ументы, указанные в пункте 3.20</w:t>
      </w:r>
      <w:r>
        <w:rPr>
          <w:rFonts w:ascii="Times New Roman" w:hAnsi="Times New Roman"/>
          <w:lang w:eastAsia="en-US"/>
        </w:rPr>
        <w:t xml:space="preserve"> раздела 3 настоящего Порядка в уполномоченный орган, который осуществляет подготовку заключения об ОРВ проекта в сроки и в порядке, установленном настоящим разделом.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692"/>
        <w:numPr>
          <w:ilvl w:val="0"/>
          <w:numId w:val="18"/>
        </w:numPr>
        <w:ind w:left="0" w:firstLine="567"/>
        <w:widowControl w:val="off"/>
        <w:tabs>
          <w:tab w:val="left" w:pos="993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lang w:eastAsia="en-US"/>
        </w:rPr>
        <w:t xml:space="preserve">Заключение об ОРВ проекта НПА подлежит размещению уполномоченным органом на </w:t>
      </w:r>
      <w:r>
        <w:rPr>
          <w:rFonts w:ascii="Times New Roman" w:hAnsi="Times New Roman"/>
          <w:color w:val="000000"/>
          <w:lang w:eastAsia="en-US"/>
        </w:rPr>
        <w:t xml:space="preserve">портале проектов НПА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sectPr>
      <w:footnotePr/>
      <w:endnotePr/>
      <w:type w:val="nextPage"/>
      <w:pgSz w:w="11906" w:h="16838" w:orient="portrait"/>
      <w:pgMar w:top="1134" w:right="567" w:bottom="39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Courier">
    <w:panose1 w:val="020703090202050204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697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98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86" w:hanging="360"/>
        <w:tabs>
          <w:tab w:val="num" w:pos="-490" w:leader="none"/>
        </w:tabs>
      </w:pPr>
      <w:rPr>
        <w:rFonts w:ascii="Times New Roman" w:hAnsi="Times New Roman" w:cs="Times New Roman"/>
        <w:sz w:val="24"/>
        <w:szCs w:val="24"/>
        <w:lang w:eastAsia="zh-C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  <w:lang w:eastAsia="zh-C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40" w:hanging="360"/>
        <w:tabs>
          <w:tab w:val="num" w:pos="0" w:leader="none"/>
        </w:tabs>
      </w:pPr>
      <w:rPr>
        <w:rFonts w:ascii="Times New Roman" w:hAnsi="Times New Roman" w:cs="Times New Roman"/>
        <w:sz w:val="24"/>
      </w:rPr>
    </w:lvl>
    <w:lvl w:ilvl="1">
      <w:start w:val="1"/>
      <w:numFmt w:val="decimal"/>
      <w:isLgl w:val="false"/>
      <w:suff w:val="tab"/>
      <w:lvlText w:val="2.%2."/>
      <w:lvlJc w:val="left"/>
      <w:pPr>
        <w:ind w:left="1440" w:hanging="360"/>
        <w:tabs>
          <w:tab w:val="num" w:pos="0" w:leader="none"/>
        </w:tabs>
      </w:pPr>
      <w:rPr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cs="Times New Roman"/>
        <w:sz w:val="24"/>
        <w:szCs w:val="24"/>
      </w:rPr>
    </w:lvl>
    <w:lvl w:ilvl="1">
      <w:start w:val="3"/>
      <w:numFmt w:val="decimal"/>
      <w:isLgl w:val="false"/>
      <w:suff w:val="tab"/>
      <w:lvlText w:val="%1.%2."/>
      <w:lvlJc w:val="left"/>
      <w:pPr>
        <w:ind w:left="780" w:hanging="420"/>
        <w:tabs>
          <w:tab w:val="num" w:pos="7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04" w:hanging="360"/>
        <w:tabs>
          <w:tab w:val="num" w:pos="710" w:leader="none"/>
        </w:tabs>
      </w:pPr>
      <w:rPr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320" w:hanging="36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eastAsia="Calibri" w:cs="Times New Roman"/>
        <w:sz w:val="24"/>
        <w:szCs w:val="24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353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4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0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1800"/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927" w:hanging="360"/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sz w:val="24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sz w:val="24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927" w:hanging="360"/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1"/>
  </w:num>
  <w:num w:numId="28">
    <w:abstractNumId w:val="30"/>
  </w:num>
  <w:num w:numId="29">
    <w:abstractNumId w:val="32"/>
  </w:num>
  <w:num w:numId="30">
    <w:abstractNumId w:val="29"/>
  </w:num>
  <w:num w:numId="31">
    <w:abstractNumId w:val="27"/>
  </w:num>
  <w:num w:numId="32">
    <w:abstractNumId w:val="26"/>
    <w:lvlOverride w:ilvl="0">
      <w:startOverride w:val="1"/>
    </w:lvlOverride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70"/>
    <w:link w:val="1255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70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70"/>
    <w:link w:val="125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70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70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70"/>
    <w:link w:val="42"/>
    <w:uiPriority w:val="99"/>
  </w:style>
  <w:style w:type="paragraph" w:styleId="44">
    <w:name w:val="Footer"/>
    <w:basedOn w:val="69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70"/>
    <w:link w:val="44"/>
    <w:uiPriority w:val="99"/>
  </w:style>
  <w:style w:type="paragraph" w:styleId="46">
    <w:name w:val="Caption"/>
    <w:basedOn w:val="692"/>
    <w:next w:val="69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7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70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70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next w:val="692"/>
    <w:link w:val="692"/>
    <w:qFormat/>
    <w:pPr>
      <w:ind w:firstLine="567"/>
      <w:jc w:val="both"/>
    </w:pPr>
    <w:rPr>
      <w:rFonts w:ascii="Arial" w:hAnsi="Arial"/>
      <w:sz w:val="24"/>
      <w:szCs w:val="24"/>
      <w:lang w:val="ru-RU" w:eastAsia="ru-RU" w:bidi="ar-SA"/>
    </w:rPr>
  </w:style>
  <w:style w:type="paragraph" w:styleId="693">
    <w:name w:val="Заголовок 1,!Части документа"/>
    <w:basedOn w:val="692"/>
    <w:next w:val="692"/>
    <w:link w:val="692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694">
    <w:name w:val="Заголовок 2,!Разделы документа"/>
    <w:basedOn w:val="692"/>
    <w:next w:val="694"/>
    <w:link w:val="692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695">
    <w:name w:val="Заголовок 3,!Главы документа"/>
    <w:basedOn w:val="692"/>
    <w:next w:val="695"/>
    <w:link w:val="692"/>
    <w:qFormat/>
    <w:pPr>
      <w:outlineLvl w:val="2"/>
    </w:pPr>
    <w:rPr>
      <w:rFonts w:cs="Arial"/>
      <w:b/>
      <w:bCs/>
      <w:sz w:val="28"/>
      <w:szCs w:val="26"/>
    </w:rPr>
  </w:style>
  <w:style w:type="paragraph" w:styleId="696">
    <w:name w:val="Заголовок 4,!Параграфы/Статьи документа"/>
    <w:basedOn w:val="692"/>
    <w:next w:val="696"/>
    <w:link w:val="692"/>
    <w:qFormat/>
    <w:pPr>
      <w:outlineLvl w:val="3"/>
    </w:pPr>
    <w:rPr>
      <w:b/>
      <w:bCs/>
      <w:sz w:val="26"/>
      <w:szCs w:val="28"/>
    </w:rPr>
  </w:style>
  <w:style w:type="paragraph" w:styleId="697">
    <w:name w:val="Заголовок 5"/>
    <w:basedOn w:val="692"/>
    <w:next w:val="692"/>
    <w:link w:val="692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698">
    <w:name w:val="Заголовок 8"/>
    <w:basedOn w:val="692"/>
    <w:next w:val="692"/>
    <w:link w:val="692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699">
    <w:name w:val="Основной шрифт абзаца"/>
    <w:next w:val="699"/>
    <w:link w:val="692"/>
  </w:style>
  <w:style w:type="table" w:styleId="700">
    <w:name w:val="Обычная таблица"/>
    <w:next w:val="700"/>
    <w:link w:val="692"/>
    <w:uiPriority w:val="99"/>
    <w:semiHidden/>
    <w:unhideWhenUsed/>
    <w:tblPr/>
  </w:style>
  <w:style w:type="numbering" w:styleId="701">
    <w:name w:val="Нет списка"/>
    <w:next w:val="701"/>
    <w:link w:val="692"/>
    <w:semiHidden/>
  </w:style>
  <w:style w:type="character" w:styleId="702">
    <w:name w:val="WW8Num1z0"/>
    <w:next w:val="702"/>
    <w:link w:val="692"/>
  </w:style>
  <w:style w:type="character" w:styleId="703">
    <w:name w:val="WW8Num1z1"/>
    <w:next w:val="703"/>
    <w:link w:val="692"/>
  </w:style>
  <w:style w:type="character" w:styleId="704">
    <w:name w:val="WW8Num1z2"/>
    <w:next w:val="704"/>
    <w:link w:val="692"/>
  </w:style>
  <w:style w:type="character" w:styleId="705">
    <w:name w:val="WW8Num1z3"/>
    <w:next w:val="705"/>
    <w:link w:val="692"/>
  </w:style>
  <w:style w:type="character" w:styleId="706">
    <w:name w:val="WW8Num1z4"/>
    <w:next w:val="706"/>
    <w:link w:val="692"/>
  </w:style>
  <w:style w:type="character" w:styleId="707">
    <w:name w:val="WW8Num1z5"/>
    <w:next w:val="707"/>
    <w:link w:val="692"/>
  </w:style>
  <w:style w:type="character" w:styleId="708">
    <w:name w:val="WW8Num1z6"/>
    <w:next w:val="708"/>
    <w:link w:val="692"/>
  </w:style>
  <w:style w:type="character" w:styleId="709">
    <w:name w:val="WW8Num1z7"/>
    <w:next w:val="709"/>
    <w:link w:val="692"/>
  </w:style>
  <w:style w:type="character" w:styleId="710">
    <w:name w:val="WW8Num1z8"/>
    <w:next w:val="710"/>
    <w:link w:val="692"/>
  </w:style>
  <w:style w:type="character" w:styleId="711">
    <w:name w:val="WW8Num2z0"/>
    <w:next w:val="711"/>
    <w:link w:val="692"/>
    <w:rPr>
      <w:rFonts w:ascii="Times New Roman" w:hAnsi="Times New Roman" w:cs="Times New Roman"/>
      <w:sz w:val="24"/>
      <w:szCs w:val="24"/>
      <w:lang w:eastAsia="ru-RU"/>
    </w:rPr>
  </w:style>
  <w:style w:type="character" w:styleId="712">
    <w:name w:val="WW8Num2z1"/>
    <w:next w:val="712"/>
    <w:link w:val="692"/>
  </w:style>
  <w:style w:type="character" w:styleId="713">
    <w:name w:val="WW8Num2z2"/>
    <w:next w:val="713"/>
    <w:link w:val="692"/>
  </w:style>
  <w:style w:type="character" w:styleId="714">
    <w:name w:val="WW8Num2z3"/>
    <w:next w:val="714"/>
    <w:link w:val="692"/>
  </w:style>
  <w:style w:type="character" w:styleId="715">
    <w:name w:val="WW8Num2z4"/>
    <w:next w:val="715"/>
    <w:link w:val="692"/>
  </w:style>
  <w:style w:type="character" w:styleId="716">
    <w:name w:val="WW8Num2z5"/>
    <w:next w:val="716"/>
    <w:link w:val="692"/>
  </w:style>
  <w:style w:type="character" w:styleId="717">
    <w:name w:val="WW8Num2z6"/>
    <w:next w:val="717"/>
    <w:link w:val="692"/>
  </w:style>
  <w:style w:type="character" w:styleId="718">
    <w:name w:val="WW8Num2z7"/>
    <w:next w:val="718"/>
    <w:link w:val="692"/>
  </w:style>
  <w:style w:type="character" w:styleId="719">
    <w:name w:val="WW8Num2z8"/>
    <w:next w:val="719"/>
    <w:link w:val="692"/>
  </w:style>
  <w:style w:type="character" w:styleId="720">
    <w:name w:val="Основной шрифт абзаца17"/>
    <w:next w:val="720"/>
    <w:link w:val="692"/>
  </w:style>
  <w:style w:type="character" w:styleId="721">
    <w:name w:val="Основной шрифт абзаца16"/>
    <w:next w:val="721"/>
    <w:link w:val="692"/>
  </w:style>
  <w:style w:type="character" w:styleId="722">
    <w:name w:val="Основной шрифт абзаца15"/>
    <w:next w:val="722"/>
    <w:link w:val="692"/>
  </w:style>
  <w:style w:type="character" w:styleId="723">
    <w:name w:val="Основной шрифт абзаца14"/>
    <w:next w:val="723"/>
    <w:link w:val="692"/>
  </w:style>
  <w:style w:type="character" w:styleId="724">
    <w:name w:val="Основной шрифт абзаца13"/>
    <w:next w:val="724"/>
    <w:link w:val="692"/>
  </w:style>
  <w:style w:type="character" w:styleId="725">
    <w:name w:val="Основной шрифт абзаца12"/>
    <w:next w:val="725"/>
    <w:link w:val="692"/>
  </w:style>
  <w:style w:type="character" w:styleId="726">
    <w:name w:val="WW8Num3z0"/>
    <w:next w:val="726"/>
    <w:link w:val="692"/>
    <w:rPr>
      <w:rFonts w:ascii="Times New Roman" w:hAnsi="Times New Roman" w:cs="Times New Roman"/>
      <w:sz w:val="24"/>
      <w:szCs w:val="24"/>
    </w:rPr>
  </w:style>
  <w:style w:type="character" w:styleId="727">
    <w:name w:val="WW8Num4z0"/>
    <w:next w:val="727"/>
    <w:link w:val="692"/>
    <w:rPr>
      <w:rFonts w:ascii="Times New Roman" w:hAnsi="Times New Roman" w:cs="Times New Roman"/>
      <w:sz w:val="24"/>
      <w:szCs w:val="24"/>
    </w:rPr>
  </w:style>
  <w:style w:type="character" w:styleId="728">
    <w:name w:val="WW8Num3z1"/>
    <w:next w:val="728"/>
    <w:link w:val="692"/>
    <w:rPr>
      <w:rFonts w:ascii="Times New Roman" w:hAnsi="Times New Roman" w:cs="Times New Roman"/>
      <w:sz w:val="24"/>
      <w:szCs w:val="24"/>
    </w:rPr>
  </w:style>
  <w:style w:type="character" w:styleId="729">
    <w:name w:val="WW8Num3z2"/>
    <w:next w:val="729"/>
    <w:link w:val="692"/>
  </w:style>
  <w:style w:type="character" w:styleId="730">
    <w:name w:val="WW8Num3z3"/>
    <w:next w:val="730"/>
    <w:link w:val="692"/>
  </w:style>
  <w:style w:type="character" w:styleId="731">
    <w:name w:val="WW8Num3z4"/>
    <w:next w:val="731"/>
    <w:link w:val="692"/>
  </w:style>
  <w:style w:type="character" w:styleId="732">
    <w:name w:val="WW8Num3z5"/>
    <w:next w:val="732"/>
    <w:link w:val="692"/>
  </w:style>
  <w:style w:type="character" w:styleId="733">
    <w:name w:val="WW8Num3z6"/>
    <w:next w:val="733"/>
    <w:link w:val="692"/>
  </w:style>
  <w:style w:type="character" w:styleId="734">
    <w:name w:val="WW8Num3z7"/>
    <w:next w:val="734"/>
    <w:link w:val="692"/>
  </w:style>
  <w:style w:type="character" w:styleId="735">
    <w:name w:val="WW8Num3z8"/>
    <w:next w:val="735"/>
    <w:link w:val="692"/>
  </w:style>
  <w:style w:type="character" w:styleId="736">
    <w:name w:val="WW8Num4z1"/>
    <w:next w:val="736"/>
    <w:link w:val="692"/>
  </w:style>
  <w:style w:type="character" w:styleId="737">
    <w:name w:val="WW8Num4z2"/>
    <w:next w:val="737"/>
    <w:link w:val="692"/>
  </w:style>
  <w:style w:type="character" w:styleId="738">
    <w:name w:val="WW8Num4z3"/>
    <w:next w:val="738"/>
    <w:link w:val="692"/>
  </w:style>
  <w:style w:type="character" w:styleId="739">
    <w:name w:val="WW8Num4z4"/>
    <w:next w:val="739"/>
    <w:link w:val="692"/>
  </w:style>
  <w:style w:type="character" w:styleId="740">
    <w:name w:val="WW8Num4z5"/>
    <w:next w:val="740"/>
    <w:link w:val="692"/>
  </w:style>
  <w:style w:type="character" w:styleId="741">
    <w:name w:val="WW8Num4z6"/>
    <w:next w:val="741"/>
    <w:link w:val="692"/>
  </w:style>
  <w:style w:type="character" w:styleId="742">
    <w:name w:val="WW8Num4z7"/>
    <w:next w:val="742"/>
    <w:link w:val="692"/>
  </w:style>
  <w:style w:type="character" w:styleId="743">
    <w:name w:val="WW8Num4z8"/>
    <w:next w:val="743"/>
    <w:link w:val="692"/>
  </w:style>
  <w:style w:type="character" w:styleId="744">
    <w:name w:val="WW8Num5z0"/>
    <w:next w:val="744"/>
    <w:link w:val="692"/>
    <w:rPr>
      <w:rFonts w:ascii="Times New Roman" w:hAnsi="Times New Roman" w:cs="Times New Roman"/>
      <w:sz w:val="24"/>
      <w:szCs w:val="24"/>
    </w:rPr>
  </w:style>
  <w:style w:type="character" w:styleId="745">
    <w:name w:val="WW8Num5z1"/>
    <w:next w:val="745"/>
    <w:link w:val="692"/>
  </w:style>
  <w:style w:type="character" w:styleId="746">
    <w:name w:val="WW8Num5z2"/>
    <w:next w:val="746"/>
    <w:link w:val="692"/>
  </w:style>
  <w:style w:type="character" w:styleId="747">
    <w:name w:val="WW8Num5z3"/>
    <w:next w:val="747"/>
    <w:link w:val="692"/>
  </w:style>
  <w:style w:type="character" w:styleId="748">
    <w:name w:val="WW8Num5z4"/>
    <w:next w:val="748"/>
    <w:link w:val="692"/>
  </w:style>
  <w:style w:type="character" w:styleId="749">
    <w:name w:val="WW8Num5z5"/>
    <w:next w:val="749"/>
    <w:link w:val="692"/>
  </w:style>
  <w:style w:type="character" w:styleId="750">
    <w:name w:val="WW8Num5z6"/>
    <w:next w:val="750"/>
    <w:link w:val="692"/>
  </w:style>
  <w:style w:type="character" w:styleId="751">
    <w:name w:val="WW8Num5z7"/>
    <w:next w:val="751"/>
    <w:link w:val="692"/>
  </w:style>
  <w:style w:type="character" w:styleId="752">
    <w:name w:val="WW8Num5z8"/>
    <w:next w:val="752"/>
    <w:link w:val="692"/>
  </w:style>
  <w:style w:type="character" w:styleId="753">
    <w:name w:val="WW8Num6z0"/>
    <w:next w:val="753"/>
    <w:link w:val="692"/>
    <w:rPr>
      <w:rFonts w:ascii="Times New Roman" w:hAnsi="Times New Roman" w:cs="Times New Roman"/>
      <w:sz w:val="24"/>
    </w:rPr>
  </w:style>
  <w:style w:type="character" w:styleId="754">
    <w:name w:val="WW8Num6z1"/>
    <w:next w:val="754"/>
    <w:link w:val="692"/>
  </w:style>
  <w:style w:type="character" w:styleId="755">
    <w:name w:val="WW8Num6z2"/>
    <w:next w:val="755"/>
    <w:link w:val="692"/>
  </w:style>
  <w:style w:type="character" w:styleId="756">
    <w:name w:val="WW8Num6z3"/>
    <w:next w:val="756"/>
    <w:link w:val="692"/>
  </w:style>
  <w:style w:type="character" w:styleId="757">
    <w:name w:val="WW8Num6z4"/>
    <w:next w:val="757"/>
    <w:link w:val="692"/>
  </w:style>
  <w:style w:type="character" w:styleId="758">
    <w:name w:val="WW8Num6z5"/>
    <w:next w:val="758"/>
    <w:link w:val="692"/>
  </w:style>
  <w:style w:type="character" w:styleId="759">
    <w:name w:val="WW8Num6z6"/>
    <w:next w:val="759"/>
    <w:link w:val="692"/>
  </w:style>
  <w:style w:type="character" w:styleId="760">
    <w:name w:val="WW8Num6z7"/>
    <w:next w:val="760"/>
    <w:link w:val="692"/>
  </w:style>
  <w:style w:type="character" w:styleId="761">
    <w:name w:val="WW8Num6z8"/>
    <w:next w:val="761"/>
    <w:link w:val="692"/>
  </w:style>
  <w:style w:type="character" w:styleId="762">
    <w:name w:val="WW8Num7z0"/>
    <w:next w:val="762"/>
    <w:link w:val="692"/>
    <w:rPr>
      <w:sz w:val="26"/>
      <w:szCs w:val="26"/>
    </w:rPr>
  </w:style>
  <w:style w:type="character" w:styleId="763">
    <w:name w:val="WW8Num7z1"/>
    <w:next w:val="763"/>
    <w:link w:val="692"/>
  </w:style>
  <w:style w:type="character" w:styleId="764">
    <w:name w:val="WW8Num7z2"/>
    <w:next w:val="764"/>
    <w:link w:val="692"/>
  </w:style>
  <w:style w:type="character" w:styleId="765">
    <w:name w:val="WW8Num7z3"/>
    <w:next w:val="765"/>
    <w:link w:val="692"/>
  </w:style>
  <w:style w:type="character" w:styleId="766">
    <w:name w:val="WW8Num7z4"/>
    <w:next w:val="766"/>
    <w:link w:val="692"/>
  </w:style>
  <w:style w:type="character" w:styleId="767">
    <w:name w:val="WW8Num7z5"/>
    <w:next w:val="767"/>
    <w:link w:val="692"/>
  </w:style>
  <w:style w:type="character" w:styleId="768">
    <w:name w:val="WW8Num7z6"/>
    <w:next w:val="768"/>
    <w:link w:val="692"/>
  </w:style>
  <w:style w:type="character" w:styleId="769">
    <w:name w:val="WW8Num7z7"/>
    <w:next w:val="769"/>
    <w:link w:val="692"/>
  </w:style>
  <w:style w:type="character" w:styleId="770">
    <w:name w:val="WW8Num7z8"/>
    <w:next w:val="770"/>
    <w:link w:val="692"/>
  </w:style>
  <w:style w:type="character" w:styleId="771">
    <w:name w:val="Основной шрифт абзаца11"/>
    <w:next w:val="771"/>
    <w:link w:val="692"/>
  </w:style>
  <w:style w:type="character" w:styleId="772">
    <w:name w:val="WW8Num8z0"/>
    <w:next w:val="772"/>
    <w:link w:val="692"/>
  </w:style>
  <w:style w:type="character" w:styleId="773">
    <w:name w:val="WW8Num8z1"/>
    <w:next w:val="773"/>
    <w:link w:val="692"/>
  </w:style>
  <w:style w:type="character" w:styleId="774">
    <w:name w:val="WW8Num8z2"/>
    <w:next w:val="774"/>
    <w:link w:val="692"/>
  </w:style>
  <w:style w:type="character" w:styleId="775">
    <w:name w:val="WW8Num8z3"/>
    <w:next w:val="775"/>
    <w:link w:val="692"/>
  </w:style>
  <w:style w:type="character" w:styleId="776">
    <w:name w:val="WW8Num8z4"/>
    <w:next w:val="776"/>
    <w:link w:val="692"/>
  </w:style>
  <w:style w:type="character" w:styleId="777">
    <w:name w:val="WW8Num8z5"/>
    <w:next w:val="777"/>
    <w:link w:val="692"/>
  </w:style>
  <w:style w:type="character" w:styleId="778">
    <w:name w:val="WW8Num8z6"/>
    <w:next w:val="778"/>
    <w:link w:val="692"/>
  </w:style>
  <w:style w:type="character" w:styleId="779">
    <w:name w:val="WW8Num8z7"/>
    <w:next w:val="779"/>
    <w:link w:val="692"/>
  </w:style>
  <w:style w:type="character" w:styleId="780">
    <w:name w:val="WW8Num8z8"/>
    <w:next w:val="780"/>
    <w:link w:val="692"/>
  </w:style>
  <w:style w:type="character" w:styleId="781">
    <w:name w:val="WW8Num9z0"/>
    <w:next w:val="781"/>
    <w:link w:val="692"/>
  </w:style>
  <w:style w:type="character" w:styleId="782">
    <w:name w:val="WW8Num9z1"/>
    <w:next w:val="782"/>
    <w:link w:val="692"/>
  </w:style>
  <w:style w:type="character" w:styleId="783">
    <w:name w:val="WW8Num9z2"/>
    <w:next w:val="783"/>
    <w:link w:val="692"/>
  </w:style>
  <w:style w:type="character" w:styleId="784">
    <w:name w:val="WW8Num9z3"/>
    <w:next w:val="784"/>
    <w:link w:val="692"/>
  </w:style>
  <w:style w:type="character" w:styleId="785">
    <w:name w:val="WW8Num9z4"/>
    <w:next w:val="785"/>
    <w:link w:val="692"/>
  </w:style>
  <w:style w:type="character" w:styleId="786">
    <w:name w:val="WW8Num9z5"/>
    <w:next w:val="786"/>
    <w:link w:val="692"/>
  </w:style>
  <w:style w:type="character" w:styleId="787">
    <w:name w:val="WW8Num9z6"/>
    <w:next w:val="787"/>
    <w:link w:val="692"/>
  </w:style>
  <w:style w:type="character" w:styleId="788">
    <w:name w:val="WW8Num9z7"/>
    <w:next w:val="788"/>
    <w:link w:val="692"/>
  </w:style>
  <w:style w:type="character" w:styleId="789">
    <w:name w:val="WW8Num9z8"/>
    <w:next w:val="789"/>
    <w:link w:val="692"/>
  </w:style>
  <w:style w:type="character" w:styleId="790">
    <w:name w:val="WW8Num10z0"/>
    <w:next w:val="790"/>
    <w:link w:val="692"/>
  </w:style>
  <w:style w:type="character" w:styleId="791">
    <w:name w:val="WW8Num10z1"/>
    <w:next w:val="791"/>
    <w:link w:val="692"/>
  </w:style>
  <w:style w:type="character" w:styleId="792">
    <w:name w:val="WW8Num10z2"/>
    <w:next w:val="792"/>
    <w:link w:val="692"/>
  </w:style>
  <w:style w:type="character" w:styleId="793">
    <w:name w:val="WW8Num10z3"/>
    <w:next w:val="793"/>
    <w:link w:val="692"/>
  </w:style>
  <w:style w:type="character" w:styleId="794">
    <w:name w:val="WW8Num10z4"/>
    <w:next w:val="794"/>
    <w:link w:val="692"/>
  </w:style>
  <w:style w:type="character" w:styleId="795">
    <w:name w:val="WW8Num10z5"/>
    <w:next w:val="795"/>
    <w:link w:val="692"/>
  </w:style>
  <w:style w:type="character" w:styleId="796">
    <w:name w:val="WW8Num10z6"/>
    <w:next w:val="796"/>
    <w:link w:val="692"/>
  </w:style>
  <w:style w:type="character" w:styleId="797">
    <w:name w:val="WW8Num10z7"/>
    <w:next w:val="797"/>
    <w:link w:val="692"/>
  </w:style>
  <w:style w:type="character" w:styleId="798">
    <w:name w:val="WW8Num10z8"/>
    <w:next w:val="798"/>
    <w:link w:val="692"/>
  </w:style>
  <w:style w:type="character" w:styleId="799">
    <w:name w:val="WW8Num11z0"/>
    <w:next w:val="799"/>
    <w:link w:val="692"/>
  </w:style>
  <w:style w:type="character" w:styleId="800">
    <w:name w:val="WW8Num11z1"/>
    <w:next w:val="800"/>
    <w:link w:val="692"/>
  </w:style>
  <w:style w:type="character" w:styleId="801">
    <w:name w:val="WW8Num11z2"/>
    <w:next w:val="801"/>
    <w:link w:val="692"/>
  </w:style>
  <w:style w:type="character" w:styleId="802">
    <w:name w:val="WW8Num11z3"/>
    <w:next w:val="802"/>
    <w:link w:val="692"/>
  </w:style>
  <w:style w:type="character" w:styleId="803">
    <w:name w:val="WW8Num11z4"/>
    <w:next w:val="803"/>
    <w:link w:val="692"/>
  </w:style>
  <w:style w:type="character" w:styleId="804">
    <w:name w:val="WW8Num11z5"/>
    <w:next w:val="804"/>
    <w:link w:val="692"/>
  </w:style>
  <w:style w:type="character" w:styleId="805">
    <w:name w:val="WW8Num11z6"/>
    <w:next w:val="805"/>
    <w:link w:val="692"/>
  </w:style>
  <w:style w:type="character" w:styleId="806">
    <w:name w:val="WW8Num11z7"/>
    <w:next w:val="806"/>
    <w:link w:val="692"/>
  </w:style>
  <w:style w:type="character" w:styleId="807">
    <w:name w:val="WW8Num11z8"/>
    <w:next w:val="807"/>
    <w:link w:val="692"/>
  </w:style>
  <w:style w:type="character" w:styleId="808">
    <w:name w:val="WW8Num12z0"/>
    <w:next w:val="808"/>
    <w:link w:val="692"/>
  </w:style>
  <w:style w:type="character" w:styleId="809">
    <w:name w:val="WW8Num13z0"/>
    <w:next w:val="809"/>
    <w:link w:val="692"/>
  </w:style>
  <w:style w:type="character" w:styleId="810">
    <w:name w:val="WW8Num14z0"/>
    <w:next w:val="810"/>
    <w:link w:val="692"/>
  </w:style>
  <w:style w:type="character" w:styleId="811">
    <w:name w:val="WW8Num14z1"/>
    <w:next w:val="811"/>
    <w:link w:val="692"/>
  </w:style>
  <w:style w:type="character" w:styleId="812">
    <w:name w:val="WW8Num14z2"/>
    <w:next w:val="812"/>
    <w:link w:val="692"/>
  </w:style>
  <w:style w:type="character" w:styleId="813">
    <w:name w:val="WW8Num14z3"/>
    <w:next w:val="813"/>
    <w:link w:val="692"/>
  </w:style>
  <w:style w:type="character" w:styleId="814">
    <w:name w:val="WW8Num14z4"/>
    <w:next w:val="814"/>
    <w:link w:val="692"/>
  </w:style>
  <w:style w:type="character" w:styleId="815">
    <w:name w:val="WW8Num14z5"/>
    <w:next w:val="815"/>
    <w:link w:val="692"/>
  </w:style>
  <w:style w:type="character" w:styleId="816">
    <w:name w:val="WW8Num14z6"/>
    <w:next w:val="816"/>
    <w:link w:val="692"/>
  </w:style>
  <w:style w:type="character" w:styleId="817">
    <w:name w:val="WW8Num14z7"/>
    <w:next w:val="817"/>
    <w:link w:val="692"/>
  </w:style>
  <w:style w:type="character" w:styleId="818">
    <w:name w:val="WW8Num14z8"/>
    <w:next w:val="818"/>
    <w:link w:val="692"/>
  </w:style>
  <w:style w:type="character" w:styleId="819">
    <w:name w:val="WW8Num15z0"/>
    <w:next w:val="819"/>
    <w:link w:val="692"/>
  </w:style>
  <w:style w:type="character" w:styleId="820">
    <w:name w:val="WW8Num15z1"/>
    <w:next w:val="820"/>
    <w:link w:val="692"/>
  </w:style>
  <w:style w:type="character" w:styleId="821">
    <w:name w:val="WW8Num15z2"/>
    <w:next w:val="821"/>
    <w:link w:val="692"/>
  </w:style>
  <w:style w:type="character" w:styleId="822">
    <w:name w:val="WW8Num15z3"/>
    <w:next w:val="822"/>
    <w:link w:val="692"/>
  </w:style>
  <w:style w:type="character" w:styleId="823">
    <w:name w:val="WW8Num15z4"/>
    <w:next w:val="823"/>
    <w:link w:val="692"/>
  </w:style>
  <w:style w:type="character" w:styleId="824">
    <w:name w:val="WW8Num15z5"/>
    <w:next w:val="824"/>
    <w:link w:val="692"/>
  </w:style>
  <w:style w:type="character" w:styleId="825">
    <w:name w:val="WW8Num15z6"/>
    <w:next w:val="825"/>
    <w:link w:val="692"/>
  </w:style>
  <w:style w:type="character" w:styleId="826">
    <w:name w:val="WW8Num15z7"/>
    <w:next w:val="826"/>
    <w:link w:val="692"/>
  </w:style>
  <w:style w:type="character" w:styleId="827">
    <w:name w:val="WW8Num15z8"/>
    <w:next w:val="827"/>
    <w:link w:val="692"/>
  </w:style>
  <w:style w:type="character" w:styleId="828">
    <w:name w:val="WW8Num16z0"/>
    <w:next w:val="828"/>
    <w:link w:val="692"/>
  </w:style>
  <w:style w:type="character" w:styleId="829">
    <w:name w:val="WW8Num16z1"/>
    <w:next w:val="829"/>
    <w:link w:val="692"/>
  </w:style>
  <w:style w:type="character" w:styleId="830">
    <w:name w:val="WW8Num16z2"/>
    <w:next w:val="830"/>
    <w:link w:val="692"/>
  </w:style>
  <w:style w:type="character" w:styleId="831">
    <w:name w:val="WW8Num16z3"/>
    <w:next w:val="831"/>
    <w:link w:val="692"/>
  </w:style>
  <w:style w:type="character" w:styleId="832">
    <w:name w:val="WW8Num16z4"/>
    <w:next w:val="832"/>
    <w:link w:val="692"/>
  </w:style>
  <w:style w:type="character" w:styleId="833">
    <w:name w:val="WW8Num16z5"/>
    <w:next w:val="833"/>
    <w:link w:val="692"/>
  </w:style>
  <w:style w:type="character" w:styleId="834">
    <w:name w:val="WW8Num16z6"/>
    <w:next w:val="834"/>
    <w:link w:val="692"/>
  </w:style>
  <w:style w:type="character" w:styleId="835">
    <w:name w:val="WW8Num16z7"/>
    <w:next w:val="835"/>
    <w:link w:val="692"/>
  </w:style>
  <w:style w:type="character" w:styleId="836">
    <w:name w:val="WW8Num16z8"/>
    <w:next w:val="836"/>
    <w:link w:val="692"/>
  </w:style>
  <w:style w:type="character" w:styleId="837">
    <w:name w:val="WW8Num17z0"/>
    <w:next w:val="837"/>
    <w:link w:val="692"/>
  </w:style>
  <w:style w:type="character" w:styleId="838">
    <w:name w:val="WW8Num17z1"/>
    <w:next w:val="838"/>
    <w:link w:val="692"/>
  </w:style>
  <w:style w:type="character" w:styleId="839">
    <w:name w:val="WW8Num17z2"/>
    <w:next w:val="839"/>
    <w:link w:val="692"/>
  </w:style>
  <w:style w:type="character" w:styleId="840">
    <w:name w:val="WW8Num17z3"/>
    <w:next w:val="840"/>
    <w:link w:val="692"/>
  </w:style>
  <w:style w:type="character" w:styleId="841">
    <w:name w:val="WW8Num17z4"/>
    <w:next w:val="841"/>
    <w:link w:val="692"/>
  </w:style>
  <w:style w:type="character" w:styleId="842">
    <w:name w:val="WW8Num17z5"/>
    <w:next w:val="842"/>
    <w:link w:val="692"/>
  </w:style>
  <w:style w:type="character" w:styleId="843">
    <w:name w:val="WW8Num17z6"/>
    <w:next w:val="843"/>
    <w:link w:val="692"/>
  </w:style>
  <w:style w:type="character" w:styleId="844">
    <w:name w:val="WW8Num17z7"/>
    <w:next w:val="844"/>
    <w:link w:val="692"/>
  </w:style>
  <w:style w:type="character" w:styleId="845">
    <w:name w:val="WW8Num17z8"/>
    <w:next w:val="845"/>
    <w:link w:val="692"/>
  </w:style>
  <w:style w:type="character" w:styleId="846">
    <w:name w:val="WW8Num18z0"/>
    <w:next w:val="846"/>
    <w:link w:val="692"/>
  </w:style>
  <w:style w:type="character" w:styleId="847">
    <w:name w:val="WW8Num18z1"/>
    <w:next w:val="847"/>
    <w:link w:val="692"/>
  </w:style>
  <w:style w:type="character" w:styleId="848">
    <w:name w:val="WW8Num18z2"/>
    <w:next w:val="848"/>
    <w:link w:val="692"/>
  </w:style>
  <w:style w:type="character" w:styleId="849">
    <w:name w:val="WW8Num18z3"/>
    <w:next w:val="849"/>
    <w:link w:val="692"/>
  </w:style>
  <w:style w:type="character" w:styleId="850">
    <w:name w:val="WW8Num18z4"/>
    <w:next w:val="850"/>
    <w:link w:val="692"/>
  </w:style>
  <w:style w:type="character" w:styleId="851">
    <w:name w:val="WW8Num18z5"/>
    <w:next w:val="851"/>
    <w:link w:val="692"/>
  </w:style>
  <w:style w:type="character" w:styleId="852">
    <w:name w:val="WW8Num18z6"/>
    <w:next w:val="852"/>
    <w:link w:val="692"/>
  </w:style>
  <w:style w:type="character" w:styleId="853">
    <w:name w:val="WW8Num18z7"/>
    <w:next w:val="853"/>
    <w:link w:val="692"/>
  </w:style>
  <w:style w:type="character" w:styleId="854">
    <w:name w:val="WW8Num18z8"/>
    <w:next w:val="854"/>
    <w:link w:val="692"/>
  </w:style>
  <w:style w:type="character" w:styleId="855">
    <w:name w:val="WW8Num19z0"/>
    <w:next w:val="855"/>
    <w:link w:val="692"/>
  </w:style>
  <w:style w:type="character" w:styleId="856">
    <w:name w:val="WW8Num20z0"/>
    <w:next w:val="856"/>
    <w:link w:val="692"/>
    <w:rPr>
      <w:rFonts w:ascii="Times New Roman" w:hAnsi="Times New Roman" w:cs="Times New Roman"/>
      <w:b w:val="0"/>
      <w:bCs w:val="0"/>
      <w:sz w:val="24"/>
      <w:szCs w:val="24"/>
    </w:rPr>
  </w:style>
  <w:style w:type="character" w:styleId="857">
    <w:name w:val="WW8Num20z1"/>
    <w:next w:val="857"/>
    <w:link w:val="692"/>
  </w:style>
  <w:style w:type="character" w:styleId="858">
    <w:name w:val="WW8Num20z2"/>
    <w:next w:val="858"/>
    <w:link w:val="692"/>
  </w:style>
  <w:style w:type="character" w:styleId="859">
    <w:name w:val="WW8Num20z3"/>
    <w:next w:val="859"/>
    <w:link w:val="692"/>
  </w:style>
  <w:style w:type="character" w:styleId="860">
    <w:name w:val="WW8Num20z4"/>
    <w:next w:val="860"/>
    <w:link w:val="692"/>
  </w:style>
  <w:style w:type="character" w:styleId="861">
    <w:name w:val="WW8Num20z5"/>
    <w:next w:val="861"/>
    <w:link w:val="692"/>
  </w:style>
  <w:style w:type="character" w:styleId="862">
    <w:name w:val="WW8Num20z6"/>
    <w:next w:val="862"/>
    <w:link w:val="692"/>
  </w:style>
  <w:style w:type="character" w:styleId="863">
    <w:name w:val="WW8Num20z7"/>
    <w:next w:val="863"/>
    <w:link w:val="692"/>
  </w:style>
  <w:style w:type="character" w:styleId="864">
    <w:name w:val="WW8Num20z8"/>
    <w:next w:val="864"/>
    <w:link w:val="692"/>
  </w:style>
  <w:style w:type="character" w:styleId="865">
    <w:name w:val="WW8Num21z0"/>
    <w:next w:val="865"/>
    <w:link w:val="692"/>
  </w:style>
  <w:style w:type="character" w:styleId="866">
    <w:name w:val="WW8Num21z1"/>
    <w:next w:val="866"/>
    <w:link w:val="692"/>
  </w:style>
  <w:style w:type="character" w:styleId="867">
    <w:name w:val="WW8Num21z2"/>
    <w:next w:val="867"/>
    <w:link w:val="692"/>
  </w:style>
  <w:style w:type="character" w:styleId="868">
    <w:name w:val="WW8Num21z3"/>
    <w:next w:val="868"/>
    <w:link w:val="692"/>
  </w:style>
  <w:style w:type="character" w:styleId="869">
    <w:name w:val="WW8Num21z4"/>
    <w:next w:val="869"/>
    <w:link w:val="692"/>
  </w:style>
  <w:style w:type="character" w:styleId="870">
    <w:name w:val="WW8Num21z5"/>
    <w:next w:val="870"/>
    <w:link w:val="692"/>
  </w:style>
  <w:style w:type="character" w:styleId="871">
    <w:name w:val="WW8Num21z6"/>
    <w:next w:val="871"/>
    <w:link w:val="692"/>
  </w:style>
  <w:style w:type="character" w:styleId="872">
    <w:name w:val="WW8Num21z7"/>
    <w:next w:val="872"/>
    <w:link w:val="692"/>
  </w:style>
  <w:style w:type="character" w:styleId="873">
    <w:name w:val="WW8Num21z8"/>
    <w:next w:val="873"/>
    <w:link w:val="692"/>
  </w:style>
  <w:style w:type="character" w:styleId="874">
    <w:name w:val="WW8Num22z0"/>
    <w:next w:val="874"/>
    <w:link w:val="692"/>
  </w:style>
  <w:style w:type="character" w:styleId="875">
    <w:name w:val="WW8Num22z1"/>
    <w:next w:val="875"/>
    <w:link w:val="692"/>
  </w:style>
  <w:style w:type="character" w:styleId="876">
    <w:name w:val="WW8Num22z2"/>
    <w:next w:val="876"/>
    <w:link w:val="692"/>
  </w:style>
  <w:style w:type="character" w:styleId="877">
    <w:name w:val="WW8Num22z3"/>
    <w:next w:val="877"/>
    <w:link w:val="692"/>
  </w:style>
  <w:style w:type="character" w:styleId="878">
    <w:name w:val="WW8Num22z4"/>
    <w:next w:val="878"/>
    <w:link w:val="692"/>
  </w:style>
  <w:style w:type="character" w:styleId="879">
    <w:name w:val="WW8Num22z5"/>
    <w:next w:val="879"/>
    <w:link w:val="692"/>
  </w:style>
  <w:style w:type="character" w:styleId="880">
    <w:name w:val="WW8Num22z6"/>
    <w:next w:val="880"/>
    <w:link w:val="692"/>
  </w:style>
  <w:style w:type="character" w:styleId="881">
    <w:name w:val="WW8Num22z7"/>
    <w:next w:val="881"/>
    <w:link w:val="692"/>
  </w:style>
  <w:style w:type="character" w:styleId="882">
    <w:name w:val="WW8Num22z8"/>
    <w:next w:val="882"/>
    <w:link w:val="692"/>
  </w:style>
  <w:style w:type="character" w:styleId="883">
    <w:name w:val="WW8Num23z0"/>
    <w:next w:val="883"/>
    <w:link w:val="692"/>
  </w:style>
  <w:style w:type="character" w:styleId="884">
    <w:name w:val="WW8Num23z1"/>
    <w:next w:val="884"/>
    <w:link w:val="692"/>
  </w:style>
  <w:style w:type="character" w:styleId="885">
    <w:name w:val="WW8Num23z2"/>
    <w:next w:val="885"/>
    <w:link w:val="692"/>
  </w:style>
  <w:style w:type="character" w:styleId="886">
    <w:name w:val="WW8Num23z3"/>
    <w:next w:val="886"/>
    <w:link w:val="692"/>
  </w:style>
  <w:style w:type="character" w:styleId="887">
    <w:name w:val="WW8Num23z4"/>
    <w:next w:val="887"/>
    <w:link w:val="692"/>
  </w:style>
  <w:style w:type="character" w:styleId="888">
    <w:name w:val="WW8Num23z5"/>
    <w:next w:val="888"/>
    <w:link w:val="692"/>
  </w:style>
  <w:style w:type="character" w:styleId="889">
    <w:name w:val="WW8Num23z6"/>
    <w:next w:val="889"/>
    <w:link w:val="692"/>
  </w:style>
  <w:style w:type="character" w:styleId="890">
    <w:name w:val="WW8Num23z7"/>
    <w:next w:val="890"/>
    <w:link w:val="692"/>
  </w:style>
  <w:style w:type="character" w:styleId="891">
    <w:name w:val="WW8Num23z8"/>
    <w:next w:val="891"/>
    <w:link w:val="692"/>
  </w:style>
  <w:style w:type="character" w:styleId="892">
    <w:name w:val="WW8Num24z0"/>
    <w:next w:val="892"/>
    <w:link w:val="692"/>
  </w:style>
  <w:style w:type="character" w:styleId="893">
    <w:name w:val="WW8Num24z1"/>
    <w:next w:val="893"/>
    <w:link w:val="692"/>
  </w:style>
  <w:style w:type="character" w:styleId="894">
    <w:name w:val="WW8Num24z2"/>
    <w:next w:val="894"/>
    <w:link w:val="692"/>
  </w:style>
  <w:style w:type="character" w:styleId="895">
    <w:name w:val="WW8Num24z3"/>
    <w:next w:val="895"/>
    <w:link w:val="692"/>
  </w:style>
  <w:style w:type="character" w:styleId="896">
    <w:name w:val="WW8Num24z4"/>
    <w:next w:val="896"/>
    <w:link w:val="692"/>
  </w:style>
  <w:style w:type="character" w:styleId="897">
    <w:name w:val="WW8Num24z5"/>
    <w:next w:val="897"/>
    <w:link w:val="692"/>
  </w:style>
  <w:style w:type="character" w:styleId="898">
    <w:name w:val="WW8Num24z6"/>
    <w:next w:val="898"/>
    <w:link w:val="692"/>
  </w:style>
  <w:style w:type="character" w:styleId="899">
    <w:name w:val="WW8Num24z7"/>
    <w:next w:val="899"/>
    <w:link w:val="692"/>
  </w:style>
  <w:style w:type="character" w:styleId="900">
    <w:name w:val="WW8Num24z8"/>
    <w:next w:val="900"/>
    <w:link w:val="692"/>
  </w:style>
  <w:style w:type="character" w:styleId="901">
    <w:name w:val="Основной шрифт абзаца10"/>
    <w:next w:val="901"/>
    <w:link w:val="692"/>
  </w:style>
  <w:style w:type="character" w:styleId="902">
    <w:name w:val="Основной шрифт абзаца9"/>
    <w:next w:val="902"/>
    <w:link w:val="692"/>
  </w:style>
  <w:style w:type="character" w:styleId="903">
    <w:name w:val="Основной шрифт абзаца8"/>
    <w:next w:val="903"/>
    <w:link w:val="692"/>
  </w:style>
  <w:style w:type="character" w:styleId="904">
    <w:name w:val="Основной шрифт абзаца7"/>
    <w:next w:val="904"/>
    <w:link w:val="692"/>
  </w:style>
  <w:style w:type="character" w:styleId="905">
    <w:name w:val="Основной шрифт абзаца6"/>
    <w:next w:val="905"/>
    <w:link w:val="692"/>
  </w:style>
  <w:style w:type="character" w:styleId="906">
    <w:name w:val="Основной шрифт абзаца5"/>
    <w:next w:val="906"/>
    <w:link w:val="692"/>
  </w:style>
  <w:style w:type="character" w:styleId="907">
    <w:name w:val="Основной шрифт абзаца4"/>
    <w:next w:val="907"/>
    <w:link w:val="692"/>
  </w:style>
  <w:style w:type="character" w:styleId="908">
    <w:name w:val="Основной шрифт абзаца3"/>
    <w:next w:val="908"/>
    <w:link w:val="692"/>
  </w:style>
  <w:style w:type="character" w:styleId="909">
    <w:name w:val="Основной шрифт абзаца2"/>
    <w:next w:val="909"/>
    <w:link w:val="692"/>
  </w:style>
  <w:style w:type="character" w:styleId="910">
    <w:name w:val="WW8Num12z1"/>
    <w:next w:val="910"/>
    <w:link w:val="692"/>
  </w:style>
  <w:style w:type="character" w:styleId="911">
    <w:name w:val="WW8Num12z2"/>
    <w:next w:val="911"/>
    <w:link w:val="692"/>
  </w:style>
  <w:style w:type="character" w:styleId="912">
    <w:name w:val="WW8Num12z3"/>
    <w:next w:val="912"/>
    <w:link w:val="692"/>
  </w:style>
  <w:style w:type="character" w:styleId="913">
    <w:name w:val="WW8Num12z4"/>
    <w:next w:val="913"/>
    <w:link w:val="692"/>
  </w:style>
  <w:style w:type="character" w:styleId="914">
    <w:name w:val="WW8Num12z5"/>
    <w:next w:val="914"/>
    <w:link w:val="692"/>
  </w:style>
  <w:style w:type="character" w:styleId="915">
    <w:name w:val="WW8Num12z6"/>
    <w:next w:val="915"/>
    <w:link w:val="692"/>
  </w:style>
  <w:style w:type="character" w:styleId="916">
    <w:name w:val="WW8Num12z7"/>
    <w:next w:val="916"/>
    <w:link w:val="692"/>
  </w:style>
  <w:style w:type="character" w:styleId="917">
    <w:name w:val="WW8Num12z8"/>
    <w:next w:val="917"/>
    <w:link w:val="692"/>
  </w:style>
  <w:style w:type="character" w:styleId="918">
    <w:name w:val="WW8Num13z1"/>
    <w:next w:val="918"/>
    <w:link w:val="692"/>
  </w:style>
  <w:style w:type="character" w:styleId="919">
    <w:name w:val="WW8Num13z2"/>
    <w:next w:val="919"/>
    <w:link w:val="692"/>
  </w:style>
  <w:style w:type="character" w:styleId="920">
    <w:name w:val="WW8Num13z3"/>
    <w:next w:val="920"/>
    <w:link w:val="692"/>
  </w:style>
  <w:style w:type="character" w:styleId="921">
    <w:name w:val="WW8Num13z4"/>
    <w:next w:val="921"/>
    <w:link w:val="692"/>
  </w:style>
  <w:style w:type="character" w:styleId="922">
    <w:name w:val="WW8Num13z5"/>
    <w:next w:val="922"/>
    <w:link w:val="692"/>
  </w:style>
  <w:style w:type="character" w:styleId="923">
    <w:name w:val="WW8Num13z6"/>
    <w:next w:val="923"/>
    <w:link w:val="692"/>
  </w:style>
  <w:style w:type="character" w:styleId="924">
    <w:name w:val="WW8Num13z7"/>
    <w:next w:val="924"/>
    <w:link w:val="692"/>
  </w:style>
  <w:style w:type="character" w:styleId="925">
    <w:name w:val="WW8Num13z8"/>
    <w:next w:val="925"/>
    <w:link w:val="692"/>
  </w:style>
  <w:style w:type="character" w:styleId="926">
    <w:name w:val="WW8Num19z1"/>
    <w:next w:val="926"/>
    <w:link w:val="692"/>
  </w:style>
  <w:style w:type="character" w:styleId="927">
    <w:name w:val="WW8Num19z2"/>
    <w:next w:val="927"/>
    <w:link w:val="692"/>
  </w:style>
  <w:style w:type="character" w:styleId="928">
    <w:name w:val="WW8Num19z3"/>
    <w:next w:val="928"/>
    <w:link w:val="692"/>
  </w:style>
  <w:style w:type="character" w:styleId="929">
    <w:name w:val="WW8Num19z4"/>
    <w:next w:val="929"/>
    <w:link w:val="692"/>
  </w:style>
  <w:style w:type="character" w:styleId="930">
    <w:name w:val="WW8Num19z5"/>
    <w:next w:val="930"/>
    <w:link w:val="692"/>
  </w:style>
  <w:style w:type="character" w:styleId="931">
    <w:name w:val="WW8Num19z6"/>
    <w:next w:val="931"/>
    <w:link w:val="692"/>
  </w:style>
  <w:style w:type="character" w:styleId="932">
    <w:name w:val="WW8Num19z7"/>
    <w:next w:val="932"/>
    <w:link w:val="692"/>
  </w:style>
  <w:style w:type="character" w:styleId="933">
    <w:name w:val="WW8Num19z8"/>
    <w:next w:val="933"/>
    <w:link w:val="692"/>
  </w:style>
  <w:style w:type="character" w:styleId="934">
    <w:name w:val="WW8Num25z0"/>
    <w:next w:val="934"/>
    <w:link w:val="692"/>
  </w:style>
  <w:style w:type="character" w:styleId="935">
    <w:name w:val="WW8Num25z1"/>
    <w:next w:val="935"/>
    <w:link w:val="692"/>
  </w:style>
  <w:style w:type="character" w:styleId="936">
    <w:name w:val="WW8Num25z2"/>
    <w:next w:val="936"/>
    <w:link w:val="692"/>
  </w:style>
  <w:style w:type="character" w:styleId="937">
    <w:name w:val="WW8Num25z3"/>
    <w:next w:val="937"/>
    <w:link w:val="692"/>
  </w:style>
  <w:style w:type="character" w:styleId="938">
    <w:name w:val="WW8Num25z4"/>
    <w:next w:val="938"/>
    <w:link w:val="692"/>
  </w:style>
  <w:style w:type="character" w:styleId="939">
    <w:name w:val="WW8Num25z5"/>
    <w:next w:val="939"/>
    <w:link w:val="692"/>
  </w:style>
  <w:style w:type="character" w:styleId="940">
    <w:name w:val="WW8Num25z6"/>
    <w:next w:val="940"/>
    <w:link w:val="692"/>
  </w:style>
  <w:style w:type="character" w:styleId="941">
    <w:name w:val="WW8Num25z7"/>
    <w:next w:val="941"/>
    <w:link w:val="692"/>
  </w:style>
  <w:style w:type="character" w:styleId="942">
    <w:name w:val="WW8Num25z8"/>
    <w:next w:val="942"/>
    <w:link w:val="692"/>
  </w:style>
  <w:style w:type="character" w:styleId="943">
    <w:name w:val="WW8Num26z0"/>
    <w:next w:val="943"/>
    <w:link w:val="692"/>
  </w:style>
  <w:style w:type="character" w:styleId="944">
    <w:name w:val="WW8Num27z0"/>
    <w:next w:val="944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45">
    <w:name w:val="WW8Num27z1"/>
    <w:next w:val="945"/>
    <w:link w:val="692"/>
  </w:style>
  <w:style w:type="character" w:styleId="946">
    <w:name w:val="WW8Num27z2"/>
    <w:next w:val="946"/>
    <w:link w:val="692"/>
  </w:style>
  <w:style w:type="character" w:styleId="947">
    <w:name w:val="WW8Num27z3"/>
    <w:next w:val="947"/>
    <w:link w:val="692"/>
  </w:style>
  <w:style w:type="character" w:styleId="948">
    <w:name w:val="WW8Num27z4"/>
    <w:next w:val="948"/>
    <w:link w:val="692"/>
  </w:style>
  <w:style w:type="character" w:styleId="949">
    <w:name w:val="WW8Num27z5"/>
    <w:next w:val="949"/>
    <w:link w:val="692"/>
  </w:style>
  <w:style w:type="character" w:styleId="950">
    <w:name w:val="WW8Num27z6"/>
    <w:next w:val="950"/>
    <w:link w:val="692"/>
  </w:style>
  <w:style w:type="character" w:styleId="951">
    <w:name w:val="WW8Num27z7"/>
    <w:next w:val="951"/>
    <w:link w:val="692"/>
  </w:style>
  <w:style w:type="character" w:styleId="952">
    <w:name w:val="WW8Num27z8"/>
    <w:next w:val="952"/>
    <w:link w:val="692"/>
  </w:style>
  <w:style w:type="character" w:styleId="953">
    <w:name w:val="WW8Num28z0"/>
    <w:next w:val="953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54">
    <w:name w:val="WW8Num28z1"/>
    <w:next w:val="954"/>
    <w:link w:val="692"/>
  </w:style>
  <w:style w:type="character" w:styleId="955">
    <w:name w:val="WW8Num28z2"/>
    <w:next w:val="955"/>
    <w:link w:val="692"/>
  </w:style>
  <w:style w:type="character" w:styleId="956">
    <w:name w:val="WW8Num28z3"/>
    <w:next w:val="956"/>
    <w:link w:val="692"/>
  </w:style>
  <w:style w:type="character" w:styleId="957">
    <w:name w:val="WW8Num28z4"/>
    <w:next w:val="957"/>
    <w:link w:val="692"/>
  </w:style>
  <w:style w:type="character" w:styleId="958">
    <w:name w:val="WW8Num28z5"/>
    <w:next w:val="958"/>
    <w:link w:val="692"/>
  </w:style>
  <w:style w:type="character" w:styleId="959">
    <w:name w:val="WW8Num28z6"/>
    <w:next w:val="959"/>
    <w:link w:val="692"/>
  </w:style>
  <w:style w:type="character" w:styleId="960">
    <w:name w:val="WW8Num28z7"/>
    <w:next w:val="960"/>
    <w:link w:val="692"/>
  </w:style>
  <w:style w:type="character" w:styleId="961">
    <w:name w:val="WW8Num28z8"/>
    <w:next w:val="961"/>
    <w:link w:val="692"/>
  </w:style>
  <w:style w:type="character" w:styleId="962">
    <w:name w:val="WW8Num29z0"/>
    <w:next w:val="962"/>
    <w:link w:val="692"/>
  </w:style>
  <w:style w:type="character" w:styleId="963">
    <w:name w:val="WW8Num29z1"/>
    <w:next w:val="963"/>
    <w:link w:val="692"/>
  </w:style>
  <w:style w:type="character" w:styleId="964">
    <w:name w:val="WW8Num29z2"/>
    <w:next w:val="964"/>
    <w:link w:val="692"/>
  </w:style>
  <w:style w:type="character" w:styleId="965">
    <w:name w:val="WW8Num29z3"/>
    <w:next w:val="965"/>
    <w:link w:val="692"/>
  </w:style>
  <w:style w:type="character" w:styleId="966">
    <w:name w:val="WW8Num29z4"/>
    <w:next w:val="966"/>
    <w:link w:val="692"/>
  </w:style>
  <w:style w:type="character" w:styleId="967">
    <w:name w:val="WW8Num29z5"/>
    <w:next w:val="967"/>
    <w:link w:val="692"/>
  </w:style>
  <w:style w:type="character" w:styleId="968">
    <w:name w:val="WW8Num29z6"/>
    <w:next w:val="968"/>
    <w:link w:val="692"/>
  </w:style>
  <w:style w:type="character" w:styleId="969">
    <w:name w:val="WW8Num29z7"/>
    <w:next w:val="969"/>
    <w:link w:val="692"/>
  </w:style>
  <w:style w:type="character" w:styleId="970">
    <w:name w:val="WW8Num29z8"/>
    <w:next w:val="970"/>
    <w:link w:val="692"/>
  </w:style>
  <w:style w:type="character" w:styleId="971">
    <w:name w:val="WW8Num30z0"/>
    <w:next w:val="971"/>
    <w:link w:val="692"/>
  </w:style>
  <w:style w:type="character" w:styleId="972">
    <w:name w:val="WW8Num30z1"/>
    <w:next w:val="972"/>
    <w:link w:val="692"/>
  </w:style>
  <w:style w:type="character" w:styleId="973">
    <w:name w:val="WW8Num30z2"/>
    <w:next w:val="973"/>
    <w:link w:val="692"/>
  </w:style>
  <w:style w:type="character" w:styleId="974">
    <w:name w:val="WW8Num30z3"/>
    <w:next w:val="974"/>
    <w:link w:val="692"/>
  </w:style>
  <w:style w:type="character" w:styleId="975">
    <w:name w:val="WW8Num30z4"/>
    <w:next w:val="975"/>
    <w:link w:val="692"/>
  </w:style>
  <w:style w:type="character" w:styleId="976">
    <w:name w:val="WW8Num30z5"/>
    <w:next w:val="976"/>
    <w:link w:val="692"/>
  </w:style>
  <w:style w:type="character" w:styleId="977">
    <w:name w:val="WW8Num30z6"/>
    <w:next w:val="977"/>
    <w:link w:val="692"/>
  </w:style>
  <w:style w:type="character" w:styleId="978">
    <w:name w:val="WW8Num30z7"/>
    <w:next w:val="978"/>
    <w:link w:val="692"/>
  </w:style>
  <w:style w:type="character" w:styleId="979">
    <w:name w:val="WW8Num30z8"/>
    <w:next w:val="979"/>
    <w:link w:val="692"/>
  </w:style>
  <w:style w:type="character" w:styleId="980">
    <w:name w:val="WW8Num31z0"/>
    <w:next w:val="980"/>
    <w:link w:val="692"/>
  </w:style>
  <w:style w:type="character" w:styleId="981">
    <w:name w:val="WW8Num31z1"/>
    <w:next w:val="981"/>
    <w:link w:val="692"/>
  </w:style>
  <w:style w:type="character" w:styleId="982">
    <w:name w:val="WW8Num31z2"/>
    <w:next w:val="982"/>
    <w:link w:val="692"/>
  </w:style>
  <w:style w:type="character" w:styleId="983">
    <w:name w:val="WW8Num31z3"/>
    <w:next w:val="983"/>
    <w:link w:val="692"/>
  </w:style>
  <w:style w:type="character" w:styleId="984">
    <w:name w:val="WW8Num31z4"/>
    <w:next w:val="984"/>
    <w:link w:val="692"/>
  </w:style>
  <w:style w:type="character" w:styleId="985">
    <w:name w:val="WW8Num31z5"/>
    <w:next w:val="985"/>
    <w:link w:val="692"/>
  </w:style>
  <w:style w:type="character" w:styleId="986">
    <w:name w:val="WW8Num31z6"/>
    <w:next w:val="986"/>
    <w:link w:val="692"/>
  </w:style>
  <w:style w:type="character" w:styleId="987">
    <w:name w:val="WW8Num31z7"/>
    <w:next w:val="987"/>
    <w:link w:val="692"/>
  </w:style>
  <w:style w:type="character" w:styleId="988">
    <w:name w:val="WW8Num31z8"/>
    <w:next w:val="988"/>
    <w:link w:val="692"/>
  </w:style>
  <w:style w:type="character" w:styleId="989">
    <w:name w:val="WW8Num32z0"/>
    <w:next w:val="989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90">
    <w:name w:val="WW8Num32z1"/>
    <w:next w:val="990"/>
    <w:link w:val="692"/>
  </w:style>
  <w:style w:type="character" w:styleId="991">
    <w:name w:val="WW8Num32z2"/>
    <w:next w:val="991"/>
    <w:link w:val="692"/>
  </w:style>
  <w:style w:type="character" w:styleId="992">
    <w:name w:val="WW8Num32z3"/>
    <w:next w:val="992"/>
    <w:link w:val="692"/>
  </w:style>
  <w:style w:type="character" w:styleId="993">
    <w:name w:val="WW8Num32z4"/>
    <w:next w:val="993"/>
    <w:link w:val="692"/>
  </w:style>
  <w:style w:type="character" w:styleId="994">
    <w:name w:val="WW8Num32z5"/>
    <w:next w:val="994"/>
    <w:link w:val="692"/>
  </w:style>
  <w:style w:type="character" w:styleId="995">
    <w:name w:val="WW8Num32z6"/>
    <w:next w:val="995"/>
    <w:link w:val="692"/>
  </w:style>
  <w:style w:type="character" w:styleId="996">
    <w:name w:val="WW8Num32z7"/>
    <w:next w:val="996"/>
    <w:link w:val="692"/>
  </w:style>
  <w:style w:type="character" w:styleId="997">
    <w:name w:val="WW8Num32z8"/>
    <w:next w:val="997"/>
    <w:link w:val="692"/>
  </w:style>
  <w:style w:type="character" w:styleId="998">
    <w:name w:val="WW8Num33z0"/>
    <w:next w:val="998"/>
    <w:link w:val="692"/>
  </w:style>
  <w:style w:type="character" w:styleId="999">
    <w:name w:val="WW8Num33z1"/>
    <w:next w:val="999"/>
    <w:link w:val="692"/>
  </w:style>
  <w:style w:type="character" w:styleId="1000">
    <w:name w:val="WW8Num33z2"/>
    <w:next w:val="1000"/>
    <w:link w:val="692"/>
  </w:style>
  <w:style w:type="character" w:styleId="1001">
    <w:name w:val="WW8Num33z3"/>
    <w:next w:val="1001"/>
    <w:link w:val="692"/>
  </w:style>
  <w:style w:type="character" w:styleId="1002">
    <w:name w:val="WW8Num33z4"/>
    <w:next w:val="1002"/>
    <w:link w:val="692"/>
  </w:style>
  <w:style w:type="character" w:styleId="1003">
    <w:name w:val="WW8Num33z5"/>
    <w:next w:val="1003"/>
    <w:link w:val="692"/>
  </w:style>
  <w:style w:type="character" w:styleId="1004">
    <w:name w:val="WW8Num33z6"/>
    <w:next w:val="1004"/>
    <w:link w:val="692"/>
  </w:style>
  <w:style w:type="character" w:styleId="1005">
    <w:name w:val="WW8Num33z7"/>
    <w:next w:val="1005"/>
    <w:link w:val="692"/>
  </w:style>
  <w:style w:type="character" w:styleId="1006">
    <w:name w:val="WW8Num33z8"/>
    <w:next w:val="1006"/>
    <w:link w:val="692"/>
  </w:style>
  <w:style w:type="character" w:styleId="1007">
    <w:name w:val="WW8Num34z0"/>
    <w:next w:val="1007"/>
    <w:link w:val="692"/>
  </w:style>
  <w:style w:type="character" w:styleId="1008">
    <w:name w:val="WW8Num34z1"/>
    <w:next w:val="1008"/>
    <w:link w:val="692"/>
    <w:rPr>
      <w:rFonts w:ascii="Times New Roman" w:hAnsi="Times New Roman" w:eastAsia="Times New Roman" w:cs="Times New Roman"/>
    </w:rPr>
  </w:style>
  <w:style w:type="character" w:styleId="1009">
    <w:name w:val="WW8Num35z0"/>
    <w:next w:val="1009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10">
    <w:name w:val="WW8Num35z1"/>
    <w:next w:val="1010"/>
    <w:link w:val="692"/>
  </w:style>
  <w:style w:type="character" w:styleId="1011">
    <w:name w:val="WW8Num35z2"/>
    <w:next w:val="1011"/>
    <w:link w:val="692"/>
  </w:style>
  <w:style w:type="character" w:styleId="1012">
    <w:name w:val="WW8Num35z3"/>
    <w:next w:val="1012"/>
    <w:link w:val="692"/>
  </w:style>
  <w:style w:type="character" w:styleId="1013">
    <w:name w:val="WW8Num35z4"/>
    <w:next w:val="1013"/>
    <w:link w:val="692"/>
  </w:style>
  <w:style w:type="character" w:styleId="1014">
    <w:name w:val="WW8Num35z5"/>
    <w:next w:val="1014"/>
    <w:link w:val="692"/>
  </w:style>
  <w:style w:type="character" w:styleId="1015">
    <w:name w:val="WW8Num35z6"/>
    <w:next w:val="1015"/>
    <w:link w:val="692"/>
  </w:style>
  <w:style w:type="character" w:styleId="1016">
    <w:name w:val="WW8Num35z7"/>
    <w:next w:val="1016"/>
    <w:link w:val="692"/>
  </w:style>
  <w:style w:type="character" w:styleId="1017">
    <w:name w:val="WW8Num35z8"/>
    <w:next w:val="1017"/>
    <w:link w:val="692"/>
  </w:style>
  <w:style w:type="character" w:styleId="1018">
    <w:name w:val="WW8Num36z0"/>
    <w:next w:val="1018"/>
    <w:link w:val="692"/>
  </w:style>
  <w:style w:type="character" w:styleId="1019">
    <w:name w:val="WW8Num37z0"/>
    <w:next w:val="1019"/>
    <w:link w:val="692"/>
  </w:style>
  <w:style w:type="character" w:styleId="1020">
    <w:name w:val="WW8Num37z1"/>
    <w:next w:val="1020"/>
    <w:link w:val="692"/>
  </w:style>
  <w:style w:type="character" w:styleId="1021">
    <w:name w:val="WW8Num37z2"/>
    <w:next w:val="1021"/>
    <w:link w:val="692"/>
  </w:style>
  <w:style w:type="character" w:styleId="1022">
    <w:name w:val="WW8Num37z3"/>
    <w:next w:val="1022"/>
    <w:link w:val="692"/>
  </w:style>
  <w:style w:type="character" w:styleId="1023">
    <w:name w:val="WW8Num37z4"/>
    <w:next w:val="1023"/>
    <w:link w:val="692"/>
  </w:style>
  <w:style w:type="character" w:styleId="1024">
    <w:name w:val="WW8Num37z5"/>
    <w:next w:val="1024"/>
    <w:link w:val="692"/>
  </w:style>
  <w:style w:type="character" w:styleId="1025">
    <w:name w:val="WW8Num37z6"/>
    <w:next w:val="1025"/>
    <w:link w:val="692"/>
  </w:style>
  <w:style w:type="character" w:styleId="1026">
    <w:name w:val="WW8Num37z7"/>
    <w:next w:val="1026"/>
    <w:link w:val="692"/>
  </w:style>
  <w:style w:type="character" w:styleId="1027">
    <w:name w:val="WW8Num37z8"/>
    <w:next w:val="1027"/>
    <w:link w:val="692"/>
  </w:style>
  <w:style w:type="character" w:styleId="1028">
    <w:name w:val="WW8Num38z0"/>
    <w:next w:val="1028"/>
    <w:link w:val="692"/>
  </w:style>
  <w:style w:type="character" w:styleId="1029">
    <w:name w:val="WW8Num38z1"/>
    <w:next w:val="1029"/>
    <w:link w:val="692"/>
  </w:style>
  <w:style w:type="character" w:styleId="1030">
    <w:name w:val="WW8Num38z2"/>
    <w:next w:val="1030"/>
    <w:link w:val="692"/>
  </w:style>
  <w:style w:type="character" w:styleId="1031">
    <w:name w:val="WW8Num38z3"/>
    <w:next w:val="1031"/>
    <w:link w:val="692"/>
  </w:style>
  <w:style w:type="character" w:styleId="1032">
    <w:name w:val="WW8Num38z4"/>
    <w:next w:val="1032"/>
    <w:link w:val="692"/>
  </w:style>
  <w:style w:type="character" w:styleId="1033">
    <w:name w:val="WW8Num38z5"/>
    <w:next w:val="1033"/>
    <w:link w:val="692"/>
  </w:style>
  <w:style w:type="character" w:styleId="1034">
    <w:name w:val="WW8Num38z6"/>
    <w:next w:val="1034"/>
    <w:link w:val="692"/>
  </w:style>
  <w:style w:type="character" w:styleId="1035">
    <w:name w:val="WW8Num38z7"/>
    <w:next w:val="1035"/>
    <w:link w:val="692"/>
  </w:style>
  <w:style w:type="character" w:styleId="1036">
    <w:name w:val="WW8Num38z8"/>
    <w:next w:val="1036"/>
    <w:link w:val="692"/>
  </w:style>
  <w:style w:type="character" w:styleId="1037">
    <w:name w:val="WW8Num39z0"/>
    <w:next w:val="1037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38">
    <w:name w:val="WW8Num39z1"/>
    <w:next w:val="1038"/>
    <w:link w:val="692"/>
  </w:style>
  <w:style w:type="character" w:styleId="1039">
    <w:name w:val="WW8Num39z2"/>
    <w:next w:val="1039"/>
    <w:link w:val="692"/>
  </w:style>
  <w:style w:type="character" w:styleId="1040">
    <w:name w:val="WW8Num39z3"/>
    <w:next w:val="1040"/>
    <w:link w:val="692"/>
  </w:style>
  <w:style w:type="character" w:styleId="1041">
    <w:name w:val="WW8Num39z4"/>
    <w:next w:val="1041"/>
    <w:link w:val="692"/>
  </w:style>
  <w:style w:type="character" w:styleId="1042">
    <w:name w:val="WW8Num39z5"/>
    <w:next w:val="1042"/>
    <w:link w:val="692"/>
  </w:style>
  <w:style w:type="character" w:styleId="1043">
    <w:name w:val="WW8Num39z6"/>
    <w:next w:val="1043"/>
    <w:link w:val="692"/>
  </w:style>
  <w:style w:type="character" w:styleId="1044">
    <w:name w:val="WW8Num39z7"/>
    <w:next w:val="1044"/>
    <w:link w:val="692"/>
  </w:style>
  <w:style w:type="character" w:styleId="1045">
    <w:name w:val="WW8Num39z8"/>
    <w:next w:val="1045"/>
    <w:link w:val="692"/>
  </w:style>
  <w:style w:type="character" w:styleId="1046">
    <w:name w:val="WW8Num40z0"/>
    <w:next w:val="1046"/>
    <w:link w:val="692"/>
  </w:style>
  <w:style w:type="character" w:styleId="1047">
    <w:name w:val="WW8Num40z1"/>
    <w:next w:val="1047"/>
    <w:link w:val="692"/>
  </w:style>
  <w:style w:type="character" w:styleId="1048">
    <w:name w:val="WW8Num40z2"/>
    <w:next w:val="1048"/>
    <w:link w:val="692"/>
  </w:style>
  <w:style w:type="character" w:styleId="1049">
    <w:name w:val="WW8Num40z3"/>
    <w:next w:val="1049"/>
    <w:link w:val="692"/>
  </w:style>
  <w:style w:type="character" w:styleId="1050">
    <w:name w:val="WW8Num40z4"/>
    <w:next w:val="1050"/>
    <w:link w:val="692"/>
  </w:style>
  <w:style w:type="character" w:styleId="1051">
    <w:name w:val="WW8Num40z5"/>
    <w:next w:val="1051"/>
    <w:link w:val="692"/>
  </w:style>
  <w:style w:type="character" w:styleId="1052">
    <w:name w:val="WW8Num40z6"/>
    <w:next w:val="1052"/>
    <w:link w:val="692"/>
  </w:style>
  <w:style w:type="character" w:styleId="1053">
    <w:name w:val="WW8Num40z7"/>
    <w:next w:val="1053"/>
    <w:link w:val="692"/>
  </w:style>
  <w:style w:type="character" w:styleId="1054">
    <w:name w:val="WW8Num40z8"/>
    <w:next w:val="1054"/>
    <w:link w:val="692"/>
  </w:style>
  <w:style w:type="character" w:styleId="1055">
    <w:name w:val="WW8Num41z0"/>
    <w:next w:val="1055"/>
    <w:link w:val="692"/>
  </w:style>
  <w:style w:type="character" w:styleId="1056">
    <w:name w:val="WW8Num42z0"/>
    <w:next w:val="1056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57">
    <w:name w:val="WW8Num42z1"/>
    <w:next w:val="1057"/>
    <w:link w:val="692"/>
  </w:style>
  <w:style w:type="character" w:styleId="1058">
    <w:name w:val="WW8Num42z2"/>
    <w:next w:val="1058"/>
    <w:link w:val="692"/>
  </w:style>
  <w:style w:type="character" w:styleId="1059">
    <w:name w:val="WW8Num42z3"/>
    <w:next w:val="1059"/>
    <w:link w:val="692"/>
  </w:style>
  <w:style w:type="character" w:styleId="1060">
    <w:name w:val="WW8Num42z4"/>
    <w:next w:val="1060"/>
    <w:link w:val="692"/>
  </w:style>
  <w:style w:type="character" w:styleId="1061">
    <w:name w:val="WW8Num42z5"/>
    <w:next w:val="1061"/>
    <w:link w:val="692"/>
  </w:style>
  <w:style w:type="character" w:styleId="1062">
    <w:name w:val="WW8Num42z6"/>
    <w:next w:val="1062"/>
    <w:link w:val="692"/>
  </w:style>
  <w:style w:type="character" w:styleId="1063">
    <w:name w:val="WW8Num42z7"/>
    <w:next w:val="1063"/>
    <w:link w:val="692"/>
  </w:style>
  <w:style w:type="character" w:styleId="1064">
    <w:name w:val="WW8Num42z8"/>
    <w:next w:val="1064"/>
    <w:link w:val="692"/>
  </w:style>
  <w:style w:type="character" w:styleId="1065">
    <w:name w:val="WW8Num43z0"/>
    <w:next w:val="1065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66">
    <w:name w:val="WW8Num43z1"/>
    <w:next w:val="1066"/>
    <w:link w:val="692"/>
  </w:style>
  <w:style w:type="character" w:styleId="1067">
    <w:name w:val="WW8Num43z2"/>
    <w:next w:val="1067"/>
    <w:link w:val="692"/>
  </w:style>
  <w:style w:type="character" w:styleId="1068">
    <w:name w:val="WW8Num43z3"/>
    <w:next w:val="1068"/>
    <w:link w:val="692"/>
  </w:style>
  <w:style w:type="character" w:styleId="1069">
    <w:name w:val="WW8Num43z4"/>
    <w:next w:val="1069"/>
    <w:link w:val="692"/>
  </w:style>
  <w:style w:type="character" w:styleId="1070">
    <w:name w:val="WW8Num43z5"/>
    <w:next w:val="1070"/>
    <w:link w:val="692"/>
  </w:style>
  <w:style w:type="character" w:styleId="1071">
    <w:name w:val="WW8Num43z6"/>
    <w:next w:val="1071"/>
    <w:link w:val="692"/>
  </w:style>
  <w:style w:type="character" w:styleId="1072">
    <w:name w:val="WW8Num43z7"/>
    <w:next w:val="1072"/>
    <w:link w:val="692"/>
  </w:style>
  <w:style w:type="character" w:styleId="1073">
    <w:name w:val="WW8Num43z8"/>
    <w:next w:val="1073"/>
    <w:link w:val="692"/>
  </w:style>
  <w:style w:type="character" w:styleId="1074">
    <w:name w:val="WW8Num44z0"/>
    <w:next w:val="1074"/>
    <w:link w:val="692"/>
  </w:style>
  <w:style w:type="character" w:styleId="1075">
    <w:name w:val="WW8Num44z1"/>
    <w:next w:val="1075"/>
    <w:link w:val="692"/>
  </w:style>
  <w:style w:type="character" w:styleId="1076">
    <w:name w:val="WW8Num44z2"/>
    <w:next w:val="1076"/>
    <w:link w:val="692"/>
  </w:style>
  <w:style w:type="character" w:styleId="1077">
    <w:name w:val="WW8Num44z3"/>
    <w:next w:val="1077"/>
    <w:link w:val="692"/>
  </w:style>
  <w:style w:type="character" w:styleId="1078">
    <w:name w:val="WW8Num44z4"/>
    <w:next w:val="1078"/>
    <w:link w:val="692"/>
  </w:style>
  <w:style w:type="character" w:styleId="1079">
    <w:name w:val="WW8Num44z5"/>
    <w:next w:val="1079"/>
    <w:link w:val="692"/>
  </w:style>
  <w:style w:type="character" w:styleId="1080">
    <w:name w:val="WW8Num44z6"/>
    <w:next w:val="1080"/>
    <w:link w:val="692"/>
  </w:style>
  <w:style w:type="character" w:styleId="1081">
    <w:name w:val="WW8Num44z7"/>
    <w:next w:val="1081"/>
    <w:link w:val="692"/>
  </w:style>
  <w:style w:type="character" w:styleId="1082">
    <w:name w:val="WW8Num44z8"/>
    <w:next w:val="1082"/>
    <w:link w:val="692"/>
  </w:style>
  <w:style w:type="character" w:styleId="1083">
    <w:name w:val="WW8Num45z0"/>
    <w:next w:val="1083"/>
    <w:link w:val="692"/>
  </w:style>
  <w:style w:type="character" w:styleId="1084">
    <w:name w:val="WW8Num45z1"/>
    <w:next w:val="1084"/>
    <w:link w:val="692"/>
  </w:style>
  <w:style w:type="character" w:styleId="1085">
    <w:name w:val="WW8Num45z2"/>
    <w:next w:val="1085"/>
    <w:link w:val="692"/>
  </w:style>
  <w:style w:type="character" w:styleId="1086">
    <w:name w:val="WW8Num45z3"/>
    <w:next w:val="1086"/>
    <w:link w:val="692"/>
  </w:style>
  <w:style w:type="character" w:styleId="1087">
    <w:name w:val="WW8Num45z4"/>
    <w:next w:val="1087"/>
    <w:link w:val="692"/>
  </w:style>
  <w:style w:type="character" w:styleId="1088">
    <w:name w:val="WW8Num45z5"/>
    <w:next w:val="1088"/>
    <w:link w:val="692"/>
  </w:style>
  <w:style w:type="character" w:styleId="1089">
    <w:name w:val="WW8Num45z6"/>
    <w:next w:val="1089"/>
    <w:link w:val="692"/>
  </w:style>
  <w:style w:type="character" w:styleId="1090">
    <w:name w:val="WW8Num45z7"/>
    <w:next w:val="1090"/>
    <w:link w:val="692"/>
  </w:style>
  <w:style w:type="character" w:styleId="1091">
    <w:name w:val="WW8Num45z8"/>
    <w:next w:val="1091"/>
    <w:link w:val="692"/>
  </w:style>
  <w:style w:type="character" w:styleId="1092">
    <w:name w:val="WW8Num46z0"/>
    <w:next w:val="1092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93">
    <w:name w:val="WW8Num46z1"/>
    <w:next w:val="1093"/>
    <w:link w:val="692"/>
  </w:style>
  <w:style w:type="character" w:styleId="1094">
    <w:name w:val="WW8Num46z2"/>
    <w:next w:val="1094"/>
    <w:link w:val="692"/>
  </w:style>
  <w:style w:type="character" w:styleId="1095">
    <w:name w:val="WW8Num46z3"/>
    <w:next w:val="1095"/>
    <w:link w:val="692"/>
  </w:style>
  <w:style w:type="character" w:styleId="1096">
    <w:name w:val="WW8Num46z4"/>
    <w:next w:val="1096"/>
    <w:link w:val="692"/>
  </w:style>
  <w:style w:type="character" w:styleId="1097">
    <w:name w:val="WW8Num46z5"/>
    <w:next w:val="1097"/>
    <w:link w:val="692"/>
  </w:style>
  <w:style w:type="character" w:styleId="1098">
    <w:name w:val="WW8Num46z6"/>
    <w:next w:val="1098"/>
    <w:link w:val="692"/>
  </w:style>
  <w:style w:type="character" w:styleId="1099">
    <w:name w:val="WW8Num46z7"/>
    <w:next w:val="1099"/>
    <w:link w:val="692"/>
  </w:style>
  <w:style w:type="character" w:styleId="1100">
    <w:name w:val="WW8Num46z8"/>
    <w:next w:val="1100"/>
    <w:link w:val="692"/>
  </w:style>
  <w:style w:type="character" w:styleId="1101">
    <w:name w:val="Основной шрифт абзаца1"/>
    <w:next w:val="1101"/>
    <w:link w:val="692"/>
  </w:style>
  <w:style w:type="character" w:styleId="1102">
    <w:name w:val="Гиперссылка"/>
    <w:next w:val="1102"/>
    <w:link w:val="692"/>
    <w:rPr>
      <w:color w:val="0000ff"/>
      <w:u w:val="none"/>
    </w:rPr>
  </w:style>
  <w:style w:type="character" w:styleId="1103">
    <w:name w:val="Название Знак"/>
    <w:next w:val="1103"/>
    <w:link w:val="692"/>
    <w:rPr>
      <w:b/>
      <w:bCs/>
      <w:sz w:val="24"/>
      <w:szCs w:val="24"/>
    </w:rPr>
  </w:style>
  <w:style w:type="character" w:styleId="1104">
    <w:name w:val="Нижний колонтитул Знак"/>
    <w:next w:val="1104"/>
    <w:link w:val="692"/>
    <w:rPr>
      <w:sz w:val="24"/>
      <w:szCs w:val="24"/>
    </w:rPr>
  </w:style>
  <w:style w:type="character" w:styleId="1105">
    <w:name w:val="Основной текст Знак"/>
    <w:next w:val="1105"/>
    <w:link w:val="692"/>
    <w:rPr>
      <w:sz w:val="28"/>
    </w:rPr>
  </w:style>
  <w:style w:type="character" w:styleId="1106">
    <w:name w:val="Font Style22"/>
    <w:next w:val="1106"/>
    <w:link w:val="692"/>
    <w:rPr>
      <w:rFonts w:ascii="Times New Roman" w:hAnsi="Times New Roman" w:cs="Times New Roman"/>
      <w:sz w:val="22"/>
      <w:szCs w:val="22"/>
    </w:rPr>
  </w:style>
  <w:style w:type="character" w:styleId="1107">
    <w:name w:val="Цветовое выделение"/>
    <w:next w:val="1107"/>
    <w:link w:val="692"/>
    <w:rPr>
      <w:b/>
      <w:bCs/>
      <w:color w:val="000080"/>
      <w:sz w:val="20"/>
      <w:szCs w:val="20"/>
    </w:rPr>
  </w:style>
  <w:style w:type="character" w:styleId="1108">
    <w:name w:val="Font Style25"/>
    <w:next w:val="1108"/>
    <w:link w:val="692"/>
    <w:rPr>
      <w:rFonts w:ascii="Times New Roman" w:hAnsi="Times New Roman" w:cs="Times New Roman"/>
      <w:sz w:val="22"/>
      <w:szCs w:val="22"/>
    </w:rPr>
  </w:style>
  <w:style w:type="character" w:styleId="1109">
    <w:name w:val="Font Style27"/>
    <w:next w:val="1109"/>
    <w:link w:val="692"/>
    <w:rPr>
      <w:rFonts w:ascii="Times New Roman" w:hAnsi="Times New Roman" w:cs="Times New Roman"/>
      <w:b/>
      <w:bCs/>
      <w:sz w:val="22"/>
      <w:szCs w:val="22"/>
    </w:rPr>
  </w:style>
  <w:style w:type="character" w:styleId="1110">
    <w:name w:val="Font Style28"/>
    <w:next w:val="1110"/>
    <w:link w:val="692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11">
    <w:name w:val="Font Style18"/>
    <w:next w:val="1111"/>
    <w:link w:val="692"/>
    <w:rPr>
      <w:rFonts w:ascii="Times New Roman" w:hAnsi="Times New Roman" w:cs="Times New Roman"/>
      <w:sz w:val="22"/>
      <w:szCs w:val="22"/>
    </w:rPr>
  </w:style>
  <w:style w:type="character" w:styleId="1112">
    <w:name w:val="Font Style19"/>
    <w:next w:val="1112"/>
    <w:link w:val="692"/>
    <w:rPr>
      <w:rFonts w:ascii="Times New Roman" w:hAnsi="Times New Roman" w:cs="Times New Roman"/>
      <w:b/>
      <w:bCs/>
      <w:sz w:val="22"/>
      <w:szCs w:val="22"/>
    </w:rPr>
  </w:style>
  <w:style w:type="character" w:styleId="1113">
    <w:name w:val="Font Style20"/>
    <w:next w:val="1113"/>
    <w:link w:val="692"/>
    <w:rPr>
      <w:rFonts w:ascii="Times New Roman" w:hAnsi="Times New Roman" w:cs="Times New Roman"/>
      <w:b/>
      <w:bCs/>
      <w:sz w:val="10"/>
      <w:szCs w:val="10"/>
    </w:rPr>
  </w:style>
  <w:style w:type="character" w:styleId="1114">
    <w:name w:val="Font Style21"/>
    <w:next w:val="1114"/>
    <w:link w:val="692"/>
    <w:rPr>
      <w:rFonts w:ascii="Times New Roman" w:hAnsi="Times New Roman" w:cs="Times New Roman"/>
      <w:spacing w:val="-10"/>
      <w:sz w:val="22"/>
      <w:szCs w:val="22"/>
    </w:rPr>
  </w:style>
  <w:style w:type="character" w:styleId="1115">
    <w:name w:val="Font Style53"/>
    <w:next w:val="1115"/>
    <w:link w:val="692"/>
    <w:rPr>
      <w:rFonts w:ascii="Times New Roman" w:hAnsi="Times New Roman" w:cs="Times New Roman"/>
      <w:sz w:val="22"/>
      <w:szCs w:val="22"/>
    </w:rPr>
  </w:style>
  <w:style w:type="character" w:styleId="1116">
    <w:name w:val="Font Style54"/>
    <w:next w:val="1116"/>
    <w:link w:val="692"/>
    <w:rPr>
      <w:rFonts w:ascii="Times New Roman" w:hAnsi="Times New Roman" w:cs="Times New Roman"/>
      <w:b/>
      <w:bCs/>
      <w:sz w:val="22"/>
      <w:szCs w:val="22"/>
    </w:rPr>
  </w:style>
  <w:style w:type="character" w:styleId="1117">
    <w:name w:val="Font Style17"/>
    <w:next w:val="1117"/>
    <w:link w:val="692"/>
    <w:rPr>
      <w:rFonts w:ascii="Times New Roman" w:hAnsi="Times New Roman" w:cs="Times New Roman"/>
      <w:sz w:val="22"/>
      <w:szCs w:val="22"/>
    </w:rPr>
  </w:style>
  <w:style w:type="character" w:styleId="1118">
    <w:name w:val="Font Style40"/>
    <w:next w:val="1118"/>
    <w:link w:val="692"/>
    <w:rPr>
      <w:rFonts w:ascii="Times New Roman" w:hAnsi="Times New Roman" w:cs="Times New Roman"/>
      <w:sz w:val="22"/>
      <w:szCs w:val="22"/>
    </w:rPr>
  </w:style>
  <w:style w:type="character" w:styleId="1119">
    <w:name w:val="Font Style47"/>
    <w:next w:val="1119"/>
    <w:link w:val="692"/>
    <w:rPr>
      <w:rFonts w:ascii="Times New Roman" w:hAnsi="Times New Roman" w:cs="Times New Roman"/>
      <w:sz w:val="22"/>
      <w:szCs w:val="22"/>
    </w:rPr>
  </w:style>
  <w:style w:type="character" w:styleId="1120">
    <w:name w:val="Основной текст_"/>
    <w:next w:val="1120"/>
    <w:link w:val="692"/>
    <w:rPr>
      <w:spacing w:val="1"/>
      <w:sz w:val="21"/>
      <w:szCs w:val="21"/>
      <w:lang w:bidi="ar-SA"/>
    </w:rPr>
  </w:style>
  <w:style w:type="character" w:styleId="1121">
    <w:name w:val="Основной текст (3)_"/>
    <w:next w:val="1121"/>
    <w:link w:val="692"/>
    <w:rPr>
      <w:b/>
      <w:bCs/>
      <w:spacing w:val="-3"/>
      <w:lang w:bidi="ar-SA"/>
    </w:rPr>
  </w:style>
  <w:style w:type="character" w:styleId="1122">
    <w:name w:val="Font Style24"/>
    <w:next w:val="1122"/>
    <w:link w:val="692"/>
    <w:rPr>
      <w:rFonts w:ascii="Times New Roman" w:hAnsi="Times New Roman" w:cs="Times New Roman"/>
      <w:sz w:val="22"/>
      <w:szCs w:val="22"/>
    </w:rPr>
  </w:style>
  <w:style w:type="character" w:styleId="1123">
    <w:name w:val="Гипертекстовая ссылка"/>
    <w:next w:val="1123"/>
    <w:link w:val="692"/>
    <w:rPr>
      <w:rFonts w:ascii="Times New Roman" w:hAnsi="Times New Roman" w:cs="Times New Roman"/>
      <w:b/>
      <w:bCs/>
      <w:color w:val="008000"/>
    </w:rPr>
  </w:style>
  <w:style w:type="character" w:styleId="1124">
    <w:name w:val="Заголовок 5 Знак"/>
    <w:next w:val="1124"/>
    <w:link w:val="692"/>
    <w:rPr>
      <w:b/>
      <w:bCs/>
      <w:sz w:val="32"/>
    </w:rPr>
  </w:style>
  <w:style w:type="character" w:styleId="1125">
    <w:name w:val=" Знак Знак3"/>
    <w:next w:val="1125"/>
    <w:link w:val="692"/>
    <w:rPr>
      <w:sz w:val="28"/>
    </w:rPr>
  </w:style>
  <w:style w:type="character" w:styleId="1126">
    <w:name w:val="Font Style11"/>
    <w:next w:val="1126"/>
    <w:link w:val="692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27">
    <w:name w:val="Font Style12"/>
    <w:next w:val="1127"/>
    <w:link w:val="692"/>
    <w:rPr>
      <w:rFonts w:ascii="Times New Roman" w:hAnsi="Times New Roman" w:cs="Times New Roman"/>
      <w:sz w:val="22"/>
      <w:szCs w:val="22"/>
    </w:rPr>
  </w:style>
  <w:style w:type="character" w:styleId="1128">
    <w:name w:val="Font Style13"/>
    <w:next w:val="1128"/>
    <w:link w:val="692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29">
    <w:name w:val="Font Style14"/>
    <w:next w:val="1129"/>
    <w:link w:val="692"/>
    <w:rPr>
      <w:rFonts w:ascii="Times New Roman" w:hAnsi="Times New Roman" w:cs="Times New Roman"/>
      <w:b/>
      <w:bCs/>
      <w:sz w:val="22"/>
      <w:szCs w:val="22"/>
    </w:rPr>
  </w:style>
  <w:style w:type="character" w:styleId="1130">
    <w:name w:val="Font Style15"/>
    <w:next w:val="1130"/>
    <w:link w:val="692"/>
    <w:rPr>
      <w:rFonts w:ascii="Times New Roman" w:hAnsi="Times New Roman" w:cs="Times New Roman"/>
      <w:sz w:val="22"/>
      <w:szCs w:val="22"/>
    </w:rPr>
  </w:style>
  <w:style w:type="character" w:styleId="1131">
    <w:name w:val="Font Style16"/>
    <w:next w:val="1131"/>
    <w:link w:val="692"/>
    <w:rPr>
      <w:rFonts w:ascii="Times New Roman" w:hAnsi="Times New Roman" w:cs="Times New Roman"/>
      <w:b/>
      <w:bCs/>
      <w:sz w:val="22"/>
      <w:szCs w:val="22"/>
    </w:rPr>
  </w:style>
  <w:style w:type="character" w:styleId="1132">
    <w:name w:val="Основной текст + 11 pt"/>
    <w:next w:val="1132"/>
    <w:link w:val="692"/>
    <w:rPr>
      <w:sz w:val="22"/>
      <w:szCs w:val="22"/>
      <w:lang w:bidi="ar-SA"/>
    </w:rPr>
  </w:style>
  <w:style w:type="character" w:styleId="1133">
    <w:name w:val="Основной текст + 11 pt1"/>
    <w:next w:val="1133"/>
    <w:link w:val="692"/>
    <w:rPr>
      <w:sz w:val="22"/>
      <w:szCs w:val="22"/>
      <w:lang w:bidi="ar-SA"/>
    </w:rPr>
  </w:style>
  <w:style w:type="character" w:styleId="1134">
    <w:name w:val="Основной текст + Курсив2"/>
    <w:next w:val="1134"/>
    <w:link w:val="692"/>
    <w:rPr>
      <w:i/>
      <w:iCs/>
      <w:sz w:val="23"/>
      <w:szCs w:val="23"/>
      <w:lang w:bidi="ar-SA"/>
    </w:rPr>
  </w:style>
  <w:style w:type="character" w:styleId="1135">
    <w:name w:val="Основной текст + Курсив1"/>
    <w:next w:val="1135"/>
    <w:link w:val="692"/>
    <w:rPr>
      <w:i/>
      <w:iCs/>
      <w:sz w:val="23"/>
      <w:szCs w:val="23"/>
      <w:lang w:bidi="ar-SA"/>
    </w:rPr>
  </w:style>
  <w:style w:type="character" w:styleId="1136">
    <w:name w:val="Font Style30"/>
    <w:next w:val="1136"/>
    <w:link w:val="692"/>
    <w:rPr>
      <w:rFonts w:ascii="Times New Roman" w:hAnsi="Times New Roman" w:cs="Times New Roman"/>
      <w:sz w:val="18"/>
      <w:szCs w:val="18"/>
    </w:rPr>
  </w:style>
  <w:style w:type="character" w:styleId="1137">
    <w:name w:val="Font Style29"/>
    <w:next w:val="1137"/>
    <w:link w:val="692"/>
    <w:rPr>
      <w:rFonts w:ascii="Times New Roman" w:hAnsi="Times New Roman" w:cs="Times New Roman"/>
      <w:b/>
      <w:bCs/>
      <w:sz w:val="18"/>
      <w:szCs w:val="18"/>
    </w:rPr>
  </w:style>
  <w:style w:type="character" w:styleId="1138">
    <w:name w:val="Font Style23"/>
    <w:next w:val="1138"/>
    <w:link w:val="692"/>
    <w:rPr>
      <w:rFonts w:ascii="Times New Roman" w:hAnsi="Times New Roman" w:cs="Times New Roman"/>
      <w:sz w:val="22"/>
      <w:szCs w:val="22"/>
    </w:rPr>
  </w:style>
  <w:style w:type="character" w:styleId="1139">
    <w:name w:val="Заголовок 2 Знак"/>
    <w:next w:val="1139"/>
    <w:link w:val="692"/>
    <w:rPr>
      <w:b/>
      <w:sz w:val="32"/>
    </w:rPr>
  </w:style>
  <w:style w:type="character" w:styleId="1140">
    <w:name w:val="Заголовок 1 Знак"/>
    <w:next w:val="1140"/>
    <w:link w:val="692"/>
    <w:rPr>
      <w:b/>
      <w:sz w:val="28"/>
    </w:rPr>
  </w:style>
  <w:style w:type="character" w:styleId="1141">
    <w:name w:val="Основной текст + Не полужирный"/>
    <w:next w:val="1141"/>
    <w:link w:val="692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42">
    <w:name w:val="Заголовок 3 Знак"/>
    <w:next w:val="1142"/>
    <w:link w:val="692"/>
    <w:rPr>
      <w:b/>
      <w:sz w:val="24"/>
    </w:rPr>
  </w:style>
  <w:style w:type="character" w:styleId="1143">
    <w:name w:val="Выделение"/>
    <w:next w:val="1143"/>
    <w:link w:val="692"/>
    <w:qFormat/>
    <w:rPr>
      <w:rFonts w:ascii="Arial" w:hAnsi="Arial" w:cs="Arial"/>
      <w:i/>
      <w:iCs/>
    </w:rPr>
  </w:style>
  <w:style w:type="character" w:styleId="1144">
    <w:name w:val="Текст выноски Знак"/>
    <w:next w:val="1144"/>
    <w:link w:val="692"/>
    <w:rPr>
      <w:rFonts w:ascii="Tahoma" w:hAnsi="Tahoma" w:cs="Tahoma"/>
      <w:sz w:val="16"/>
      <w:szCs w:val="16"/>
    </w:rPr>
  </w:style>
  <w:style w:type="character" w:styleId="1145">
    <w:name w:val="Основной текст 3 Знак"/>
    <w:next w:val="1145"/>
    <w:link w:val="692"/>
    <w:rPr>
      <w:sz w:val="16"/>
      <w:szCs w:val="16"/>
    </w:rPr>
  </w:style>
  <w:style w:type="character" w:styleId="1146">
    <w:name w:val="Строгий"/>
    <w:next w:val="1146"/>
    <w:link w:val="692"/>
    <w:qFormat/>
    <w:rPr>
      <w:b/>
      <w:bCs/>
    </w:rPr>
  </w:style>
  <w:style w:type="character" w:styleId="1147">
    <w:name w:val="Без интервала Знак"/>
    <w:next w:val="1147"/>
    <w:link w:val="692"/>
    <w:rPr>
      <w:rFonts w:ascii="Calibri" w:hAnsi="Calibri" w:cs="Calibri"/>
      <w:sz w:val="22"/>
      <w:szCs w:val="22"/>
      <w:lang w:bidi="ar-SA"/>
    </w:rPr>
  </w:style>
  <w:style w:type="character" w:styleId="1148">
    <w:name w:val="Основной текст (2)_"/>
    <w:next w:val="1148"/>
    <w:link w:val="692"/>
    <w:rPr>
      <w:shd w:val="clear" w:color="auto" w:fill="ffffff"/>
    </w:rPr>
  </w:style>
  <w:style w:type="character" w:styleId="1149">
    <w:name w:val="Знак примечания1"/>
    <w:next w:val="1149"/>
    <w:link w:val="692"/>
    <w:rPr>
      <w:sz w:val="16"/>
      <w:szCs w:val="16"/>
    </w:rPr>
  </w:style>
  <w:style w:type="character" w:styleId="1150">
    <w:name w:val="Текст примечания Знак"/>
    <w:basedOn w:val="1101"/>
    <w:next w:val="1150"/>
    <w:link w:val="692"/>
  </w:style>
  <w:style w:type="character" w:styleId="1151">
    <w:name w:val="Заголовок 8 Знак"/>
    <w:next w:val="1151"/>
    <w:link w:val="692"/>
    <w:rPr>
      <w:i/>
      <w:iCs/>
      <w:sz w:val="24"/>
      <w:szCs w:val="24"/>
    </w:rPr>
  </w:style>
  <w:style w:type="character" w:styleId="1152">
    <w:name w:val="Верхний колонтитул Знак"/>
    <w:next w:val="1152"/>
    <w:link w:val="692"/>
    <w:rPr>
      <w:lang w:val="en-US"/>
    </w:rPr>
  </w:style>
  <w:style w:type="character" w:styleId="1153">
    <w:name w:val="Тема примечания Знак"/>
    <w:next w:val="1153"/>
    <w:link w:val="692"/>
    <w:rPr>
      <w:b/>
      <w:bCs/>
      <w:lang w:val="en-US"/>
    </w:rPr>
  </w:style>
  <w:style w:type="character" w:styleId="1154">
    <w:name w:val="Основной текст + Интервал 0 pt"/>
    <w:next w:val="1154"/>
    <w:link w:val="692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55">
    <w:name w:val="apple-style-span"/>
    <w:next w:val="1155"/>
    <w:link w:val="692"/>
  </w:style>
  <w:style w:type="character" w:styleId="1156">
    <w:name w:val="Оглавление_"/>
    <w:next w:val="1156"/>
    <w:link w:val="692"/>
    <w:rPr>
      <w:shd w:val="clear" w:color="auto" w:fill="ffffff"/>
    </w:rPr>
  </w:style>
  <w:style w:type="character" w:styleId="1157">
    <w:name w:val="Основной текст (2) + Microsoft Sans Serif;17 pt;Курсив"/>
    <w:next w:val="1157"/>
    <w:link w:val="692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158">
    <w:name w:val="Основной текст (2) + Полужирный"/>
    <w:next w:val="1158"/>
    <w:link w:val="69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59">
    <w:name w:val="Основной текст (2) + 11 pt;Полужирный"/>
    <w:next w:val="1159"/>
    <w:link w:val="69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160">
    <w:name w:val="Основной текст (2) + 11;5 pt"/>
    <w:next w:val="1160"/>
    <w:link w:val="69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61">
    <w:name w:val="Основной текст (2) + 11;5 pt;Полужирный"/>
    <w:next w:val="1161"/>
    <w:link w:val="69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62">
    <w:name w:val="Основной текст (2) + Курсив"/>
    <w:next w:val="1162"/>
    <w:link w:val="692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63">
    <w:name w:val="Символ нумерации"/>
    <w:next w:val="1163"/>
    <w:link w:val="692"/>
  </w:style>
  <w:style w:type="character" w:styleId="1164">
    <w:name w:val="Основной текст (2) + 8 pt"/>
    <w:next w:val="1164"/>
    <w:link w:val="692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65">
    <w:name w:val="Основной текст (2)"/>
    <w:next w:val="1165"/>
    <w:link w:val="692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166">
    <w:name w:val="Основной текст (2) + Candara"/>
    <w:next w:val="1166"/>
    <w:link w:val="692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67">
    <w:name w:val="Основной текст (2) + 13 pt"/>
    <w:next w:val="1167"/>
    <w:link w:val="692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68">
    <w:name w:val="Основной текст (2) + 6"/>
    <w:next w:val="1168"/>
    <w:link w:val="692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69">
    <w:name w:val="Основной текст (2) + 18 pt"/>
    <w:next w:val="1169"/>
    <w:link w:val="692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70" w:default="1">
    <w:name w:val="Default Paragraph Font"/>
    <w:next w:val="1170"/>
    <w:link w:val="692"/>
  </w:style>
  <w:style w:type="character" w:styleId="1171">
    <w:name w:val="Основной текст (4)_"/>
    <w:next w:val="1171"/>
    <w:link w:val="692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72">
    <w:name w:val="Основной текст (4)"/>
    <w:next w:val="1172"/>
    <w:link w:val="692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173">
    <w:name w:val="Цветовое выделение для Текст"/>
    <w:next w:val="1173"/>
    <w:link w:val="692"/>
    <w:rPr>
      <w:sz w:val="24"/>
    </w:rPr>
  </w:style>
  <w:style w:type="character" w:styleId="1174">
    <w:name w:val="Основной текст (2) + Малые прописные"/>
    <w:next w:val="1174"/>
    <w:link w:val="692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75">
    <w:name w:val="Основной текст (2) + 10 pt"/>
    <w:next w:val="1175"/>
    <w:link w:val="692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76">
    <w:name w:val="Основной текст (5)_"/>
    <w:next w:val="1176"/>
    <w:link w:val="692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77">
    <w:name w:val="Основной текст (5) + Times New Roman"/>
    <w:next w:val="1177"/>
    <w:link w:val="692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78">
    <w:name w:val="WW-Основной текст (2) + Candara"/>
    <w:next w:val="1178"/>
    <w:link w:val="692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79">
    <w:name w:val="Основной текст (2) + 10"/>
    <w:next w:val="1179"/>
    <w:link w:val="692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80">
    <w:name w:val="Основной текст (3)"/>
    <w:next w:val="1180"/>
    <w:link w:val="692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181">
    <w:name w:val="Основной текст (4) + 9"/>
    <w:next w:val="1181"/>
    <w:link w:val="692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82">
    <w:name w:val="Основной текст (4) + David"/>
    <w:next w:val="1182"/>
    <w:link w:val="692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183">
    <w:name w:val="Основной текст (2) + 15 pt"/>
    <w:next w:val="1183"/>
    <w:link w:val="692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184">
    <w:name w:val="Основной текст (2) + 8"/>
    <w:next w:val="1184"/>
    <w:link w:val="692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185">
    <w:name w:val="Основной текст (2) + 7"/>
    <w:next w:val="1185"/>
    <w:link w:val="692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186">
    <w:name w:val="Основной текст (2) + Courier New"/>
    <w:next w:val="1186"/>
    <w:link w:val="692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187">
    <w:name w:val="Основной текст (2) + Times New Roman"/>
    <w:next w:val="1187"/>
    <w:link w:val="692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188">
    <w:name w:val="Просмотренная гиперссылка"/>
    <w:next w:val="1188"/>
    <w:link w:val="692"/>
    <w:uiPriority w:val="99"/>
    <w:rPr>
      <w:color w:val="800080"/>
      <w:u w:val="single"/>
    </w:rPr>
  </w:style>
  <w:style w:type="character" w:styleId="1189">
    <w:name w:val="Font Style39"/>
    <w:next w:val="1189"/>
    <w:link w:val="692"/>
    <w:rPr>
      <w:rFonts w:ascii="Times New Roman" w:hAnsi="Times New Roman" w:cs="Times New Roman"/>
      <w:sz w:val="22"/>
      <w:szCs w:val="22"/>
    </w:rPr>
  </w:style>
  <w:style w:type="character" w:styleId="1190">
    <w:name w:val="ListLabel 1"/>
    <w:next w:val="1190"/>
    <w:link w:val="692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1">
    <w:name w:val="ListLabel 2"/>
    <w:next w:val="1191"/>
    <w:link w:val="692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2">
    <w:name w:val="ListLabel 3"/>
    <w:next w:val="1192"/>
    <w:link w:val="692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3">
    <w:name w:val="ListLabel 4"/>
    <w:next w:val="1193"/>
    <w:link w:val="692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4">
    <w:name w:val="Основной текст (2) + 9 pt"/>
    <w:next w:val="1194"/>
    <w:link w:val="692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195">
    <w:name w:val="apple-converted-space"/>
    <w:basedOn w:val="771"/>
    <w:next w:val="1195"/>
    <w:link w:val="692"/>
  </w:style>
  <w:style w:type="character" w:styleId="1196">
    <w:name w:val="hmao_department_tel"/>
    <w:basedOn w:val="771"/>
    <w:next w:val="1196"/>
    <w:link w:val="692"/>
  </w:style>
  <w:style w:type="character" w:styleId="1197">
    <w:name w:val="blk"/>
    <w:next w:val="1197"/>
    <w:link w:val="692"/>
  </w:style>
  <w:style w:type="character" w:styleId="1198">
    <w:name w:val="WW8Num26z1"/>
    <w:next w:val="1198"/>
    <w:link w:val="692"/>
  </w:style>
  <w:style w:type="character" w:styleId="1199">
    <w:name w:val="WW8Num26z2"/>
    <w:next w:val="1199"/>
    <w:link w:val="692"/>
  </w:style>
  <w:style w:type="character" w:styleId="1200">
    <w:name w:val="WW8Num26z3"/>
    <w:next w:val="1200"/>
    <w:link w:val="692"/>
  </w:style>
  <w:style w:type="character" w:styleId="1201">
    <w:name w:val="WW8Num26z4"/>
    <w:next w:val="1201"/>
    <w:link w:val="692"/>
  </w:style>
  <w:style w:type="character" w:styleId="1202">
    <w:name w:val="WW8Num26z5"/>
    <w:next w:val="1202"/>
    <w:link w:val="692"/>
  </w:style>
  <w:style w:type="character" w:styleId="1203">
    <w:name w:val="WW8Num26z6"/>
    <w:next w:val="1203"/>
    <w:link w:val="692"/>
  </w:style>
  <w:style w:type="character" w:styleId="1204">
    <w:name w:val="WW8Num26z7"/>
    <w:next w:val="1204"/>
    <w:link w:val="692"/>
  </w:style>
  <w:style w:type="character" w:styleId="1205">
    <w:name w:val="WW8Num26z8"/>
    <w:next w:val="1205"/>
    <w:link w:val="692"/>
  </w:style>
  <w:style w:type="character" w:styleId="1206">
    <w:name w:val="Основной текст1"/>
    <w:next w:val="1206"/>
    <w:link w:val="692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207">
    <w:name w:val="Основной текст + 9"/>
    <w:next w:val="1207"/>
    <w:link w:val="692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208">
    <w:name w:val="Char Style 8"/>
    <w:next w:val="1208"/>
    <w:link w:val="692"/>
    <w:rPr>
      <w:b/>
      <w:sz w:val="27"/>
      <w:lang w:bidi="ar-SA"/>
    </w:rPr>
  </w:style>
  <w:style w:type="character" w:styleId="1209">
    <w:name w:val="ListLabel 5"/>
    <w:next w:val="1209"/>
    <w:link w:val="692"/>
    <w:rPr>
      <w:rFonts w:cs="Times New Roman"/>
    </w:rPr>
  </w:style>
  <w:style w:type="character" w:styleId="1210">
    <w:name w:val="ListLabel 6"/>
    <w:next w:val="1210"/>
    <w:link w:val="692"/>
    <w:rPr>
      <w:rFonts w:cs="Times New Roman"/>
    </w:rPr>
  </w:style>
  <w:style w:type="character" w:styleId="1211">
    <w:name w:val="ListLabel 7"/>
    <w:next w:val="1211"/>
    <w:link w:val="692"/>
    <w:rPr>
      <w:rFonts w:cs="Times New Roman"/>
    </w:rPr>
  </w:style>
  <w:style w:type="character" w:styleId="1212">
    <w:name w:val="ListLabel 8"/>
    <w:next w:val="1212"/>
    <w:link w:val="692"/>
    <w:rPr>
      <w:rFonts w:cs="Times New Roman"/>
    </w:rPr>
  </w:style>
  <w:style w:type="character" w:styleId="1213">
    <w:name w:val="ListLabel 9"/>
    <w:next w:val="1213"/>
    <w:link w:val="692"/>
    <w:rPr>
      <w:rFonts w:cs="Times New Roman"/>
    </w:rPr>
  </w:style>
  <w:style w:type="character" w:styleId="1214">
    <w:name w:val="Font Style37"/>
    <w:next w:val="1214"/>
    <w:link w:val="692"/>
    <w:rPr>
      <w:rFonts w:ascii="Times New Roman" w:hAnsi="Times New Roman" w:cs="Times New Roman"/>
      <w:sz w:val="22"/>
      <w:szCs w:val="22"/>
    </w:rPr>
  </w:style>
  <w:style w:type="paragraph" w:styleId="1216">
    <w:name w:val="Основной текст"/>
    <w:basedOn w:val="692"/>
    <w:next w:val="1216"/>
    <w:link w:val="692"/>
    <w:pPr>
      <w:jc w:val="both"/>
    </w:pPr>
    <w:rPr>
      <w:sz w:val="28"/>
      <w:lang w:val="en-US"/>
    </w:rPr>
  </w:style>
  <w:style w:type="paragraph" w:styleId="1217">
    <w:name w:val="Список"/>
    <w:basedOn w:val="1216"/>
    <w:next w:val="1217"/>
    <w:link w:val="692"/>
    <w:rPr>
      <w:rFonts w:cs="Mangal"/>
    </w:rPr>
  </w:style>
  <w:style w:type="paragraph" w:styleId="1218">
    <w:name w:val="Название объекта"/>
    <w:basedOn w:val="692"/>
    <w:next w:val="1218"/>
    <w:link w:val="692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9">
    <w:name w:val="Указатель17"/>
    <w:basedOn w:val="692"/>
    <w:next w:val="1219"/>
    <w:link w:val="692"/>
    <w:pPr>
      <w:suppressLineNumbers/>
    </w:pPr>
    <w:rPr>
      <w:rFonts w:cs="Mangal"/>
    </w:rPr>
  </w:style>
  <w:style w:type="paragraph" w:styleId="1220">
    <w:name w:val="Название объекта17"/>
    <w:basedOn w:val="692"/>
    <w:next w:val="1220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1">
    <w:name w:val="Указатель16"/>
    <w:basedOn w:val="692"/>
    <w:next w:val="1221"/>
    <w:link w:val="692"/>
    <w:pPr>
      <w:suppressLineNumbers/>
    </w:pPr>
    <w:rPr>
      <w:rFonts w:cs="Mangal"/>
    </w:rPr>
  </w:style>
  <w:style w:type="paragraph" w:styleId="1222">
    <w:name w:val="Название объекта16"/>
    <w:basedOn w:val="692"/>
    <w:next w:val="1222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3">
    <w:name w:val="Указатель15"/>
    <w:basedOn w:val="692"/>
    <w:next w:val="1223"/>
    <w:link w:val="692"/>
    <w:pPr>
      <w:suppressLineNumbers/>
    </w:pPr>
    <w:rPr>
      <w:rFonts w:cs="Mangal"/>
    </w:rPr>
  </w:style>
  <w:style w:type="paragraph" w:styleId="1224">
    <w:name w:val="Название объекта15"/>
    <w:basedOn w:val="692"/>
    <w:next w:val="1224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5">
    <w:name w:val="Указатель14"/>
    <w:basedOn w:val="692"/>
    <w:next w:val="1225"/>
    <w:link w:val="692"/>
    <w:pPr>
      <w:suppressLineNumbers/>
    </w:pPr>
    <w:rPr>
      <w:rFonts w:cs="Mangal"/>
    </w:rPr>
  </w:style>
  <w:style w:type="paragraph" w:styleId="1226">
    <w:name w:val="Название объекта14"/>
    <w:basedOn w:val="692"/>
    <w:next w:val="1226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7">
    <w:name w:val="Указатель13"/>
    <w:basedOn w:val="692"/>
    <w:next w:val="1227"/>
    <w:link w:val="692"/>
    <w:pPr>
      <w:suppressLineNumbers/>
    </w:pPr>
    <w:rPr>
      <w:rFonts w:cs="Mangal"/>
    </w:rPr>
  </w:style>
  <w:style w:type="paragraph" w:styleId="1228">
    <w:name w:val="Название объекта13"/>
    <w:basedOn w:val="692"/>
    <w:next w:val="1216"/>
    <w:link w:val="692"/>
    <w:pPr>
      <w:jc w:val="center"/>
    </w:pPr>
    <w:rPr>
      <w:b/>
      <w:sz w:val="32"/>
    </w:rPr>
  </w:style>
  <w:style w:type="paragraph" w:styleId="1229">
    <w:name w:val="Указатель12"/>
    <w:basedOn w:val="692"/>
    <w:next w:val="1229"/>
    <w:link w:val="692"/>
    <w:pPr>
      <w:suppressLineNumbers/>
    </w:pPr>
    <w:rPr>
      <w:rFonts w:cs="Mangal"/>
    </w:rPr>
  </w:style>
  <w:style w:type="paragraph" w:styleId="1230">
    <w:name w:val="Название объекта12"/>
    <w:basedOn w:val="692"/>
    <w:next w:val="1230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1">
    <w:name w:val="Указатель11"/>
    <w:basedOn w:val="692"/>
    <w:next w:val="1231"/>
    <w:link w:val="692"/>
    <w:pPr>
      <w:suppressLineNumbers/>
    </w:pPr>
    <w:rPr>
      <w:rFonts w:cs="Mangal"/>
    </w:rPr>
  </w:style>
  <w:style w:type="paragraph" w:styleId="1232">
    <w:name w:val="Название объекта11"/>
    <w:basedOn w:val="692"/>
    <w:next w:val="1232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3">
    <w:name w:val="Указатель10"/>
    <w:basedOn w:val="692"/>
    <w:next w:val="1233"/>
    <w:link w:val="692"/>
    <w:pPr>
      <w:suppressLineNumbers/>
    </w:pPr>
    <w:rPr>
      <w:rFonts w:cs="Mangal"/>
    </w:rPr>
  </w:style>
  <w:style w:type="paragraph" w:styleId="1234">
    <w:name w:val="Название объекта10"/>
    <w:basedOn w:val="692"/>
    <w:next w:val="1234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5">
    <w:name w:val="Указатель9"/>
    <w:basedOn w:val="692"/>
    <w:next w:val="1235"/>
    <w:link w:val="692"/>
    <w:pPr>
      <w:suppressLineNumbers/>
    </w:pPr>
    <w:rPr>
      <w:rFonts w:cs="Mangal"/>
    </w:rPr>
  </w:style>
  <w:style w:type="paragraph" w:styleId="1236">
    <w:name w:val="Название объекта9"/>
    <w:basedOn w:val="692"/>
    <w:next w:val="1236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7">
    <w:name w:val="Указатель8"/>
    <w:basedOn w:val="692"/>
    <w:next w:val="1237"/>
    <w:link w:val="692"/>
    <w:pPr>
      <w:suppressLineNumbers/>
    </w:pPr>
    <w:rPr>
      <w:rFonts w:cs="Mangal"/>
    </w:rPr>
  </w:style>
  <w:style w:type="paragraph" w:styleId="1238">
    <w:name w:val="Название объекта8"/>
    <w:basedOn w:val="692"/>
    <w:next w:val="1238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9">
    <w:name w:val="Указатель7"/>
    <w:basedOn w:val="692"/>
    <w:next w:val="1239"/>
    <w:link w:val="692"/>
    <w:pPr>
      <w:suppressLineNumbers/>
    </w:pPr>
    <w:rPr>
      <w:rFonts w:cs="Mangal"/>
    </w:rPr>
  </w:style>
  <w:style w:type="paragraph" w:styleId="1240">
    <w:name w:val="Название объекта7"/>
    <w:basedOn w:val="692"/>
    <w:next w:val="1240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1">
    <w:name w:val="Указатель6"/>
    <w:basedOn w:val="692"/>
    <w:next w:val="1241"/>
    <w:link w:val="692"/>
    <w:pPr>
      <w:suppressLineNumbers/>
    </w:pPr>
    <w:rPr>
      <w:rFonts w:cs="Mangal"/>
    </w:rPr>
  </w:style>
  <w:style w:type="paragraph" w:styleId="1242">
    <w:name w:val="Название объекта6"/>
    <w:basedOn w:val="692"/>
    <w:next w:val="1242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3">
    <w:name w:val="Указатель5"/>
    <w:basedOn w:val="692"/>
    <w:next w:val="1243"/>
    <w:link w:val="692"/>
    <w:pPr>
      <w:suppressLineNumbers/>
    </w:pPr>
    <w:rPr>
      <w:rFonts w:cs="Mangal"/>
    </w:rPr>
  </w:style>
  <w:style w:type="paragraph" w:styleId="1244">
    <w:name w:val="Название объекта5"/>
    <w:basedOn w:val="692"/>
    <w:next w:val="1244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5">
    <w:name w:val="Указатель4"/>
    <w:basedOn w:val="692"/>
    <w:next w:val="1245"/>
    <w:link w:val="692"/>
    <w:pPr>
      <w:suppressLineNumbers/>
    </w:pPr>
    <w:rPr>
      <w:rFonts w:cs="Mangal"/>
    </w:rPr>
  </w:style>
  <w:style w:type="paragraph" w:styleId="1246">
    <w:name w:val="Название объекта4"/>
    <w:basedOn w:val="692"/>
    <w:next w:val="1246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7">
    <w:name w:val="Указатель3"/>
    <w:basedOn w:val="692"/>
    <w:next w:val="1247"/>
    <w:link w:val="692"/>
    <w:pPr>
      <w:suppressLineNumbers/>
    </w:pPr>
    <w:rPr>
      <w:rFonts w:cs="Mangal"/>
    </w:rPr>
  </w:style>
  <w:style w:type="paragraph" w:styleId="1248">
    <w:name w:val="Название объекта3"/>
    <w:basedOn w:val="692"/>
    <w:next w:val="1248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9">
    <w:name w:val="Указатель2"/>
    <w:basedOn w:val="692"/>
    <w:next w:val="1249"/>
    <w:link w:val="692"/>
    <w:pPr>
      <w:suppressLineNumbers/>
    </w:pPr>
    <w:rPr>
      <w:rFonts w:cs="Mangal"/>
    </w:rPr>
  </w:style>
  <w:style w:type="paragraph" w:styleId="1250">
    <w:name w:val="Название объекта2"/>
    <w:basedOn w:val="692"/>
    <w:next w:val="1250"/>
    <w:link w:val="69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1">
    <w:name w:val="Указатель1"/>
    <w:basedOn w:val="692"/>
    <w:next w:val="1251"/>
    <w:link w:val="692"/>
    <w:pPr>
      <w:suppressLineNumbers/>
    </w:pPr>
    <w:rPr>
      <w:rFonts w:cs="Mangal"/>
    </w:rPr>
  </w:style>
  <w:style w:type="paragraph" w:styleId="1252">
    <w:name w:val="LO-Normal"/>
    <w:next w:val="1252"/>
    <w:link w:val="692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53">
    <w:name w:val="Название объекта1"/>
    <w:basedOn w:val="692"/>
    <w:next w:val="692"/>
    <w:link w:val="692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54">
    <w:name w:val="Текст выноски"/>
    <w:basedOn w:val="692"/>
    <w:next w:val="1254"/>
    <w:link w:val="692"/>
    <w:rPr>
      <w:rFonts w:ascii="Tahoma" w:hAnsi="Tahoma" w:cs="Tahoma"/>
      <w:sz w:val="16"/>
      <w:szCs w:val="16"/>
      <w:lang w:val="en-US"/>
    </w:rPr>
  </w:style>
  <w:style w:type="paragraph" w:styleId="1255">
    <w:name w:val="Heading 1"/>
    <w:basedOn w:val="1252"/>
    <w:next w:val="1252"/>
    <w:link w:val="692"/>
    <w:pPr>
      <w:ind w:left="0" w:right="0" w:firstLine="0"/>
      <w:keepNext/>
      <w:widowControl/>
    </w:pPr>
    <w:rPr>
      <w:sz w:val="24"/>
    </w:rPr>
  </w:style>
  <w:style w:type="paragraph" w:styleId="1256">
    <w:name w:val="Body Text"/>
    <w:basedOn w:val="1252"/>
    <w:next w:val="1256"/>
    <w:link w:val="692"/>
    <w:pPr>
      <w:ind w:left="0" w:right="0" w:firstLine="0"/>
      <w:widowControl/>
    </w:pPr>
    <w:rPr>
      <w:sz w:val="24"/>
    </w:rPr>
  </w:style>
  <w:style w:type="paragraph" w:styleId="1257">
    <w:name w:val="Heading 3"/>
    <w:basedOn w:val="1252"/>
    <w:next w:val="1252"/>
    <w:link w:val="692"/>
    <w:pPr>
      <w:ind w:left="720" w:right="0" w:firstLine="0"/>
      <w:jc w:val="center"/>
      <w:keepNext/>
      <w:widowControl/>
    </w:pPr>
    <w:rPr>
      <w:b/>
      <w:sz w:val="20"/>
    </w:rPr>
  </w:style>
  <w:style w:type="paragraph" w:styleId="1258">
    <w:name w:val="Основной текст 21"/>
    <w:basedOn w:val="692"/>
    <w:next w:val="1258"/>
    <w:link w:val="692"/>
    <w:pPr>
      <w:spacing w:before="0" w:after="120" w:line="480" w:lineRule="auto"/>
    </w:pPr>
  </w:style>
  <w:style w:type="paragraph" w:styleId="1259">
    <w:name w:val="Основной текст с отступом"/>
    <w:basedOn w:val="692"/>
    <w:next w:val="1259"/>
    <w:link w:val="692"/>
    <w:pPr>
      <w:ind w:left="283" w:right="0" w:firstLine="0"/>
      <w:spacing w:before="0" w:after="120"/>
    </w:pPr>
  </w:style>
  <w:style w:type="paragraph" w:styleId="1260">
    <w:name w:val="Абзац списка"/>
    <w:basedOn w:val="692"/>
    <w:next w:val="1260"/>
    <w:link w:val="692"/>
    <w:uiPriority w:val="34"/>
    <w:qFormat/>
    <w:pPr>
      <w:contextualSpacing/>
      <w:ind w:left="720" w:right="0" w:firstLine="0"/>
      <w:spacing w:before="0" w:after="0"/>
    </w:pPr>
  </w:style>
  <w:style w:type="paragraph" w:styleId="1261">
    <w:name w:val=" Знак"/>
    <w:basedOn w:val="692"/>
    <w:next w:val="1261"/>
    <w:link w:val="69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2">
    <w:name w:val="Основной текст с отступом 31"/>
    <w:basedOn w:val="692"/>
    <w:next w:val="1262"/>
    <w:link w:val="692"/>
    <w:pPr>
      <w:ind w:left="283" w:right="0" w:firstLine="0"/>
      <w:spacing w:before="0" w:after="120"/>
    </w:pPr>
    <w:rPr>
      <w:sz w:val="16"/>
      <w:szCs w:val="16"/>
    </w:rPr>
  </w:style>
  <w:style w:type="paragraph" w:styleId="1263">
    <w:name w:val="Нижний колонтитул"/>
    <w:basedOn w:val="692"/>
    <w:next w:val="1263"/>
    <w:link w:val="692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264">
    <w:name w:val="Знак"/>
    <w:basedOn w:val="692"/>
    <w:next w:val="1264"/>
    <w:link w:val="69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5">
    <w:name w:val="Обычный (веб)"/>
    <w:basedOn w:val="692"/>
    <w:next w:val="1265"/>
    <w:link w:val="692"/>
    <w:uiPriority w:val="99"/>
    <w:pPr>
      <w:spacing w:before="280" w:after="280"/>
    </w:pPr>
    <w:rPr>
      <w:sz w:val="24"/>
      <w:szCs w:val="24"/>
    </w:rPr>
  </w:style>
  <w:style w:type="paragraph" w:styleId="1266">
    <w:name w:val="Style12"/>
    <w:basedOn w:val="692"/>
    <w:next w:val="1266"/>
    <w:link w:val="692"/>
    <w:pPr>
      <w:jc w:val="both"/>
      <w:spacing w:line="276" w:lineRule="exact"/>
      <w:widowControl w:val="off"/>
    </w:pPr>
    <w:rPr>
      <w:sz w:val="24"/>
      <w:szCs w:val="24"/>
    </w:rPr>
  </w:style>
  <w:style w:type="paragraph" w:styleId="1267">
    <w:name w:val="Style13"/>
    <w:basedOn w:val="692"/>
    <w:next w:val="1267"/>
    <w:link w:val="692"/>
    <w:pPr>
      <w:jc w:val="center"/>
      <w:spacing w:line="274" w:lineRule="exact"/>
      <w:widowControl w:val="off"/>
    </w:pPr>
    <w:rPr>
      <w:sz w:val="24"/>
      <w:szCs w:val="24"/>
    </w:rPr>
  </w:style>
  <w:style w:type="paragraph" w:styleId="1268">
    <w:name w:val="Style3"/>
    <w:basedOn w:val="692"/>
    <w:next w:val="1268"/>
    <w:link w:val="692"/>
    <w:pPr>
      <w:spacing w:line="274" w:lineRule="exact"/>
      <w:widowControl w:val="off"/>
    </w:pPr>
    <w:rPr>
      <w:sz w:val="24"/>
      <w:szCs w:val="24"/>
    </w:rPr>
  </w:style>
  <w:style w:type="paragraph" w:styleId="1269">
    <w:name w:val=" Знак Знак Знак Знак Знак Знак Знак Знак Знак Знак"/>
    <w:basedOn w:val="692"/>
    <w:next w:val="1269"/>
    <w:link w:val="69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0">
    <w:name w:val="Знак2"/>
    <w:basedOn w:val="692"/>
    <w:next w:val="1270"/>
    <w:link w:val="69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1">
    <w:name w:val="Знак1"/>
    <w:basedOn w:val="692"/>
    <w:next w:val="1271"/>
    <w:link w:val="69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2">
    <w:name w:val=" Знак Знак Знак Знак Знак Знак Знак Знак Знак Знак1 Знак Знак Знак Знак Знак Знак"/>
    <w:basedOn w:val="692"/>
    <w:next w:val="1272"/>
    <w:link w:val="69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3">
    <w:name w:val="Комментарий"/>
    <w:basedOn w:val="692"/>
    <w:next w:val="692"/>
    <w:link w:val="692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274">
    <w:name w:val="Style1"/>
    <w:basedOn w:val="692"/>
    <w:next w:val="1274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75">
    <w:name w:val="Style2"/>
    <w:basedOn w:val="692"/>
    <w:next w:val="1275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76">
    <w:name w:val="Style10"/>
    <w:basedOn w:val="692"/>
    <w:next w:val="1276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77">
    <w:name w:val="Style15"/>
    <w:basedOn w:val="692"/>
    <w:next w:val="1277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78">
    <w:name w:val="Style6"/>
    <w:basedOn w:val="692"/>
    <w:next w:val="1278"/>
    <w:link w:val="69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9">
    <w:name w:val="Style7"/>
    <w:basedOn w:val="692"/>
    <w:next w:val="1279"/>
    <w:link w:val="69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0">
    <w:name w:val="Style8"/>
    <w:basedOn w:val="692"/>
    <w:next w:val="1280"/>
    <w:link w:val="69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1">
    <w:name w:val="Style9"/>
    <w:basedOn w:val="692"/>
    <w:next w:val="1281"/>
    <w:link w:val="69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2">
    <w:name w:val="Style11"/>
    <w:basedOn w:val="692"/>
    <w:next w:val="1282"/>
    <w:link w:val="69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3">
    <w:name w:val="Style5"/>
    <w:basedOn w:val="692"/>
    <w:next w:val="1283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84">
    <w:name w:val="Style14"/>
    <w:basedOn w:val="692"/>
    <w:next w:val="1284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85">
    <w:name w:val="Style16"/>
    <w:basedOn w:val="692"/>
    <w:next w:val="1285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86">
    <w:name w:val="Style17"/>
    <w:basedOn w:val="692"/>
    <w:next w:val="1286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87">
    <w:name w:val="Style19"/>
    <w:basedOn w:val="692"/>
    <w:next w:val="1287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88">
    <w:name w:val="Style21"/>
    <w:basedOn w:val="692"/>
    <w:next w:val="1288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89">
    <w:name w:val="Style22"/>
    <w:basedOn w:val="692"/>
    <w:next w:val="1289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90">
    <w:name w:val="Style4"/>
    <w:basedOn w:val="692"/>
    <w:next w:val="1290"/>
    <w:link w:val="692"/>
    <w:pPr>
      <w:widowControl w:val="off"/>
    </w:pPr>
    <w:rPr>
      <w:rFonts w:eastAsia="SimSun"/>
      <w:sz w:val="24"/>
      <w:szCs w:val="24"/>
      <w:lang w:eastAsia="zh-CN"/>
    </w:rPr>
  </w:style>
  <w:style w:type="paragraph" w:styleId="1291">
    <w:name w:val="Основной текст3"/>
    <w:basedOn w:val="692"/>
    <w:next w:val="1291"/>
    <w:link w:val="692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292">
    <w:name w:val="Основной текст (3)1"/>
    <w:basedOn w:val="692"/>
    <w:next w:val="1292"/>
    <w:link w:val="692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293">
    <w:name w:val="Style20"/>
    <w:basedOn w:val="692"/>
    <w:next w:val="1293"/>
    <w:link w:val="692"/>
    <w:pPr>
      <w:widowControl w:val="off"/>
    </w:pPr>
    <w:rPr>
      <w:sz w:val="24"/>
      <w:szCs w:val="24"/>
    </w:rPr>
  </w:style>
  <w:style w:type="paragraph" w:styleId="1294">
    <w:name w:val="Без интервала"/>
    <w:next w:val="1294"/>
    <w:link w:val="692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95">
    <w:name w:val="p6"/>
    <w:basedOn w:val="692"/>
    <w:next w:val="1295"/>
    <w:link w:val="692"/>
    <w:pPr>
      <w:spacing w:before="280" w:after="280"/>
    </w:pPr>
    <w:rPr>
      <w:sz w:val="24"/>
      <w:szCs w:val="24"/>
    </w:rPr>
  </w:style>
  <w:style w:type="paragraph" w:styleId="1296">
    <w:name w:val="Основной текст 31"/>
    <w:basedOn w:val="692"/>
    <w:next w:val="1296"/>
    <w:link w:val="692"/>
    <w:pPr>
      <w:spacing w:before="0" w:after="120"/>
    </w:pPr>
    <w:rPr>
      <w:sz w:val="16"/>
      <w:szCs w:val="16"/>
    </w:rPr>
  </w:style>
  <w:style w:type="paragraph" w:styleId="1297">
    <w:name w:val="No Spacing"/>
    <w:next w:val="1297"/>
    <w:link w:val="692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298">
    <w:name w:val="Без интервала1"/>
    <w:next w:val="1298"/>
    <w:link w:val="692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99">
    <w:name w:val="western1"/>
    <w:basedOn w:val="692"/>
    <w:next w:val="1299"/>
    <w:link w:val="692"/>
    <w:pPr>
      <w:spacing w:before="280" w:after="0"/>
    </w:pPr>
    <w:rPr>
      <w:sz w:val="24"/>
      <w:szCs w:val="24"/>
    </w:rPr>
  </w:style>
  <w:style w:type="paragraph" w:styleId="1300">
    <w:name w:val="western"/>
    <w:basedOn w:val="692"/>
    <w:next w:val="1300"/>
    <w:link w:val="692"/>
    <w:pPr>
      <w:spacing w:before="280" w:after="119"/>
    </w:pPr>
    <w:rPr>
      <w:rFonts w:ascii="Calibri" w:hAnsi="Calibri" w:cs="Calibri"/>
      <w:sz w:val="24"/>
      <w:szCs w:val="24"/>
    </w:rPr>
  </w:style>
  <w:style w:type="paragraph" w:styleId="1301">
    <w:name w:val="Содержимое таблицы"/>
    <w:basedOn w:val="692"/>
    <w:next w:val="1301"/>
    <w:link w:val="692"/>
    <w:pPr>
      <w:widowControl w:val="off"/>
      <w:suppressLineNumbers/>
    </w:pPr>
    <w:rPr>
      <w:sz w:val="24"/>
      <w:szCs w:val="24"/>
    </w:rPr>
  </w:style>
  <w:style w:type="paragraph" w:styleId="1302">
    <w:name w:val="WW-Базовый"/>
    <w:next w:val="1302"/>
    <w:link w:val="692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303">
    <w:name w:val="Основной текст2"/>
    <w:basedOn w:val="692"/>
    <w:next w:val="1303"/>
    <w:link w:val="692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304">
    <w:name w:val="Основной текст11"/>
    <w:basedOn w:val="692"/>
    <w:next w:val="1304"/>
    <w:link w:val="692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305">
    <w:name w:val="Основной текст 32"/>
    <w:basedOn w:val="692"/>
    <w:next w:val="1305"/>
    <w:link w:val="692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306">
    <w:name w:val="обычный"/>
    <w:basedOn w:val="692"/>
    <w:next w:val="1306"/>
    <w:link w:val="692"/>
    <w:rPr>
      <w:color w:val="000000"/>
    </w:rPr>
  </w:style>
  <w:style w:type="paragraph" w:styleId="1307">
    <w:name w:val="ConsPlusNormal"/>
    <w:next w:val="1307"/>
    <w:link w:val="692"/>
    <w:pPr>
      <w:widowControl w:val="off"/>
    </w:pPr>
    <w:rPr>
      <w:sz w:val="24"/>
      <w:lang w:val="ru-RU" w:eastAsia="zh-CN" w:bidi="ar-SA"/>
    </w:rPr>
  </w:style>
  <w:style w:type="paragraph" w:styleId="1308">
    <w:name w:val="Основной текст (2)1"/>
    <w:basedOn w:val="692"/>
    <w:next w:val="1308"/>
    <w:link w:val="692"/>
    <w:pPr>
      <w:spacing w:before="0" w:after="240" w:line="276" w:lineRule="exact"/>
      <w:shd w:val="clear" w:color="auto" w:fill="ffffff"/>
      <w:widowControl w:val="off"/>
    </w:pPr>
  </w:style>
  <w:style w:type="paragraph" w:styleId="1309">
    <w:name w:val="Текст примечания1"/>
    <w:basedOn w:val="692"/>
    <w:next w:val="1309"/>
    <w:link w:val="692"/>
  </w:style>
  <w:style w:type="paragraph" w:styleId="1310">
    <w:name w:val="Прижатый влево"/>
    <w:basedOn w:val="692"/>
    <w:next w:val="692"/>
    <w:link w:val="692"/>
    <w:rPr>
      <w:rFonts w:ascii="Arial" w:hAnsi="Arial" w:cs="Arial"/>
      <w:sz w:val="24"/>
      <w:szCs w:val="24"/>
    </w:rPr>
  </w:style>
  <w:style w:type="paragraph" w:styleId="1311">
    <w:name w:val="Верхний колонтитул"/>
    <w:basedOn w:val="692"/>
    <w:next w:val="1311"/>
    <w:link w:val="692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12">
    <w:name w:val="Тема примечания"/>
    <w:basedOn w:val="1309"/>
    <w:next w:val="1309"/>
    <w:link w:val="692"/>
    <w:rPr>
      <w:b/>
      <w:bCs/>
      <w:lang w:val="en-US"/>
    </w:rPr>
  </w:style>
  <w:style w:type="paragraph" w:styleId="1313">
    <w:name w:val="Оглавление"/>
    <w:basedOn w:val="692"/>
    <w:next w:val="1313"/>
    <w:link w:val="692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14">
    <w:name w:val="Standard"/>
    <w:next w:val="1314"/>
    <w:link w:val="692"/>
    <w:qFormat/>
    <w:rPr>
      <w:sz w:val="24"/>
      <w:szCs w:val="24"/>
      <w:lang w:val="ru-RU" w:eastAsia="zh-CN" w:bidi="ar-SA"/>
    </w:rPr>
  </w:style>
  <w:style w:type="paragraph" w:styleId="1315">
    <w:name w:val="Standard (user)"/>
    <w:next w:val="1315"/>
    <w:link w:val="692"/>
    <w:rPr>
      <w:sz w:val="24"/>
      <w:szCs w:val="24"/>
      <w:lang w:val="ru-RU" w:eastAsia="zh-CN" w:bidi="ar-SA"/>
    </w:rPr>
  </w:style>
  <w:style w:type="paragraph" w:styleId="1316">
    <w:name w:val="Заголовок таблицы"/>
    <w:basedOn w:val="1301"/>
    <w:next w:val="1316"/>
    <w:link w:val="692"/>
    <w:pPr>
      <w:jc w:val="center"/>
      <w:suppressLineNumbers/>
    </w:pPr>
    <w:rPr>
      <w:b/>
      <w:bCs/>
    </w:rPr>
  </w:style>
  <w:style w:type="paragraph" w:styleId="1317">
    <w:name w:val="Стандартный HTML"/>
    <w:basedOn w:val="692"/>
    <w:next w:val="1317"/>
    <w:link w:val="692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318">
    <w:name w:val="Таблицы (моноширинный)"/>
    <w:basedOn w:val="692"/>
    <w:next w:val="692"/>
    <w:link w:val="692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19">
    <w:name w:val="List Paragraph"/>
    <w:basedOn w:val="692"/>
    <w:next w:val="1319"/>
    <w:link w:val="692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0">
    <w:name w:val="ConsPlusTitle"/>
    <w:next w:val="1320"/>
    <w:link w:val="692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21">
    <w:name w:val="Основной текст (4)1"/>
    <w:basedOn w:val="692"/>
    <w:next w:val="1321"/>
    <w:link w:val="692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22">
    <w:name w:val="Основной текст (5)"/>
    <w:basedOn w:val="692"/>
    <w:next w:val="1322"/>
    <w:link w:val="692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23">
    <w:name w:val="LO-Normal1"/>
    <w:next w:val="1323"/>
    <w:link w:val="692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24">
    <w:name w:val="Содержимое врезки"/>
    <w:basedOn w:val="692"/>
    <w:next w:val="1324"/>
    <w:link w:val="692"/>
  </w:style>
  <w:style w:type="paragraph" w:styleId="1325">
    <w:name w:val="LO-Normal3"/>
    <w:next w:val="1325"/>
    <w:link w:val="692"/>
    <w:rPr>
      <w:lang w:val="ru-RU" w:eastAsia="zh-CN" w:bidi="ar-SA"/>
    </w:rPr>
  </w:style>
  <w:style w:type="paragraph" w:styleId="1326">
    <w:name w:val="Style 1"/>
    <w:next w:val="1326"/>
    <w:link w:val="692"/>
    <w:pPr>
      <w:widowControl w:val="off"/>
    </w:pPr>
    <w:rPr>
      <w:lang w:val="en-US" w:eastAsia="zh-CN" w:bidi="ar-SA"/>
    </w:rPr>
  </w:style>
  <w:style w:type="paragraph" w:styleId="1327">
    <w:name w:val="Колонтитул"/>
    <w:basedOn w:val="692"/>
    <w:next w:val="1327"/>
    <w:link w:val="692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28">
    <w:name w:val="Абзац списка1"/>
    <w:basedOn w:val="692"/>
    <w:next w:val="1328"/>
    <w:link w:val="692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9">
    <w:name w:val="Обычный1"/>
    <w:next w:val="1329"/>
    <w:link w:val="692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30">
    <w:name w:val="Default"/>
    <w:next w:val="1330"/>
    <w:link w:val="692"/>
    <w:rPr>
      <w:rFonts w:eastAsia="Calibri"/>
      <w:color w:val="000000"/>
      <w:sz w:val="24"/>
      <w:szCs w:val="24"/>
      <w:lang w:val="ru-RU" w:eastAsia="zh-CN" w:bidi="ar-SA"/>
    </w:rPr>
  </w:style>
  <w:style w:type="paragraph" w:styleId="1331">
    <w:name w:val="S_Обычный"/>
    <w:basedOn w:val="692"/>
    <w:next w:val="1331"/>
    <w:link w:val="692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332">
    <w:name w:val="Основной текст с отступом 32"/>
    <w:basedOn w:val="692"/>
    <w:next w:val="1332"/>
    <w:link w:val="692"/>
    <w:pPr>
      <w:ind w:left="0" w:right="0" w:firstLine="720"/>
    </w:pPr>
    <w:rPr>
      <w:sz w:val="24"/>
      <w:szCs w:val="24"/>
    </w:rPr>
  </w:style>
  <w:style w:type="paragraph" w:styleId="1333">
    <w:name w:val="ConsPlusNonformat"/>
    <w:next w:val="1333"/>
    <w:link w:val="692"/>
    <w:rPr>
      <w:rFonts w:ascii="Courier New" w:hAnsi="Courier New" w:eastAsia="Arial" w:cs="Courier New"/>
      <w:szCs w:val="24"/>
      <w:lang w:val="ru-RU" w:eastAsia="zh-CN" w:bidi="hi-IN"/>
    </w:rPr>
  </w:style>
  <w:style w:type="paragraph" w:styleId="1334">
    <w:name w:val="Основной текст 22"/>
    <w:basedOn w:val="692"/>
    <w:next w:val="1334"/>
    <w:link w:val="692"/>
    <w:pPr>
      <w:spacing w:before="0" w:after="120" w:line="480" w:lineRule="auto"/>
    </w:pPr>
  </w:style>
  <w:style w:type="paragraph" w:styleId="1335">
    <w:name w:val="ConsPlusCell"/>
    <w:next w:val="1335"/>
    <w:link w:val="692"/>
    <w:pPr>
      <w:widowControl w:val="off"/>
    </w:pPr>
    <w:rPr>
      <w:rFonts w:ascii="Arial" w:hAnsi="Arial" w:cs="Arial"/>
      <w:lang w:val="ru-RU" w:eastAsia="zh-CN" w:bidi="ar-SA"/>
    </w:rPr>
  </w:style>
  <w:style w:type="paragraph" w:styleId="1336">
    <w:name w:val="Body Text Indent 3"/>
    <w:basedOn w:val="692"/>
    <w:next w:val="1336"/>
    <w:link w:val="692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337">
    <w:name w:val="Основной текст 23"/>
    <w:basedOn w:val="692"/>
    <w:next w:val="1337"/>
    <w:link w:val="692"/>
    <w:qFormat/>
    <w:pPr>
      <w:jc w:val="both"/>
    </w:pPr>
    <w:rPr>
      <w:sz w:val="24"/>
      <w:lang w:val="en-US"/>
    </w:rPr>
  </w:style>
  <w:style w:type="paragraph" w:styleId="1338">
    <w:name w:val="Основной текст 24"/>
    <w:basedOn w:val="692"/>
    <w:next w:val="1338"/>
    <w:link w:val="692"/>
    <w:pPr>
      <w:ind w:left="0" w:right="-262" w:firstLine="0"/>
      <w:jc w:val="both"/>
    </w:pPr>
  </w:style>
  <w:style w:type="paragraph" w:styleId="1339">
    <w:name w:val="Основной текст с отступом 22"/>
    <w:basedOn w:val="692"/>
    <w:next w:val="1339"/>
    <w:link w:val="692"/>
    <w:pPr>
      <w:ind w:left="0" w:right="0" w:firstLine="708"/>
    </w:pPr>
    <w:rPr>
      <w:sz w:val="24"/>
      <w:szCs w:val="24"/>
      <w:lang w:val="en-US"/>
    </w:rPr>
  </w:style>
  <w:style w:type="paragraph" w:styleId="1340">
    <w:name w:val="WW-Заголовок"/>
    <w:basedOn w:val="692"/>
    <w:next w:val="1216"/>
    <w:link w:val="692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41">
    <w:name w:val="WW-Название"/>
    <w:basedOn w:val="692"/>
    <w:next w:val="1341"/>
    <w:link w:val="692"/>
    <w:pPr>
      <w:jc w:val="center"/>
    </w:pPr>
    <w:rPr>
      <w:b/>
      <w:bCs/>
      <w:sz w:val="24"/>
      <w:szCs w:val="24"/>
      <w:lang w:val="en-US"/>
    </w:rPr>
  </w:style>
  <w:style w:type="paragraph" w:styleId="1342">
    <w:name w:val="Основной текст 33"/>
    <w:basedOn w:val="692"/>
    <w:next w:val="1342"/>
    <w:link w:val="692"/>
    <w:pPr>
      <w:spacing w:before="0" w:after="120"/>
    </w:pPr>
    <w:rPr>
      <w:sz w:val="16"/>
      <w:szCs w:val="16"/>
      <w:lang w:val="en-US"/>
    </w:rPr>
  </w:style>
  <w:style w:type="paragraph" w:styleId="1343">
    <w:name w:val="Основной текст 25"/>
    <w:basedOn w:val="692"/>
    <w:next w:val="1343"/>
    <w:link w:val="692"/>
    <w:pPr>
      <w:jc w:val="both"/>
    </w:pPr>
    <w:rPr>
      <w:sz w:val="24"/>
      <w:lang w:val="en-US"/>
    </w:rPr>
  </w:style>
  <w:style w:type="paragraph" w:styleId="1344">
    <w:name w:val="Основной текст с отступом 33"/>
    <w:basedOn w:val="692"/>
    <w:next w:val="1344"/>
    <w:link w:val="692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345">
    <w:name w:val="Основной текст с отступом 3 Знак1"/>
    <w:basedOn w:val="692"/>
    <w:next w:val="1345"/>
    <w:link w:val="692"/>
    <w:qFormat/>
    <w:pPr>
      <w:ind w:left="283"/>
      <w:spacing w:after="120"/>
    </w:pPr>
    <w:rPr>
      <w:color w:val="00000a"/>
      <w:sz w:val="16"/>
      <w:szCs w:val="16"/>
    </w:rPr>
  </w:style>
  <w:style w:type="paragraph" w:styleId="1346">
    <w:name w:val="Заголовок"/>
    <w:basedOn w:val="692"/>
    <w:next w:val="1346"/>
    <w:link w:val="1347"/>
    <w:qFormat/>
    <w:pPr>
      <w:jc w:val="center"/>
    </w:pPr>
    <w:rPr>
      <w:rFonts w:ascii="Times New Roman" w:hAnsi="Times New Roman"/>
      <w:b/>
      <w:color w:val="00000a"/>
      <w:sz w:val="32"/>
      <w:szCs w:val="20"/>
      <w:lang w:val="en-US" w:eastAsia="en-US"/>
    </w:rPr>
  </w:style>
  <w:style w:type="character" w:styleId="1347">
    <w:name w:val="Заголовок Знак"/>
    <w:next w:val="1347"/>
    <w:link w:val="1346"/>
    <w:rPr>
      <w:b/>
      <w:color w:val="00000a"/>
      <w:sz w:val="32"/>
    </w:rPr>
  </w:style>
  <w:style w:type="paragraph" w:styleId="1348">
    <w:name w:val="m_-1961264350929957865gmail-consplusnormal"/>
    <w:basedOn w:val="692"/>
    <w:next w:val="1348"/>
    <w:link w:val="692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349">
    <w:name w:val="Основной текст + 11 pt;Интервал 0 pt"/>
    <w:next w:val="1349"/>
    <w:link w:val="692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350">
    <w:name w:val="xl65"/>
    <w:basedOn w:val="692"/>
    <w:next w:val="1350"/>
    <w:link w:val="69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51">
    <w:name w:val="xl66"/>
    <w:basedOn w:val="692"/>
    <w:next w:val="1351"/>
    <w:link w:val="692"/>
    <w:pPr>
      <w:jc w:val="center"/>
      <w:spacing w:before="100" w:beforeAutospacing="1" w:after="100" w:afterAutospacing="1"/>
    </w:pPr>
    <w:rPr>
      <w:sz w:val="24"/>
      <w:szCs w:val="24"/>
      <w:lang w:eastAsia="ru-RU"/>
    </w:rPr>
  </w:style>
  <w:style w:type="paragraph" w:styleId="1352">
    <w:name w:val="xl67"/>
    <w:basedOn w:val="692"/>
    <w:next w:val="1352"/>
    <w:link w:val="692"/>
    <w:pPr>
      <w:spacing w:before="100" w:beforeAutospacing="1" w:after="100" w:afterAutospacing="1"/>
    </w:pPr>
    <w:rPr>
      <w:lang w:eastAsia="ru-RU"/>
    </w:rPr>
  </w:style>
  <w:style w:type="paragraph" w:styleId="1353">
    <w:name w:val="xl68"/>
    <w:basedOn w:val="692"/>
    <w:next w:val="1353"/>
    <w:link w:val="69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54">
    <w:name w:val="xl69"/>
    <w:basedOn w:val="692"/>
    <w:next w:val="1354"/>
    <w:link w:val="692"/>
    <w:pPr>
      <w:spacing w:before="100" w:beforeAutospacing="1" w:after="100" w:afterAutospacing="1"/>
      <w:shd w:val="clear" w:color="000000" w:fill="ffffff"/>
    </w:pPr>
    <w:rPr>
      <w:sz w:val="24"/>
      <w:szCs w:val="24"/>
      <w:lang w:eastAsia="ru-RU"/>
    </w:rPr>
  </w:style>
  <w:style w:type="paragraph" w:styleId="1355">
    <w:name w:val="xl70"/>
    <w:basedOn w:val="692"/>
    <w:next w:val="1355"/>
    <w:link w:val="692"/>
    <w:pP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styleId="1356">
    <w:name w:val="xl71"/>
    <w:basedOn w:val="692"/>
    <w:next w:val="1356"/>
    <w:link w:val="692"/>
    <w:pPr>
      <w:jc w:val="center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1357">
    <w:name w:val="xl72"/>
    <w:basedOn w:val="692"/>
    <w:next w:val="1357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58">
    <w:name w:val="xl73"/>
    <w:basedOn w:val="692"/>
    <w:next w:val="1358"/>
    <w:link w:val="69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59">
    <w:name w:val="xl74"/>
    <w:basedOn w:val="692"/>
    <w:next w:val="1359"/>
    <w:link w:val="69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16"/>
      <w:szCs w:val="16"/>
      <w:lang w:eastAsia="ru-RU"/>
    </w:rPr>
  </w:style>
  <w:style w:type="paragraph" w:styleId="1360">
    <w:name w:val="xl75"/>
    <w:basedOn w:val="692"/>
    <w:next w:val="1360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61">
    <w:name w:val="xl76"/>
    <w:basedOn w:val="692"/>
    <w:next w:val="1361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62">
    <w:name w:val="xl77"/>
    <w:basedOn w:val="692"/>
    <w:next w:val="1362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63">
    <w:name w:val="xl78"/>
    <w:basedOn w:val="692"/>
    <w:next w:val="1363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64">
    <w:name w:val="xl79"/>
    <w:basedOn w:val="692"/>
    <w:next w:val="1364"/>
    <w:link w:val="6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65">
    <w:name w:val="xl80"/>
    <w:basedOn w:val="692"/>
    <w:next w:val="1365"/>
    <w:link w:val="6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66">
    <w:name w:val="xl81"/>
    <w:basedOn w:val="692"/>
    <w:next w:val="1366"/>
    <w:link w:val="6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67">
    <w:name w:val="xl82"/>
    <w:basedOn w:val="692"/>
    <w:next w:val="1367"/>
    <w:link w:val="6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68">
    <w:name w:val="xl83"/>
    <w:basedOn w:val="692"/>
    <w:next w:val="1368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69">
    <w:name w:val="xl84"/>
    <w:basedOn w:val="692"/>
    <w:next w:val="1369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70">
    <w:name w:val="xl85"/>
    <w:basedOn w:val="692"/>
    <w:next w:val="1370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71">
    <w:name w:val="xl86"/>
    <w:basedOn w:val="692"/>
    <w:next w:val="1371"/>
    <w:link w:val="69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72">
    <w:name w:val="xl87"/>
    <w:basedOn w:val="692"/>
    <w:next w:val="1372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73">
    <w:name w:val="xl88"/>
    <w:basedOn w:val="692"/>
    <w:next w:val="1373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74">
    <w:name w:val="xl89"/>
    <w:basedOn w:val="692"/>
    <w:next w:val="1374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75">
    <w:name w:val="xl90"/>
    <w:basedOn w:val="692"/>
    <w:next w:val="1375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76">
    <w:name w:val="xl91"/>
    <w:basedOn w:val="692"/>
    <w:next w:val="1376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77">
    <w:name w:val="xl92"/>
    <w:basedOn w:val="692"/>
    <w:next w:val="1377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78">
    <w:name w:val="xl93"/>
    <w:basedOn w:val="692"/>
    <w:next w:val="1378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79">
    <w:name w:val="xl94"/>
    <w:basedOn w:val="692"/>
    <w:next w:val="1379"/>
    <w:link w:val="69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0">
    <w:name w:val="xl95"/>
    <w:basedOn w:val="692"/>
    <w:next w:val="1380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1">
    <w:name w:val="xl96"/>
    <w:basedOn w:val="692"/>
    <w:next w:val="1381"/>
    <w:link w:val="69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2">
    <w:name w:val="xl97"/>
    <w:basedOn w:val="692"/>
    <w:next w:val="1382"/>
    <w:link w:val="69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3">
    <w:name w:val="xl98"/>
    <w:basedOn w:val="692"/>
    <w:next w:val="1383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4">
    <w:name w:val="xl99"/>
    <w:basedOn w:val="692"/>
    <w:next w:val="1384"/>
    <w:link w:val="69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5">
    <w:name w:val="xl100"/>
    <w:basedOn w:val="692"/>
    <w:next w:val="1385"/>
    <w:link w:val="69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6">
    <w:name w:val="xl101"/>
    <w:basedOn w:val="692"/>
    <w:next w:val="1386"/>
    <w:link w:val="6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87">
    <w:name w:val="xl102"/>
    <w:basedOn w:val="692"/>
    <w:next w:val="1387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388">
    <w:name w:val="xl103"/>
    <w:basedOn w:val="692"/>
    <w:next w:val="1388"/>
    <w:link w:val="69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389">
    <w:name w:val="xl104"/>
    <w:basedOn w:val="692"/>
    <w:next w:val="1389"/>
    <w:link w:val="69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390">
    <w:name w:val="xl105"/>
    <w:basedOn w:val="692"/>
    <w:next w:val="1390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91">
    <w:name w:val="xl106"/>
    <w:basedOn w:val="692"/>
    <w:next w:val="1391"/>
    <w:link w:val="69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92">
    <w:name w:val="xl107"/>
    <w:basedOn w:val="692"/>
    <w:next w:val="1392"/>
    <w:link w:val="69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93">
    <w:name w:val="xl108"/>
    <w:basedOn w:val="692"/>
    <w:next w:val="1393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94">
    <w:name w:val="xl109"/>
    <w:basedOn w:val="692"/>
    <w:next w:val="1394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95">
    <w:name w:val="xl110"/>
    <w:basedOn w:val="692"/>
    <w:next w:val="1395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396">
    <w:name w:val="xl111"/>
    <w:basedOn w:val="692"/>
    <w:next w:val="1396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397">
    <w:name w:val="xl112"/>
    <w:basedOn w:val="692"/>
    <w:next w:val="1397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98">
    <w:name w:val="xl113"/>
    <w:basedOn w:val="692"/>
    <w:next w:val="1398"/>
    <w:link w:val="69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399">
    <w:name w:val="xl114"/>
    <w:basedOn w:val="692"/>
    <w:next w:val="1399"/>
    <w:link w:val="69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400">
    <w:name w:val="xl115"/>
    <w:basedOn w:val="692"/>
    <w:next w:val="1400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01">
    <w:name w:val="xl116"/>
    <w:basedOn w:val="692"/>
    <w:next w:val="1401"/>
    <w:link w:val="69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02">
    <w:name w:val="xl117"/>
    <w:basedOn w:val="692"/>
    <w:next w:val="1402"/>
    <w:link w:val="69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03">
    <w:name w:val="xl118"/>
    <w:basedOn w:val="692"/>
    <w:next w:val="1403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04">
    <w:name w:val="xl119"/>
    <w:basedOn w:val="692"/>
    <w:next w:val="1404"/>
    <w:link w:val="6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05">
    <w:name w:val="xl120"/>
    <w:basedOn w:val="692"/>
    <w:next w:val="1405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06">
    <w:name w:val="xl121"/>
    <w:basedOn w:val="692"/>
    <w:next w:val="1406"/>
    <w:link w:val="69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07">
    <w:name w:val="xl122"/>
    <w:basedOn w:val="692"/>
    <w:next w:val="1407"/>
    <w:link w:val="69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08">
    <w:name w:val="xl123"/>
    <w:basedOn w:val="692"/>
    <w:next w:val="1408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09">
    <w:name w:val="xl124"/>
    <w:basedOn w:val="692"/>
    <w:next w:val="1409"/>
    <w:link w:val="69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10">
    <w:name w:val="xl125"/>
    <w:basedOn w:val="692"/>
    <w:next w:val="1410"/>
    <w:link w:val="69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11">
    <w:name w:val="xl126"/>
    <w:basedOn w:val="692"/>
    <w:next w:val="1411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12">
    <w:name w:val="xl127"/>
    <w:basedOn w:val="692"/>
    <w:next w:val="1412"/>
    <w:link w:val="69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13">
    <w:name w:val="xl128"/>
    <w:basedOn w:val="692"/>
    <w:next w:val="1413"/>
    <w:link w:val="692"/>
    <w:pPr>
      <w:jc w:val="right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14">
    <w:name w:val="xl129"/>
    <w:basedOn w:val="692"/>
    <w:next w:val="1414"/>
    <w:link w:val="69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15">
    <w:name w:val="xl130"/>
    <w:basedOn w:val="692"/>
    <w:next w:val="1415"/>
    <w:link w:val="6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16">
    <w:name w:val="xl131"/>
    <w:basedOn w:val="692"/>
    <w:next w:val="1416"/>
    <w:link w:val="69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17">
    <w:name w:val="xl132"/>
    <w:basedOn w:val="692"/>
    <w:next w:val="1417"/>
    <w:link w:val="69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18">
    <w:name w:val="xl133"/>
    <w:basedOn w:val="692"/>
    <w:next w:val="1418"/>
    <w:link w:val="6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419">
    <w:name w:val="xl134"/>
    <w:basedOn w:val="692"/>
    <w:next w:val="1419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20">
    <w:name w:val="xl135"/>
    <w:basedOn w:val="692"/>
    <w:next w:val="1420"/>
    <w:link w:val="6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21">
    <w:name w:val="xl136"/>
    <w:basedOn w:val="692"/>
    <w:next w:val="1421"/>
    <w:link w:val="6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22">
    <w:name w:val="xl137"/>
    <w:basedOn w:val="692"/>
    <w:next w:val="1422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23">
    <w:name w:val="xl138"/>
    <w:basedOn w:val="692"/>
    <w:next w:val="1423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24">
    <w:name w:val="xl139"/>
    <w:basedOn w:val="692"/>
    <w:next w:val="1424"/>
    <w:link w:val="69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25">
    <w:name w:val="xl140"/>
    <w:basedOn w:val="692"/>
    <w:next w:val="1425"/>
    <w:link w:val="69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26">
    <w:name w:val="xl141"/>
    <w:basedOn w:val="692"/>
    <w:next w:val="1426"/>
    <w:link w:val="6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427">
    <w:name w:val="xl142"/>
    <w:basedOn w:val="692"/>
    <w:next w:val="1427"/>
    <w:link w:val="69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428">
    <w:name w:val="xl143"/>
    <w:basedOn w:val="692"/>
    <w:next w:val="1428"/>
    <w:link w:val="69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429">
    <w:name w:val="xl144"/>
    <w:basedOn w:val="692"/>
    <w:next w:val="1429"/>
    <w:link w:val="6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430">
    <w:name w:val="xl145"/>
    <w:basedOn w:val="692"/>
    <w:next w:val="1430"/>
    <w:link w:val="6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character" w:styleId="1431">
    <w:name w:val="Переменный HTML,!Ссылки в документе"/>
    <w:next w:val="1431"/>
    <w:link w:val="692"/>
    <w:rPr>
      <w:rFonts w:ascii="Arial" w:hAnsi="Arial"/>
      <w:iCs/>
      <w:color w:val="0000ff"/>
      <w:sz w:val="24"/>
      <w:u w:val="none"/>
    </w:rPr>
  </w:style>
  <w:style w:type="paragraph" w:styleId="1432">
    <w:name w:val="Текст примечания,!Равноширинный текст документа"/>
    <w:basedOn w:val="692"/>
    <w:next w:val="1432"/>
    <w:link w:val="1433"/>
    <w:semiHidden/>
    <w:rPr>
      <w:rFonts w:ascii="Courier" w:hAnsi="Courier"/>
      <w:sz w:val="22"/>
      <w:szCs w:val="20"/>
      <w:lang w:val="en-US" w:eastAsia="en-US"/>
    </w:rPr>
  </w:style>
  <w:style w:type="character" w:styleId="1433">
    <w:name w:val="Текст примечания Знак1,!Равноширинный текст документа Знак"/>
    <w:next w:val="1433"/>
    <w:link w:val="1432"/>
    <w:semiHidden/>
    <w:rPr>
      <w:rFonts w:ascii="Courier" w:hAnsi="Courier"/>
      <w:sz w:val="22"/>
    </w:rPr>
  </w:style>
  <w:style w:type="paragraph" w:styleId="1434">
    <w:name w:val="Title!Название НПА"/>
    <w:basedOn w:val="692"/>
    <w:next w:val="1434"/>
    <w:link w:val="692"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1435">
    <w:name w:val="Application!Приложение"/>
    <w:next w:val="1435"/>
    <w:link w:val="692"/>
    <w:pPr>
      <w:jc w:val="right"/>
      <w:spacing w:before="120" w:after="120"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1436">
    <w:name w:val="Table!Таблица"/>
    <w:next w:val="1436"/>
    <w:link w:val="692"/>
    <w:rPr>
      <w:rFonts w:ascii="Arial" w:hAnsi="Arial" w:cs="Arial"/>
      <w:bCs/>
      <w:sz w:val="24"/>
      <w:szCs w:val="32"/>
      <w:lang w:val="ru-RU" w:eastAsia="ru-RU" w:bidi="ar-SA"/>
    </w:rPr>
  </w:style>
  <w:style w:type="paragraph" w:styleId="1437">
    <w:name w:val="Table!"/>
    <w:next w:val="1436"/>
    <w:link w:val="692"/>
    <w:pPr>
      <w:jc w:val="center"/>
    </w:pPr>
    <w:rPr>
      <w:rFonts w:ascii="Arial" w:hAnsi="Arial" w:cs="Arial"/>
      <w:b/>
      <w:bCs/>
      <w:sz w:val="24"/>
      <w:szCs w:val="32"/>
      <w:lang w:val="ru-RU" w:eastAsia="ru-RU" w:bidi="ar-SA"/>
    </w:rPr>
  </w:style>
  <w:style w:type="paragraph" w:styleId="1438">
    <w:name w:val="Схема документа"/>
    <w:basedOn w:val="692"/>
    <w:next w:val="1438"/>
    <w:link w:val="1439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439">
    <w:name w:val="Схема документа Знак"/>
    <w:next w:val="1439"/>
    <w:link w:val="1438"/>
    <w:uiPriority w:val="99"/>
    <w:semiHidden/>
    <w:rPr>
      <w:rFonts w:ascii="Tahoma" w:hAnsi="Tahoma" w:cs="Tahoma"/>
      <w:sz w:val="16"/>
      <w:szCs w:val="16"/>
    </w:rPr>
  </w:style>
  <w:style w:type="character" w:styleId="1440">
    <w:name w:val="Знак примечания"/>
    <w:next w:val="1440"/>
    <w:link w:val="692"/>
    <w:uiPriority w:val="99"/>
    <w:semiHidden/>
    <w:unhideWhenUsed/>
    <w:rPr>
      <w:sz w:val="16"/>
      <w:szCs w:val="16"/>
    </w:rPr>
  </w:style>
  <w:style w:type="table" w:styleId="1441">
    <w:name w:val="Сетка таблицы"/>
    <w:basedOn w:val="700"/>
    <w:next w:val="1441"/>
    <w:link w:val="692"/>
    <w:uiPriority w:val="59"/>
    <w:tblPr/>
  </w:style>
  <w:style w:type="paragraph" w:styleId="1442">
    <w:name w:val="s_1"/>
    <w:basedOn w:val="692"/>
    <w:next w:val="1442"/>
    <w:link w:val="692"/>
    <w:pPr>
      <w:ind w:firstLine="0"/>
      <w:jc w:val="left"/>
      <w:spacing w:before="100" w:beforeAutospacing="1" w:after="100" w:afterAutospacing="1"/>
    </w:pPr>
    <w:rPr>
      <w:rFonts w:ascii="Times New Roman" w:hAnsi="Times New Roman"/>
    </w:rPr>
  </w:style>
  <w:style w:type="paragraph" w:styleId="1443">
    <w:name w:val="headertext"/>
    <w:basedOn w:val="692"/>
    <w:next w:val="1443"/>
    <w:link w:val="692"/>
    <w:pPr>
      <w:ind w:firstLine="0"/>
      <w:jc w:val="left"/>
      <w:spacing w:before="100" w:beforeAutospacing="1" w:after="100" w:afterAutospacing="1"/>
    </w:pPr>
    <w:rPr>
      <w:rFonts w:ascii="Times New Roman" w:hAnsi="Times New Roman"/>
    </w:rPr>
  </w:style>
  <w:style w:type="paragraph" w:styleId="1444">
    <w:name w:val="formattext"/>
    <w:basedOn w:val="692"/>
    <w:next w:val="1444"/>
    <w:link w:val="692"/>
    <w:pPr>
      <w:ind w:firstLine="0"/>
      <w:jc w:val="left"/>
      <w:spacing w:before="100" w:beforeAutospacing="1" w:after="100" w:afterAutospacing="1"/>
    </w:pPr>
    <w:rPr>
      <w:rFonts w:ascii="Times New Roman" w:hAnsi="Times New Roman"/>
    </w:rPr>
  </w:style>
  <w:style w:type="numbering" w:styleId="9589" w:default="1">
    <w:name w:val="No List"/>
    <w:uiPriority w:val="99"/>
    <w:semiHidden/>
    <w:unhideWhenUsed/>
  </w:style>
  <w:style w:type="table" w:styleId="95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Styles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134</cp:revision>
  <dcterms:created xsi:type="dcterms:W3CDTF">2023-05-16T06:01:00Z</dcterms:created>
  <dcterms:modified xsi:type="dcterms:W3CDTF">2025-11-20T07:17:26Z</dcterms:modified>
  <cp:version>1048576</cp:version>
</cp:coreProperties>
</file>