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-330199</wp:posOffset>
                </wp:positionV>
                <wp:extent cx="664210" cy="1226185"/>
                <wp:effectExtent l="0" t="0" r="0" b="0"/>
                <wp:wrapNone/>
                <wp:docPr id="1" name="_x0000_s2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4210" cy="1226185"/>
                          <a:chOff x="4253" y="-354"/>
                          <a:chExt cx="1046" cy="1931"/>
                        </a:xfrm>
                      </wpg:grpSpPr>
                      <wpg:grpSp>
                        <wpg:cNvGrpSpPr/>
                        <wpg:grpSpPr bwMode="auto">
                          <a:xfrm>
                            <a:off x="4253" y="-353"/>
                            <a:ext cx="1046" cy="1931"/>
                            <a:chOff x="4253" y="-354"/>
                            <a:chExt cx="1046" cy="1931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3" y="-353"/>
                              <a:ext cx="1046" cy="1931"/>
                              <a:chOff x="4253" y="-354"/>
                              <a:chExt cx="1046" cy="1931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1" y="-208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0" y="-353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6" y="134"/>
                                <a:ext cx="468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79" y="134"/>
                                <a:ext cx="465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6" y="274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6" y="275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5" y="278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4" y="280"/>
                                <a:ext cx="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3" y="282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2" y="285"/>
                                <a:ext cx="5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0" y="288"/>
                                <a:ext cx="7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19" y="290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18" y="293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18" y="297"/>
                                <a:ext cx="11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6" y="299"/>
                                <a:ext cx="14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5" y="301"/>
                                <a:ext cx="1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3" y="303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2" y="306"/>
                                <a:ext cx="1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1" y="308"/>
                                <a:ext cx="22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1" y="311"/>
                                <a:ext cx="23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09" y="314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08" y="315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6" y="318"/>
                                <a:ext cx="30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4" y="320"/>
                                <a:ext cx="33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3" y="323"/>
                                <a:ext cx="34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2" y="324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0" y="327"/>
                                <a:ext cx="38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4998" y="331"/>
                                <a:ext cx="40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6" y="332"/>
                                <a:ext cx="43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5" y="334"/>
                                <a:ext cx="4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3" y="337"/>
                                <a:ext cx="48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0" y="339"/>
                                <a:ext cx="5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89" y="342"/>
                                <a:ext cx="55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88" y="344"/>
                                <a:ext cx="57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5" y="34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3" y="348"/>
                                <a:ext cx="62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0" y="352"/>
                                <a:ext cx="6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78" y="355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6" y="355"/>
                                <a:ext cx="7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3" y="359"/>
                                <a:ext cx="75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1" y="362"/>
                                <a:ext cx="78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68" y="363"/>
                                <a:ext cx="82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6" y="365"/>
                                <a:ext cx="8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4" y="369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0" y="371"/>
                                <a:ext cx="9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58" y="373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57" y="375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57" y="378"/>
                                <a:ext cx="98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58" y="379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5" y="382"/>
                                <a:ext cx="92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68" y="384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3" y="386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78" y="388"/>
                                <a:ext cx="81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3" y="391"/>
                                <a:ext cx="77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88" y="394"/>
                                <a:ext cx="73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1" y="395"/>
                                <a:ext cx="70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0" y="398"/>
                                <a:ext cx="74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88" y="400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6" y="403"/>
                                <a:ext cx="80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3" y="404"/>
                                <a:ext cx="84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1" y="407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78" y="410"/>
                                <a:ext cx="8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6" y="412"/>
                                <a:ext cx="9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4" y="414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2" y="416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69" y="419"/>
                                <a:ext cx="103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7" y="420"/>
                                <a:ext cx="10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5" y="423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0" y="425"/>
                                <a:ext cx="114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58" y="427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6" y="429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1" y="431"/>
                                <a:ext cx="126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49" y="434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6" y="436"/>
                                <a:ext cx="13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5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val 12"/>
                                  <a:gd name="gd22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2" y="438"/>
                                <a:ext cx="13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40" y="441"/>
                                <a:ext cx="143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6" y="442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2" y="444"/>
                                <a:ext cx="152" cy="13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28" y="446"/>
                                <a:ext cx="156" cy="14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24" y="448"/>
                                <a:ext cx="162" cy="14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20" y="451"/>
                                <a:ext cx="168" cy="14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16" y="452"/>
                                <a:ext cx="173" cy="15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11" y="454"/>
                                <a:ext cx="179" cy="15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9"/>
                                  <a:gd name="gd12" fmla="val 308"/>
                                  <a:gd name="gd13" fmla="val 18"/>
                                  <a:gd name="gd14" fmla="val 293"/>
                                  <a:gd name="gd15" fmla="val 357"/>
                                  <a:gd name="gd16" fmla="val 18"/>
                                  <a:gd name="gd17" fmla="val 377"/>
                                  <a:gd name="gd18" fmla="val 0"/>
                                  <a:gd name="gd19" fmla="val 379"/>
                                  <a:gd name="gd20" fmla="val 6"/>
                                  <a:gd name="gd21" fmla="val 382"/>
                                  <a:gd name="gd22" fmla="val 9"/>
                                  <a:gd name="gd23" fmla="val 368"/>
                                  <a:gd name="gd24" fmla="val 20"/>
                                  <a:gd name="gd25" fmla="val 363"/>
                                  <a:gd name="gd26" fmla="val 18"/>
                                  <a:gd name="gd27" fmla="val 357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11" y="458"/>
                                <a:ext cx="179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11" y="458"/>
                                <a:ext cx="180" cy="15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16" y="460"/>
                                <a:ext cx="177" cy="15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20" y="463"/>
                                <a:ext cx="174" cy="14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25" y="465"/>
                                <a:ext cx="169" cy="14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29" y="489"/>
                                <a:ext cx="141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34" y="492"/>
                                <a:ext cx="138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38" y="494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42" y="496"/>
                                <a:ext cx="132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46" y="498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50" y="500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55" y="502"/>
                                <a:ext cx="122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59" y="505"/>
                                <a:ext cx="119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63" y="507"/>
                                <a:ext cx="116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67" y="508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68" y="511"/>
                                <a:ext cx="11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66" y="513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64" y="515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60" y="517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58" y="519"/>
                                <a:ext cx="12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56" y="522"/>
                                <a:ext cx="13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53" y="524"/>
                                <a:ext cx="13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50" y="525"/>
                                <a:ext cx="13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48" y="530"/>
                                <a:ext cx="142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45" y="531"/>
                                <a:ext cx="14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42" y="533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40" y="535"/>
                                <a:ext cx="15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37" y="537"/>
                                <a:ext cx="15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34" y="539"/>
                                <a:ext cx="161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31" y="541"/>
                                <a:ext cx="16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28" y="543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26" y="545"/>
                                <a:ext cx="172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23" y="548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20" y="549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17" y="551"/>
                                <a:ext cx="185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13" y="553"/>
                                <a:ext cx="190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11" y="556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07" y="557"/>
                                <a:ext cx="198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03" y="559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00" y="562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897" y="564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894" y="565"/>
                                <a:ext cx="217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890" y="56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887" y="570"/>
                                <a:ext cx="225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883" y="572"/>
                                <a:ext cx="230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880" y="573"/>
                                <a:ext cx="234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val 14"/>
                                  <a:gd name="gd14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880" y="575"/>
                                <a:ext cx="235" cy="2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880" y="578"/>
                                <a:ext cx="237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884" y="580"/>
                                <a:ext cx="23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889" y="581"/>
                                <a:ext cx="231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894" y="583"/>
                                <a:ext cx="227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898" y="587"/>
                                <a:ext cx="224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02" y="589"/>
                                <a:ext cx="220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06" y="590"/>
                                <a:ext cx="218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10" y="592"/>
                                <a:ext cx="216" cy="18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14" y="595"/>
                                <a:ext cx="213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19" y="597"/>
                                <a:ext cx="210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23" y="598"/>
                                <a:ext cx="206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26" y="600"/>
                                <a:ext cx="204" cy="17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30" y="602"/>
                                <a:ext cx="201" cy="17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34" y="605"/>
                                <a:ext cx="199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39" y="606"/>
                                <a:ext cx="196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42" y="608"/>
                                <a:ext cx="194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4946" y="610"/>
                                <a:ext cx="190" cy="16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4949" y="612"/>
                                <a:ext cx="188" cy="15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4954" y="614"/>
                                <a:ext cx="185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4958" y="616"/>
                                <a:ext cx="181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4962" y="649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4965" y="653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4969" y="654"/>
                                <a:ext cx="13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4972" y="657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4977" y="659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4980" y="661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4984" y="663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4988" y="665"/>
                                <a:ext cx="125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4991" y="667"/>
                                <a:ext cx="122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4995" y="669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4999" y="671"/>
                                <a:ext cx="115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03" y="674"/>
                                <a:ext cx="112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06" y="676"/>
                                <a:ext cx="111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10" y="678"/>
                                <a:ext cx="108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12" y="680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17" y="682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20" y="684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24" y="686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27" y="688"/>
                                <a:ext cx="96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31" y="691"/>
                                <a:ext cx="94" cy="8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34" y="693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37" y="694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41" y="69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044" y="699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048" y="700"/>
                                <a:ext cx="82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051" y="703"/>
                                <a:ext cx="80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055" y="706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057" y="708"/>
                                <a:ext cx="7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061" y="710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064" y="711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068" y="714"/>
                                <a:ext cx="68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072" y="716"/>
                                <a:ext cx="65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075" y="719"/>
                                <a:ext cx="63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079" y="720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081" y="722"/>
                                <a:ext cx="60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084" y="725"/>
                                <a:ext cx="57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088" y="727"/>
                                <a:ext cx="56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091" y="729"/>
                                <a:ext cx="53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095" y="730"/>
                                <a:ext cx="50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098" y="733"/>
                                <a:ext cx="49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01" y="735"/>
                                <a:ext cx="46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04" y="736"/>
                                <a:ext cx="44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08" y="739"/>
                                <a:ext cx="4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10" y="741"/>
                                <a:ext cx="41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14" y="742"/>
                                <a:ext cx="3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18" y="744"/>
                                <a:ext cx="3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21" y="747"/>
                                <a:ext cx="34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24" y="749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6" y="274"/>
                              <a:ext cx="790" cy="963"/>
                              <a:chOff x="4386" y="274"/>
                              <a:chExt cx="790" cy="963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25" y="750"/>
                                <a:ext cx="31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29" y="751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32" y="754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34" y="756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38" y="759"/>
                                <a:ext cx="22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41" y="760"/>
                                <a:ext cx="20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145" y="762"/>
                                <a:ext cx="18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147" y="765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151" y="766"/>
                                <a:ext cx="15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155" y="768"/>
                                <a:ext cx="1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156" y="771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160" y="773"/>
                                <a:ext cx="9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163" y="773"/>
                                <a:ext cx="7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166" y="776"/>
                                <a:ext cx="6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170" y="778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172" y="781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17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879" y="274"/>
                                <a:ext cx="293" cy="5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554" y="280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48" y="280"/>
                                <a:ext cx="6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83" y="282"/>
                                <a:ext cx="72" cy="6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76" y="284"/>
                                <a:ext cx="8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73" y="286"/>
                                <a:ext cx="8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08" y="289"/>
                                <a:ext cx="149" cy="13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08" y="291"/>
                                <a:ext cx="149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08" y="293"/>
                                <a:ext cx="148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7"/>
                                  <a:gd name="gd21" fmla="val 316"/>
                                  <a:gd name="gd22" fmla="val 14"/>
                                  <a:gd name="gd23" fmla="val 116"/>
                                  <a:gd name="gd24" fmla="val 178"/>
                                  <a:gd name="gd25" fmla="val 121"/>
                                  <a:gd name="gd26" fmla="val 167"/>
                                  <a:gd name="gd27" fmla="val 126"/>
                                  <a:gd name="gd28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09" y="298"/>
                                <a:ext cx="146" cy="13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10" y="301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10" y="304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11" y="307"/>
                                <a:ext cx="143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11" y="311"/>
                                <a:ext cx="142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12" y="314"/>
                                <a:ext cx="141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12" y="319"/>
                                <a:ext cx="140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11" y="322"/>
                                <a:ext cx="139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10" y="327"/>
                                <a:ext cx="138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09" y="331"/>
                                <a:ext cx="137" cy="12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1"/>
                                  <a:gd name="gd20" fmla="val 10"/>
                                  <a:gd name="gd21" fmla="val 286"/>
                                  <a:gd name="gd22" fmla="val 21"/>
                                  <a:gd name="gd23" fmla="val 94"/>
                                  <a:gd name="gd24" fmla="val 177"/>
                                  <a:gd name="gd25" fmla="val 94"/>
                                  <a:gd name="gd26" fmla="val 170"/>
                                  <a:gd name="gd27" fmla="val 96"/>
                                  <a:gd name="gd28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08" y="338"/>
                                <a:ext cx="136" cy="12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07" y="343"/>
                                <a:ext cx="135" cy="12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05" y="347"/>
                                <a:ext cx="134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02" y="353"/>
                                <a:ext cx="135" cy="12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399" y="358"/>
                                <a:ext cx="136" cy="12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397" y="362"/>
                                <a:ext cx="135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393" y="365"/>
                                <a:ext cx="138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390" y="370"/>
                                <a:ext cx="140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389" y="343"/>
                                <a:ext cx="182" cy="15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389" y="343"/>
                                <a:ext cx="185" cy="16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388" y="344"/>
                                <a:ext cx="188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387" y="345"/>
                                <a:ext cx="191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386" y="346"/>
                                <a:ext cx="194" cy="16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386" y="347"/>
                                <a:ext cx="196" cy="17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386" y="347"/>
                                <a:ext cx="197" cy="17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386" y="349"/>
                                <a:ext cx="200" cy="17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386" y="351"/>
                                <a:ext cx="202" cy="17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386" y="352"/>
                                <a:ext cx="203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386" y="354"/>
                                <a:ext cx="205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386" y="355"/>
                                <a:ext cx="206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386" y="357"/>
                                <a:ext cx="207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386" y="359"/>
                                <a:ext cx="208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386" y="361"/>
                                <a:ext cx="211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386" y="362"/>
                                <a:ext cx="212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386" y="364"/>
                                <a:ext cx="213" cy="18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386" y="365"/>
                                <a:ext cx="213" cy="18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386" y="369"/>
                                <a:ext cx="213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386" y="370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2"/>
                                  <a:gd name="gd40" fmla="val 71"/>
                                  <a:gd name="gd41" fmla="val 384"/>
                                  <a:gd name="gd42" fmla="val 64"/>
                                  <a:gd name="gd43" fmla="val 387"/>
                                  <a:gd name="gd4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386" y="371"/>
                                <a:ext cx="216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386" y="373"/>
                                <a:ext cx="217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387" y="376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387" y="378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4"/>
                                  <a:gd name="gd34" fmla="val 0"/>
                                  <a:gd name="gd35" fmla="val 465"/>
                                  <a:gd name="gd36" fmla="val 4"/>
                                  <a:gd name="gd37" fmla="val 467"/>
                                  <a:gd name="gd38" fmla="val 7"/>
                                  <a:gd name="gd39" fmla="val 368"/>
                                  <a:gd name="gd40" fmla="val 87"/>
                                  <a:gd name="gd41" fmla="val 371"/>
                                  <a:gd name="gd42" fmla="val 80"/>
                                  <a:gd name="gd43" fmla="val 373"/>
                                  <a:gd name="gd4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388" y="379"/>
                                <a:ext cx="218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388" y="381"/>
                                <a:ext cx="219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388" y="384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389" y="386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389" y="386"/>
                                <a:ext cx="221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389" y="390"/>
                                <a:ext cx="222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390" y="392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390" y="394"/>
                                <a:ext cx="223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391" y="396"/>
                                <a:ext cx="223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391" y="400"/>
                                <a:ext cx="223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392" y="403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393" y="404"/>
                                <a:ext cx="222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394" y="407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394" y="410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95" y="411"/>
                                <a:ext cx="222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396" y="414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397" y="41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1"/>
                                  <a:gd name="gd7" fmla="val 308"/>
                                  <a:gd name="gd8" fmla="val 133"/>
                                  <a:gd name="gd9" fmla="val 309"/>
                                  <a:gd name="gd10" fmla="val 135"/>
                                  <a:gd name="gd11" fmla="val 311"/>
                                  <a:gd name="gd12" fmla="val 131"/>
                                  <a:gd name="gd13" fmla="val 315"/>
                                  <a:gd name="gd14" fmla="val 127"/>
                                  <a:gd name="gd15" fmla="val 471"/>
                                  <a:gd name="gd16" fmla="val 0"/>
                                  <a:gd name="gd17" fmla="val 471"/>
                                  <a:gd name="gd18" fmla="val 5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val 4"/>
                                  <a:gd name="gd24" fmla="val 390"/>
                                  <a:gd name="gd25" fmla="val 2"/>
                                  <a:gd name="gd26" fmla="val 387"/>
                                  <a:gd name="gd27" fmla="val 2"/>
                                  <a:gd name="gd28" fmla="val 385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397" y="419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398" y="422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399" y="425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00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01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0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03" y="436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05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2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05" y="442"/>
                                <a:ext cx="213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06" y="44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07" y="44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08" y="451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08" y="4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09" y="46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11" y="463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12" y="467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12" y="470"/>
                                <a:ext cx="202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13" y="475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15" y="478"/>
                                <a:ext cx="197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16" y="482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17" y="466"/>
                                <a:ext cx="222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19" y="466"/>
                                <a:ext cx="222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20" y="466"/>
                                <a:ext cx="222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20" y="468"/>
                                <a:ext cx="224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22" y="469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23" y="472"/>
                                <a:ext cx="222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25" y="475"/>
                                <a:ext cx="221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26" y="476"/>
                                <a:ext cx="222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28" y="477"/>
                                <a:ext cx="221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28" y="480"/>
                                <a:ext cx="222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30" y="482"/>
                                <a:ext cx="221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30" y="484"/>
                                <a:ext cx="221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32" y="486"/>
                                <a:ext cx="220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34" y="489"/>
                                <a:ext cx="218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35" y="491"/>
                                <a:ext cx="217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36" y="493"/>
                                <a:ext cx="217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38" y="495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39" y="498"/>
                                <a:ext cx="216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41" y="500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443" y="502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444" y="505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445" y="507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447" y="50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449" y="513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451" y="515"/>
                                <a:ext cx="210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452" y="517"/>
                                <a:ext cx="208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453" y="52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455" y="523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457" y="525"/>
                                <a:ext cx="204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458" y="528"/>
                                <a:ext cx="203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460" y="53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462" y="532"/>
                                <a:ext cx="200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464" y="535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7"/>
                                  <a:gd name="gd9" fmla="val 424"/>
                                  <a:gd name="gd10" fmla="val 13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466" y="538"/>
                                <a:ext cx="196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467" y="541"/>
                                <a:ext cx="195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469" y="544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471" y="547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473" y="549"/>
                                <a:ext cx="191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474" y="553"/>
                                <a:ext cx="190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475" y="556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478" y="558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480" y="561"/>
                                <a:ext cx="182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481" y="564"/>
                                <a:ext cx="182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483" y="567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485" y="570"/>
                                <a:ext cx="177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488" y="572"/>
                                <a:ext cx="175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489" y="575"/>
                                <a:ext cx="174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491" y="579"/>
                                <a:ext cx="172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493" y="582"/>
                                <a:ext cx="171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496" y="585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496" y="587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498" y="591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00" y="594"/>
                                <a:ext cx="163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03" y="597"/>
                                <a:ext cx="160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04" y="602"/>
                                <a:ext cx="158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06" y="604"/>
                                <a:ext cx="156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09" y="607"/>
                                <a:ext cx="15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5"/>
                                  <a:gd name="gd10" fmla="val 15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val 2"/>
                                  <a:gd name="gd18" fmla="val 27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11" y="611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13" y="614"/>
                                <a:ext cx="148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15" y="618"/>
                                <a:ext cx="14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18" y="621"/>
                                <a:ext cx="141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19" y="626"/>
                                <a:ext cx="138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21" y="629"/>
                                <a:ext cx="134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23" y="634"/>
                                <a:ext cx="131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26" y="638"/>
                                <a:ext cx="12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27" y="644"/>
                                <a:ext cx="125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30" y="648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32" y="653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34" y="658"/>
                                <a:ext cx="111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36" y="663"/>
                                <a:ext cx="106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38" y="669"/>
                                <a:ext cx="101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40" y="675"/>
                                <a:ext cx="95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42" y="680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543" y="687"/>
                                <a:ext cx="84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546" y="695"/>
                                <a:ext cx="76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548" y="704"/>
                                <a:ext cx="67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550" y="713"/>
                                <a:ext cx="58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551" y="726"/>
                                <a:ext cx="46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554" y="751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556" y="759"/>
                                <a:ext cx="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558" y="765"/>
                                <a:ext cx="5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559" y="768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561" y="772"/>
                                <a:ext cx="1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562" y="773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564" y="777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565" y="7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56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568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386" y="280"/>
                                <a:ext cx="278" cy="5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25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27" y="1234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27" y="1234"/>
                                <a:ext cx="2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22" y="881"/>
                              <a:ext cx="513" cy="4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857" y="1018"/>
                              <a:ext cx="30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26" y="1058"/>
                            <a:ext cx="31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845" y="1325"/>
                            <a:ext cx="79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4.35pt;mso-position-horizontal:absolute;mso-position-vertical-relative:text;margin-top:-26.00pt;mso-position-vertical:absolute;width:52.30pt;height:96.55pt;mso-wrap-distance-left:0.00pt;mso-wrap-distance-top:0.00pt;mso-wrap-distance-right:0.00pt;mso-wrap-distance-bottom:0.00pt;" coordorigin="42,-3" coordsize="10,19">
                <v:group id="group 1" o:spid="_x0000_s0000" style="position:absolute;left:42;top:-3;width:10;height:19;" coordorigin="42,-3" coordsize="10,19">
                  <v:group id="group 2" o:spid="_x0000_s0000" style="position:absolute;left:42;top:-3;width:10;height:19;" coordorigin="42,-3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3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100000,10000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100000,100000"/>
                    </v:shape>
                    <v:shape id="shape 7" o:spid="_x0000_s7" style="position:absolute;left:43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100000,100000"/>
                    </v:shape>
                    <v:shape id="shape 8" o:spid="_x0000_s8" style="position:absolute;left:47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100000,10000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100000,10000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100000,10000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100000,10000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100000,10000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100000,10000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100000,10000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100000,10000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100000,10000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100000,10000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100000,10000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100000,100000"/>
                    </v:shape>
                    <v:shape id="shape 20" o:spid="_x0000_s20" style="position:absolute;left:50;top:3;width:0;height:0;visibility:visible;" path="m12194,62789l95120,0l100000,9301l100000,20928l0,100000l4877,83720l12194,62789xe" coordsize="100000,100000" fillcolor="#EAE18D" stroked="f">
                      <v:path textboxrect="0,0,100000,100000"/>
                    </v:shape>
                    <v:shape id="shape 21" o:spid="_x0000_s21" style="position:absolute;left:50;top:3;width:0;height:0;visibility:visible;" path="m13042,66667l97824,0l97824,10417l100000,22917l0,100000l8694,81250l13042,66667xe" coordsize="100000,100000" fillcolor="#E9DF88" stroked="f">
                      <v:path textboxrect="0,0,100000,100000"/>
                    </v:shape>
                    <v:shape id="shape 22" o:spid="_x0000_s22" style="position:absolute;left:50;top:3;width:0;height:0;visibility:visible;" path="m12000,68000l94000,0l96000,12000l100000,22000l0,100000l4000,86000l12000,68000xe" coordsize="100000,100000" fillcolor="#E7DD82" stroked="f">
                      <v:path textboxrect="0,0,100000,100000"/>
                    </v:shape>
                    <v:shape id="shape 23" o:spid="_x0000_s23" style="position:absolute;left:50;top:3;width:0;height:0;visibility:visible;" path="m9090,69810l92727,0l96363,9433l100000,16979l0,100000l5454,83019l9090,69810xe" coordsize="100000,100000" fillcolor="#E7DB7D" stroked="f">
                      <v:path textboxrect="0,0,100000,100000"/>
                    </v:shape>
                    <v:shape id="shape 24" o:spid="_x0000_s24" style="position:absolute;left:50;top:3;width:0;height:0;visibility:visible;" path="m8475,68419l93220,0l96609,7016l100000,15789l0,100000l3389,84208l8475,68419xe" coordsize="100000,100000" fillcolor="#E5D978" stroked="f">
                      <v:path textboxrect="0,0,100000,100000"/>
                    </v:shape>
                    <v:shape id="shape 25" o:spid="_x0000_s25" style="position:absolute;left:50;top:3;width:0;height:0;visibility:visible;" path="m8063,73333l96773,0l100000,8333l100000,16667l0,100000l4838,88333l8063,73333xe" coordsize="100000,100000" fillcolor="#E3D46D" stroked="f">
                      <v:path textboxrect="0,0,100000,100000"/>
                    </v:shape>
                    <v:shape id="shape 26" o:spid="_x0000_s26" style="position:absolute;left:50;top:3;width:0;height:0;visibility:visible;" path="m7574,75000l96968,0l96968,7813l100000,14063l0,100000l3030,85938l7574,75000xe" coordsize="100000,100000" fillcolor="#E2D168" stroked="f">
                      <v:path textboxrect="0,0,100000,100000"/>
                    </v:shape>
                    <v:shape id="shape 27" o:spid="_x0000_s27" style="position:absolute;left:50;top:3;width:0;height:0;visibility:visible;" path="m8449,73528l95773,0l98590,5882l100000,13234l0,100000l5632,86764l8449,73528xe" coordsize="100000,100000" fillcolor="#E0CF62" stroked="f">
                      <v:path textboxrect="0,0,100000,100000"/>
                    </v:shape>
                    <v:shape id="shape 28" o:spid="_x0000_s28" style="position:absolute;left:50;top:3;width:0;height:0;visibility:visible;" path="m9208,75340l96051,0l97368,6847l100000,13697l0,100000l3947,87669l9208,75340xe" coordsize="100000,100000" fillcolor="#DFCC5C" stroked="f">
                      <v:path textboxrect="0,0,100000,100000"/>
                    </v:shape>
                    <v:shape id="shape 29" o:spid="_x0000_s29" style="position:absolute;left:50;top:3;width:0;height:0;visibility:visible;" path="m8535,78667l95120,0l97560,6667l100000,12000l0,100000l4877,90667l8535,78667xe" coordsize="100000,100000" fillcolor="#DDCA57" stroked="f">
                      <v:path textboxrect="0,0,100000,100000"/>
                    </v:shape>
                    <v:shape id="shape 30" o:spid="_x0000_s30" style="position:absolute;left:50;top:3;width:0;height:0;visibility:visible;" path="m6975,79745l95347,0l97674,5063l100000,11391l0,100000l2324,88606l6975,79745xe" coordsize="100000,100000" fillcolor="#DAC54C" stroked="f">
                      <v:path textboxrect="0,0,100000,100000"/>
                    </v:shape>
                    <v:shape id="shape 31" o:spid="_x0000_s31" style="position:absolute;left:50;top:3;width:0;height:0;visibility:visible;" path="m5616,79516l97752,0l100000,6023l100000,13252l0,100000l3370,90361l5616,79516xe" coordsize="100000,100000" fillcolor="#D9C247" stroked="f">
                      <v:path textboxrect="0,0,100000,100000"/>
                    </v:shape>
                    <v:shape id="shape 32" o:spid="_x0000_s32" style="position:absolute;left:49;top:3;width:0;height:0;visibility:visible;" path="m7447,80458l98935,0l98935,6896l100000,12644l0,100000l4255,89655l7447,80458xe" coordsize="100000,100000" fillcolor="#D7C042" stroked="f">
                      <v:path textboxrect="0,0,100000,100000"/>
                    </v:shape>
                    <v:shape id="shape 33" o:spid="_x0000_s33" style="position:absolute;left:49;top:3;width:0;height:0;visibility:visible;" path="m7069,80000l96968,0l97979,5556l100000,8889l0,100000l3030,90000l7069,80000xe" coordsize="100000,100000" fillcolor="#D6BD3E" stroked="f">
                      <v:path textboxrect="0,0,100000,100000"/>
                    </v:shape>
                    <v:shape id="shape 34" o:spid="_x0000_s34" style="position:absolute;left:49;top:3;width:0;height:0;visibility:visible;" path="m6667,80850l96190,0l98095,3190l100000,9574l0,100000l3808,90424l6667,80850xe" coordsize="100000,100000" fillcolor="#D4BB39" stroked="f">
                      <v:path textboxrect="0,0,100000,100000"/>
                    </v:shape>
                    <v:shape id="shape 35" o:spid="_x0000_s35" style="position:absolute;left:49;top:3;width:0;height:0;visibility:visible;" path="m6363,82000l96363,0l98181,6000l100000,11000l0,100000l2727,91000l6363,82000xe" coordsize="100000,100000" fillcolor="#D3B835" stroked="f">
                      <v:path textboxrect="0,0,100000,100000"/>
                    </v:shape>
                    <v:shape id="shape 36" o:spid="_x0000_s36" style="position:absolute;left:49;top:3;width:0;height:0;visibility:visible;" path="m7625,80951l96609,0l98303,4762l100000,8569l0,100000l5083,89523l7625,80951xe" coordsize="100000,100000" fillcolor="#D0B32E" stroked="f">
                      <v:path textboxrect="0,0,100000,100000"/>
                    </v:shape>
                    <v:shape id="shape 37" o:spid="_x0000_s37" style="position:absolute;left:49;top:3;width:0;height:0;visibility:visible;" path="m7375,82407l97539,0l99178,3704l100000,8333l0,100000l2458,92593l7375,82407xe" coordsize="100000,100000" fillcolor="#CEB12B" stroked="f">
                      <v:path textboxrect="0,0,100000,100000"/>
                    </v:shape>
                    <v:shape id="shape 38" o:spid="_x0000_s38" style="position:absolute;left:49;top:3;width:0;height:0;visibility:visible;" path="m5468,84954l97655,0l98438,4424l100000,7963l0,100000l3125,92035l5468,84954xe" coordsize="100000,100000" fillcolor="#CDAE27" stroked="f">
                      <v:path textboxrect="0,0,100000,100000"/>
                    </v:shape>
                    <v:shape id="shape 39" o:spid="_x0000_s39" style="position:absolute;left:49;top:3;width:0;height:0;visibility:visible;" path="m6667,84613l97037,0l98519,3417l100000,7692l0,100000l3704,92306l6667,84613xe" coordsize="100000,100000" fillcolor="#CBAC26" stroked="f">
                      <v:path textboxrect="0,0,100000,100000"/>
                    </v:shape>
                    <v:shape id="shape 40" o:spid="_x0000_s40" style="position:absolute;left:49;top:3;width:0;height:0;visibility:visible;" path="m6475,83870l98560,0l100000,4030l100000,8063l0,100000l2877,91127l6475,83870xe" coordsize="100000,100000" fillcolor="#C9A924" stroked="f">
                      <v:path textboxrect="0,0,100000,100000"/>
                    </v:shape>
                    <v:shape id="shape 41" o:spid="_x0000_s41" style="position:absolute;left:49;top:3;width:0;height:0;visibility:visible;" path="m6164,84375l98630,0l98630,3905l100000,7030l0,100000l3424,92968l6164,84375xe" coordsize="100000,100000" fillcolor="#C7A724" stroked="f">
                      <v:path textboxrect="0,0,100000,100000"/>
                    </v:shape>
                    <v:shape id="shape 42" o:spid="_x0000_s42" style="position:absolute;left:49;top:3;width:0;height:0;visibility:visible;" path="m5958,85713l98012,0l99336,3007l100000,6766l0,100000l2648,92479l5958,85713xe" coordsize="100000,100000" fillcolor="#C4A224" stroked="f">
                      <v:path textboxrect="0,0,100000,100000"/>
                    </v:shape>
                    <v:shape id="shape 43" o:spid="_x0000_s43" style="position:absolute;left:49;top:3;width:0;height:0;visibility:visible;" path="m5694,86231l98100,0l98734,3623l100000,7245l0,100000l3164,93477l5694,86231xe" coordsize="100000,100000" fillcolor="#C29F25" stroked="f">
                      <v:path textboxrect="0,0,100000,100000"/>
                    </v:shape>
                    <v:shape id="shape 44" o:spid="_x0000_s44" style="position:absolute;left:49;top:3;width:0;height:0;visibility:visible;" path="m6060,86111l97574,0l98787,3472l100000,6250l0,100000l3030,92361l6060,86111xe" coordsize="100000,100000" fillcolor="#C29F25" stroked="f">
                      <v:path textboxrect="0,0,100000,100000"/>
                    </v:shape>
                    <v:shape id="shape 45" o:spid="_x0000_s45" style="position:absolute;left:49;top:3;width:0;height:0;visibility:visible;" path="m6356,85333l97688,0l98843,2667l100000,6000l0,100000l3468,92667l6356,85333xe" coordsize="100000,100000" fillcolor="#C39E26" stroked="f">
                      <v:path textboxrect="0,0,100000,100000"/>
                    </v:shape>
                    <v:shape id="shape 46" o:spid="_x0000_s46" style="position:absolute;left:49;top:3;width:0;height:0;visibility:visible;" path="m6111,87095l97778,0l98889,3225l100000,5806l0,100000l2778,94192l6111,87095xe" coordsize="100000,100000" fillcolor="#C49D26" stroked="f">
                      <v:path textboxrect="0,0,100000,100000"/>
                    </v:shape>
                    <v:shape id="shape 47" o:spid="_x0000_s47" style="position:absolute;left:49;top:3;width:0;height:0;visibility:visible;" path="m5375,88125l98387,0l99461,2500l100000,5625l0,100000l2688,94375l5375,88125xe" coordsize="100000,100000" fillcolor="#C59C26" stroked="f">
                      <v:path textboxrect="0,0,100000,100000"/>
                    </v:shape>
                    <v:shape id="shape 48" o:spid="_x0000_s48" style="position:absolute;left:49;top:3;width:0;height:0;visibility:visible;" path="m5669,87424l98451,0l98968,2993l100000,6586l0,100000l3093,93412l5669,87424xe" coordsize="100000,100000" fillcolor="#C79A28" stroked="f">
                      <v:path textboxrect="0,0,100000,100000"/>
                    </v:shape>
                    <v:shape id="shape 49" o:spid="_x0000_s49" style="position:absolute;left:49;top:3;width:0;height:0;visibility:visible;" path="m5472,87282l98009,0l99005,3468l100000,5201l0,100000l2486,93641l5472,87282xe" coordsize="100000,100000" fillcolor="#C79A28" stroked="f">
                      <v:path textboxrect="0,0,100000,100000"/>
                    </v:shape>
                    <v:shape id="shape 50" o:spid="_x0000_s50" style="position:absolute;left:49;top:3;width:0;height:0;visibility:visible;" path="m4806,87150l98076,0l99037,1676l100000,4468l0,100000l2403,93294l4806,87150xe" coordsize="100000,100000" fillcolor="#C89928" stroked="f">
                      <v:path textboxrect="0,0,100000,100000"/>
                    </v:shape>
                    <v:shape id="shape 51" o:spid="_x0000_s51" style="position:absolute;left:49;top:3;width:0;height:0;visibility:visible;" path="m4225,90606l98590,0l99530,2762l100000,4972l1877,98894l938,100000l0,100000l1877,95025l4225,90606xe" coordsize="100000,100000" fillcolor="#C99829" stroked="f">
                      <v:path textboxrect="0,0,100000,100000"/>
                    </v:shape>
                    <v:shape id="shape 52" o:spid="_x0000_s52" style="position:absolute;left:49;top:3;width:0;height:0;visibility:visible;" path="m1859,97157l98604,0l99069,2271l100000,5113l7440,98294l3255,98863l0,100000l928,98294l1859,97157xe" coordsize="100000,100000" fillcolor="#CA972A" stroked="f">
                      <v:path textboxrect="0,0,100000,100000"/>
                    </v:shape>
                    <v:shape id="shape 53" o:spid="_x0000_s53" style="position:absolute;left:49;top:3;width:0;height:0;visibility:visible;" path="m0,100000l98120,0l99060,2940l100000,5294l9859,97058l4694,99410l0,100000xe" coordsize="100000,100000" fillcolor="#CB962A" stroked="f">
                      <v:path textboxrect="0,0,100000,100000"/>
                    </v:shape>
                    <v:shape id="shape 54" o:spid="_x0000_s54" style="position:absolute;left:49;top:3;width:0;height:0;visibility:visible;" path="m0,100000l98028,0l99014,2438l100000,5486l9852,96340l4433,97560l0,100000xe" coordsize="100000,100000" fillcolor="#CC952A" stroked="f">
                      <v:path textboxrect="0,0,100000,100000"/>
                    </v:shape>
                    <v:shape id="shape 55" o:spid="_x0000_s55" style="position:absolute;left:49;top:3;width:0;height:0;visibility:visible;" path="m0,100000l97958,0l98979,3204l100000,5769l10713,98076l5611,98718l0,100000xe" coordsize="100000,100000" fillcolor="#CC962A" stroked="f">
                      <v:path textboxrect="0,0,100000,100000"/>
                    </v:shape>
                    <v:shape id="shape 56" o:spid="_x0000_s56" style="position:absolute;left:49;top:3;width:0;height:0;visibility:visible;" path="m0,100000l98387,0l99461,2683l100000,6039l10213,97986l4838,99329l0,100000xe" coordsize="100000,100000" fillcolor="#CC9729" stroked="f">
                      <v:path textboxrect="0,0,100000,100000"/>
                    </v:shape>
                    <v:shape id="shape 57" o:spid="_x0000_s57" style="position:absolute;left:49;top:3;width:0;height:0;visibility:visible;" path="m0,100000l98313,0l98875,3472l100000,6944l10111,97222l5056,98611l0,100000xe" coordsize="100000,100000" fillcolor="#CC9829" stroked="f">
                      <v:path textboxrect="0,0,100000,100000"/>
                    </v:shape>
                    <v:shape id="shape 58" o:spid="_x0000_s58" style="position:absolute;left:49;top:3;width:0;height:0;visibility:visible;" path="m0,100000l97660,0l98829,3648l100000,6567l10525,97079l5262,98539l0,100000xe" coordsize="100000,100000" fillcolor="#CC9928" stroked="f">
                      <v:path textboxrect="0,0,100000,10000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100000,10000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100000,10000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100000,100000"/>
                    </v:shape>
                    <v:shape id="shape 62" o:spid="_x0000_s62" style="position:absolute;left:49;top:4;width:0;height:0;visibility:visible;" path="m5262,87074l96491,0l98829,3400l100000,6120l0,100000l2924,93197l5262,87074xe" coordsize="100000,100000" fillcolor="#CC9D26" stroked="f">
                      <v:path textboxrect="0,0,100000,100000"/>
                    </v:shape>
                    <v:shape id="shape 63" o:spid="_x0000_s63" style="position:absolute;left:49;top:4;width:0;height:0;visibility:visible;" path="m4544,87417l97727,0l98863,2648l100000,5958l0,100000l1704,94039l4544,87417xe" coordsize="100000,100000" fillcolor="#CC9E25" stroked="f">
                      <v:path textboxrect="0,0,100000,100000"/>
                    </v:shape>
                    <v:shape id="shape 64" o:spid="_x0000_s64" style="position:absolute;left:49;top:4;width:0;height:0;visibility:visible;" path="m4917,87340l98359,0l99451,3164l100000,5694l0,100000l3278,93037l4917,87340xe" coordsize="100000,100000" fillcolor="#CC9F24" stroked="f">
                      <v:path textboxrect="0,0,100000,100000"/>
                    </v:shape>
                    <v:shape id="shape 65" o:spid="_x0000_s65" style="position:absolute;left:49;top:4;width:0;height:0;visibility:visible;" path="m4787,87653l98403,0l98935,2468l100000,4319l0,100000l1595,94444l4787,87653xe" coordsize="100000,100000" fillcolor="#D2A326" stroked="f">
                      <v:path textboxrect="0,0,100000,100000"/>
                    </v:shape>
                    <v:shape id="shape 66" o:spid="_x0000_s66" style="position:absolute;left:49;top:4;width:0;height:0;visibility:visible;" path="m4590,88690l97958,0l98979,1785l100000,4762l0,100000l3060,94046l4590,88690xe" coordsize="100000,100000" fillcolor="#D5A627" stroked="f">
                      <v:path textboxrect="0,0,100000,100000"/>
                    </v:shape>
                    <v:shape id="shape 67" o:spid="_x0000_s67" style="position:absolute;left:49;top:4;width:0;height:0;visibility:visible;" path="m5417,89079l98028,0l99014,2873l100000,5171l0,100000l2463,94826l5417,89079xe" coordsize="100000,100000" fillcolor="#D8A82B" stroked="f">
                      <v:path textboxrect="0,0,100000,100000"/>
                    </v:shape>
                    <v:shape id="shape 68" o:spid="_x0000_s68" style="position:absolute;left:49;top:4;width:0;height:0;visibility:visible;" path="m4326,88889l98556,0l99519,2222l100000,5000l0,100000l1921,93889l4326,88889xe" coordsize="100000,100000" fillcolor="#DBAA31" stroked="f">
                      <v:path textboxrect="0,0,100000,100000"/>
                    </v:shape>
                    <v:shape id="shape 69" o:spid="_x0000_s69" style="position:absolute;left:49;top:4;width:0;height:0;visibility:visible;" path="m4146,88234l97694,0l98155,2674l100000,4813l0,100000l2303,94116l4146,88234xe" coordsize="100000,100000" fillcolor="#DDAD39" stroked="f">
                      <v:path textboxrect="0,0,100000,100000"/>
                    </v:shape>
                    <v:shape id="shape 70" o:spid="_x0000_s70" style="position:absolute;left:49;top:4;width:1;height:0;visibility:visible;" path="m4463,90000l97319,0l99106,2104l100000,4736l0,100000l2231,95789l4463,90000xe" coordsize="100000,100000" fillcolor="#DFAE40" stroked="f">
                      <v:path textboxrect="0,0,100000,100000"/>
                    </v:shape>
                    <v:shape id="shape 71" o:spid="_x0000_s71" style="position:absolute;left:49;top:4;width:1;height:0;visibility:visible;" path="m4741,90354l98275,0l99137,2537l100000,4567l0,100000l2586,94414l4741,90354xe" coordsize="100000,100000" fillcolor="#E4B34F" stroked="f">
                      <v:path textboxrect="0,0,100000,100000"/>
                    </v:shape>
                    <v:shape id="shape 72" o:spid="_x0000_s72" style="position:absolute;left:49;top:4;width:1;height:0;visibility:visible;" path="m4620,89162l98738,0l99579,1970l100000,4433l0,100000l2100,94581l4620,89162xe" coordsize="100000,100000" fillcolor="#E6B457" stroked="f">
                      <v:path textboxrect="0,0,100000,100000"/>
                    </v:shape>
                    <v:shape id="shape 73" o:spid="_x0000_s73" style="position:absolute;left:49;top:4;width:1;height:1;visibility:visible;" path="m4856,89951l98785,0l99190,2391l100000,4306l0,100000l2833,95215l4856,89951xe" coordsize="100000,100000" fillcolor="#E9B65F" stroked="f">
                      <v:path textboxrect="0,0,100000,100000"/>
                    </v:shape>
                    <v:shape id="shape 74" o:spid="_x0000_s74" style="position:absolute;left:49;top:4;width:1;height:1;visibility:visible;" path="m4722,90231l98424,0l99211,1859l100000,3255l0,100000l1968,94882l4722,90231xe" coordsize="100000,100000" fillcolor="#EAB968" stroked="f">
                      <v:path textboxrect="0,0,100000,100000"/>
                    </v:shape>
                    <v:shape id="shape 75" o:spid="_x0000_s75" style="position:absolute;left:49;top:4;width:1;height:1;visibility:visible;" path="m4181,90088l98097,0l98859,1350l100000,4053l0,100000l2280,95044l4181,90088xe" coordsize="100000,100000" fillcolor="#EBBA70" stroked="f">
                      <v:path textboxrect="0,0,100000,100000"/>
                    </v:shape>
                    <v:shape id="shape 76" o:spid="_x0000_s76" style="position:absolute;left:49;top:4;width:1;height:1;visibility:visible;" path="m4778,90042l98160,0l99264,2597l100000,3896l0,100000l2572,95236l4778,90042xe" coordsize="100000,100000" fillcolor="#EDBB78" stroked="f">
                      <v:path textboxrect="0,0,100000,100000"/>
                    </v:shape>
                    <v:shape id="shape 77" o:spid="_x0000_s77" style="position:absolute;left:49;top:4;width:1;height:1;visibility:visible;" path="m4981,90252l98576,0l99287,1271l100000,3389l0,100000l2491,95338l4981,90252xe" coordsize="100000,100000" fillcolor="#EFBF89" stroked="f">
                      <v:path textboxrect="0,0,100000,100000"/>
                    </v:shape>
                    <v:shape id="shape 78" o:spid="_x0000_s78" style="position:absolute;left:49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100000,100000"/>
                    </v:shape>
                    <v:shape id="shape 79" o:spid="_x0000_s79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100000,100000"/>
                    </v:shape>
                    <v:shape id="shape 80" o:spid="_x0000_s80" style="position:absolute;left:49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100000,100000"/>
                    </v:shape>
                    <v:shape id="shape 81" o:spid="_x0000_s81" style="position:absolute;left:49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100000,100000"/>
                    </v:shape>
                    <v:shape id="shape 82" o:spid="_x0000_s82" style="position:absolute;left:49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100000,100000"/>
                    </v:shape>
                    <v:shape id="shape 83" o:spid="_x0000_s83" style="position:absolute;left:49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100000,100000"/>
                    </v:shape>
                    <v:shape id="shape 84" o:spid="_x0000_s84" style="position:absolute;left:49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100000,100000"/>
                    </v:shape>
                    <v:shape id="shape 85" o:spid="_x0000_s85" style="position:absolute;left:49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100000,100000"/>
                    </v:shape>
                    <v:shape id="shape 86" o:spid="_x0000_s86" style="position:absolute;left:49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100000,100000"/>
                    </v:shape>
                    <v:shape id="shape 87" o:spid="_x0000_s87" style="position:absolute;left:49;top:4;width:1;height:1;visibility:visible;" path="m4711,91563l85076,13438l85602,14688l86125,16250l0,100000l2354,96250l4711,91563xm93454,5625l98690,0l99213,1875l100000,2813l96333,6250l95025,5625l93454,5625xe" coordsize="100000,100000" fillcolor="#DEAD43" stroked="f">
                      <v:path textboxrect="0,0,100000,100000"/>
                    </v:shape>
                    <v:shape id="shape 88" o:spid="_x0000_s88" style="position:absolute;left:49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100000,100000"/>
                    </v:shape>
                    <v:shape id="shape 89" o:spid="_x0000_s89" style="position:absolute;left:49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100000,100000"/>
                    </v:shape>
                    <v:shape id="shape 90" o:spid="_x0000_s90" style="position:absolute;left:49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100000,100000"/>
                    </v:shape>
                    <v:shape id="shape 91" o:spid="_x0000_s91" style="position:absolute;left:49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100000,100000"/>
                    </v:shape>
                    <v:shape id="shape 92" o:spid="_x0000_s92" style="position:absolute;left:49;top:4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100000,100000"/>
                    </v:shape>
                    <v:shape id="shape 93" o:spid="_x0000_s93" style="position:absolute;left:49;top:4;width:1;height:1;visibility:visible;" path="m0,100000l99012,0l99340,1222l100000,3671l5919,98366l2958,99183l0,100000xe" coordsize="100000,100000" fillcolor="#C89B27" stroked="f">
                      <v:path textboxrect="0,0,100000,100000"/>
                    </v:shape>
                    <v:shape id="shape 94" o:spid="_x0000_s94" style="position:absolute;left:49;top:4;width:1;height:1;visibility:visible;" path="m0,100000l97993,0l98662,2500l100000,3750l6019,99167l3009,99167l0,100000xe" coordsize="100000,100000" fillcolor="#C89B27" stroked="f">
                      <v:path textboxrect="0,0,100000,100000"/>
                    </v:shape>
                    <v:shape id="shape 95" o:spid="_x0000_s95" style="position:absolute;left:49;top:4;width:1;height:1;visibility:visible;" path="m0,100000l97944,0l99315,1292l100000,3016l6164,99137l3081,100000l0,100000xe" coordsize="100000,100000" fillcolor="#C89B27" stroked="f">
                      <v:path textboxrect="0,0,100000,100000"/>
                    </v:shape>
                    <v:shape id="shape 96" o:spid="_x0000_s96" style="position:absolute;left:49;top:4;width:1;height:1;visibility:visible;" path="m0,100000l98942,0l99646,1745l100000,3928l6338,98690l3169,99125l0,100000xe" coordsize="100000,100000" fillcolor="#C89B27" stroked="f">
                      <v:path textboxrect="0,0,100000,100000"/>
                    </v:shape>
                    <v:shape id="shape 97" o:spid="_x0000_s97" style="position:absolute;left:49;top:4;width:1;height:1;visibility:visible;" path="m0,100000l98917,0l99278,2241l100000,4035l6498,99551l3248,99551l0,100000xe" coordsize="100000,100000" fillcolor="#C89B27" stroked="f">
                      <v:path textboxrect="0,0,100000,100000"/>
                    </v:shape>
                    <v:shape id="shape 98" o:spid="_x0000_s98" style="position:absolute;left:49;top:5;width:1;height:1;visibility:visible;" path="m0,100000l98519,0l99259,1843l100000,4146l6296,99076l3333,100000l0,100000xe" coordsize="100000,100000" fillcolor="#C89B27" stroked="f">
                      <v:path textboxrect="0,0,100000,100000"/>
                    </v:shape>
                    <v:shape id="shape 99" o:spid="_x0000_s99" style="position:absolute;left:49;top:5;width:1;height:1;visibility:visible;" path="m0,100000l98104,0l98863,2347l100000,3755l6060,99060l3030,99060l0,100000xe" coordsize="100000,100000" fillcolor="#C89B27" stroked="f">
                      <v:path textboxrect="0,0,100000,100000"/>
                    </v:shape>
                    <v:shape id="shape 100" o:spid="_x0000_s100" style="position:absolute;left:49;top:5;width:1;height:1;visibility:visible;" path="m0,100000l98060,0l99225,1456l100000,3396l6201,99028l3100,100000l0,100000xe" coordsize="100000,100000" fillcolor="#C89C26" stroked="f">
                      <v:path textboxrect="0,0,100000,100000"/>
                    </v:shape>
                    <v:shape id="shape 101" o:spid="_x0000_s101" style="position:absolute;left:49;top:5;width:1;height:0;visibility:visible;" path="m0,100000l98412,0l99206,1970l100000,4433l6745,99014l3174,99014l0,100000xe" coordsize="100000,100000" fillcolor="#C89C26" stroked="f">
                      <v:path textboxrect="0,0,100000,100000"/>
                    </v:shape>
                    <v:shape id="shape 102" o:spid="_x0000_s102" style="position:absolute;left:49;top:5;width:1;height:0;visibility:visible;" path="m0,97523l98373,0l99185,2475l100000,4454l3250,100000l3657,98514l4470,96532l2438,97523l0,97523xe" coordsize="100000,100000" fillcolor="#C89C26" stroked="f">
                      <v:path textboxrect="0,0,100000,100000"/>
                    </v:shape>
                    <v:shape id="shape 103" o:spid="_x0000_s103" style="position:absolute;left:49;top:5;width:1;height:1;visibility:visible;" path="m2039,92306l97958,0l98775,1921l100000,3363l0,100000l1632,95671l2856,91345l2856,92306l2039,92306xe" coordsize="100000,100000" fillcolor="#C89C26" stroked="f">
                      <v:path textboxrect="0,0,100000,100000"/>
                    </v:shape>
                    <v:shape id="shape 104" o:spid="_x0000_s104" style="position:absolute;left:49;top:5;width:1;height:1;visibility:visible;" path="m3569,89766l98014,0l99206,1394l100000,4185l0,100000l1984,94882l3569,89766xe" coordsize="100000,100000" fillcolor="#C89C26" stroked="f">
                      <v:path textboxrect="0,0,100000,100000"/>
                    </v:shape>
                    <v:shape id="shape 105" o:spid="_x0000_s105" style="position:absolute;left:49;top:5;width:1;height:1;visibility:visible;" path="m4229,90949l98461,0l99229,2713l100000,4072l0,100000l2306,95926l4229,90949xe" coordsize="100000,100000" fillcolor="#C89C26" stroked="f">
                      <v:path textboxrect="0,0,100000,100000"/>
                    </v:shape>
                    <v:shape id="shape 106" o:spid="_x0000_s106" style="position:absolute;left:49;top:5;width:1;height:1;visibility:visible;" path="m4118,91556l98500,0l99250,1333l100000,4000l0,100000l1870,95556l4118,91556xe" coordsize="100000,100000" fillcolor="#C89D26" stroked="f">
                      <v:path textboxrect="0,0,100000,100000"/>
                    </v:shape>
                    <v:shape id="shape 107" o:spid="_x0000_s107" style="position:absolute;left:49;top:5;width:1;height:1;visibility:visible;" path="m3634,90986l98181,0l98907,2574l100000,3861l0,100000l1817,95278l3634,90986xe" coordsize="100000,100000" fillcolor="#C89D26" stroked="f">
                      <v:path textboxrect="0,0,100000,100000"/>
                    </v:shape>
                    <v:shape id="shape 108" o:spid="_x0000_s108" style="position:absolute;left:49;top:5;width:1;height:1;visibility:visible;" path="m3887,90755l98231,0l99292,1259l100000,2940l0,100000l2118,95377l3887,90755xe" coordsize="100000,100000" fillcolor="#C89D26" stroked="f">
                      <v:path textboxrect="0,0,100000,100000"/>
                    </v:shape>
                    <v:shape id="shape 109" o:spid="_x0000_s109" style="position:absolute;left:49;top:5;width:1;height:1;visibility:visible;" path="m3792,91428l98620,0l99310,1632l100000,3671l0,100000l1722,95917l3792,91428xe" coordsize="100000,100000" fillcolor="#C89D26" stroked="f">
                      <v:path textboxrect="0,0,100000,100000"/>
                    </v:shape>
                    <v:shape id="shape 110" o:spid="_x0000_s110" style="position:absolute;left:49;top:5;width:1;height:1;visibility:visible;" path="m3366,92398l98653,0l99326,2000l100000,3600l0,100000l1683,96398l3366,92398xe" coordsize="100000,100000" fillcolor="#C89D26" stroked="f">
                      <v:path textboxrect="0,0,100000,100000"/>
                    </v:shape>
                    <v:shape id="shape 111" o:spid="_x0000_s111" style="position:absolute;left:49;top:5;width:1;height:1;visibility:visible;" path="m3593,92188l98366,0l99019,1563l100000,2734l0,100000l1961,95701l3593,92188xe" coordsize="100000,100000" fillcolor="#C89D26" stroked="f">
                      <v:path textboxrect="0,0,100000,100000"/>
                    </v:shape>
                    <v:shape id="shape 112" o:spid="_x0000_s112" style="position:absolute;left:49;top:5;width:1;height:1;visibility:visible;" path="m3514,91984l98400,0l99359,1144l100000,3053l0,100000l1597,96183l3514,91984xe" coordsize="100000,100000" fillcolor="#C89D26" stroked="f">
                      <v:path textboxrect="0,0,100000,100000"/>
                    </v:shape>
                    <v:shape id="shape 113" o:spid="_x0000_s113" style="position:absolute;left:49;top:5;width:1;height:1;visibility:visible;" path="m3125,92222l98750,0l99375,1852l100000,3333l0,100000l1563,95926l3125,92222xe" coordsize="100000,100000" fillcolor="#C89E26" stroked="f">
                      <v:path textboxrect="0,0,100000,100000"/>
                    </v:shape>
                    <v:shape id="shape 114" o:spid="_x0000_s114" style="position:absolute;left:49;top:5;width:1;height:1;visibility:visible;" path="m3634,92028l98484,0l99090,1449l100000,2898l0,100000l2120,96014l3634,92028xe" coordsize="100000,100000" fillcolor="#C89E26" stroked="f">
                      <v:path textboxrect="0,0,100000,100000"/>
                    </v:shape>
                    <v:shape id="shape 115" o:spid="_x0000_s115" style="position:absolute;left:49;top:5;width:1;height:1;visibility:visible;" path="m3845,92551l98519,0l99407,1417l100000,3190l0,100000l1773,96454l3845,92551xe" coordsize="100000,100000" fillcolor="#C89E26" stroked="f">
                      <v:path textboxrect="0,0,100000,100000"/>
                    </v:shape>
                    <v:shape id="shape 116" o:spid="_x0000_s116" style="position:absolute;left:49;top:5;width:1;height:1;visibility:visible;" path="m3188,92731l98840,0l99419,1729l100000,2766l0,100000l1449,96192l3188,92731xe" coordsize="100000,100000" fillcolor="#C89E26" stroked="f">
                      <v:path textboxrect="0,0,100000,100000"/>
                    </v:shape>
                    <v:shape id="shape 117" o:spid="_x0000_s117" style="position:absolute;left:49;top:5;width:1;height:1;visibility:visible;" path="m3389,91919l98868,0l99433,1009l100000,2356l0,100000l1977,95623l3389,91919xe" coordsize="100000,100000" fillcolor="#C89E26" stroked="f">
                      <v:path textboxrect="0,0,100000,100000"/>
                    </v:shape>
                    <v:shape id="shape 118" o:spid="_x0000_s118" style="position:absolute;left:49;top:5;width:1;height:1;visibility:visible;" path="m3581,92433l98620,0l99171,1315l100000,2958l0,100000l1653,96708l3581,92433xe" coordsize="100000,100000" fillcolor="#C89E26" stroked="f">
                      <v:path textboxrect="0,0,100000,100000"/>
                    </v:shape>
                    <v:shape id="shape 119" o:spid="_x0000_s119" style="position:absolute;left:49;top:5;width:1;height:1;visibility:visible;" path="m2972,93245l98648,0l99458,1606l100000,2894l0,100000l1350,96463l2972,93245xe" coordsize="100000,100000" fillcolor="#C89E26" stroked="f">
                      <v:path textboxrect="0,0,100000,100000"/>
                    </v:shape>
                    <v:shape id="shape 120" o:spid="_x0000_s120" style="position:absolute;left:49;top:5;width:1;height:1;visibility:visible;" path="m3164,93058l98944,0l99472,1262l100000,2206l0,100000l1845,96528l3164,93058xe" coordsize="100000,100000" fillcolor="#C89F25" stroked="f">
                      <v:path textboxrect="0,0,100000,100000"/>
                    </v:shape>
                    <v:shape id="shape 121" o:spid="_x0000_s121" style="position:absolute;left:49;top:5;width:1;height:1;visibility:visible;" path="m3100,93498l98706,0l99225,928l100000,2167l0,100000l1292,96903l3100,93498xe" coordsize="100000,100000" fillcolor="#CAA123" stroked="f">
                      <v:path textboxrect="0,0,100000,100000"/>
                    </v:shape>
                    <v:shape id="shape 122" o:spid="_x0000_s122" style="position:absolute;left:49;top:5;width:1;height:1;visibility:visible;" path="m3030,93093l98736,0l99493,1199l100000,2701l0,100000l1766,96095l3030,93093xe" coordsize="100000,100000" fillcolor="#CEA421" stroked="f">
                      <v:path textboxrect="0,0,100000,100000"/>
                    </v:shape>
                    <v:shape id="shape 123" o:spid="_x0000_s123" style="position:absolute;left:49;top:5;width:1;height:1;visibility:visible;" path="m3694,93215l99014,0l99507,1475l100000,2653l0,100000l1970,97049l3694,93215xe" coordsize="100000,100000" fillcolor="#D1A71E" stroked="f">
                      <v:path textboxrect="0,0,100000,100000"/>
                    </v:shape>
                    <v:shape id="shape 124" o:spid="_x0000_s124" style="position:absolute;left:49;top:5;width:1;height:1;visibility:visible;" path="m3139,93370l98792,0l99273,1150l100000,2016l0,100000l1206,96252l3139,93370xe" coordsize="100000,100000" fillcolor="#D7AC19" stroked="f">
                      <v:path textboxrect="0,0,100000,100000"/>
                    </v:shape>
                    <v:shape id="shape 125" o:spid="_x0000_s125" style="position:absolute;left:49;top:5;width:1;height:1;visibility:visible;" path="m2836,93484l98817,0l99525,850l100000,2549l0,100000l1653,97167l2836,93484xe" coordsize="100000,100000" fillcolor="#DAAF15" stroked="f">
                      <v:path textboxrect="0,0,100000,100000"/>
                    </v:shape>
                    <v:shape id="shape 126" o:spid="_x0000_s126" style="position:absolute;left:49;top:5;width:2;height:1;visibility:visible;" path="m3241,94181l99074,0l99537,1662l100000,2493l0,100000l1620,96951l3241,94181xe" coordsize="100000,100000" fillcolor="#DCB013" stroked="f">
                      <v:path textboxrect="0,0,100000,100000"/>
                    </v:shape>
                    <v:shape id="shape 127" o:spid="_x0000_s127" style="position:absolute;left:49;top:5;width:2;height:1;visibility:visible;" path="m3167,93731l98868,0l99319,817l100000,1905l0,100000l1583,97273l3167,93731xe" coordsize="100000,100000" fillcolor="#DFB310" stroked="f">
                      <v:path textboxrect="0,0,100000,100000"/>
                    </v:shape>
                    <v:shape id="shape 128" o:spid="_x0000_s128" style="position:absolute;left:48;top:5;width:2;height:1;visibility:visible;" path="m3104,93368l98891,0l99556,1060l100000,1856l0,100000l1551,96551l3104,93368xe" coordsize="100000,100000" fillcolor="#E2B607" stroked="f">
                      <v:path textboxrect="0,0,100000,100000"/>
                    </v:shape>
                    <v:shape id="shape 129" o:spid="_x0000_s129" style="position:absolute;left:48;top:5;width:2;height:1;visibility:visible;" path="m3030,93750l98699,0l99132,780l100000,2343l0,100000l1514,97134l3030,93750xe" coordsize="100000,100000" fillcolor="#E7BB00" stroked="f">
                      <v:path textboxrect="0,0,100000,100000"/>
                    </v:shape>
                    <v:shape id="shape 130" o:spid="_x0000_s130" style="position:absolute;left:48;top:5;width:2;height:1;visibility:visible;" path="m3176,94146l98727,0l99574,1525l100000,2289l0,100000l1694,96944l3176,94146xe" coordsize="100000,100000" fillcolor="#E9BE00" stroked="f">
                      <v:path textboxrect="0,0,100000,100000"/>
                    </v:shape>
                    <v:shape id="shape 131" o:spid="_x0000_s131" style="position:absolute;left:48;top:5;width:2;height:1;visibility:visible;" path="m3125,93984l99375,0l99792,750l100000,1752l0,100000l1458,96991l3125,93984xe" coordsize="100000,100000" fillcolor="#ECBF00" stroked="f">
                      <v:path textboxrect="0,0,100000,100000"/>
                    </v:shape>
                    <v:shape id="shape 132" o:spid="_x0000_s132" style="position:absolute;left:48;top:5;width:2;height:2;visibility:visible;" path="m2850,94347l98981,0l99185,981l100000,1718l0,100000l1424,97296l2850,94347xe" coordsize="100000,100000" fillcolor="#EDC100" stroked="f">
                      <v:path textboxrect="0,0,100000,100000"/>
                    </v:shape>
                    <v:shape id="shape 133" o:spid="_x0000_s133" style="position:absolute;left:48;top:5;width:2;height:2;visibility:visible;" path="m2799,94229l98799,0l99600,720l100000,2162l0,100000l1398,96875l2799,94229xe" coordsize="100000,100000" fillcolor="#EFC300" stroked="f">
                      <v:path textboxrect="0,0,100000,100000"/>
                    </v:shape>
                    <v:shape id="shape 134" o:spid="_x0000_s134" style="position:absolute;left:48;top:5;width:2;height:2;visibility:visible;" path="m1396,96852l99400,0l99799,1451l100000,2178l1796,99514l998,99514l0,100000l796,98546l1396,96852xe" coordsize="100000,100000" fillcolor="#F0C400" stroked="f">
                      <v:path textboxrect="0,0,100000,100000"/>
                    </v:shape>
                    <v:shape id="shape 135" o:spid="_x0000_s135" style="position:absolute;left:48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100000,100000"/>
                    </v:shape>
                    <v:shape id="shape 136" o:spid="_x0000_s136" style="position:absolute;left:48;top:5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100000,100000"/>
                    </v:shape>
                    <v:shape id="shape 137" o:spid="_x0000_s137" style="position:absolute;left:48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100000,100000"/>
                    </v:shape>
                    <v:shape id="shape 138" o:spid="_x0000_s138" style="position:absolute;left:48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100000,100000"/>
                    </v:shape>
                    <v:shape id="shape 139" o:spid="_x0000_s139" style="position:absolute;left:48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100000,100000"/>
                    </v:shape>
                    <v:shape id="shape 140" o:spid="_x0000_s140" style="position:absolute;left:49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100000,100000"/>
                    </v:shape>
                    <v:shape id="shape 141" o:spid="_x0000_s141" style="position:absolute;left:49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100000,100000"/>
                    </v:shape>
                    <v:shape id="shape 142" o:spid="_x0000_s142" style="position:absolute;left:49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100000,100000"/>
                    </v:shape>
                    <v:shape id="shape 143" o:spid="_x0000_s143" style="position:absolute;left:49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100000,100000"/>
                    </v:shape>
                    <v:shape id="shape 144" o:spid="_x0000_s144" style="position:absolute;left:49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100000,100000"/>
                    </v:shape>
                    <v:shape id="shape 145" o:spid="_x0000_s145" style="position:absolute;left:49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100000,100000"/>
                    </v:shape>
                    <v:shape id="shape 146" o:spid="_x0000_s146" style="position:absolute;left:49;top:6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100000,100000"/>
                    </v:shape>
                    <v:shape id="shape 147" o:spid="_x0000_s147" style="position:absolute;left:49;top:6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100000,100000"/>
                    </v:shape>
                    <v:shape id="shape 148" o:spid="_x0000_s148" style="position:absolute;left:49;top:6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100000,100000"/>
                    </v:shape>
                    <v:shape id="shape 149" o:spid="_x0000_s149" style="position:absolute;left:49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100000,100000"/>
                    </v:shape>
                    <v:shape id="shape 150" o:spid="_x0000_s150" style="position:absolute;left:49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100000,100000"/>
                    </v:shape>
                    <v:shape id="shape 151" o:spid="_x0000_s151" style="position:absolute;left:49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100000,100000"/>
                    </v:shape>
                    <v:shape id="shape 152" o:spid="_x0000_s152" style="position:absolute;left:49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100000,100000"/>
                    </v:shape>
                    <v:shape id="shape 153" o:spid="_x0000_s153" style="position:absolute;left:49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100000,100000"/>
                    </v:shape>
                    <v:shape id="shape 154" o:spid="_x0000_s154" style="position:absolute;left:49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100000,100000"/>
                    </v:shape>
                    <v:shape id="shape 155" o:spid="_x0000_s155" style="position:absolute;left:49;top:6;width:1;height:1;visibility:visible;" path="m0,100000l99021,0l99674,2023l100000,3644l5211,100000l2280,100000l0,100000xe" coordsize="100000,100000" fillcolor="#F1C200" stroked="f">
                      <v:path textboxrect="0,0,100000,100000"/>
                    </v:shape>
                    <v:shape id="shape 156" o:spid="_x0000_s156" style="position:absolute;left:49;top:6;width:1;height:1;visibility:visible;" path="m0,100000l99005,0l99336,1653l100000,3306l5296,100000l2979,100000l0,100000xe" coordsize="100000,100000" fillcolor="#F4C600" stroked="f">
                      <v:path textboxrect="0,0,100000,100000"/>
                    </v:shape>
                    <v:shape id="shape 157" o:spid="_x0000_s157" style="position:absolute;left:49;top:6;width:1;height:1;visibility:visible;" path="m0,100000l98644,0l99322,1681l100000,3780l5424,99157l2373,100000l0,100000xe" coordsize="100000,100000" fillcolor="#F4C700" stroked="f">
                      <v:path textboxrect="0,0,100000,100000"/>
                    </v:shape>
                    <v:shape id="shape 158" o:spid="_x0000_s158" style="position:absolute;left:49;top:6;width:1;height:1;visibility:visible;" path="m0,100000l98280,0l98968,2137l100000,3417l5498,99144l3093,99144l0,100000xe" coordsize="100000,100000" fillcolor="#F5CA00" stroked="f">
                      <v:path textboxrect="0,0,100000,100000"/>
                    </v:shape>
                    <v:shape id="shape 159" o:spid="_x0000_s159" style="position:absolute;left:49;top:6;width:1;height:1;visibility:visible;" path="m0,100000l98238,0l99294,1319l100000,3963l4928,100000l2463,100000l0,100000xe" coordsize="100000,100000" fillcolor="#F5CB00" stroked="f">
                      <v:path textboxrect="0,0,100000,100000"/>
                    </v:shape>
                    <v:shape id="shape 160" o:spid="_x0000_s160" style="position:absolute;left:49;top:6;width:1;height:1;visibility:visible;" path="m0,100000l98565,0l99282,2678l100000,4016l5734,100000l2507,100000l0,100000xe" coordsize="100000,100000" fillcolor="#F6CD02" stroked="f">
                      <v:path textboxrect="0,0,100000,100000"/>
                    </v:shape>
                    <v:shape id="shape 161" o:spid="_x0000_s161" style="position:absolute;left:49;top:6;width:1;height:1;visibility:visible;" path="m0,100000l98539,0l99269,1375l100000,3211l5838,100000l3282,100000l0,100000xe" coordsize="100000,100000" fillcolor="#F6CE15" stroked="f">
                      <v:path textboxrect="0,0,100000,100000"/>
                    </v:shape>
                    <v:shape id="shape 162" o:spid="_x0000_s162" style="position:absolute;left:49;top:6;width:1;height:1;visibility:visible;" path="m0,100000l98134,0l98880,1859l100000,4185l5222,100000l2611,100000l0,100000xe" coordsize="100000,100000" fillcolor="#F6D01E" stroked="f">
                      <v:path textboxrect="0,0,100000,100000"/>
                    </v:shape>
                    <v:shape id="shape 163" o:spid="_x0000_s163" style="position:absolute;left:49;top:6;width:1;height:1;visibility:visible;" path="m0,100000l98097,0l99238,2368l100000,4264l6083,100000l2660,100000l0,100000xe" coordsize="100000,100000" fillcolor="#F6D12B" stroked="f">
                      <v:path textboxrect="0,0,100000,100000"/>
                    </v:shape>
                    <v:shape id="shape 164" o:spid="_x0000_s164" style="position:absolute;left:49;top:6;width:1;height:1;visibility:visible;" path="m0,100000l98449,0l99225,1940l100000,3396l6201,100000l3486,100000l0,100000xe" coordsize="100000,100000" fillcolor="#F6D43D" stroked="f">
                      <v:path textboxrect="0,0,100000,100000"/>
                    </v:shape>
                    <v:shape id="shape 165" o:spid="_x0000_s165" style="position:absolute;left:49;top:6;width:1;height:0;visibility:visible;" path="m0,100000l98405,0l99201,1484l100000,4454l5576,99009l2787,100000l0,100000xe" coordsize="100000,100000" fillcolor="#F6D544" stroked="f">
                      <v:path textboxrect="0,0,100000,100000"/>
                    </v:shape>
                    <v:shape id="shape 166" o:spid="_x0000_s166" style="position:absolute;left:50;top:6;width:1;height:0;visibility:visible;" path="m0,100000l98775,0l99590,3014l100000,4521l5713,98993l2856,98993l0,100000xe" coordsize="100000,100000" fillcolor="#F6D64F" stroked="f">
                      <v:path textboxrect="0,0,100000,100000"/>
                    </v:shape>
                    <v:shape id="shape 167" o:spid="_x0000_s167" style="position:absolute;left:50;top:6;width:1;height:0;visibility:visible;" path="m0,100000l97933,0l98345,1569l100000,4188l5785,100000l2891,100000l0,100000xe" coordsize="100000,100000" fillcolor="#F5D757" stroked="f">
                      <v:path textboxrect="0,0,100000,100000"/>
                    </v:shape>
                    <v:shape id="shape 168" o:spid="_x0000_s168" style="position:absolute;left:50;top:6;width:1;height:0;visibility:visible;" path="m0,100000l97468,0l99155,2657l100000,4787l6750,100000l2951,100000l0,100000xe" coordsize="100000,100000" fillcolor="#F5D95F" stroked="f">
                      <v:path textboxrect="0,0,100000,100000"/>
                    </v:shape>
                    <v:shape id="shape 169" o:spid="_x0000_s169" style="position:absolute;left:50;top:6;width:1;height:0;visibility:visible;" path="m0,100000l98275,0l99137,2185l100000,4370l6896,100000l3877,100000l0,100000xe" coordsize="100000,100000" fillcolor="#F4DA66" stroked="f">
                      <v:path textboxrect="0,0,100000,100000"/>
                    </v:shape>
                    <v:shape id="shape 170" o:spid="_x0000_s170" style="position:absolute;left:50;top:6;width:1;height:0;visibility:visible;" path="m0,100000l98660,0l99553,2234l100000,5028l6694,100000l3125,100000l0,100000xe" coordsize="100000,100000" fillcolor="#F4DD73" stroked="f">
                      <v:path textboxrect="0,0,100000,100000"/>
                    </v:shape>
                    <v:shape id="shape 171" o:spid="_x0000_s171" style="position:absolute;left:50;top:6;width:1;height:0;visibility:visible;" path="m0,100000l97736,0l98190,2856l100000,4569l6787,100000l3618,100000l0,100000xe" coordsize="100000,100000" fillcolor="#F3DF7A" stroked="f">
                      <v:path textboxrect="0,0,100000,100000"/>
                    </v:shape>
                    <v:shape id="shape 172" o:spid="_x0000_s172" style="position:absolute;left:50;top:6;width:0;height:0;visibility:visible;" path="m0,100000l97208,0l99069,1764l100000,4116l6512,100000l3255,100000l0,100000xe" coordsize="100000,100000" fillcolor="#F3E081" stroked="f">
                      <v:path textboxrect="0,0,100000,100000"/>
                    </v:shape>
                    <v:shape id="shape 173" o:spid="_x0000_s173" style="position:absolute;left:50;top:6;width:0;height:0;visibility:visible;" path="m0,98815l98563,0l99521,2366l100000,5324l6697,100000l3347,98815l0,98815xe" coordsize="100000,100000" fillcolor="#F3E188" stroked="f">
                      <v:path textboxrect="0,0,100000,100000"/>
                    </v:shape>
                    <v:shape id="shape 174" o:spid="_x0000_s174" style="position:absolute;left:50;top:6;width:0;height:0;visibility:visible;" path="m0,98787l97572,0l0,98787xm100000,5454l6794,100000l3396,100000l0,98787l100000,5454xe" coordsize="100000,100000" fillcolor="#F3E28F" stroked="f">
                      <v:path textboxrect="0,0,100000,100000"/>
                    </v:shape>
                    <v:shape id="shape 175" o:spid="_x0000_s175" style="position:absolute;left:50;top:6;width:0;height:0;visibility:visible;" path="m0,100000l97014,0l99005,2500l100000,4375l6963,100000l3481,100000l0,100000xe" coordsize="100000,100000" fillcolor="#F3E496" stroked="f">
                      <v:path textboxrect="0,0,100000,100000"/>
                    </v:shape>
                    <v:shape id="shape 176" o:spid="_x0000_s176" style="position:absolute;left:50;top:6;width:0;height:0;visibility:visible;" path="m0,100000l97958,0l98979,1921l100000,5769l7141,100000l3569,100000l0,100000xe" coordsize="100000,100000" fillcolor="#F4E7A6" stroked="f">
                      <v:path textboxrect="0,0,100000,100000"/>
                    </v:shape>
                    <v:shape id="shape 177" o:spid="_x0000_s177" style="position:absolute;left:50;top:6;width:0;height:0;visibility:visible;" path="m0,100000l98419,0l99472,3921l100000,5882l7368,100000l3683,100000l0,100000xe" coordsize="100000,100000" fillcolor="#F4E9AE" stroked="f">
                      <v:path textboxrect="0,0,100000,100000"/>
                    </v:shape>
                    <v:shape id="shape 178" o:spid="_x0000_s178" style="position:absolute;left:50;top:6;width:0;height:0;visibility:visible;" path="m0,100000l97324,0l97859,2039l100000,4762l7486,100000l3743,100000l0,100000xe" coordsize="100000,100000" fillcolor="#F5EAB6" stroked="f">
                      <v:path textboxrect="0,0,100000,100000"/>
                    </v:shape>
                    <v:shape id="shape 179" o:spid="_x0000_s179" style="position:absolute;left:50;top:7;width:0;height:0;visibility:visible;" path="m0,100000l96701,0l98900,2778l100000,6250l8241,100000l3845,100000l0,100000xe" coordsize="100000,100000" fillcolor="#F5ECBD" stroked="f">
                      <v:path textboxrect="0,0,100000,100000"/>
                    </v:shape>
                    <v:shape id="shape 180" o:spid="_x0000_s180" style="position:absolute;left:50;top:7;width:0;height:0;visibility:visible;" path="m0,100000l98294,0l99431,3569l100000,6428l8521,100000l4544,100000l0,100000xe" coordsize="100000,100000" fillcolor="#F6EDC4" stroked="f">
                      <v:path textboxrect="0,0,100000,100000"/>
                    </v:shape>
                    <v:shape id="shape 181" o:spid="_x0000_s181" style="position:absolute;left:50;top:7;width:0;height:0;visibility:visible;" path="m0,100000l97093,0l97674,2963l100000,5185l8139,100000l4069,100000l0,100000xe" coordsize="100000,100000" fillcolor="#F7EFCC" stroked="f">
                      <v:path textboxrect="0,0,100000,100000"/>
                    </v:shape>
                    <v:shape id="shape 182" o:spid="_x0000_s182" style="position:absolute;left:50;top:7;width:0;height:0;visibility:visible;" path="m0,98495l96405,0l98801,2255l100000,6766l8382,100000l4190,98495l0,98495xe" coordsize="100000,100000" fillcolor="#F8F3DA" stroked="f">
                      <v:path textboxrect="0,0,100000,100000"/>
                    </v:shape>
                    <v:shape id="shape 183" o:spid="_x0000_s183" style="position:absolute;left:50;top:7;width:0;height:0;visibility:visible;" path="m0,98461l97530,0l98764,4613l100000,6921l8641,100000l4319,100000l0,98461xe" coordsize="100000,100000" fillcolor="#F9F5E1" stroked="f">
                      <v:path textboxrect="0,0,100000,100000"/>
                    </v:shape>
                    <v:shape id="shape 184" o:spid="_x0000_s184" style="position:absolute;left:50;top:7;width:0;height:0;visibility:visible;" path="m0,100000l98076,0l99359,2419l100000,5644l8972,100000l4486,100000l0,100000xe" coordsize="100000,100000" fillcolor="#FAF7E8" stroked="f">
                      <v:path textboxrect="0,0,100000,100000"/>
                    </v:shape>
                    <v:shape id="shape 185" o:spid="_x0000_s185" style="position:absolute;left:50;top:7;width:0;height:0;visibility:visible;" path="m0,100000l96731,0l97384,3306l100000,7438l9148,100000l4574,100000l0,100000xe" coordsize="100000,100000" fillcolor="#FBF9EF" stroked="f">
                      <v:path textboxrect="0,0,100000,100000"/>
                    </v:shape>
                    <v:shape id="shape 186" o:spid="_x0000_s186" style="position:absolute;left:50;top:7;width:0;height:0;visibility:visible;" path="m0,100000l95944,0l98648,4273l100000,7692l9458,100000l4729,100000l0,100000xe" coordsize="100000,100000" fillcolor="#FDFCF7" stroked="f">
                      <v:path textboxrect="0,0,100000,100000"/>
                    </v:shape>
                    <v:shape id="shape 187" o:spid="_x0000_s187" style="position:absolute;left:50;top:7;width:0;height:0;visibility:visible;" path="m0,100000l97887,0l99294,3569l100000,6250l9859,100000l4928,100000l0,100000xe" coordsize="100000,100000" fillcolor="#FFFFFF" stroked="f">
                      <v:path textboxrect="0,0,100000,100000"/>
                    </v:shape>
                    <v:shape id="shape 188" o:spid="_x0000_s188" style="position:absolute;left:50;top:7;width:0;height:0;visibility:visible;" path="m0,98181l96403,0l97120,2727l100000,8181l10789,100000l5035,98181l0,98181xe" coordsize="100000,100000" fillcolor="#FAF8F2" stroked="f">
                      <v:path textboxrect="0,0,100000,100000"/>
                    </v:shape>
                    <v:shape id="shape 189" o:spid="_x0000_s189" style="position:absolute;left:50;top:7;width:0;height:0;visibility:visible;" path="m0,98130l95521,0l98507,5606l100000,8410l11192,100000l5970,100000l0,98130xe" coordsize="100000,100000" fillcolor="#F9F6EB" stroked="f">
                      <v:path textboxrect="0,0,100000,100000"/>
                    </v:shape>
                    <v:shape id="shape 190" o:spid="_x0000_s190" style="position:absolute;left:50;top:7;width:0;height:0;visibility:visible;" path="m0,100000l96875,0l98438,2970l100000,6931l9375,100000l5468,100000l0,100000xe" coordsize="100000,100000" fillcolor="#F7F2E4" stroked="f">
                      <v:path textboxrect="0,0,100000,100000"/>
                    </v:shape>
                    <v:shape id="shape 191" o:spid="_x0000_s191" style="position:absolute;left:50;top:7;width:0;height:0;visibility:visible;" path="m0,100000l95968,0l97579,4081l100000,7141l9676,100000l4030,100000l0,100000xe" coordsize="100000,100000" fillcolor="#F5F0DE" stroked="f">
                      <v:path textboxrect="0,0,100000,100000"/>
                    </v:shape>
                    <v:shape id="shape 192" o:spid="_x0000_s192" style="position:absolute;left:50;top:7;width:0;height:0;visibility:visible;" path="m0,97917l95866,0l98345,3125l100000,8333l11569,100000l5785,97917l0,97917xe" coordsize="100000,100000" fillcolor="#F3EDD6" stroked="f">
                      <v:path textboxrect="0,0,100000,100000"/>
                    </v:shape>
                    <v:shape id="shape 193" o:spid="_x0000_s193" style="position:absolute;left:50;top:7;width:0;height:0;visibility:visible;" path="m0,97847l96551,0l98275,5375l100000,9676l12067,100000l6032,100000l0,97847xe" coordsize="100000,100000" fillcolor="#F1E9CA" stroked="f">
                      <v:path textboxrect="0,0,100000,100000"/>
                    </v:shape>
                    <v:shape id="shape 194" o:spid="_x0000_s194" style="position:absolute;left:50;top:7;width:0;height:0;visibility:visible;" path="m0,100000l95535,0l97319,4544l100000,9090l12500,100000l6250,100000l0,100000xe" coordsize="100000,100000" fillcolor="#EFE6C4" stroked="f">
                      <v:path textboxrect="0,0,100000,100000"/>
                    </v:shape>
                    <v:shape id="shape 195" o:spid="_x0000_s195" style="position:absolute;left:51;top:7;width:0;height:0;visibility:visible;" path="m0,100000l95326,0l98130,4762l100000,10713l14019,100000l6542,100000l0,100000xe" coordsize="100000,100000" fillcolor="#EFE4BD" stroked="f">
                      <v:path textboxrect="0,0,100000,100000"/>
                    </v:shape>
                    <v:shape id="shape 196" o:spid="_x0000_s196" style="position:absolute;left:51;top:7;width:0;height:0;visibility:visible;" path="m0,98764l96076,0l98037,6171l100000,9875l12743,100000l7843,98764l0,98764xe" coordsize="100000,100000" fillcolor="#EEE1B6" stroked="f">
                      <v:path textboxrect="0,0,100000,100000"/>
                    </v:shape>
                    <v:shape id="shape 197" o:spid="_x0000_s197" style="position:absolute;left:51;top:7;width:0;height:0;visibility:visible;" path="m0,98683l94845,0l96905,3947l100000,9208l12370,100000l5153,100000l0,98683xe" coordsize="100000,100000" fillcolor="#EDDEAF" stroked="f">
                      <v:path textboxrect="0,0,100000,100000"/>
                    </v:shape>
                    <v:shape id="shape 198" o:spid="_x0000_s198" style="position:absolute;left:51;top:7;width:0;height:0;visibility:visible;" path="m0,100000l94681,0l97870,5479l100000,10958l14894,100000l7447,100000l0,100000xe" coordsize="100000,100000" fillcolor="#ECDDA8" stroked="f">
                      <v:path textboxrect="0,0,100000,100000"/>
                    </v:shape>
                    <v:shape id="shape 199" o:spid="_x0000_s199" style="position:absolute;left:51;top:7;width:0;height:0;visibility:visible;" path="m0,97183l93405,0l95604,5632l100000,12676l15384,100000l7692,97183l0,97183xe" coordsize="100000,100000" fillcolor="#EBD89B" stroked="f">
                      <v:path textboxrect="0,0,100000,100000"/>
                    </v:shape>
                    <v:shape id="shape 200" o:spid="_x0000_s200" style="position:absolute;left:51;top:7;width:0;height:0;visibility:visible;" path="m0,97014l94116,0l98822,7461l100000,11940l15294,100000l8234,100000l0,97014xe" coordsize="100000,100000" fillcolor="#EBD694" stroked="f">
                      <v:path textboxrect="0,0,100000,100000"/>
                    </v:shape>
                    <v:shape id="shape 201" o:spid="_x0000_s201" style="position:absolute;left:51;top:7;width:0;height:0;visibility:visible;" path="m0,100000l96250,0l97500,4838l100000,11289l16250,100000l7500,100000l0,100000xe" coordsize="100000,100000" fillcolor="#EAD38D" stroked="f">
                      <v:path textboxrect="0,0,100000,100000"/>
                    </v:shape>
                    <v:shape id="shape 202" o:spid="_x0000_s202" style="position:absolute;left:51;top:7;width:0;height:0;visibility:visible;" path="m0,96720l92306,0l94870,6556l100000,13113l17947,100000l8972,96720l0,96720xe" coordsize="100000,100000" fillcolor="#E8D187" stroked="f">
                      <v:path textboxrect="0,0,100000,100000"/>
                    </v:shape>
                  </v:group>
                  <v:group id="group 203" o:spid="_x0000_s0000" style="position:absolute;left:43;top:2;width:7;height:9;" coordorigin="43,2" coordsize="7,9">
                    <v:shape id="shape 204" o:spid="_x0000_s204" style="position:absolute;left:51;top:7;width:0;height:0;visibility:visible;" path="m0,96491l91780,0l97259,7016l100000,15789l19176,100000l9588,100000l0,96491xe" coordsize="100000,100000" fillcolor="#E8CE80" stroked="f">
                      <v:path textboxrect="0,0,100000,100000"/>
                    </v:shape>
                    <v:shape id="shape 205" o:spid="_x0000_s205" style="position:absolute;left:51;top:7;width:0;height:0;visibility:visible;" path="m0,100000l95521,0l98507,9433l100000,15093l17910,100000l10447,100000l0,100000xe" coordsize="100000,100000" fillcolor="#E7CC7A" stroked="f">
                      <v:path textboxrect="0,0,100000,100000"/>
                    </v:shape>
                    <v:shape id="shape 206" o:spid="_x0000_s206" style="position:absolute;left:51;top:7;width:0;height:0;visibility:visible;" path="m0,96000l92188,0l93750,6000l100000,14000l18750,100000l7813,96000l0,96000xe" coordsize="100000,100000" fillcolor="#E4C76D" stroked="f">
                      <v:path textboxrect="0,0,100000,100000"/>
                    </v:shape>
                    <v:shape id="shape 207" o:spid="_x0000_s207" style="position:absolute;left:51;top:7;width:0;height:0;visibility:visible;" path="m0,95743l90162,0l96720,8509l100000,17021l22949,100000l11475,100000l0,95743xe" coordsize="100000,100000" fillcolor="#E3C466" stroked="f">
                      <v:path textboxrect="0,0,100000,100000"/>
                    </v:shape>
                    <v:shape id="shape 208" o:spid="_x0000_s208" style="position:absolute;left:51;top:7;width:0;height:0;visibility:visible;" path="m0,100000l91227,0l94736,9301l100000,20928l26315,100000l12280,100000l0,100000xe" coordsize="100000,100000" fillcolor="#E3C160" stroked="f">
                      <v:path textboxrect="0,0,100000,100000"/>
                    </v:shape>
                    <v:shape id="shape 209" o:spid="_x0000_s209" style="position:absolute;left:51;top:7;width:0;height:0;visibility:visible;" path="m0,97500l90384,0l96153,12500l100000,20000l25000,100000l15384,97500l0,97500xe" coordsize="100000,100000" fillcolor="#E1BF59" stroked="f">
                      <v:path textboxrect="0,0,100000,100000"/>
                    </v:shape>
                    <v:shape id="shape 210" o:spid="_x0000_s210" style="position:absolute;left:51;top:7;width:0;height:0;visibility:visible;" path="m0,97141l91303,0l95650,8569l100000,20000l26086,100000l10868,100000l0,97141xe" coordsize="100000,100000" fillcolor="#E0BC53" stroked="f">
                      <v:path textboxrect="0,0,100000,100000"/>
                    </v:shape>
                    <v:shape id="shape 211" o:spid="_x0000_s211" style="position:absolute;left:51;top:7;width:0;height:0;visibility:visible;" path="m0,94116l88634,0l93181,11764l100000,23528l31817,100000l15907,94116l0,94116xe" coordsize="100000,100000" fillcolor="#DFBA4D" stroked="f">
                      <v:path textboxrect="0,0,100000,100000"/>
                    </v:shape>
                    <v:shape id="shape 212" o:spid="_x0000_s212" style="position:absolute;left:51;top:7;width:0;height:0;visibility:visible;" path="m0,93333l87178,0l94870,13333l100000,30000l30769,100000l17947,100000l0,93333xe" coordsize="100000,100000" fillcolor="#DDB442" stroked="f">
                      <v:path textboxrect="0,0,100000,100000"/>
                    </v:shape>
                    <v:shape id="shape 213" o:spid="_x0000_s213" style="position:absolute;left:51;top:7;width:0;height:0;visibility:visible;" path="m0,100000l83333,0l88889,19229l100000,30769l36111,100000l13889,100000l0,100000xe" coordsize="100000,100000" fillcolor="#DCB23D" stroked="f">
                      <v:path textboxrect="0,0,100000,100000"/>
                    </v:shape>
                    <v:shape id="shape 214" o:spid="_x0000_s214" style="position:absolute;left:51;top:7;width:0;height:0;visibility:visible;" path="m0,91303l84375,0l96875,13042l100000,30433l46875,100000l25000,91303l0,91303xe" coordsize="100000,100000" fillcolor="#DAB037" stroked="f">
                      <v:path textboxrect="0,0,100000,100000"/>
                    </v:shape>
                    <v:shape id="shape 215" o:spid="_x0000_s215" style="position:absolute;left:51;top:7;width:0;height:0;visibility:visible;" path="m0,90000l82141,0l85713,20000l100000,40000l42856,100000l25000,100000l0,90000xe" coordsize="100000,100000" fillcolor="#D9AE32" stroked="f">
                      <v:path textboxrect="0,0,100000,100000"/>
                    </v:shape>
                    <v:shape id="shape 216" o:spid="_x0000_s216" style="position:absolute;left:51;top:7;width:0;height:0;visibility:visible;" path="m0,88889l73912,0l91303,22222l100000,38889l52174,100000l21738,88889l0,88889xe" coordsize="100000,100000" fillcolor="#D8AB2E" stroked="f">
                      <v:path textboxrect="0,0,100000,100000"/>
                    </v:shape>
                    <v:shape id="shape 217" o:spid="_x0000_s217" style="position:absolute;left:51;top:7;width:0;height:0;visibility:visible;" path="m0,85713l76190,0l85713,21428l100000,57141l57141,100000l33333,100000l0,85713xe" coordsize="100000,100000" fillcolor="#D7A82A" stroked="f">
                      <v:path textboxrect="0,0,100000,100000"/>
                    </v:shape>
                    <v:shape id="shape 218" o:spid="_x0000_s218" style="position:absolute;left:51;top:7;width:0;height:0;visibility:visible;" path="m0,100000l68750,0l87500,45454l100000,81817l81250,100000l31250,100000l0,100000xe" coordsize="100000,100000" fillcolor="#D4A326" stroked="f">
                      <v:path textboxrect="0,0,100000,100000"/>
                    </v:shape>
                    <v:shape id="shape 219" o:spid="_x0000_s219" style="position:absolute;left:51;top:7;width:0;height:0;visibility:visible;" path="m0,75000l69229,0l84613,50000l100000,100000l61537,75000l0,75000xe" coordsize="100000,100000" fillcolor="#D3A126" stroked="f">
                      <v:path textboxrect="0,0,100000,100000"/>
                    </v:shape>
                    <v:shape id="shape 220" o:spid="_x0000_s220" style="position:absolute;left:51;top:7;width:0;height:0;visibility:visible;" path="m0,50000l60000,0l100000,50000l100000,100000l60000,100000l0,50000xe" coordsize="100000,100000" fillcolor="#D29E26" stroked="f">
                      <v:path textboxrect="0,0,100000,100000"/>
                    </v:shape>
                    <v:shape id="shape 221" o:spid="_x0000_s221" style="position:absolute;left:48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100000,100000"/>
                    </v:shape>
                    <v:shape id="shape 222" o:spid="_x0000_s222" style="position:absolute;left:45;top:2;width:0;height:0;visibility:visible;" path="m100000,30000l0,100000l44444,50000l100000,0l100000,10000l100000,30000xe" coordsize="100000,100000" fillcolor="#EDE9A4" stroked="f">
                      <v:path textboxrect="0,0,100000,100000"/>
                    </v:shape>
                    <v:shape id="shape 223" o:spid="_x0000_s223" style="position:absolute;left:45;top:2;width:0;height:0;visibility:visible;" path="m100000,30769l0,100000l43477,46153l91303,0l91303,11537l100000,30769xe" coordsize="100000,100000" fillcolor="#ECE69D" stroked="f">
                      <v:path textboxrect="0,0,100000,100000"/>
                    </v:shape>
                    <v:shape id="shape 224" o:spid="_x0000_s224" style="position:absolute;left:44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100000,100000"/>
                    </v:shape>
                    <v:shape id="shape 225" o:spid="_x0000_s225" style="position:absolute;left:44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100000,100000"/>
                    </v:shape>
                    <v:shape id="shape 226" o:spid="_x0000_s226" style="position:absolute;left:44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100000,100000"/>
                    </v:shape>
                    <v:shape id="shape 227" o:spid="_x0000_s227" style="position:absolute;left:44;top:2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100000,100000"/>
                    </v:shape>
                    <v:shape id="shape 228" o:spid="_x0000_s228" style="position:absolute;left:44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100000,100000"/>
                    </v:shape>
                    <v:shape id="shape 229" o:spid="_x0000_s229" style="position:absolute;left:44;top:2;width:1;height:1;visibility:visible;" path="m0,96667l627,95926l1572,96667l2829,98148l1257,100000l627,98148l0,96667xm39620,58519l100000,0l100000,2593l99370,5185l36477,65926l38049,61852l39620,58519xe" coordsize="100000,100000" fillcolor="#E5D978" stroked="f">
                      <v:path textboxrect="0,0,100000,100000"/>
                    </v:shape>
                    <v:shape id="shape 230" o:spid="_x0000_s230" style="position:absolute;left:44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100000,100000"/>
                    </v:shape>
                    <v:shape id="shape 231" o:spid="_x0000_s231" style="position:absolute;left:44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100000,100000"/>
                    </v:shape>
                    <v:shape id="shape 232" o:spid="_x0000_s232" style="position:absolute;left:44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100000,100000"/>
                    </v:shape>
                    <v:shape id="shape 233" o:spid="_x0000_s233" style="position:absolute;left:44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100000,100000"/>
                    </v:shape>
                    <v:shape id="shape 234" o:spid="_x0000_s234" style="position:absolute;left:44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100000,100000"/>
                    </v:shape>
                    <v:shape id="shape 235" o:spid="_x0000_s235" style="position:absolute;left:44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100000,100000"/>
                    </v:shape>
                    <v:shape id="shape 236" o:spid="_x0000_s236" style="position:absolute;left:44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100000,100000"/>
                    </v:shape>
                    <v:shape id="shape 237" o:spid="_x0000_s237" style="position:absolute;left:44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100000,100000"/>
                    </v:shape>
                    <v:shape id="shape 238" o:spid="_x0000_s238" style="position:absolute;left:44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100000,100000"/>
                    </v:shape>
                    <v:shape id="shape 239" o:spid="_x0000_s239" style="position:absolute;left:44;top:3;width:1;height:1;visibility:visible;" path="m1009,94093l8752,86613l9426,88581l9426,90944l0,100000l671,97243l1009,94093xm32322,64958l100000,0l97979,3935l96296,8266l31648,69683l31648,66928l32322,64958xe" coordsize="100000,100000" fillcolor="#D4BB39" stroked="f">
                      <v:path textboxrect="0,0,100000,100000"/>
                    </v:shape>
                    <v:shape id="shape 240" o:spid="_x0000_s240" style="position:absolute;left:44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100000,100000"/>
                    </v:shape>
                    <v:shape id="shape 241" o:spid="_x0000_s241" style="position:absolute;left:44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100000,100000"/>
                    </v:shape>
                    <v:shape id="shape 242" o:spid="_x0000_s242" style="position:absolute;left:44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100000,100000"/>
                    </v:shape>
                    <v:shape id="shape 243" o:spid="_x0000_s243" style="position:absolute;left:44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100000,100000"/>
                    </v:shape>
                    <v:shape id="shape 244" o:spid="_x0000_s244" style="position:absolute;left:43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100000,100000"/>
                    </v:shape>
                    <v:shape id="shape 245" o:spid="_x0000_s245" style="position:absolute;left:43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100000,100000"/>
                    </v:shape>
                    <v:shape id="shape 246" o:spid="_x0000_s246" style="position:absolute;left:43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100000,100000"/>
                    </v:shape>
                    <v:shape id="shape 247" o:spid="_x0000_s247" style="position:absolute;left:43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100000,100000"/>
                    </v:shape>
                    <v:shape id="shape 248" o:spid="_x0000_s248" style="position:absolute;left:43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100000,100000"/>
                    </v:shape>
                    <v:shape id="shape 249" o:spid="_x0000_s249" style="position:absolute;left:43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100000,100000"/>
                    </v:shape>
                    <v:shape id="shape 250" o:spid="_x0000_s250" style="position:absolute;left:43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100000,100000"/>
                    </v:shape>
                    <v:shape id="shape 251" o:spid="_x0000_s251" style="position:absolute;left:43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100000,100000"/>
                    </v:shape>
                    <v:shape id="shape 252" o:spid="_x0000_s252" style="position:absolute;left:43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100000,100000"/>
                    </v:shape>
                    <v:shape id="shape 253" o:spid="_x0000_s253" style="position:absolute;left:43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100000,100000"/>
                    </v:shape>
                    <v:shape id="shape 254" o:spid="_x0000_s254" style="position:absolute;left:43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100000,100000"/>
                    </v:shape>
                    <v:shape id="shape 255" o:spid="_x0000_s255" style="position:absolute;left:43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100000,100000"/>
                    </v:shape>
                    <v:shape id="shape 256" o:spid="_x0000_s256" style="position:absolute;left:43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100000,100000"/>
                    </v:shape>
                    <v:shape id="shape 257" o:spid="_x0000_s257" style="position:absolute;left:43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100000,100000"/>
                    </v:shape>
                    <v:shape id="shape 258" o:spid="_x0000_s258" style="position:absolute;left:43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100000,100000"/>
                    </v:shape>
                    <v:shape id="shape 259" o:spid="_x0000_s259" style="position:absolute;left:43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100000,100000"/>
                    </v:shape>
                    <v:shape id="shape 260" o:spid="_x0000_s260" style="position:absolute;left:43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100000,100000"/>
                    </v:shape>
                    <v:shape id="shape 261" o:spid="_x0000_s261" style="position:absolute;left:43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100000,100000"/>
                    </v:shape>
                    <v:shape id="shape 262" o:spid="_x0000_s262" style="position:absolute;left:43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100000,100000"/>
                    </v:shape>
                    <v:shape id="shape 263" o:spid="_x0000_s263" style="position:absolute;left:43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100000,100000"/>
                    </v:shape>
                    <v:shape id="shape 264" o:spid="_x0000_s264" style="position:absolute;left:43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100000,100000"/>
                    </v:shape>
                    <v:shape id="shape 265" o:spid="_x0000_s265" style="position:absolute;left:43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100000,100000"/>
                    </v:shape>
                    <v:shape id="shape 266" o:spid="_x0000_s266" style="position:absolute;left:43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100000,100000"/>
                    </v:shape>
                    <v:shape id="shape 267" o:spid="_x0000_s267" style="position:absolute;left:43;top:3;width:2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  <v:path textboxrect="0,0,100000,100000"/>
                    </v:shape>
                    <v:shape id="shape 268" o:spid="_x0000_s268" style="position:absolute;left:43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100000,100000"/>
                    </v:shape>
                    <v:shape id="shape 269" o:spid="_x0000_s269" style="position:absolute;left:43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100000,100000"/>
                    </v:shape>
                    <v:shape id="shape 270" o:spid="_x0000_s270" style="position:absolute;left:43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100000,100000"/>
                    </v:shape>
                    <v:shape id="shape 271" o:spid="_x0000_s271" style="position:absolute;left:43;top:3;width:2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  <v:path textboxrect="0,0,100000,100000"/>
                    </v:shape>
                    <v:shape id="shape 272" o:spid="_x0000_s272" style="position:absolute;left:43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100000,100000"/>
                    </v:shape>
                    <v:shape id="shape 273" o:spid="_x0000_s273" style="position:absolute;left:43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100000,100000"/>
                    </v:shape>
                    <v:shape id="shape 274" o:spid="_x0000_s274" style="position:absolute;left:43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100000,100000"/>
                    </v:shape>
                    <v:shape id="shape 275" o:spid="_x0000_s275" style="position:absolute;left:43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100000,100000"/>
                    </v:shape>
                    <v:shape id="shape 276" o:spid="_x0000_s276" style="position:absolute;left:43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100000,100000"/>
                    </v:shape>
                    <v:shape id="shape 277" o:spid="_x0000_s277" style="position:absolute;left:43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100000,100000"/>
                    </v:shape>
                    <v:shape id="shape 278" o:spid="_x0000_s278" style="position:absolute;left:43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100000,100000"/>
                    </v:shape>
                    <v:shape id="shape 279" o:spid="_x0000_s279" style="position:absolute;left:43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100000,100000"/>
                    </v:shape>
                    <v:shape id="shape 280" o:spid="_x0000_s280" style="position:absolute;left:43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100000,100000"/>
                    </v:shape>
                    <v:shape id="shape 281" o:spid="_x0000_s281" style="position:absolute;left:43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100000,100000"/>
                    </v:shape>
                    <v:shape id="shape 282" o:spid="_x0000_s282" style="position:absolute;left:43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100000,100000"/>
                    </v:shape>
                    <v:shape id="shape 283" o:spid="_x0000_s283" style="position:absolute;left:43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100000,100000"/>
                    </v:shape>
                    <v:shape id="shape 284" o:spid="_x0000_s284" style="position:absolute;left:43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100000,100000"/>
                    </v:shape>
                    <v:shape id="shape 285" o:spid="_x0000_s285" style="position:absolute;left:43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100000,100000"/>
                    </v:shape>
                    <v:shape id="shape 286" o:spid="_x0000_s286" style="position:absolute;left:43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100000,100000"/>
                    </v:shape>
                    <v:shape id="shape 287" o:spid="_x0000_s287" style="position:absolute;left:43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100000,100000"/>
                    </v:shape>
                    <v:shape id="shape 288" o:spid="_x0000_s288" style="position:absolute;left:43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100000,100000"/>
                    </v:shape>
                    <v:shape id="shape 289" o:spid="_x0000_s289" style="position:absolute;left:43;top:4;width:2;height:1;visibility:visible;" path="m0,98208l99574,0l100000,1278l100000,2813l637,100000l424,98977l0,98208xe" coordsize="100000,100000" fillcolor="#E7B55D" stroked="f">
                      <v:path textboxrect="0,0,100000,100000"/>
                    </v:shape>
                    <v:shape id="shape 290" o:spid="_x0000_s290" style="position:absolute;left:43;top:4;width:2;height:1;visibility:visible;" path="m0,97697l100000,0l100000,1532l100000,2813l639,100000l213,98720l0,97697xe" coordsize="100000,100000" fillcolor="#E5B255" stroked="f">
                      <v:path textboxrect="0,0,100000,100000"/>
                    </v:shape>
                    <v:shape id="shape 291" o:spid="_x0000_s291" style="position:absolute;left:43;top:4;width:2;height:1;visibility:visible;" path="m0,97685l99574,0l99574,1285l100000,2569l850,100000l424,98970l0,97685xe" coordsize="100000,100000" fillcolor="#E1B04B" stroked="f">
                      <v:path textboxrect="0,0,100000,100000"/>
                    </v:shape>
                    <v:shape id="shape 292" o:spid="_x0000_s292" style="position:absolute;left:44;top:4;width:2;height:1;visibility:visible;" path="m0,97685l99572,0l100000,1285l100000,2826l854,100000l426,98713l0,97685xe" coordsize="100000,100000" fillcolor="#DEAD43" stroked="f">
                      <v:path textboxrect="0,0,100000,100000"/>
                    </v:shape>
                    <v:shape id="shape 293" o:spid="_x0000_s293" style="position:absolute;left:44;top:4;width:2;height:1;visibility:visible;" path="m0,97931l100000,0l100000,1549l100000,3359l856,100000l428,99225l0,97931xe" coordsize="100000,100000" fillcolor="#DCAB39" stroked="f">
                      <v:path textboxrect="0,0,100000,100000"/>
                    </v:shape>
                    <v:shape id="shape 294" o:spid="_x0000_s294" style="position:absolute;left:44;top:4;width:2;height:1;visibility:visible;" path="m0,97674l100000,0l100000,1808l100000,3100l1076,100000l431,98449l0,97674xe" coordsize="100000,100000" fillcolor="#D4A52A" stroked="f">
                      <v:path textboxrect="0,0,100000,100000"/>
                    </v:shape>
                    <v:shape id="shape 295" o:spid="_x0000_s295" style="position:absolute;left:44;top:4;width:2;height:1;visibility:visible;" path="m0,97648l100000,0l100000,1303l99565,2609l1081,100000l648,99215l0,97648xe" coordsize="100000,100000" fillcolor="#D1A227" stroked="f">
                      <v:path textboxrect="0,0,100000,100000"/>
                    </v:shape>
                    <v:shape id="shape 296" o:spid="_x0000_s296" style="position:absolute;left:44;top:4;width:2;height:1;visibility:visible;" path="m0,98167l100000,0l99563,1308l99563,2877l99563,3141l870,100000l435,98951l0,98167xe" coordsize="100000,100000" fillcolor="#CC9F26" stroked="f">
                      <v:path textboxrect="0,0,100000,100000"/>
                    </v:shape>
                    <v:shape id="shape 297" o:spid="_x0000_s297" style="position:absolute;left:44;top:4;width:2;height:1;visibility:visible;" path="m0,97644l100000,0l100000,1046l100000,1569l100000,2354l100000,3926l657,100000l438,98690l0,97644xe" coordsize="100000,100000" fillcolor="#C89B27" stroked="f">
                      <v:path textboxrect="0,0,100000,100000"/>
                    </v:shape>
                    <v:shape id="shape 298" o:spid="_x0000_s298" style="position:absolute;left:44;top:4;width:2;height:1;visibility:visible;" path="m0,97625l100000,0l100000,2109l99558,3428l662,100000l220,98944l0,97625xe" coordsize="100000,100000" fillcolor="#C89B27" stroked="f">
                      <v:path textboxrect="0,0,100000,100000"/>
                    </v:shape>
                    <v:shape id="shape 299" o:spid="_x0000_s299" style="position:absolute;left:44;top:4;width:2;height:1;visibility:visible;" path="m0,98127l100000,0l99556,1336l99113,3208l884,100000l442,99197l0,98127xe" coordsize="100000,100000" fillcolor="#C89B27" stroked="f">
                      <v:path textboxrect="0,0,100000,100000"/>
                    </v:shape>
                    <v:shape id="shape 300" o:spid="_x0000_s300" style="position:absolute;left:44;top:4;width:2;height:1;visibility:visible;" path="m0,97600l100000,0l99553,1866l99553,3731l891,100000l444,98398l0,97600xe" coordsize="100000,100000" fillcolor="#C89B27" stroked="f">
                      <v:path textboxrect="0,0,100000,100000"/>
                    </v:shape>
                    <v:shape id="shape 301" o:spid="_x0000_s301" style="position:absolute;left:44;top:4;width:2;height:1;visibility:visible;" path="m0,97574l100000,0l100000,1887l99773,3773l1125,100000l449,99190l0,97574xe" coordsize="100000,100000" fillcolor="#C89B27" stroked="f">
                      <v:path textboxrect="0,0,100000,100000"/>
                    </v:shape>
                    <v:shape id="shape 302" o:spid="_x0000_s302" style="position:absolute;left:44;top:4;width:2;height:1;visibility:visible;" path="m0,98097l100000,0l99773,1900l99319,3803l1130,100000l678,98912l0,98097xe" coordsize="100000,100000" fillcolor="#C89B27" stroked="f">
                      <v:path textboxrect="0,0,100000,100000"/>
                    </v:shape>
                    <v:shape id="shape 303" o:spid="_x0000_s303" style="position:absolute;left:44;top:4;width:2;height:1;visibility:visible;" path="m0,98076l100000,0l99542,1921l99086,3845l912,100000l456,99174l0,98076xe" coordsize="100000,100000" fillcolor="#C89B27" stroked="f">
                      <v:path textboxrect="0,0,100000,100000"/>
                    </v:shape>
                    <v:shape id="shape 304" o:spid="_x0000_s304" style="position:absolute;left:44;top:4;width:2;height:1;visibility:visible;" path="m0,97519l100000,0l99537,1928l99076,3856l921,100000l461,98345l0,97519xe" coordsize="100000,100000" fillcolor="#C89B27" stroked="f">
                      <v:path textboxrect="0,0,100000,100000"/>
                    </v:shape>
                    <v:shape id="shape 305" o:spid="_x0000_s305" style="position:absolute;left:44;top:4;width:2;height:1;visibility:visible;" path="m0,97491l100000,0l99535,1949l99301,4456l1162,100000l463,99162l0,97491xe" coordsize="100000,100000" fillcolor="#C89C26" stroked="f">
                      <v:path textboxrect="0,0,100000,100000"/>
                    </v:shape>
                    <v:shape id="shape 306" o:spid="_x0000_s306" style="position:absolute;left:44;top:4;width:2;height:1;visibility:visible;" path="m0,98032l100000,0l99764,2528l98824,4493l1174,100000l704,98875l0,98032xe" coordsize="100000,100000" fillcolor="#C89C26" stroked="f">
                      <v:path textboxrect="0,0,100000,100000"/>
                    </v:shape>
                    <v:shape id="shape 307" o:spid="_x0000_s307" style="position:absolute;left:44;top:4;width:1;height:1;visibility:visible;" path="m0,98000l100000,0l99051,2000l98576,4569l947,100000l472,99141l0,98000xe" coordsize="100000,100000" fillcolor="#C89C26" stroked="f">
                      <v:path textboxrect="0,0,100000,100000"/>
                    </v:shape>
                    <v:shape id="shape 308" o:spid="_x0000_s308" style="position:absolute;left:44;top:4;width:1;height:1;visibility:visible;" path="m0,97419l100000,0l99519,2579l98796,4583l1201,100000l479,98280l0,97419xe" coordsize="100000,100000" fillcolor="#C89C26" stroked="f">
                      <v:path textboxrect="0,0,100000,100000"/>
                    </v:shape>
                    <v:shape id="shape 309" o:spid="_x0000_s309" style="position:absolute;left:44;top:4;width:2;height:1;visibility:visible;" path="m0,97655l86919,10676l86285,12500l85863,14843l1053,100000l632,99218l0,97655xm100000,0l100000,0xe" coordsize="100000,100000" fillcolor="#C89C26" stroked="f">
                      <v:path textboxrect="0,0,100000,100000"/>
                    </v:shape>
                    <v:shape id="shape 310" o:spid="_x0000_s310" style="position:absolute;left:44;top:4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100000,100000"/>
                    </v:shape>
                    <v:shape id="shape 311" o:spid="_x0000_s311" style="position:absolute;left:44;top:4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100000,100000"/>
                    </v:shape>
                    <v:shape id="shape 312" o:spid="_x0000_s312" style="position:absolute;left:44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100000,100000"/>
                    </v:shape>
                    <v:shape id="shape 313" o:spid="_x0000_s313" style="position:absolute;left:44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100000,100000"/>
                    </v:shape>
                    <v:shape id="shape 314" o:spid="_x0000_s314" style="position:absolute;left:44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100000,100000"/>
                    </v:shape>
                    <v:shape id="shape 315" o:spid="_x0000_s315" style="position:absolute;left:44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100000,100000"/>
                    </v:shape>
                    <v:shape id="shape 316" o:spid="_x0000_s316" style="position:absolute;left:44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100000,100000"/>
                    </v:shape>
                    <v:shape id="shape 317" o:spid="_x0000_s317" style="position:absolute;left:44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100000,100000"/>
                    </v:shape>
                    <v:shape id="shape 318" o:spid="_x0000_s318" style="position:absolute;left:44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100000,100000"/>
                    </v:shape>
                    <v:shape id="shape 319" o:spid="_x0000_s319" style="position:absolute;left:44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100000,100000"/>
                    </v:shape>
                    <v:shape id="shape 320" o:spid="_x0000_s320" style="position:absolute;left:44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100000,100000"/>
                    </v:shape>
                    <v:shape id="shape 321" o:spid="_x0000_s321" style="position:absolute;left:44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100000,100000"/>
                    </v:shape>
                    <v:shape id="shape 322" o:spid="_x0000_s322" style="position:absolute;left:44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100000,100000"/>
                    </v:shape>
                    <v:shape id="shape 323" o:spid="_x0000_s323" style="position:absolute;left:44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100000,100000"/>
                    </v:shape>
                    <v:shape id="shape 324" o:spid="_x0000_s324" style="position:absolute;left:44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100000,100000"/>
                    </v:shape>
                    <v:shape id="shape 325" o:spid="_x0000_s325" style="position:absolute;left:44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100000,100000"/>
                    </v:shape>
                    <v:shape id="shape 326" o:spid="_x0000_s326" style="position:absolute;left:44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100000,100000"/>
                    </v:shape>
                    <v:shape id="shape 327" o:spid="_x0000_s327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100000,100000"/>
                    </v:shape>
                    <v:shape id="shape 328" o:spid="_x0000_s328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100000,100000"/>
                    </v:shape>
                    <v:shape id="shape 329" o:spid="_x0000_s329" style="position:absolute;left:44;top:5;width:2;height:1;visibility:visible;" path="m0,98662l99560,0l99560,1336l100000,2405l1097,100000l218,99731l0,98662xe" coordsize="100000,100000" fillcolor="#D7AC19" stroked="f">
                      <v:path textboxrect="0,0,100000,100000"/>
                    </v:shape>
                    <v:shape id="shape 330" o:spid="_x0000_s330" style="position:absolute;left:44;top:5;width:2;height:1;visibility:visible;" path="m0,98657l99123,0l99560,1072l100000,2412l1752,100000l875,98926l0,98657xe" coordsize="100000,100000" fillcolor="#DAAF15" stroked="f">
                      <v:path textboxrect="0,0,100000,100000"/>
                    </v:shape>
                    <v:shape id="shape 331" o:spid="_x0000_s331" style="position:absolute;left:44;top:5;width:2;height:1;visibility:visible;" path="m0,97854l99556,0l100000,1340l100000,2681l1549,100000l884,98926l0,97854xe" coordsize="100000,100000" fillcolor="#DCB013" stroked="f">
                      <v:path textboxrect="0,0,100000,100000"/>
                    </v:shape>
                    <v:shape id="shape 332" o:spid="_x0000_s332" style="position:absolute;left:44;top:5;width:2;height:1;visibility:visible;" path="m0,98111l99775,0l99775,1347l100000,2424l1558,100000l667,99190l0,98111xe" coordsize="100000,100000" fillcolor="#DFB310" stroked="f">
                      <v:path textboxrect="0,0,100000,100000"/>
                    </v:shape>
                    <v:shape id="shape 333" o:spid="_x0000_s333" style="position:absolute;left:44;top:5;width:2;height:1;visibility:visible;" path="m0,98641l99329,0l99553,1630l100000,2444l1563,100000l891,99456l0,98641xe" coordsize="100000,100000" fillcolor="#E2B607" stroked="f">
                      <v:path textboxrect="0,0,100000,100000"/>
                    </v:shape>
                    <v:shape id="shape 334" o:spid="_x0000_s334" style="position:absolute;left:44;top:5;width:2;height:1;visibility:visible;" path="m0,98637l99549,0l100000,1361l100000,2725l1576,100000l674,99181l0,98637xe" coordsize="100000,100000" fillcolor="#E7BB00" stroked="f">
                      <v:path textboxrect="0,0,100000,100000"/>
                    </v:shape>
                    <v:shape id="shape 335" o:spid="_x0000_s335" style="position:absolute;left:44;top:5;width:2;height:1;visibility:visible;" path="m0,98086l99546,0l99546,1366l100000,3005l1579,100000l903,98905l0,98086xe" coordsize="100000,100000" fillcolor="#E9BE00" stroked="f">
                      <v:path textboxrect="0,0,100000,100000"/>
                    </v:shape>
                    <v:shape id="shape 336" o:spid="_x0000_s336" style="position:absolute;left:44;top:5;width:2;height:1;visibility:visible;" path="m0,97808l99544,0l100000,1644l100000,3012l1593,100000l683,98903l0,97808xe" coordsize="100000,100000" fillcolor="#ECBF00" stroked="f">
                      <v:path textboxrect="0,0,100000,100000"/>
                    </v:shape>
                    <v:shape id="shape 337" o:spid="_x0000_s337" style="position:absolute;left:44;top:5;width:2;height:1;visibility:visible;" path="m0,98611l99542,0l99542,1389l100000,2778l1597,100000l912,99722l0,98611xe" coordsize="100000,100000" fillcolor="#EDC100" stroked="f">
                      <v:path textboxrect="0,0,100000,100000"/>
                    </v:shape>
                    <v:shape id="shape 338" o:spid="_x0000_s338" style="position:absolute;left:44;top:5;width:2;height:1;visibility:visible;" path="m0,98606l99537,0l100000,1391l100000,2507l1611,100000l690,98884l0,98606xe" coordsize="100000,100000" fillcolor="#EFC300" stroked="f">
                      <v:path textboxrect="0,0,100000,100000"/>
                    </v:shape>
                    <v:shape id="shape 339" o:spid="_x0000_s339" style="position:absolute;left:44;top:5;width:2;height:1;visibility:visible;" path="m0,98037l99769,0l99769,1120l100000,2521l1852,100000l926,99157l0,98037xe" coordsize="100000,100000" fillcolor="#F0C400" stroked="f">
                      <v:path textboxrect="0,0,100000,100000"/>
                    </v:shape>
                    <v:shape id="shape 340" o:spid="_x0000_s340" style="position:absolute;left:44;top:5;width:2;height:1;visibility:visible;" path="m0,98590l99766,0l100000,845l100000,1970l100000,2535l100000,3097l1634,100000l933,99435l0,98590xe" coordsize="100000,100000" fillcolor="#F5C900" stroked="f">
                      <v:path textboxrect="0,0,100000,100000"/>
                    </v:shape>
                    <v:shape id="shape 341" o:spid="_x0000_s341" style="position:absolute;left:44;top:5;width:1;height:1;visibility:visible;" path="m0,98303l100000,0l100000,565l100000,1977l100000,3671l1650,100000l706,98868l0,98303xe" coordsize="100000,100000" fillcolor="#F2C600" stroked="f">
                      <v:path textboxrect="0,0,100000,100000"/>
                    </v:shape>
                    <v:shape id="shape 342" o:spid="_x0000_s342" style="position:absolute;left:44;top:5;width:1;height:1;visibility:visible;" path="m0,98285l100000,0l100000,2000l100000,3428l1662,100000l949,99428l0,98285xe" coordsize="100000,100000" fillcolor="#EFC200" stroked="f">
                      <v:path textboxrect="0,0,100000,100000"/>
                    </v:shape>
                    <v:shape id="shape 343" o:spid="_x0000_s343" style="position:absolute;left:44;top:5;width:1;height:1;visibility:visible;" path="m0,98553l100000,0l100000,1444l100000,2889l1678,100000l718,99132l0,98553xe" coordsize="100000,100000" fillcolor="#EDBE00" stroked="f">
                      <v:path textboxrect="0,0,100000,100000"/>
                    </v:shape>
                    <v:shape id="shape 344" o:spid="_x0000_s344" style="position:absolute;left:44;top:5;width:1;height:1;visibility:visible;" path="m0,98542l100000,0l100000,1456l100000,3206l1690,100000l965,99417l0,98542xe" coordsize="100000,100000" fillcolor="#EBBA00" stroked="f">
                      <v:path textboxrect="0,0,100000,100000"/>
                    </v:shape>
                    <v:shape id="shape 345" o:spid="_x0000_s345" style="position:absolute;left:44;top:5;width:1;height:1;visibility:visible;" path="m0,98532l99514,0l99514,1759l100000,3810l1697,100000l727,99118l0,98532xe" coordsize="100000,100000" fillcolor="#E8B60C" stroked="f">
                      <v:path textboxrect="0,0,100000,100000"/>
                    </v:shape>
                    <v:shape id="shape 346" o:spid="_x0000_s346" style="position:absolute;left:44;top:5;width:1;height:1;visibility:visible;" path="m0,97933l99509,0l100000,2065l100000,3539l1711,100000l977,98819l0,97933xe" coordsize="100000,100000" fillcolor="#E2AD17" stroked="f">
                      <v:path textboxrect="0,0,100000,100000"/>
                    </v:shape>
                    <v:shape id="shape 347" o:spid="_x0000_s347" style="position:absolute;left:44;top:5;width:1;height:1;visibility:visible;" path="m0,98201l100000,0l100000,1495l100000,2993l2222,100000l741,99400l0,98201xe" coordsize="100000,100000" fillcolor="#DEA91C" stroked="f">
                      <v:path textboxrect="0,0,100000,100000"/>
                    </v:shape>
                    <v:shape id="shape 348" o:spid="_x0000_s348" style="position:absolute;left:44;top:5;width:1;height:1;visibility:visible;" path="m0,98493l100000,0l100000,1505l100000,3313l2238,100000l993,99095l0,98493xe" coordsize="100000,100000" fillcolor="#DBA420" stroked="f">
                      <v:path textboxrect="0,0,100000,100000"/>
                    </v:shape>
                    <v:shape id="shape 349" o:spid="_x0000_s349" style="position:absolute;left:44;top:5;width:1;height:1;visibility:visible;" path="m0,98479l100000,0l100000,1822l100000,3343l1766,100000l757,99391l0,98479xe" coordsize="100000,100000" fillcolor="#D89F23" stroked="f">
                      <v:path textboxrect="0,0,100000,100000"/>
                    </v:shape>
                    <v:shape id="shape 350" o:spid="_x0000_s350" style="position:absolute;left:44;top:5;width:1;height:1;visibility:visible;" path="m0,98164l100000,0l100000,1528l100000,3669l1780,100000l1016,98775l0,98164xe" coordsize="100000,100000" fillcolor="#D39A27" stroked="f">
                      <v:path textboxrect="0,0,100000,100000"/>
                    </v:shape>
                    <v:shape id="shape 351" o:spid="_x0000_s351" style="position:absolute;left:44;top:5;width:1;height:1;visibility:visible;" path="m0,98451l100000,0l100000,2167l100000,4023l1799,100000l771,99690l0,98451xe" coordsize="100000,100000" fillcolor="#CF952A" stroked="f">
                      <v:path textboxrect="0,0,100000,100000"/>
                    </v:shape>
                    <v:shape id="shape 352" o:spid="_x0000_s352" style="position:absolute;left:44;top:5;width:1;height:1;visibility:visible;" path="m0,98438l100000,0l100000,1875l100000,3438l2331,100000l1035,98750l0,98438xe" coordsize="100000,100000" fillcolor="#D69E24" stroked="f">
                      <v:path textboxrect="0,0,100000,100000"/>
                    </v:shape>
                    <v:shape id="shape 353" o:spid="_x0000_s353" style="position:absolute;left:44;top:5;width:1;height:1;visibility:visible;" path="m0,98100l100000,0l100000,1581l100000,3164l2354,100000l1308,99366l0,98100xe" coordsize="100000,100000" fillcolor="#DAA221" stroked="f">
                      <v:path textboxrect="0,0,100000,100000"/>
                    </v:shape>
                    <v:shape id="shape 354" o:spid="_x0000_s354" style="position:absolute;left:44;top:5;width:1;height:1;visibility:visible;" path="m0,98407l100000,0l100000,1590l100000,3502l1856,100000l1060,99044l0,98407xe" coordsize="100000,100000" fillcolor="#DEA71E" stroked="f">
                      <v:path textboxrect="0,0,100000,100000"/>
                    </v:shape>
                    <v:shape id="shape 355" o:spid="_x0000_s355" style="position:absolute;left:44;top:5;width:1;height:1;visibility:visible;" path="m0,98391l100000,0l100000,1928l100000,4178l1875,100000l803,99356l0,98391xe" coordsize="100000,100000" fillcolor="#E1AB1B" stroked="f">
                      <v:path textboxrect="0,0,100000,100000"/>
                    </v:shape>
                    <v:shape id="shape 356" o:spid="_x0000_s356" style="position:absolute;left:44;top:5;width:1;height:1;visibility:visible;" path="m0,98697l100000,0l100000,2280l100000,3907l2431,100000l1081,99347l0,98697xe" coordsize="100000,100000" fillcolor="#E4AF16" stroked="f">
                      <v:path textboxrect="0,0,100000,100000"/>
                    </v:shape>
                    <v:shape id="shape 357" o:spid="_x0000_s357" style="position:absolute;left:44;top:5;width:1;height:1;visibility:visible;" path="m0,98350l100000,0l100000,1648l100000,3299l2458,100000l1366,99009l0,98350xe" coordsize="100000,100000" fillcolor="#E7B412" stroked="f">
                      <v:path textboxrect="0,0,100000,100000"/>
                    </v:shape>
                    <v:shape id="shape 358" o:spid="_x0000_s358" style="position:absolute;left:44;top:5;width:1;height:1;visibility:visible;" path="m0,98333l100000,0l100000,1667l100000,4000l1938,100000l1106,99333l0,98333xe" coordsize="100000,100000" fillcolor="#EDBB00" stroked="f">
                      <v:path textboxrect="0,0,100000,100000"/>
                    </v:shape>
                    <v:shape id="shape 359" o:spid="_x0000_s359" style="position:absolute;left:44;top:5;width:1;height:1;visibility:visible;" path="m0,97993l100000,0l100000,2340l100000,4347l1961,100000l840,98662l0,97993xe" coordsize="100000,100000" fillcolor="#EFBE00" stroked="f">
                      <v:path textboxrect="0,0,100000,100000"/>
                    </v:shape>
                    <v:shape id="shape 360" o:spid="_x0000_s360" style="position:absolute;left:44;top:5;width:1;height:1;visibility:visible;" path="m0,98292l100000,0l100000,2046l100000,4435l2542,100000l1130,99657l0,98292xe" coordsize="100000,100000" fillcolor="#F1C200" stroked="f">
                      <v:path textboxrect="0,0,100000,100000"/>
                    </v:shape>
                    <v:shape id="shape 361" o:spid="_x0000_s361" style="position:absolute;left:45;top:5;width:1;height:1;visibility:visible;" path="m0,98961l100000,0l100000,2421l99428,4843l2569,100000l1428,99308l0,98961xe" coordsize="100000,100000" fillcolor="#F4C600" stroked="f">
                      <v:path textboxrect="0,0,100000,100000"/>
                    </v:shape>
                    <v:shape id="shape 362" o:spid="_x0000_s362" style="position:absolute;left:45;top:5;width:1;height:1;visibility:visible;" path="m0,97900l100000,0l99419,2447l99419,4194l2028,100000l1157,98600l0,97900xe" coordsize="100000,100000" fillcolor="#F4C700" stroked="f">
                      <v:path textboxrect="0,0,100000,100000"/>
                    </v:shape>
                    <v:shape id="shape 363" o:spid="_x0000_s363" style="position:absolute;left:45;top:6;width:1;height:1;visibility:visible;" path="m0,97863l100000,0l100000,1778l99704,4269l2653,100000l884,99287l0,97863xe" coordsize="100000,100000" fillcolor="#F5CA00" stroked="f">
                      <v:path textboxrect="0,0,100000,100000"/>
                    </v:shape>
                    <v:shape id="shape 364" o:spid="_x0000_s364" style="position:absolute;left:45;top:6;width:1;height:1;visibility:visible;" path="m0,98206l100000,0l99701,2507l99106,5016l2678,100000l2678,99282l1190,98924l0,98206xe" coordsize="100000,100000" fillcolor="#F5CB00" stroked="f">
                      <v:path textboxrect="0,0,100000,100000"/>
                    </v:shape>
                    <v:shape id="shape 365" o:spid="_x0000_s365" style="position:absolute;left:45;top:6;width:1;height:1;visibility:visible;" path="m0,98174l100000,0l99391,2188l99391,4743l98782,5472l2734,100000l1519,99269l910,98539l606,98539l0,98174xe" coordsize="100000,100000" fillcolor="#F6CD02" stroked="f">
                      <v:path textboxrect="0,0,100000,100000"/>
                    </v:shape>
                    <v:shape id="shape 366" o:spid="_x0000_s366" style="position:absolute;left:45;top:6;width:1;height:1;visibility:visible;" path="m0,98512l100000,0l100000,743l100000,2229l99382,3345l98764,5574l2778,100000l1852,99255l0,98512xe" coordsize="100000,100000" fillcolor="#F6CE15" stroked="f">
                      <v:path textboxrect="0,0,100000,100000"/>
                    </v:shape>
                    <v:shape id="shape 367" o:spid="_x0000_s367" style="position:absolute;left:45;top:6;width:1;height:1;visibility:visible;" path="m0,98854l100000,0l99366,2671l99049,5343l2847,100000l949,99618l0,98854xe" coordsize="100000,100000" fillcolor="#F6D01E" stroked="f">
                      <v:path textboxrect="0,0,100000,100000"/>
                    </v:shape>
                    <v:shape id="shape 368" o:spid="_x0000_s368" style="position:absolute;left:45;top:6;width:1;height:1;visibility:visible;" path="m0,98069l100000,0l99678,2701l99035,6176l2894,100000l1928,98454l0,98069xe" coordsize="100000,100000" fillcolor="#F6D12B" stroked="f">
                      <v:path textboxrect="0,0,100000,100000"/>
                    </v:shape>
                    <v:shape id="shape 369" o:spid="_x0000_s369" style="position:absolute;left:45;top:6;width:1;height:1;visibility:visible;" path="m0,97637l100000,0l99340,3542l98025,6299l2630,100000l986,99211l0,97637xe" coordsize="100000,100000" fillcolor="#F6D43D" stroked="f">
                      <v:path textboxrect="0,0,100000,100000"/>
                    </v:shape>
                    <v:shape id="shape 370" o:spid="_x0000_s370" style="position:absolute;left:45;top:6;width:1;height:1;visibility:visible;" path="m0,98380l100000,0l98662,2833l97993,6477l3009,100000l1671,99190l0,98380xe" coordsize="100000,100000" fillcolor="#F6D544" stroked="f">
                      <v:path textboxrect="0,0,100000,100000"/>
                    </v:shape>
                    <v:shape id="shape 371" o:spid="_x0000_s371" style="position:absolute;left:45;top:6;width:1;height:1;visibility:visible;" path="m0,98755l100000,0l99310,3734l98275,7468l3102,100000l1377,99583l0,98755xe" coordsize="100000,100000" fillcolor="#F6D64F" stroked="f">
                      <v:path textboxrect="0,0,100000,100000"/>
                    </v:shape>
                    <v:shape id="shape 372" o:spid="_x0000_s372" style="position:absolute;left:45;top:6;width:1;height:1;visibility:visible;" path="m0,97880l100000,0l98942,3813l97535,7201l3169,100000l1759,98303l0,97880xe" coordsize="100000,100000" fillcolor="#F5D757" stroked="f">
                      <v:path textboxrect="0,0,100000,100000"/>
                    </v:shape>
                    <v:shape id="shape 373" o:spid="_x0000_s373" style="position:absolute;left:45;top:6;width:1;height:1;visibility:visible;" path="m0,97380l100000,0l98549,3493l96738,7421l3259,100000l1449,99125l0,97380xe" coordsize="100000,100000" fillcolor="#F5D95F" stroked="f">
                      <v:path textboxrect="0,0,100000,100000"/>
                    </v:shape>
                    <v:shape id="shape 374" o:spid="_x0000_s374" style="position:absolute;left:45;top:6;width:1;height:1;visibility:visible;" path="m0,98648l100000,0l98134,4053l96641,9007l3356,100000l1863,99549l0,98648xe" coordsize="100000,100000" fillcolor="#F4DA66" stroked="f">
                      <v:path textboxrect="0,0,100000,100000"/>
                    </v:shape>
                    <v:shape id="shape 375" o:spid="_x0000_s375" style="position:absolute;left:45;top:6;width:1;height:1;visibility:visible;" path="m0,97694l100000,0l98449,5067l96512,9215l2713,100000l1549,98155l0,97694xe" coordsize="100000,100000" fillcolor="#F4DD73" stroked="f">
                      <v:path textboxrect="0,0,100000,100000"/>
                    </v:shape>
                    <v:shape id="shape 376" o:spid="_x0000_s376" style="position:absolute;left:45;top:6;width:1;height:1;visibility:visible;" path="m0,97113l100000,0l98000,4326l96000,9134l3600,100000l1199,99037l0,97113xe" coordsize="100000,100000" fillcolor="#F3DF7A" stroked="f">
                      <v:path textboxrect="0,0,100000,100000"/>
                    </v:shape>
                    <v:shape id="shape 377" o:spid="_x0000_s377" style="position:absolute;left:45;top:6;width:1;height:0;visibility:visible;" path="m0,98009l100000,0l97106,4975l95039,10447l3718,100000l2479,99005l0,98009xe" coordsize="100000,100000" fillcolor="#F3E081" stroked="f">
                      <v:path textboxrect="0,0,100000,100000"/>
                    </v:shape>
                    <v:shape id="shape 378" o:spid="_x0000_s378" style="position:absolute;left:45;top:6;width:1;height:0;visibility:visible;" path="m0,97421l100000,0l96968,5669l93938,12370l3896,100000l1299,98451l0,97421xe" coordsize="100000,100000" fillcolor="#F3E188" stroked="f">
                      <v:path textboxrect="0,0,100000,100000"/>
                    </v:shape>
                    <v:shape id="shape 379" o:spid="_x0000_s379" style="position:absolute;left:45;top:6;width:1;height:0;visibility:visible;" path="m0,97296l100000,0l96831,7025l92759,13512l4072,100000l2713,98917l0,97296xe" coordsize="100000,100000" fillcolor="#F3E28F" stroked="f">
                      <v:path textboxrect="0,0,100000,100000"/>
                    </v:shape>
                    <v:shape id="shape 380" o:spid="_x0000_s380" style="position:absolute;left:45;top:6;width:0;height:0;visibility:visible;" path="m0,97699l100000,0l95671,6896l91345,13792l3363,100000l1442,98850l0,97699xe" coordsize="100000,100000" fillcolor="#F3E496" stroked="f">
                      <v:path textboxrect="0,0,100000,100000"/>
                    </v:shape>
                    <v:shape id="shape 381" o:spid="_x0000_s381" style="position:absolute;left:45;top:6;width:0;height:0;visibility:visible;" path="m0,96968l100000,0l95407,8484l89794,16968l4590,100000l2039,98181l0,96968xe" coordsize="100000,100000" fillcolor="#F4E7A6" stroked="f">
                      <v:path textboxrect="0,0,100000,100000"/>
                    </v:shape>
                    <v:shape id="shape 382" o:spid="_x0000_s382" style="position:absolute;left:45;top:6;width:0;height:0;visibility:visible;" path="m0,96773l100000,0l93988,10322l87431,20644l4917,100000l2731,98708l0,96773xe" coordsize="100000,100000" fillcolor="#F4E9AE" stroked="f">
                      <v:path textboxrect="0,0,100000,100000"/>
                    </v:shape>
                    <v:shape id="shape 383" o:spid="_x0000_s383" style="position:absolute;left:45;top:6;width:0;height:0;visibility:visible;" path="m0,95803l100000,0l91616,12586l83231,23775l4190,100000l2394,97201l0,95803xe" coordsize="100000,100000" fillcolor="#F5EAB6" stroked="f">
                      <v:path textboxrect="0,0,100000,100000"/>
                    </v:shape>
                    <v:shape id="shape 384" o:spid="_x0000_s384" style="position:absolute;left:45;top:7;width:0;height:0;visibility:visible;" path="m0,96093l100000,0l86755,17188l74171,33593l4634,100000l1986,99218l0,96093xe" coordsize="100000,100000" fillcolor="#F5ECBD" stroked="f">
                      <v:path textboxrect="0,0,100000,100000"/>
                    </v:shape>
                    <v:shape id="shape 385" o:spid="_x0000_s385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100000,100000"/>
                    </v:shape>
                    <v:shape id="shape 386" o:spid="_x0000_s386" style="position:absolute;left:45;top:7;width:0;height:0;visibility:visible;" path="m0,93405l100000,0l76190,27472l52380,50549l43808,60438l35236,72525l8569,100000l4762,97801l0,93405xe" coordsize="100000,100000" fillcolor="#F7EFCC" stroked="f">
                      <v:path textboxrect="0,0,100000,100000"/>
                    </v:shape>
                    <v:shape id="shape 387" o:spid="_x0000_s387" style="position:absolute;left:45;top:7;width:0;height:0;visibility:visible;" path="m0,88095l100000,0l83720,23808l65116,57141l16278,100000l9301,92856l0,88095xe" coordsize="100000,100000" fillcolor="#F8F3DA" stroked="f">
                      <v:path textboxrect="0,0,100000,100000"/>
                    </v:shape>
                    <v:shape id="shape 388" o:spid="_x0000_s388" style="position:absolute;left:45;top:7;width:0;height:0;visibility:visible;" path="m0,83333l100000,0l85713,30000l82141,60000l25000,100000l10713,93333l0,83333xe" coordsize="100000,100000" fillcolor="#F9F5E1" stroked="f">
                      <v:path textboxrect="0,0,100000,100000"/>
                    </v:shape>
                    <v:shape id="shape 389" o:spid="_x0000_s389" style="position:absolute;left:45;top:7;width:0;height:0;visibility:visible;" path="m0,75000l100000,0l95236,33333l85713,62500l33333,100000l19046,83333l0,75000xe" coordsize="100000,100000" fillcolor="#FAF7E8" stroked="f">
                      <v:path textboxrect="0,0,100000,100000"/>
                    </v:shape>
                    <v:shape id="shape 390" o:spid="_x0000_s390" style="position:absolute;left:45;top:7;width:0;height:0;visibility:visible;" path="m0,63157l100000,0l87500,26315l87500,63157l43750,100000l18750,84208l0,63157xe" coordsize="100000,100000" fillcolor="#FBF9EF" stroked="f">
                      <v:path textboxrect="0,0,100000,100000"/>
                    </v:shape>
                    <v:shape id="shape 391" o:spid="_x0000_s391" style="position:absolute;left:45;top:7;width:0;height:0;visibility:visible;" path="m0,56250l84613,0l84613,31250l100000,62500l53845,100000l30769,75000l0,56250xe" coordsize="100000,100000" fillcolor="#FDFCF7" stroked="f">
                      <v:path textboxrect="0,0,100000,100000"/>
                    </v:shape>
                    <v:shape id="shape 392" o:spid="_x0000_s392" style="position:absolute;left:45;top:7;width:0;height:0;visibility:visible;" path="m0,58333l77778,0l100000,41667l100000,91667l55556,100000l33333,91667l0,58333xe" coordsize="100000,100000" fillcolor="#FFFFFF" stroked="f">
                      <v:path textboxrect="0,0,100000,100000"/>
                    </v:shape>
                    <v:shape id="shape 393" o:spid="_x0000_s393" style="position:absolute;left:45;top:7;width:0;height:0;visibility:visible;" path="m0,54544l85713,0l85713,54544l100000,100000l85713,100000l28569,63634l0,54544xe" coordsize="100000,100000" fillcolor="#FAF8F2" stroked="f">
                      <v:path textboxrect="0,0,100000,100000"/>
                    </v:shape>
                    <v:shape id="shape 394" o:spid="_x0000_s394" style="position:absolute;left:45;top:7;width:0;height:0;visibility:visible;" path="m0,11111l57141,0l71428,33333l100000,100000l57141,55556l0,11111xe" coordsize="100000,100000" fillcolor="#F9F6EB" stroked="f">
                      <v:path textboxrect="0,0,100000,100000"/>
                    </v:shape>
                    <v:shape id="shape 395" o:spid="_x0000_s395" style="position:absolute;left:45;top:7;width:0;height:0;visibility:visible;" path="m0,0l33333,0l100000,50000l100000,100000l33333,50000l0,0xe" coordsize="100000,100000" fillcolor="#F7F2E4" stroked="f">
                      <v:path textboxrect="0,0,100000,100000"/>
                    </v:shape>
                    <v:shape id="shape 396" o:spid="_x0000_s396" style="position:absolute;left:45;top:7;width:0;height:0;visibility:visible;" path="m0,0l0,0xe" coordsize="100000,100000" fillcolor="#F5F0DE" stroked="f">
                      <v:path textboxrect="0,0,100000,100000"/>
                    </v:shape>
                    <v:shape id="shape 397" o:spid="_x0000_s397" style="position:absolute;left:43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100000,100000"/>
                    </v:shape>
                    <v:shape id="shape 398" o:spid="_x0000_s398" style="position:absolute;left:46;top:12;width:0;height:0;visibility:visible;" path="m100000,50000l33333,100000l0,0l100000,50000xe" coordsize="100000,100000" fillcolor="#D8AB2D" stroked="f">
                      <v:path textboxrect="0,0,100000,100000"/>
                    </v:shape>
                    <v:shape id="shape 399" o:spid="_x0000_s399" style="position:absolute;left:46;top:12;width:0;height:0;visibility:visible;" path="m0,0l0,0l100000,33333l0,100000l0,0xe" coordsize="100000,100000" fillcolor="#DAAF32" stroked="f">
                      <v:path textboxrect="0,0,100000,100000"/>
                    </v:shape>
                    <v:shape id="shape 400" o:spid="_x0000_s400" style="position:absolute;left:46;top:12;width:0;height:0;visibility:visible;" path="m0,28569l28569,0l100000,28569l28569,100000l0,28569xe" coordsize="100000,100000" fillcolor="#DBB236" stroked="f">
                      <v:path textboxrect="0,0,100000,100000"/>
                    </v:shape>
                    <v:shape id="shape 401" o:spid="_x0000_s401" style="position:absolute;left:46;top:12;width:0;height:0;visibility:visible;" path="m0,44444l54544,0l100000,22222l18181,100000l0,44444xe" coordsize="100000,100000" fillcolor="#DCB33A" stroked="f">
                      <v:path textboxrect="0,0,100000,100000"/>
                    </v:shape>
                    <v:shape id="shape 402" o:spid="_x0000_s402" style="position:absolute;left:46;top:12;width:0;height:0;visibility:visible;" path="m0,45454l45454,0l100000,18181l0,100000l0,45454xe" coordsize="100000,100000" fillcolor="#DDB53D" stroked="f">
                      <v:path textboxrect="0,0,100000,100000"/>
                    </v:shape>
                    <v:shape id="shape 403" o:spid="_x0000_s403" style="position:absolute;left:46;top:12;width:0;height:0;visibility:visible;" path="m0,58333l64285,0l100000,16667l14285,100000l0,58333xe" coordsize="100000,100000" fillcolor="#DEB740" stroked="f">
                      <v:path textboxrect="0,0,100000,100000"/>
                    </v:shape>
                  </v:group>
                  <v:shape id="shape 404" o:spid="_x0000_s404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100000,100000"/>
                  </v:shape>
                  <v:shape id="shape 405" o:spid="_x0000_s405" style="position:absolute;left:48;top:10;width:0;height:0;visibility:visible;" path="m0,60938l64382,10938l87669,0l100000,7813l97259,43750l56164,89063l43833,100000e" coordsize="100000,100000" filled="f" strokecolor="#1F1A17" strokeweight="0.40pt">
                    <v:path textboxrect="0,0,100000,100000"/>
                  </v:shape>
                </v:group>
                <v:shape id="shape 406" o:spid="_x0000_s406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407" o:spid="_x0000_s407" style="position:absolute;left:48;top:13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vertAlign w:val="subscript"/>
          <w:lang w:eastAsia="zh-CN"/>
        </w:rPr>
        <w:t xml:space="preserve"> 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896"/>
        <w:ind w:firstLine="0"/>
        <w:jc w:val="left"/>
        <w:spacing w:line="240" w:lineRule="atLeast"/>
        <w:rPr>
          <w:rFonts w:ascii="Times New Roman" w:hAnsi="Times New Roman"/>
          <w:sz w:val="22"/>
          <w:vertAlign w:val="subscript"/>
          <w:lang w:eastAsia="zh-CN"/>
        </w:rPr>
      </w:pP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</w:p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2"/>
          <w:vertAlign w:val="subscript"/>
          <w:lang w:eastAsia="zh-CN"/>
        </w:rPr>
      </w:pP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</w:p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2"/>
          <w:vertAlign w:val="subscript"/>
          <w:lang w:eastAsia="zh-CN"/>
        </w:rPr>
      </w:pP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</w:p>
    <w:p>
      <w:pPr>
        <w:pStyle w:val="896"/>
        <w:ind w:firstLine="0"/>
        <w:jc w:val="left"/>
        <w:spacing w:line="240" w:lineRule="atLeast"/>
        <w:rPr>
          <w:rFonts w:ascii="Times New Roman" w:hAnsi="Times New Roman"/>
          <w:sz w:val="10"/>
          <w:szCs w:val="10"/>
          <w:vertAlign w:val="subscript"/>
          <w:lang w:eastAsia="zh-CN"/>
        </w:rPr>
      </w:pPr>
      <w:r>
        <w:rPr>
          <w:rFonts w:ascii="Times New Roman" w:hAnsi="Times New Roman"/>
          <w:sz w:val="10"/>
          <w:szCs w:val="10"/>
          <w:vertAlign w:val="subscript"/>
          <w:lang w:eastAsia="zh-CN"/>
        </w:rPr>
      </w:r>
      <w:r>
        <w:rPr>
          <w:rFonts w:ascii="Times New Roman" w:hAnsi="Times New Roman"/>
          <w:sz w:val="10"/>
          <w:szCs w:val="10"/>
          <w:vertAlign w:val="subscript"/>
          <w:lang w:eastAsia="zh-CN"/>
        </w:rPr>
      </w:r>
      <w:r>
        <w:rPr>
          <w:rFonts w:ascii="Times New Roman" w:hAnsi="Times New Roman"/>
          <w:sz w:val="10"/>
          <w:szCs w:val="10"/>
          <w:vertAlign w:val="subscript"/>
          <w:lang w:eastAsia="zh-CN"/>
        </w:rPr>
      </w:r>
    </w:p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lang w:eastAsia="zh-CN"/>
        </w:rPr>
        <w:t xml:space="preserve">Муниципальное образование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lang w:eastAsia="zh-CN"/>
        </w:rPr>
        <w:t xml:space="preserve">Советский район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lang w:eastAsia="zh-CN"/>
        </w:rPr>
        <w:t xml:space="preserve">Ханты-Мансийского автономного округа – Югры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896"/>
        <w:ind w:firstLine="0"/>
        <w:jc w:val="center"/>
        <w:spacing w:before="240" w:after="60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b/>
          <w:sz w:val="32"/>
          <w:szCs w:val="32"/>
          <w:lang w:eastAsia="zh-CN"/>
        </w:rPr>
        <w:t xml:space="preserve">АДМИНИСТРАЦИЯ СОВЕТСКОГО РАЙОНА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896"/>
        <w:ind w:firstLine="0"/>
        <w:jc w:val="left"/>
        <w:rPr>
          <w:rFonts w:ascii="Times New Roman" w:hAnsi="Times New Roman"/>
          <w:b/>
          <w:i/>
          <w:sz w:val="32"/>
          <w:szCs w:val="32"/>
          <w:lang w:eastAsia="zh-CN"/>
        </w:rPr>
      </w:pPr>
      <w:r>
        <w:rPr>
          <w:rFonts w:ascii="Times New Roman" w:hAnsi="Times New Roman"/>
          <w:b/>
          <w:i/>
          <w:sz w:val="32"/>
          <w:szCs w:val="32"/>
          <w:lang w:eastAsia="zh-CN"/>
        </w:rPr>
      </w:r>
      <w:r>
        <w:rPr>
          <w:rFonts w:ascii="Times New Roman" w:hAnsi="Times New Roman"/>
          <w:b/>
          <w:i/>
          <w:sz w:val="32"/>
          <w:szCs w:val="32"/>
          <w:lang w:eastAsia="zh-CN"/>
        </w:rPr>
      </w:r>
      <w:r>
        <w:rPr>
          <w:rFonts w:ascii="Times New Roman" w:hAnsi="Times New Roman"/>
          <w:b/>
          <w:i/>
          <w:sz w:val="32"/>
          <w:szCs w:val="32"/>
          <w:lang w:eastAsia="zh-CN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896"/>
              <w:ind w:firstLine="0"/>
              <w:jc w:val="center"/>
              <w:spacing w:line="240" w:lineRule="atLeast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r>
          </w:p>
        </w:tc>
      </w:tr>
    </w:tbl>
    <w:p>
      <w:pPr>
        <w:pStyle w:val="896"/>
        <w:ind w:firstLine="0"/>
        <w:jc w:val="center"/>
        <w:tabs>
          <w:tab w:val="left" w:pos="900" w:leader="none"/>
        </w:tabs>
        <w:rPr>
          <w:rFonts w:ascii="Times New Roman" w:hAnsi="Times New Roman"/>
          <w:b/>
          <w:sz w:val="52"/>
          <w:szCs w:val="52"/>
          <w:lang w:eastAsia="zh-CN"/>
        </w:rPr>
        <w:outlineLvl w:val="0"/>
      </w:pPr>
      <w:r>
        <w:rPr>
          <w:rFonts w:ascii="Times New Roman" w:hAnsi="Times New Roman"/>
          <w:b/>
          <w:sz w:val="52"/>
          <w:szCs w:val="52"/>
          <w:lang w:eastAsia="zh-CN"/>
        </w:rPr>
        <w:t xml:space="preserve">П О С Т А Н О В Л Е Н И Е</w:t>
      </w:r>
      <w:r>
        <w:rPr>
          <w:rFonts w:ascii="Times New Roman" w:hAnsi="Times New Roman"/>
          <w:b/>
          <w:sz w:val="52"/>
          <w:szCs w:val="52"/>
          <w:lang w:eastAsia="zh-CN"/>
        </w:rPr>
      </w:r>
      <w:r>
        <w:rPr>
          <w:rFonts w:ascii="Times New Roman" w:hAnsi="Times New Roman"/>
          <w:b/>
          <w:sz w:val="52"/>
          <w:szCs w:val="52"/>
          <w:lang w:eastAsia="zh-CN"/>
        </w:rPr>
      </w:r>
    </w:p>
    <w:p>
      <w:pPr>
        <w:pStyle w:val="896"/>
        <w:ind w:firstLine="0"/>
        <w:jc w:val="center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 xml:space="preserve">(</w:t>
      </w:r>
      <w:r>
        <w:rPr>
          <w:rFonts w:ascii="Times New Roman" w:hAnsi="Times New Roman"/>
          <w:sz w:val="32"/>
          <w:szCs w:val="32"/>
          <w:lang w:eastAsia="zh-CN"/>
        </w:rPr>
        <w:t xml:space="preserve">П</w:t>
      </w:r>
      <w:r>
        <w:rPr>
          <w:rFonts w:ascii="Times New Roman" w:hAnsi="Times New Roman"/>
          <w:sz w:val="32"/>
          <w:szCs w:val="32"/>
          <w:lang w:eastAsia="zh-CN"/>
        </w:rPr>
        <w:t xml:space="preserve">роект)</w:t>
      </w:r>
      <w:r>
        <w:rPr>
          <w:rFonts w:ascii="Times New Roman" w:hAnsi="Times New Roman"/>
          <w:sz w:val="32"/>
          <w:szCs w:val="32"/>
          <w:lang w:eastAsia="zh-CN"/>
        </w:rPr>
      </w:r>
      <w:r>
        <w:rPr>
          <w:rFonts w:ascii="Times New Roman" w:hAnsi="Times New Roman"/>
          <w:sz w:val="32"/>
          <w:szCs w:val="32"/>
          <w:lang w:eastAsia="zh-CN"/>
        </w:rPr>
      </w:r>
    </w:p>
    <w:p>
      <w:pPr>
        <w:pStyle w:val="896"/>
        <w:ind w:firstLine="0"/>
        <w:jc w:val="center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</w:r>
      <w:r>
        <w:rPr>
          <w:rFonts w:ascii="Times New Roman" w:hAnsi="Times New Roman"/>
          <w:sz w:val="32"/>
          <w:szCs w:val="32"/>
          <w:lang w:eastAsia="zh-CN"/>
        </w:rPr>
      </w:r>
      <w:r>
        <w:rPr>
          <w:rFonts w:ascii="Times New Roman" w:hAnsi="Times New Roman"/>
          <w:sz w:val="32"/>
          <w:szCs w:val="32"/>
          <w:lang w:eastAsia="zh-CN"/>
        </w:rPr>
      </w:r>
    </w:p>
    <w:p>
      <w:pPr>
        <w:pStyle w:val="896"/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lang w:eastAsia="zh-CN"/>
        </w:rPr>
        <w:t xml:space="preserve">от «</w:t>
      </w:r>
      <w:r>
        <w:rPr>
          <w:rFonts w:ascii="Times New Roman" w:hAnsi="Times New Roman"/>
          <w:u w:val="single"/>
          <w:lang w:eastAsia="zh-CN"/>
        </w:rPr>
        <w:t xml:space="preserve">   </w:t>
      </w:r>
      <w:r>
        <w:rPr>
          <w:rFonts w:ascii="Times New Roman" w:hAnsi="Times New Roman"/>
          <w:u w:val="single"/>
          <w:lang w:eastAsia="zh-CN"/>
        </w:rPr>
        <w:t xml:space="preserve">   </w:t>
      </w:r>
      <w:r>
        <w:rPr>
          <w:rFonts w:ascii="Times New Roman" w:hAnsi="Times New Roman"/>
          <w:lang w:eastAsia="zh-CN"/>
        </w:rPr>
        <w:t xml:space="preserve">» </w:t>
      </w:r>
      <w:r>
        <w:rPr>
          <w:rFonts w:ascii="Times New Roman" w:hAnsi="Times New Roman"/>
          <w:u w:val="single"/>
          <w:lang w:eastAsia="zh-CN"/>
        </w:rPr>
        <w:t xml:space="preserve">            </w:t>
      </w:r>
      <w:r>
        <w:rPr>
          <w:rFonts w:ascii="Times New Roman" w:hAnsi="Times New Roman"/>
          <w:u w:val="single"/>
          <w:lang w:eastAsia="zh-CN"/>
        </w:rPr>
        <w:t xml:space="preserve">    </w:t>
      </w:r>
      <w:r>
        <w:rPr>
          <w:rFonts w:ascii="Times New Roman" w:hAnsi="Times New Roman"/>
          <w:lang w:eastAsia="zh-CN"/>
        </w:rPr>
        <w:t xml:space="preserve">2025</w:t>
      </w:r>
      <w:r>
        <w:rPr>
          <w:rFonts w:ascii="Times New Roman" w:hAnsi="Times New Roman"/>
          <w:lang w:eastAsia="zh-CN"/>
        </w:rPr>
        <w:t xml:space="preserve">г.</w:t>
      </w:r>
      <w:r>
        <w:rPr>
          <w:rFonts w:ascii="Times New Roman" w:hAnsi="Times New Roman"/>
          <w:lang w:eastAsia="zh-CN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lang w:eastAsia="zh-CN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/НПА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96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eastAsia="zh-CN"/>
        </w:rPr>
        <w:t xml:space="preserve">г. Советский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6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6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 признании утратившим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силу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некоторых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Советского 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6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Федеральным законом </w:t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от 07.12.2011 № 416-ФЗ «О водоснабжении и водоотведении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Уставом Советского района, соглашениями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</w:rPr>
        <w:t xml:space="preserve"> о передаче осуществления части полномочий администрации городского поселения Коммунистический администрации Советского района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6"/>
        <w:numPr>
          <w:ilvl w:val="0"/>
          <w:numId w:val="33"/>
        </w:numPr>
        <w:ind w:left="0" w:right="0" w:firstLine="567"/>
        <w:jc w:val="both"/>
        <w:tabs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Признать утратившими силу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постановления администрации Советского района: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34"/>
        </w:numPr>
        <w:ind w:left="0" w:right="0" w:firstLine="567"/>
        <w:jc w:val="both"/>
        <w:tabs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от 21.02.2019 № 250/НПА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</w:rPr>
        <w:t xml:space="preserve">Об уровне платы за коммунальную услугу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</w:rPr>
        <w:t xml:space="preserve">по подвозу воды, предоставляемую населению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</w:rPr>
        <w:t xml:space="preserve">городского поселения Коммунистический»;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6"/>
        <w:numPr>
          <w:ilvl w:val="0"/>
          <w:numId w:val="34"/>
        </w:numPr>
        <w:ind w:left="0" w:right="0" w:firstLine="567"/>
        <w:jc w:val="both"/>
        <w:tabs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 06.02.2020 №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206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НПА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</w:rPr>
        <w:t xml:space="preserve">Об уровне платы за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</w:rPr>
        <w:t xml:space="preserve">услугу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</w:rPr>
        <w:t xml:space="preserve">по подвозу воды, предоставляемую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</w:rPr>
        <w:t xml:space="preserve">населению городского поселения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</w:rPr>
        <w:t xml:space="preserve">Коммунистический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34"/>
        </w:numPr>
        <w:ind w:left="0" w:right="0" w:firstLine="567"/>
        <w:jc w:val="both"/>
        <w:tabs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от 23.12.2020 №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45/НПА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«Об уровне платы за услугу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подвозу воды, предоставляемую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населению городского поселения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Коммунистический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6"/>
        <w:numPr>
          <w:ilvl w:val="0"/>
          <w:numId w:val="33"/>
        </w:numPr>
        <w:ind w:left="0" w:right="0" w:firstLine="567"/>
        <w:jc w:val="both"/>
        <w:tabs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6"/>
        <w:numPr>
          <w:ilvl w:val="0"/>
          <w:numId w:val="33"/>
        </w:numPr>
        <w:ind w:left="0" w:right="0" w:firstLine="567"/>
        <w:jc w:val="both"/>
        <w:tabs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6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firstLine="0"/>
        <w:shd w:val="clear" w:color="auto" w:fill="ffffff"/>
        <w:rPr>
          <w:rFonts w:ascii="Times New Roman" w:hAnsi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/>
          <w:szCs w:val="23"/>
        </w:rPr>
        <w:t xml:space="preserve">Глава</w:t>
      </w:r>
      <w:r>
        <w:rPr>
          <w:rFonts w:ascii="Times New Roman" w:hAnsi="Times New Roman"/>
          <w:szCs w:val="23"/>
        </w:rPr>
        <w:t xml:space="preserve"> Советского района</w:t>
      </w:r>
      <w:r>
        <w:rPr>
          <w:rFonts w:ascii="Times New Roman" w:hAnsi="Times New Roman"/>
          <w:szCs w:val="23"/>
        </w:rPr>
        <w:tab/>
        <w:tab/>
        <w:tab/>
        <w:tab/>
        <w:tab/>
      </w:r>
      <w:r>
        <w:rPr>
          <w:rFonts w:ascii="Times New Roman" w:hAnsi="Times New Roman"/>
          <w:szCs w:val="23"/>
        </w:rPr>
        <w:tab/>
        <w:tab/>
      </w:r>
      <w:r>
        <w:rPr>
          <w:rFonts w:ascii="Times New Roman" w:hAnsi="Times New Roman"/>
          <w:szCs w:val="23"/>
        </w:rPr>
        <w:t xml:space="preserve">           </w:t>
      </w:r>
      <w:r>
        <w:rPr>
          <w:rFonts w:ascii="Times New Roman" w:hAnsi="Times New Roman"/>
          <w:szCs w:val="23"/>
        </w:rPr>
        <w:tab/>
        <w:t xml:space="preserve">   Е.И. Буренков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bCs/>
          <w:sz w:val="36"/>
          <w:szCs w:val="36"/>
          <w:highlight w:val="none"/>
        </w:rPr>
      </w:r>
    </w:p>
    <w:p>
      <w:pPr>
        <w:ind w:firstLine="0"/>
        <w:shd w:val="clear" w:color="auto" w:fill="ffffff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ind w:firstLine="0"/>
        <w:shd w:val="clear" w:color="auto" w:fill="ffffff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ind w:firstLine="0"/>
        <w:shd w:val="clear" w:color="auto" w:fill="ffffff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01.11.2025 по 03.11.2025 на адрес электронной почты adm@sovrnhmao.ru в порядке, предусмотренном нормативно-правовыми актами Российской Федерац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David">
    <w:panose1 w:val="020E0502030303020204"/>
  </w:font>
  <w:font w:name="Lucida Sans Unicode">
    <w:panose1 w:val="020B0602030504020204"/>
  </w:font>
  <w:font w:name="Verdana">
    <w:panose1 w:val="020B0604030504040204"/>
  </w:font>
  <w:font w:name="Sylfaen">
    <w:panose1 w:val="010A0502050306030303"/>
  </w:font>
  <w:font w:name="SimSun">
    <w:panose1 w:val="02010600030101010101"/>
  </w:font>
  <w:font w:name="Georgia">
    <w:panose1 w:val="02040502050405020303"/>
  </w:font>
  <w:font w:name="Candara">
    <w:panose1 w:val="020E0502030303020204"/>
  </w:font>
  <w:font w:name="Courier">
    <w:panose1 w:val="020703090202050204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901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902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27" w:hanging="9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ascii="Times New Roman" w:hAnsi="Times New Roman" w:eastAsia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74" w:hanging="84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9" w:hanging="852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</w:lvl>
    <w:lvl w:ilvl="1">
      <w:start w:val="31"/>
      <w:numFmt w:val="decimal"/>
      <w:isLgl w:val="false"/>
      <w:suff w:val="tab"/>
      <w:lvlText w:val="%1.%2."/>
      <w:lvlJc w:val="left"/>
      <w:pPr>
        <w:ind w:left="1047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2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0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74" w:hanging="84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710" w:leader="none"/>
        </w:tabs>
      </w:pPr>
      <w:rPr>
        <w:b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283" w:hanging="432"/>
        <w:tabs>
          <w:tab w:val="num" w:pos="-1418" w:leader="none"/>
        </w:tabs>
      </w:pPr>
      <w:rPr>
        <w:sz w:val="24"/>
        <w:szCs w:val="24"/>
        <w:lang w:eastAsia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31"/>
      <w:numFmt w:val="decimal"/>
      <w:isLgl w:val="false"/>
      <w:suff w:val="tab"/>
      <w:lvlText w:val="%1.%2."/>
      <w:lvlJc w:val="left"/>
      <w:pPr>
        <w:ind w:left="1047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27" w:hanging="9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19"/>
  </w:num>
  <w:num w:numId="5">
    <w:abstractNumId w:val="29"/>
  </w:num>
  <w:num w:numId="6">
    <w:abstractNumId w:val="2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7"/>
  </w:num>
  <w:num w:numId="11">
    <w:abstractNumId w:val="20"/>
  </w:num>
  <w:num w:numId="12">
    <w:abstractNumId w:val="10"/>
  </w:num>
  <w:num w:numId="13">
    <w:abstractNumId w:val="4"/>
  </w:num>
  <w:num w:numId="14">
    <w:abstractNumId w:val="11"/>
  </w:num>
  <w:num w:numId="15">
    <w:abstractNumId w:val="3"/>
  </w:num>
  <w:num w:numId="16">
    <w:abstractNumId w:val="26"/>
  </w:num>
  <w:num w:numId="17">
    <w:abstractNumId w:val="12"/>
  </w:num>
  <w:num w:numId="18">
    <w:abstractNumId w:val="24"/>
  </w:num>
  <w:num w:numId="19">
    <w:abstractNumId w:val="17"/>
  </w:num>
  <w:num w:numId="20">
    <w:abstractNumId w:val="18"/>
  </w:num>
  <w:num w:numId="21">
    <w:abstractNumId w:val="16"/>
  </w:num>
  <w:num w:numId="22">
    <w:abstractNumId w:val="31"/>
  </w:num>
  <w:num w:numId="23">
    <w:abstractNumId w:val="13"/>
  </w:num>
  <w:num w:numId="24">
    <w:abstractNumId w:val="30"/>
  </w:num>
  <w:num w:numId="25">
    <w:abstractNumId w:val="5"/>
  </w:num>
  <w:num w:numId="26">
    <w:abstractNumId w:val="15"/>
  </w:num>
  <w:num w:numId="27">
    <w:abstractNumId w:val="8"/>
  </w:num>
  <w:num w:numId="28">
    <w:abstractNumId w:val="25"/>
  </w:num>
  <w:num w:numId="29">
    <w:abstractNumId w:val="28"/>
  </w:num>
  <w:num w:numId="30">
    <w:abstractNumId w:val="6"/>
  </w:num>
  <w:num w:numId="31">
    <w:abstractNumId w:val="27"/>
  </w:num>
  <w:num w:numId="32">
    <w:abstractNumId w:val="2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1374"/>
    <w:link w:val="1459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6"/>
    <w:next w:val="896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1374"/>
    <w:link w:val="723"/>
    <w:uiPriority w:val="9"/>
    <w:rPr>
      <w:rFonts w:ascii="Arial" w:hAnsi="Arial" w:eastAsia="Arial" w:cs="Arial"/>
      <w:sz w:val="34"/>
    </w:rPr>
  </w:style>
  <w:style w:type="character" w:styleId="725">
    <w:name w:val="Heading 3 Char"/>
    <w:basedOn w:val="1374"/>
    <w:link w:val="1461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1374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1374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137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1374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1374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1374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1374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1374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basedOn w:val="1374"/>
    <w:link w:val="746"/>
    <w:uiPriority w:val="99"/>
  </w:style>
  <w:style w:type="paragraph" w:styleId="748">
    <w:name w:val="Footer"/>
    <w:basedOn w:val="896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basedOn w:val="1374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1374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1374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1374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pPr>
      <w:ind w:firstLine="567"/>
      <w:jc w:val="both"/>
    </w:pPr>
    <w:rPr>
      <w:rFonts w:ascii="Arial" w:hAnsi="Arial"/>
      <w:sz w:val="24"/>
      <w:szCs w:val="24"/>
      <w:lang w:val="ru-RU" w:eastAsia="ru-RU" w:bidi="ar-SA"/>
    </w:rPr>
  </w:style>
  <w:style w:type="paragraph" w:styleId="897">
    <w:name w:val="Заголовок 1,!Части документа"/>
    <w:basedOn w:val="896"/>
    <w:next w:val="896"/>
    <w:link w:val="896"/>
    <w:qFormat/>
    <w:pPr>
      <w:jc w:val="center"/>
      <w:outlineLvl w:val="0"/>
    </w:pPr>
    <w:rPr>
      <w:rFonts w:cs="Arial"/>
      <w:b/>
      <w:bCs/>
      <w:sz w:val="32"/>
      <w:szCs w:val="32"/>
    </w:rPr>
  </w:style>
  <w:style w:type="paragraph" w:styleId="898">
    <w:name w:val="Заголовок 2,!Разделы документа"/>
    <w:basedOn w:val="896"/>
    <w:next w:val="898"/>
    <w:link w:val="896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899">
    <w:name w:val="Заголовок 3,!Главы документа"/>
    <w:basedOn w:val="896"/>
    <w:next w:val="899"/>
    <w:link w:val="896"/>
    <w:qFormat/>
    <w:pPr>
      <w:outlineLvl w:val="2"/>
    </w:pPr>
    <w:rPr>
      <w:rFonts w:cs="Arial"/>
      <w:b/>
      <w:bCs/>
      <w:sz w:val="28"/>
      <w:szCs w:val="26"/>
    </w:rPr>
  </w:style>
  <w:style w:type="paragraph" w:styleId="900">
    <w:name w:val="Заголовок 4,!Параграфы/Статьи документа"/>
    <w:basedOn w:val="896"/>
    <w:next w:val="900"/>
    <w:link w:val="896"/>
    <w:qFormat/>
    <w:pPr>
      <w:outlineLvl w:val="3"/>
    </w:pPr>
    <w:rPr>
      <w:b/>
      <w:bCs/>
      <w:sz w:val="26"/>
      <w:szCs w:val="28"/>
    </w:rPr>
  </w:style>
  <w:style w:type="paragraph" w:styleId="901">
    <w:name w:val="Заголовок 5"/>
    <w:basedOn w:val="896"/>
    <w:next w:val="896"/>
    <w:link w:val="896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902">
    <w:name w:val="Заголовок 8"/>
    <w:basedOn w:val="896"/>
    <w:next w:val="896"/>
    <w:link w:val="896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character" w:styleId="903">
    <w:name w:val="Основной шрифт абзаца"/>
    <w:next w:val="903"/>
    <w:link w:val="896"/>
  </w:style>
  <w:style w:type="table" w:styleId="904">
    <w:name w:val="Обычная таблица"/>
    <w:next w:val="904"/>
    <w:link w:val="896"/>
    <w:uiPriority w:val="99"/>
    <w:semiHidden/>
    <w:unhideWhenUsed/>
    <w:tblPr/>
  </w:style>
  <w:style w:type="numbering" w:styleId="905">
    <w:name w:val="Нет списка"/>
    <w:next w:val="905"/>
    <w:link w:val="896"/>
    <w:semiHidden/>
  </w:style>
  <w:style w:type="character" w:styleId="906">
    <w:name w:val="WW8Num1z0"/>
    <w:next w:val="906"/>
    <w:link w:val="896"/>
  </w:style>
  <w:style w:type="character" w:styleId="907">
    <w:name w:val="WW8Num1z1"/>
    <w:next w:val="907"/>
    <w:link w:val="896"/>
  </w:style>
  <w:style w:type="character" w:styleId="908">
    <w:name w:val="WW8Num1z2"/>
    <w:next w:val="908"/>
    <w:link w:val="896"/>
  </w:style>
  <w:style w:type="character" w:styleId="909">
    <w:name w:val="WW8Num1z3"/>
    <w:next w:val="909"/>
    <w:link w:val="896"/>
  </w:style>
  <w:style w:type="character" w:styleId="910">
    <w:name w:val="WW8Num1z4"/>
    <w:next w:val="910"/>
    <w:link w:val="896"/>
  </w:style>
  <w:style w:type="character" w:styleId="911">
    <w:name w:val="WW8Num1z5"/>
    <w:next w:val="911"/>
    <w:link w:val="896"/>
  </w:style>
  <w:style w:type="character" w:styleId="912">
    <w:name w:val="WW8Num1z6"/>
    <w:next w:val="912"/>
    <w:link w:val="896"/>
  </w:style>
  <w:style w:type="character" w:styleId="913">
    <w:name w:val="WW8Num1z7"/>
    <w:next w:val="913"/>
    <w:link w:val="896"/>
  </w:style>
  <w:style w:type="character" w:styleId="914">
    <w:name w:val="WW8Num1z8"/>
    <w:next w:val="914"/>
    <w:link w:val="896"/>
  </w:style>
  <w:style w:type="character" w:styleId="915">
    <w:name w:val="WW8Num2z0"/>
    <w:next w:val="915"/>
    <w:link w:val="896"/>
    <w:rPr>
      <w:rFonts w:ascii="Times New Roman" w:hAnsi="Times New Roman" w:cs="Times New Roman"/>
      <w:sz w:val="24"/>
      <w:szCs w:val="24"/>
      <w:lang w:eastAsia="ru-RU"/>
    </w:rPr>
  </w:style>
  <w:style w:type="character" w:styleId="916">
    <w:name w:val="WW8Num2z1"/>
    <w:next w:val="916"/>
    <w:link w:val="896"/>
  </w:style>
  <w:style w:type="character" w:styleId="917">
    <w:name w:val="WW8Num2z2"/>
    <w:next w:val="917"/>
    <w:link w:val="896"/>
  </w:style>
  <w:style w:type="character" w:styleId="918">
    <w:name w:val="WW8Num2z3"/>
    <w:next w:val="918"/>
    <w:link w:val="896"/>
  </w:style>
  <w:style w:type="character" w:styleId="919">
    <w:name w:val="WW8Num2z4"/>
    <w:next w:val="919"/>
    <w:link w:val="896"/>
  </w:style>
  <w:style w:type="character" w:styleId="920">
    <w:name w:val="WW8Num2z5"/>
    <w:next w:val="920"/>
    <w:link w:val="896"/>
  </w:style>
  <w:style w:type="character" w:styleId="921">
    <w:name w:val="WW8Num2z6"/>
    <w:next w:val="921"/>
    <w:link w:val="896"/>
  </w:style>
  <w:style w:type="character" w:styleId="922">
    <w:name w:val="WW8Num2z7"/>
    <w:next w:val="922"/>
    <w:link w:val="896"/>
  </w:style>
  <w:style w:type="character" w:styleId="923">
    <w:name w:val="WW8Num2z8"/>
    <w:next w:val="923"/>
    <w:link w:val="896"/>
  </w:style>
  <w:style w:type="character" w:styleId="924">
    <w:name w:val="Основной шрифт абзаца17"/>
    <w:next w:val="924"/>
    <w:link w:val="896"/>
  </w:style>
  <w:style w:type="character" w:styleId="925">
    <w:name w:val="Основной шрифт абзаца16"/>
    <w:next w:val="925"/>
    <w:link w:val="896"/>
  </w:style>
  <w:style w:type="character" w:styleId="926">
    <w:name w:val="Основной шрифт абзаца15"/>
    <w:next w:val="926"/>
    <w:link w:val="896"/>
  </w:style>
  <w:style w:type="character" w:styleId="927">
    <w:name w:val="Основной шрифт абзаца14"/>
    <w:next w:val="927"/>
    <w:link w:val="896"/>
  </w:style>
  <w:style w:type="character" w:styleId="928">
    <w:name w:val="Основной шрифт абзаца13"/>
    <w:next w:val="928"/>
    <w:link w:val="896"/>
  </w:style>
  <w:style w:type="character" w:styleId="929">
    <w:name w:val="Основной шрифт абзаца12"/>
    <w:next w:val="929"/>
    <w:link w:val="896"/>
  </w:style>
  <w:style w:type="character" w:styleId="930">
    <w:name w:val="WW8Num3z0"/>
    <w:next w:val="930"/>
    <w:link w:val="896"/>
    <w:rPr>
      <w:rFonts w:ascii="Times New Roman" w:hAnsi="Times New Roman" w:cs="Times New Roman"/>
      <w:sz w:val="24"/>
      <w:szCs w:val="24"/>
    </w:rPr>
  </w:style>
  <w:style w:type="character" w:styleId="931">
    <w:name w:val="WW8Num4z0"/>
    <w:next w:val="931"/>
    <w:link w:val="896"/>
    <w:rPr>
      <w:rFonts w:ascii="Times New Roman" w:hAnsi="Times New Roman" w:cs="Times New Roman"/>
      <w:sz w:val="24"/>
      <w:szCs w:val="24"/>
    </w:rPr>
  </w:style>
  <w:style w:type="character" w:styleId="932">
    <w:name w:val="WW8Num3z1"/>
    <w:next w:val="932"/>
    <w:link w:val="896"/>
    <w:rPr>
      <w:rFonts w:ascii="Times New Roman" w:hAnsi="Times New Roman" w:cs="Times New Roman"/>
      <w:sz w:val="24"/>
      <w:szCs w:val="24"/>
    </w:rPr>
  </w:style>
  <w:style w:type="character" w:styleId="933">
    <w:name w:val="WW8Num3z2"/>
    <w:next w:val="933"/>
    <w:link w:val="896"/>
  </w:style>
  <w:style w:type="character" w:styleId="934">
    <w:name w:val="WW8Num3z3"/>
    <w:next w:val="934"/>
    <w:link w:val="896"/>
  </w:style>
  <w:style w:type="character" w:styleId="935">
    <w:name w:val="WW8Num3z4"/>
    <w:next w:val="935"/>
    <w:link w:val="896"/>
  </w:style>
  <w:style w:type="character" w:styleId="936">
    <w:name w:val="WW8Num3z5"/>
    <w:next w:val="936"/>
    <w:link w:val="896"/>
  </w:style>
  <w:style w:type="character" w:styleId="937">
    <w:name w:val="WW8Num3z6"/>
    <w:next w:val="937"/>
    <w:link w:val="896"/>
  </w:style>
  <w:style w:type="character" w:styleId="938">
    <w:name w:val="WW8Num3z7"/>
    <w:next w:val="938"/>
    <w:link w:val="896"/>
  </w:style>
  <w:style w:type="character" w:styleId="939">
    <w:name w:val="WW8Num3z8"/>
    <w:next w:val="939"/>
    <w:link w:val="896"/>
  </w:style>
  <w:style w:type="character" w:styleId="940">
    <w:name w:val="WW8Num4z1"/>
    <w:next w:val="940"/>
    <w:link w:val="896"/>
  </w:style>
  <w:style w:type="character" w:styleId="941">
    <w:name w:val="WW8Num4z2"/>
    <w:next w:val="941"/>
    <w:link w:val="896"/>
  </w:style>
  <w:style w:type="character" w:styleId="942">
    <w:name w:val="WW8Num4z3"/>
    <w:next w:val="942"/>
    <w:link w:val="896"/>
  </w:style>
  <w:style w:type="character" w:styleId="943">
    <w:name w:val="WW8Num4z4"/>
    <w:next w:val="943"/>
    <w:link w:val="896"/>
  </w:style>
  <w:style w:type="character" w:styleId="944">
    <w:name w:val="WW8Num4z5"/>
    <w:next w:val="944"/>
    <w:link w:val="896"/>
  </w:style>
  <w:style w:type="character" w:styleId="945">
    <w:name w:val="WW8Num4z6"/>
    <w:next w:val="945"/>
    <w:link w:val="896"/>
  </w:style>
  <w:style w:type="character" w:styleId="946">
    <w:name w:val="WW8Num4z7"/>
    <w:next w:val="946"/>
    <w:link w:val="896"/>
  </w:style>
  <w:style w:type="character" w:styleId="947">
    <w:name w:val="WW8Num4z8"/>
    <w:next w:val="947"/>
    <w:link w:val="896"/>
  </w:style>
  <w:style w:type="character" w:styleId="948">
    <w:name w:val="WW8Num5z0"/>
    <w:next w:val="948"/>
    <w:link w:val="896"/>
    <w:rPr>
      <w:rFonts w:ascii="Times New Roman" w:hAnsi="Times New Roman" w:cs="Times New Roman"/>
      <w:sz w:val="24"/>
      <w:szCs w:val="24"/>
    </w:rPr>
  </w:style>
  <w:style w:type="character" w:styleId="949">
    <w:name w:val="WW8Num5z1"/>
    <w:next w:val="949"/>
    <w:link w:val="896"/>
  </w:style>
  <w:style w:type="character" w:styleId="950">
    <w:name w:val="WW8Num5z2"/>
    <w:next w:val="950"/>
    <w:link w:val="896"/>
  </w:style>
  <w:style w:type="character" w:styleId="951">
    <w:name w:val="WW8Num5z3"/>
    <w:next w:val="951"/>
    <w:link w:val="896"/>
  </w:style>
  <w:style w:type="character" w:styleId="952">
    <w:name w:val="WW8Num5z4"/>
    <w:next w:val="952"/>
    <w:link w:val="896"/>
  </w:style>
  <w:style w:type="character" w:styleId="953">
    <w:name w:val="WW8Num5z5"/>
    <w:next w:val="953"/>
    <w:link w:val="896"/>
  </w:style>
  <w:style w:type="character" w:styleId="954">
    <w:name w:val="WW8Num5z6"/>
    <w:next w:val="954"/>
    <w:link w:val="896"/>
  </w:style>
  <w:style w:type="character" w:styleId="955">
    <w:name w:val="WW8Num5z7"/>
    <w:next w:val="955"/>
    <w:link w:val="896"/>
  </w:style>
  <w:style w:type="character" w:styleId="956">
    <w:name w:val="WW8Num5z8"/>
    <w:next w:val="956"/>
    <w:link w:val="896"/>
  </w:style>
  <w:style w:type="character" w:styleId="957">
    <w:name w:val="WW8Num6z0"/>
    <w:next w:val="957"/>
    <w:link w:val="896"/>
    <w:rPr>
      <w:rFonts w:ascii="Times New Roman" w:hAnsi="Times New Roman" w:cs="Times New Roman"/>
      <w:sz w:val="24"/>
    </w:rPr>
  </w:style>
  <w:style w:type="character" w:styleId="958">
    <w:name w:val="WW8Num6z1"/>
    <w:next w:val="958"/>
    <w:link w:val="896"/>
  </w:style>
  <w:style w:type="character" w:styleId="959">
    <w:name w:val="WW8Num6z2"/>
    <w:next w:val="959"/>
    <w:link w:val="896"/>
  </w:style>
  <w:style w:type="character" w:styleId="960">
    <w:name w:val="WW8Num6z3"/>
    <w:next w:val="960"/>
    <w:link w:val="896"/>
  </w:style>
  <w:style w:type="character" w:styleId="961">
    <w:name w:val="WW8Num6z4"/>
    <w:next w:val="961"/>
    <w:link w:val="896"/>
  </w:style>
  <w:style w:type="character" w:styleId="962">
    <w:name w:val="WW8Num6z5"/>
    <w:next w:val="962"/>
    <w:link w:val="896"/>
  </w:style>
  <w:style w:type="character" w:styleId="963">
    <w:name w:val="WW8Num6z6"/>
    <w:next w:val="963"/>
    <w:link w:val="896"/>
  </w:style>
  <w:style w:type="character" w:styleId="964">
    <w:name w:val="WW8Num6z7"/>
    <w:next w:val="964"/>
    <w:link w:val="896"/>
  </w:style>
  <w:style w:type="character" w:styleId="965">
    <w:name w:val="WW8Num6z8"/>
    <w:next w:val="965"/>
    <w:link w:val="896"/>
  </w:style>
  <w:style w:type="character" w:styleId="966">
    <w:name w:val="WW8Num7z0"/>
    <w:next w:val="966"/>
    <w:link w:val="896"/>
    <w:rPr>
      <w:sz w:val="26"/>
      <w:szCs w:val="26"/>
    </w:rPr>
  </w:style>
  <w:style w:type="character" w:styleId="967">
    <w:name w:val="WW8Num7z1"/>
    <w:next w:val="967"/>
    <w:link w:val="896"/>
  </w:style>
  <w:style w:type="character" w:styleId="968">
    <w:name w:val="WW8Num7z2"/>
    <w:next w:val="968"/>
    <w:link w:val="896"/>
  </w:style>
  <w:style w:type="character" w:styleId="969">
    <w:name w:val="WW8Num7z3"/>
    <w:next w:val="969"/>
    <w:link w:val="896"/>
  </w:style>
  <w:style w:type="character" w:styleId="970">
    <w:name w:val="WW8Num7z4"/>
    <w:next w:val="970"/>
    <w:link w:val="896"/>
  </w:style>
  <w:style w:type="character" w:styleId="971">
    <w:name w:val="WW8Num7z5"/>
    <w:next w:val="971"/>
    <w:link w:val="896"/>
  </w:style>
  <w:style w:type="character" w:styleId="972">
    <w:name w:val="WW8Num7z6"/>
    <w:next w:val="972"/>
    <w:link w:val="896"/>
  </w:style>
  <w:style w:type="character" w:styleId="973">
    <w:name w:val="WW8Num7z7"/>
    <w:next w:val="973"/>
    <w:link w:val="896"/>
  </w:style>
  <w:style w:type="character" w:styleId="974">
    <w:name w:val="WW8Num7z8"/>
    <w:next w:val="974"/>
    <w:link w:val="896"/>
  </w:style>
  <w:style w:type="character" w:styleId="975">
    <w:name w:val="Основной шрифт абзаца11"/>
    <w:next w:val="975"/>
    <w:link w:val="896"/>
  </w:style>
  <w:style w:type="character" w:styleId="976">
    <w:name w:val="WW8Num8z0"/>
    <w:next w:val="976"/>
    <w:link w:val="896"/>
  </w:style>
  <w:style w:type="character" w:styleId="977">
    <w:name w:val="WW8Num8z1"/>
    <w:next w:val="977"/>
    <w:link w:val="896"/>
  </w:style>
  <w:style w:type="character" w:styleId="978">
    <w:name w:val="WW8Num8z2"/>
    <w:next w:val="978"/>
    <w:link w:val="896"/>
  </w:style>
  <w:style w:type="character" w:styleId="979">
    <w:name w:val="WW8Num8z3"/>
    <w:next w:val="979"/>
    <w:link w:val="896"/>
  </w:style>
  <w:style w:type="character" w:styleId="980">
    <w:name w:val="WW8Num8z4"/>
    <w:next w:val="980"/>
    <w:link w:val="896"/>
  </w:style>
  <w:style w:type="character" w:styleId="981">
    <w:name w:val="WW8Num8z5"/>
    <w:next w:val="981"/>
    <w:link w:val="896"/>
  </w:style>
  <w:style w:type="character" w:styleId="982">
    <w:name w:val="WW8Num8z6"/>
    <w:next w:val="982"/>
    <w:link w:val="896"/>
  </w:style>
  <w:style w:type="character" w:styleId="983">
    <w:name w:val="WW8Num8z7"/>
    <w:next w:val="983"/>
    <w:link w:val="896"/>
  </w:style>
  <w:style w:type="character" w:styleId="984">
    <w:name w:val="WW8Num8z8"/>
    <w:next w:val="984"/>
    <w:link w:val="896"/>
  </w:style>
  <w:style w:type="character" w:styleId="985">
    <w:name w:val="WW8Num9z0"/>
    <w:next w:val="985"/>
    <w:link w:val="896"/>
  </w:style>
  <w:style w:type="character" w:styleId="986">
    <w:name w:val="WW8Num9z1"/>
    <w:next w:val="986"/>
    <w:link w:val="896"/>
  </w:style>
  <w:style w:type="character" w:styleId="987">
    <w:name w:val="WW8Num9z2"/>
    <w:next w:val="987"/>
    <w:link w:val="896"/>
  </w:style>
  <w:style w:type="character" w:styleId="988">
    <w:name w:val="WW8Num9z3"/>
    <w:next w:val="988"/>
    <w:link w:val="896"/>
  </w:style>
  <w:style w:type="character" w:styleId="989">
    <w:name w:val="WW8Num9z4"/>
    <w:next w:val="989"/>
    <w:link w:val="896"/>
  </w:style>
  <w:style w:type="character" w:styleId="990">
    <w:name w:val="WW8Num9z5"/>
    <w:next w:val="990"/>
    <w:link w:val="896"/>
  </w:style>
  <w:style w:type="character" w:styleId="991">
    <w:name w:val="WW8Num9z6"/>
    <w:next w:val="991"/>
    <w:link w:val="896"/>
  </w:style>
  <w:style w:type="character" w:styleId="992">
    <w:name w:val="WW8Num9z7"/>
    <w:next w:val="992"/>
    <w:link w:val="896"/>
  </w:style>
  <w:style w:type="character" w:styleId="993">
    <w:name w:val="WW8Num9z8"/>
    <w:next w:val="993"/>
    <w:link w:val="896"/>
  </w:style>
  <w:style w:type="character" w:styleId="994">
    <w:name w:val="WW8Num10z0"/>
    <w:next w:val="994"/>
    <w:link w:val="896"/>
  </w:style>
  <w:style w:type="character" w:styleId="995">
    <w:name w:val="WW8Num10z1"/>
    <w:next w:val="995"/>
    <w:link w:val="896"/>
  </w:style>
  <w:style w:type="character" w:styleId="996">
    <w:name w:val="WW8Num10z2"/>
    <w:next w:val="996"/>
    <w:link w:val="896"/>
  </w:style>
  <w:style w:type="character" w:styleId="997">
    <w:name w:val="WW8Num10z3"/>
    <w:next w:val="997"/>
    <w:link w:val="896"/>
  </w:style>
  <w:style w:type="character" w:styleId="998">
    <w:name w:val="WW8Num10z4"/>
    <w:next w:val="998"/>
    <w:link w:val="896"/>
  </w:style>
  <w:style w:type="character" w:styleId="999">
    <w:name w:val="WW8Num10z5"/>
    <w:next w:val="999"/>
    <w:link w:val="896"/>
  </w:style>
  <w:style w:type="character" w:styleId="1000">
    <w:name w:val="WW8Num10z6"/>
    <w:next w:val="1000"/>
    <w:link w:val="896"/>
  </w:style>
  <w:style w:type="character" w:styleId="1001">
    <w:name w:val="WW8Num10z7"/>
    <w:next w:val="1001"/>
    <w:link w:val="896"/>
  </w:style>
  <w:style w:type="character" w:styleId="1002">
    <w:name w:val="WW8Num10z8"/>
    <w:next w:val="1002"/>
    <w:link w:val="896"/>
  </w:style>
  <w:style w:type="character" w:styleId="1003">
    <w:name w:val="WW8Num11z0"/>
    <w:next w:val="1003"/>
    <w:link w:val="896"/>
  </w:style>
  <w:style w:type="character" w:styleId="1004">
    <w:name w:val="WW8Num11z1"/>
    <w:next w:val="1004"/>
    <w:link w:val="896"/>
  </w:style>
  <w:style w:type="character" w:styleId="1005">
    <w:name w:val="WW8Num11z2"/>
    <w:next w:val="1005"/>
    <w:link w:val="896"/>
  </w:style>
  <w:style w:type="character" w:styleId="1006">
    <w:name w:val="WW8Num11z3"/>
    <w:next w:val="1006"/>
    <w:link w:val="896"/>
  </w:style>
  <w:style w:type="character" w:styleId="1007">
    <w:name w:val="WW8Num11z4"/>
    <w:next w:val="1007"/>
    <w:link w:val="896"/>
  </w:style>
  <w:style w:type="character" w:styleId="1008">
    <w:name w:val="WW8Num11z5"/>
    <w:next w:val="1008"/>
    <w:link w:val="896"/>
  </w:style>
  <w:style w:type="character" w:styleId="1009">
    <w:name w:val="WW8Num11z6"/>
    <w:next w:val="1009"/>
    <w:link w:val="896"/>
  </w:style>
  <w:style w:type="character" w:styleId="1010">
    <w:name w:val="WW8Num11z7"/>
    <w:next w:val="1010"/>
    <w:link w:val="896"/>
  </w:style>
  <w:style w:type="character" w:styleId="1011">
    <w:name w:val="WW8Num11z8"/>
    <w:next w:val="1011"/>
    <w:link w:val="896"/>
  </w:style>
  <w:style w:type="character" w:styleId="1012">
    <w:name w:val="WW8Num12z0"/>
    <w:next w:val="1012"/>
    <w:link w:val="896"/>
  </w:style>
  <w:style w:type="character" w:styleId="1013">
    <w:name w:val="WW8Num13z0"/>
    <w:next w:val="1013"/>
    <w:link w:val="896"/>
  </w:style>
  <w:style w:type="character" w:styleId="1014">
    <w:name w:val="WW8Num14z0"/>
    <w:next w:val="1014"/>
    <w:link w:val="896"/>
  </w:style>
  <w:style w:type="character" w:styleId="1015">
    <w:name w:val="WW8Num14z1"/>
    <w:next w:val="1015"/>
    <w:link w:val="896"/>
  </w:style>
  <w:style w:type="character" w:styleId="1016">
    <w:name w:val="WW8Num14z2"/>
    <w:next w:val="1016"/>
    <w:link w:val="896"/>
  </w:style>
  <w:style w:type="character" w:styleId="1017">
    <w:name w:val="WW8Num14z3"/>
    <w:next w:val="1017"/>
    <w:link w:val="896"/>
  </w:style>
  <w:style w:type="character" w:styleId="1018">
    <w:name w:val="WW8Num14z4"/>
    <w:next w:val="1018"/>
    <w:link w:val="896"/>
  </w:style>
  <w:style w:type="character" w:styleId="1019">
    <w:name w:val="WW8Num14z5"/>
    <w:next w:val="1019"/>
    <w:link w:val="896"/>
  </w:style>
  <w:style w:type="character" w:styleId="1020">
    <w:name w:val="WW8Num14z6"/>
    <w:next w:val="1020"/>
    <w:link w:val="896"/>
  </w:style>
  <w:style w:type="character" w:styleId="1021">
    <w:name w:val="WW8Num14z7"/>
    <w:next w:val="1021"/>
    <w:link w:val="896"/>
  </w:style>
  <w:style w:type="character" w:styleId="1022">
    <w:name w:val="WW8Num14z8"/>
    <w:next w:val="1022"/>
    <w:link w:val="896"/>
  </w:style>
  <w:style w:type="character" w:styleId="1023">
    <w:name w:val="WW8Num15z0"/>
    <w:next w:val="1023"/>
    <w:link w:val="896"/>
  </w:style>
  <w:style w:type="character" w:styleId="1024">
    <w:name w:val="WW8Num15z1"/>
    <w:next w:val="1024"/>
    <w:link w:val="896"/>
  </w:style>
  <w:style w:type="character" w:styleId="1025">
    <w:name w:val="WW8Num15z2"/>
    <w:next w:val="1025"/>
    <w:link w:val="896"/>
  </w:style>
  <w:style w:type="character" w:styleId="1026">
    <w:name w:val="WW8Num15z3"/>
    <w:next w:val="1026"/>
    <w:link w:val="896"/>
  </w:style>
  <w:style w:type="character" w:styleId="1027">
    <w:name w:val="WW8Num15z4"/>
    <w:next w:val="1027"/>
    <w:link w:val="896"/>
  </w:style>
  <w:style w:type="character" w:styleId="1028">
    <w:name w:val="WW8Num15z5"/>
    <w:next w:val="1028"/>
    <w:link w:val="896"/>
  </w:style>
  <w:style w:type="character" w:styleId="1029">
    <w:name w:val="WW8Num15z6"/>
    <w:next w:val="1029"/>
    <w:link w:val="896"/>
  </w:style>
  <w:style w:type="character" w:styleId="1030">
    <w:name w:val="WW8Num15z7"/>
    <w:next w:val="1030"/>
    <w:link w:val="896"/>
  </w:style>
  <w:style w:type="character" w:styleId="1031">
    <w:name w:val="WW8Num15z8"/>
    <w:next w:val="1031"/>
    <w:link w:val="896"/>
  </w:style>
  <w:style w:type="character" w:styleId="1032">
    <w:name w:val="WW8Num16z0"/>
    <w:next w:val="1032"/>
    <w:link w:val="896"/>
  </w:style>
  <w:style w:type="character" w:styleId="1033">
    <w:name w:val="WW8Num16z1"/>
    <w:next w:val="1033"/>
    <w:link w:val="896"/>
  </w:style>
  <w:style w:type="character" w:styleId="1034">
    <w:name w:val="WW8Num16z2"/>
    <w:next w:val="1034"/>
    <w:link w:val="896"/>
  </w:style>
  <w:style w:type="character" w:styleId="1035">
    <w:name w:val="WW8Num16z3"/>
    <w:next w:val="1035"/>
    <w:link w:val="896"/>
  </w:style>
  <w:style w:type="character" w:styleId="1036">
    <w:name w:val="WW8Num16z4"/>
    <w:next w:val="1036"/>
    <w:link w:val="896"/>
  </w:style>
  <w:style w:type="character" w:styleId="1037">
    <w:name w:val="WW8Num16z5"/>
    <w:next w:val="1037"/>
    <w:link w:val="896"/>
  </w:style>
  <w:style w:type="character" w:styleId="1038">
    <w:name w:val="WW8Num16z6"/>
    <w:next w:val="1038"/>
    <w:link w:val="896"/>
  </w:style>
  <w:style w:type="character" w:styleId="1039">
    <w:name w:val="WW8Num16z7"/>
    <w:next w:val="1039"/>
    <w:link w:val="896"/>
  </w:style>
  <w:style w:type="character" w:styleId="1040">
    <w:name w:val="WW8Num16z8"/>
    <w:next w:val="1040"/>
    <w:link w:val="896"/>
  </w:style>
  <w:style w:type="character" w:styleId="1041">
    <w:name w:val="WW8Num17z0"/>
    <w:next w:val="1041"/>
    <w:link w:val="896"/>
  </w:style>
  <w:style w:type="character" w:styleId="1042">
    <w:name w:val="WW8Num17z1"/>
    <w:next w:val="1042"/>
    <w:link w:val="896"/>
  </w:style>
  <w:style w:type="character" w:styleId="1043">
    <w:name w:val="WW8Num17z2"/>
    <w:next w:val="1043"/>
    <w:link w:val="896"/>
  </w:style>
  <w:style w:type="character" w:styleId="1044">
    <w:name w:val="WW8Num17z3"/>
    <w:next w:val="1044"/>
    <w:link w:val="896"/>
  </w:style>
  <w:style w:type="character" w:styleId="1045">
    <w:name w:val="WW8Num17z4"/>
    <w:next w:val="1045"/>
    <w:link w:val="896"/>
  </w:style>
  <w:style w:type="character" w:styleId="1046">
    <w:name w:val="WW8Num17z5"/>
    <w:next w:val="1046"/>
    <w:link w:val="896"/>
  </w:style>
  <w:style w:type="character" w:styleId="1047">
    <w:name w:val="WW8Num17z6"/>
    <w:next w:val="1047"/>
    <w:link w:val="896"/>
  </w:style>
  <w:style w:type="character" w:styleId="1048">
    <w:name w:val="WW8Num17z7"/>
    <w:next w:val="1048"/>
    <w:link w:val="896"/>
  </w:style>
  <w:style w:type="character" w:styleId="1049">
    <w:name w:val="WW8Num17z8"/>
    <w:next w:val="1049"/>
    <w:link w:val="896"/>
  </w:style>
  <w:style w:type="character" w:styleId="1050">
    <w:name w:val="WW8Num18z0"/>
    <w:next w:val="1050"/>
    <w:link w:val="896"/>
  </w:style>
  <w:style w:type="character" w:styleId="1051">
    <w:name w:val="WW8Num18z1"/>
    <w:next w:val="1051"/>
    <w:link w:val="896"/>
  </w:style>
  <w:style w:type="character" w:styleId="1052">
    <w:name w:val="WW8Num18z2"/>
    <w:next w:val="1052"/>
    <w:link w:val="896"/>
  </w:style>
  <w:style w:type="character" w:styleId="1053">
    <w:name w:val="WW8Num18z3"/>
    <w:next w:val="1053"/>
    <w:link w:val="896"/>
  </w:style>
  <w:style w:type="character" w:styleId="1054">
    <w:name w:val="WW8Num18z4"/>
    <w:next w:val="1054"/>
    <w:link w:val="896"/>
  </w:style>
  <w:style w:type="character" w:styleId="1055">
    <w:name w:val="WW8Num18z5"/>
    <w:next w:val="1055"/>
    <w:link w:val="896"/>
  </w:style>
  <w:style w:type="character" w:styleId="1056">
    <w:name w:val="WW8Num18z6"/>
    <w:next w:val="1056"/>
    <w:link w:val="896"/>
  </w:style>
  <w:style w:type="character" w:styleId="1057">
    <w:name w:val="WW8Num18z7"/>
    <w:next w:val="1057"/>
    <w:link w:val="896"/>
  </w:style>
  <w:style w:type="character" w:styleId="1058">
    <w:name w:val="WW8Num18z8"/>
    <w:next w:val="1058"/>
    <w:link w:val="896"/>
  </w:style>
  <w:style w:type="character" w:styleId="1059">
    <w:name w:val="WW8Num19z0"/>
    <w:next w:val="1059"/>
    <w:link w:val="896"/>
  </w:style>
  <w:style w:type="character" w:styleId="1060">
    <w:name w:val="WW8Num20z0"/>
    <w:next w:val="1060"/>
    <w:link w:val="896"/>
    <w:rPr>
      <w:rFonts w:ascii="Times New Roman" w:hAnsi="Times New Roman" w:cs="Times New Roman"/>
      <w:b w:val="0"/>
      <w:bCs w:val="0"/>
      <w:sz w:val="24"/>
      <w:szCs w:val="24"/>
    </w:rPr>
  </w:style>
  <w:style w:type="character" w:styleId="1061">
    <w:name w:val="WW8Num20z1"/>
    <w:next w:val="1061"/>
    <w:link w:val="896"/>
  </w:style>
  <w:style w:type="character" w:styleId="1062">
    <w:name w:val="WW8Num20z2"/>
    <w:next w:val="1062"/>
    <w:link w:val="896"/>
  </w:style>
  <w:style w:type="character" w:styleId="1063">
    <w:name w:val="WW8Num20z3"/>
    <w:next w:val="1063"/>
    <w:link w:val="896"/>
  </w:style>
  <w:style w:type="character" w:styleId="1064">
    <w:name w:val="WW8Num20z4"/>
    <w:next w:val="1064"/>
    <w:link w:val="896"/>
  </w:style>
  <w:style w:type="character" w:styleId="1065">
    <w:name w:val="WW8Num20z5"/>
    <w:next w:val="1065"/>
    <w:link w:val="896"/>
  </w:style>
  <w:style w:type="character" w:styleId="1066">
    <w:name w:val="WW8Num20z6"/>
    <w:next w:val="1066"/>
    <w:link w:val="896"/>
  </w:style>
  <w:style w:type="character" w:styleId="1067">
    <w:name w:val="WW8Num20z7"/>
    <w:next w:val="1067"/>
    <w:link w:val="896"/>
  </w:style>
  <w:style w:type="character" w:styleId="1068">
    <w:name w:val="WW8Num20z8"/>
    <w:next w:val="1068"/>
    <w:link w:val="896"/>
  </w:style>
  <w:style w:type="character" w:styleId="1069">
    <w:name w:val="WW8Num21z0"/>
    <w:next w:val="1069"/>
    <w:link w:val="896"/>
  </w:style>
  <w:style w:type="character" w:styleId="1070">
    <w:name w:val="WW8Num21z1"/>
    <w:next w:val="1070"/>
    <w:link w:val="896"/>
  </w:style>
  <w:style w:type="character" w:styleId="1071">
    <w:name w:val="WW8Num21z2"/>
    <w:next w:val="1071"/>
    <w:link w:val="896"/>
  </w:style>
  <w:style w:type="character" w:styleId="1072">
    <w:name w:val="WW8Num21z3"/>
    <w:next w:val="1072"/>
    <w:link w:val="896"/>
  </w:style>
  <w:style w:type="character" w:styleId="1073">
    <w:name w:val="WW8Num21z4"/>
    <w:next w:val="1073"/>
    <w:link w:val="896"/>
  </w:style>
  <w:style w:type="character" w:styleId="1074">
    <w:name w:val="WW8Num21z5"/>
    <w:next w:val="1074"/>
    <w:link w:val="896"/>
  </w:style>
  <w:style w:type="character" w:styleId="1075">
    <w:name w:val="WW8Num21z6"/>
    <w:next w:val="1075"/>
    <w:link w:val="896"/>
  </w:style>
  <w:style w:type="character" w:styleId="1076">
    <w:name w:val="WW8Num21z7"/>
    <w:next w:val="1076"/>
    <w:link w:val="896"/>
  </w:style>
  <w:style w:type="character" w:styleId="1077">
    <w:name w:val="WW8Num21z8"/>
    <w:next w:val="1077"/>
    <w:link w:val="896"/>
  </w:style>
  <w:style w:type="character" w:styleId="1078">
    <w:name w:val="WW8Num22z0"/>
    <w:next w:val="1078"/>
    <w:link w:val="896"/>
  </w:style>
  <w:style w:type="character" w:styleId="1079">
    <w:name w:val="WW8Num22z1"/>
    <w:next w:val="1079"/>
    <w:link w:val="896"/>
  </w:style>
  <w:style w:type="character" w:styleId="1080">
    <w:name w:val="WW8Num22z2"/>
    <w:next w:val="1080"/>
    <w:link w:val="896"/>
  </w:style>
  <w:style w:type="character" w:styleId="1081">
    <w:name w:val="WW8Num22z3"/>
    <w:next w:val="1081"/>
    <w:link w:val="896"/>
  </w:style>
  <w:style w:type="character" w:styleId="1082">
    <w:name w:val="WW8Num22z4"/>
    <w:next w:val="1082"/>
    <w:link w:val="896"/>
  </w:style>
  <w:style w:type="character" w:styleId="1083">
    <w:name w:val="WW8Num22z5"/>
    <w:next w:val="1083"/>
    <w:link w:val="896"/>
  </w:style>
  <w:style w:type="character" w:styleId="1084">
    <w:name w:val="WW8Num22z6"/>
    <w:next w:val="1084"/>
    <w:link w:val="896"/>
  </w:style>
  <w:style w:type="character" w:styleId="1085">
    <w:name w:val="WW8Num22z7"/>
    <w:next w:val="1085"/>
    <w:link w:val="896"/>
  </w:style>
  <w:style w:type="character" w:styleId="1086">
    <w:name w:val="WW8Num22z8"/>
    <w:next w:val="1086"/>
    <w:link w:val="896"/>
  </w:style>
  <w:style w:type="character" w:styleId="1087">
    <w:name w:val="WW8Num23z0"/>
    <w:next w:val="1087"/>
    <w:link w:val="896"/>
  </w:style>
  <w:style w:type="character" w:styleId="1088">
    <w:name w:val="WW8Num23z1"/>
    <w:next w:val="1088"/>
    <w:link w:val="896"/>
  </w:style>
  <w:style w:type="character" w:styleId="1089">
    <w:name w:val="WW8Num23z2"/>
    <w:next w:val="1089"/>
    <w:link w:val="896"/>
  </w:style>
  <w:style w:type="character" w:styleId="1090">
    <w:name w:val="WW8Num23z3"/>
    <w:next w:val="1090"/>
    <w:link w:val="896"/>
  </w:style>
  <w:style w:type="character" w:styleId="1091">
    <w:name w:val="WW8Num23z4"/>
    <w:next w:val="1091"/>
    <w:link w:val="896"/>
  </w:style>
  <w:style w:type="character" w:styleId="1092">
    <w:name w:val="WW8Num23z5"/>
    <w:next w:val="1092"/>
    <w:link w:val="896"/>
  </w:style>
  <w:style w:type="character" w:styleId="1093">
    <w:name w:val="WW8Num23z6"/>
    <w:next w:val="1093"/>
    <w:link w:val="896"/>
  </w:style>
  <w:style w:type="character" w:styleId="1094">
    <w:name w:val="WW8Num23z7"/>
    <w:next w:val="1094"/>
    <w:link w:val="896"/>
  </w:style>
  <w:style w:type="character" w:styleId="1095">
    <w:name w:val="WW8Num23z8"/>
    <w:next w:val="1095"/>
    <w:link w:val="896"/>
  </w:style>
  <w:style w:type="character" w:styleId="1096">
    <w:name w:val="WW8Num24z0"/>
    <w:next w:val="1096"/>
    <w:link w:val="896"/>
  </w:style>
  <w:style w:type="character" w:styleId="1097">
    <w:name w:val="WW8Num24z1"/>
    <w:next w:val="1097"/>
    <w:link w:val="896"/>
  </w:style>
  <w:style w:type="character" w:styleId="1098">
    <w:name w:val="WW8Num24z2"/>
    <w:next w:val="1098"/>
    <w:link w:val="896"/>
  </w:style>
  <w:style w:type="character" w:styleId="1099">
    <w:name w:val="WW8Num24z3"/>
    <w:next w:val="1099"/>
    <w:link w:val="896"/>
  </w:style>
  <w:style w:type="character" w:styleId="1100">
    <w:name w:val="WW8Num24z4"/>
    <w:next w:val="1100"/>
    <w:link w:val="896"/>
  </w:style>
  <w:style w:type="character" w:styleId="1101">
    <w:name w:val="WW8Num24z5"/>
    <w:next w:val="1101"/>
    <w:link w:val="896"/>
  </w:style>
  <w:style w:type="character" w:styleId="1102">
    <w:name w:val="WW8Num24z6"/>
    <w:next w:val="1102"/>
    <w:link w:val="896"/>
  </w:style>
  <w:style w:type="character" w:styleId="1103">
    <w:name w:val="WW8Num24z7"/>
    <w:next w:val="1103"/>
    <w:link w:val="896"/>
  </w:style>
  <w:style w:type="character" w:styleId="1104">
    <w:name w:val="WW8Num24z8"/>
    <w:next w:val="1104"/>
    <w:link w:val="896"/>
  </w:style>
  <w:style w:type="character" w:styleId="1105">
    <w:name w:val="Основной шрифт абзаца10"/>
    <w:next w:val="1105"/>
    <w:link w:val="896"/>
  </w:style>
  <w:style w:type="character" w:styleId="1106">
    <w:name w:val="Основной шрифт абзаца9"/>
    <w:next w:val="1106"/>
    <w:link w:val="896"/>
  </w:style>
  <w:style w:type="character" w:styleId="1107">
    <w:name w:val="Основной шрифт абзаца8"/>
    <w:next w:val="1107"/>
    <w:link w:val="896"/>
  </w:style>
  <w:style w:type="character" w:styleId="1108">
    <w:name w:val="Основной шрифт абзаца7"/>
    <w:next w:val="1108"/>
    <w:link w:val="896"/>
  </w:style>
  <w:style w:type="character" w:styleId="1109">
    <w:name w:val="Основной шрифт абзаца6"/>
    <w:next w:val="1109"/>
    <w:link w:val="896"/>
  </w:style>
  <w:style w:type="character" w:styleId="1110">
    <w:name w:val="Основной шрифт абзаца5"/>
    <w:next w:val="1110"/>
    <w:link w:val="896"/>
  </w:style>
  <w:style w:type="character" w:styleId="1111">
    <w:name w:val="Основной шрифт абзаца4"/>
    <w:next w:val="1111"/>
    <w:link w:val="896"/>
  </w:style>
  <w:style w:type="character" w:styleId="1112">
    <w:name w:val="Основной шрифт абзаца3"/>
    <w:next w:val="1112"/>
    <w:link w:val="896"/>
  </w:style>
  <w:style w:type="character" w:styleId="1113">
    <w:name w:val="Основной шрифт абзаца2"/>
    <w:next w:val="1113"/>
    <w:link w:val="896"/>
  </w:style>
  <w:style w:type="character" w:styleId="1114">
    <w:name w:val="WW8Num12z1"/>
    <w:next w:val="1114"/>
    <w:link w:val="896"/>
  </w:style>
  <w:style w:type="character" w:styleId="1115">
    <w:name w:val="WW8Num12z2"/>
    <w:next w:val="1115"/>
    <w:link w:val="896"/>
  </w:style>
  <w:style w:type="character" w:styleId="1116">
    <w:name w:val="WW8Num12z3"/>
    <w:next w:val="1116"/>
    <w:link w:val="896"/>
  </w:style>
  <w:style w:type="character" w:styleId="1117">
    <w:name w:val="WW8Num12z4"/>
    <w:next w:val="1117"/>
    <w:link w:val="896"/>
  </w:style>
  <w:style w:type="character" w:styleId="1118">
    <w:name w:val="WW8Num12z5"/>
    <w:next w:val="1118"/>
    <w:link w:val="896"/>
  </w:style>
  <w:style w:type="character" w:styleId="1119">
    <w:name w:val="WW8Num12z6"/>
    <w:next w:val="1119"/>
    <w:link w:val="896"/>
  </w:style>
  <w:style w:type="character" w:styleId="1120">
    <w:name w:val="WW8Num12z7"/>
    <w:next w:val="1120"/>
    <w:link w:val="896"/>
  </w:style>
  <w:style w:type="character" w:styleId="1121">
    <w:name w:val="WW8Num12z8"/>
    <w:next w:val="1121"/>
    <w:link w:val="896"/>
  </w:style>
  <w:style w:type="character" w:styleId="1122">
    <w:name w:val="WW8Num13z1"/>
    <w:next w:val="1122"/>
    <w:link w:val="896"/>
  </w:style>
  <w:style w:type="character" w:styleId="1123">
    <w:name w:val="WW8Num13z2"/>
    <w:next w:val="1123"/>
    <w:link w:val="896"/>
  </w:style>
  <w:style w:type="character" w:styleId="1124">
    <w:name w:val="WW8Num13z3"/>
    <w:next w:val="1124"/>
    <w:link w:val="896"/>
  </w:style>
  <w:style w:type="character" w:styleId="1125">
    <w:name w:val="WW8Num13z4"/>
    <w:next w:val="1125"/>
    <w:link w:val="896"/>
  </w:style>
  <w:style w:type="character" w:styleId="1126">
    <w:name w:val="WW8Num13z5"/>
    <w:next w:val="1126"/>
    <w:link w:val="896"/>
  </w:style>
  <w:style w:type="character" w:styleId="1127">
    <w:name w:val="WW8Num13z6"/>
    <w:next w:val="1127"/>
    <w:link w:val="896"/>
  </w:style>
  <w:style w:type="character" w:styleId="1128">
    <w:name w:val="WW8Num13z7"/>
    <w:next w:val="1128"/>
    <w:link w:val="896"/>
  </w:style>
  <w:style w:type="character" w:styleId="1129">
    <w:name w:val="WW8Num13z8"/>
    <w:next w:val="1129"/>
    <w:link w:val="896"/>
  </w:style>
  <w:style w:type="character" w:styleId="1130">
    <w:name w:val="WW8Num19z1"/>
    <w:next w:val="1130"/>
    <w:link w:val="896"/>
  </w:style>
  <w:style w:type="character" w:styleId="1131">
    <w:name w:val="WW8Num19z2"/>
    <w:next w:val="1131"/>
    <w:link w:val="896"/>
  </w:style>
  <w:style w:type="character" w:styleId="1132">
    <w:name w:val="WW8Num19z3"/>
    <w:next w:val="1132"/>
    <w:link w:val="896"/>
  </w:style>
  <w:style w:type="character" w:styleId="1133">
    <w:name w:val="WW8Num19z4"/>
    <w:next w:val="1133"/>
    <w:link w:val="896"/>
  </w:style>
  <w:style w:type="character" w:styleId="1134">
    <w:name w:val="WW8Num19z5"/>
    <w:next w:val="1134"/>
    <w:link w:val="896"/>
  </w:style>
  <w:style w:type="character" w:styleId="1135">
    <w:name w:val="WW8Num19z6"/>
    <w:next w:val="1135"/>
    <w:link w:val="896"/>
  </w:style>
  <w:style w:type="character" w:styleId="1136">
    <w:name w:val="WW8Num19z7"/>
    <w:next w:val="1136"/>
    <w:link w:val="896"/>
  </w:style>
  <w:style w:type="character" w:styleId="1137">
    <w:name w:val="WW8Num19z8"/>
    <w:next w:val="1137"/>
    <w:link w:val="896"/>
  </w:style>
  <w:style w:type="character" w:styleId="1138">
    <w:name w:val="WW8Num25z0"/>
    <w:next w:val="1138"/>
    <w:link w:val="896"/>
  </w:style>
  <w:style w:type="character" w:styleId="1139">
    <w:name w:val="WW8Num25z1"/>
    <w:next w:val="1139"/>
    <w:link w:val="896"/>
  </w:style>
  <w:style w:type="character" w:styleId="1140">
    <w:name w:val="WW8Num25z2"/>
    <w:next w:val="1140"/>
    <w:link w:val="896"/>
  </w:style>
  <w:style w:type="character" w:styleId="1141">
    <w:name w:val="WW8Num25z3"/>
    <w:next w:val="1141"/>
    <w:link w:val="896"/>
  </w:style>
  <w:style w:type="character" w:styleId="1142">
    <w:name w:val="WW8Num25z4"/>
    <w:next w:val="1142"/>
    <w:link w:val="896"/>
  </w:style>
  <w:style w:type="character" w:styleId="1143">
    <w:name w:val="WW8Num25z5"/>
    <w:next w:val="1143"/>
    <w:link w:val="896"/>
  </w:style>
  <w:style w:type="character" w:styleId="1144">
    <w:name w:val="WW8Num25z6"/>
    <w:next w:val="1144"/>
    <w:link w:val="896"/>
  </w:style>
  <w:style w:type="character" w:styleId="1145">
    <w:name w:val="WW8Num25z7"/>
    <w:next w:val="1145"/>
    <w:link w:val="896"/>
  </w:style>
  <w:style w:type="character" w:styleId="1146">
    <w:name w:val="WW8Num25z8"/>
    <w:next w:val="1146"/>
    <w:link w:val="896"/>
  </w:style>
  <w:style w:type="character" w:styleId="1147">
    <w:name w:val="WW8Num26z0"/>
    <w:next w:val="1147"/>
    <w:link w:val="896"/>
  </w:style>
  <w:style w:type="character" w:styleId="1148">
    <w:name w:val="WW8Num27z0"/>
    <w:next w:val="1148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49">
    <w:name w:val="WW8Num27z1"/>
    <w:next w:val="1149"/>
    <w:link w:val="896"/>
  </w:style>
  <w:style w:type="character" w:styleId="1150">
    <w:name w:val="WW8Num27z2"/>
    <w:next w:val="1150"/>
    <w:link w:val="896"/>
  </w:style>
  <w:style w:type="character" w:styleId="1151">
    <w:name w:val="WW8Num27z3"/>
    <w:next w:val="1151"/>
    <w:link w:val="896"/>
  </w:style>
  <w:style w:type="character" w:styleId="1152">
    <w:name w:val="WW8Num27z4"/>
    <w:next w:val="1152"/>
    <w:link w:val="896"/>
  </w:style>
  <w:style w:type="character" w:styleId="1153">
    <w:name w:val="WW8Num27z5"/>
    <w:next w:val="1153"/>
    <w:link w:val="896"/>
  </w:style>
  <w:style w:type="character" w:styleId="1154">
    <w:name w:val="WW8Num27z6"/>
    <w:next w:val="1154"/>
    <w:link w:val="896"/>
  </w:style>
  <w:style w:type="character" w:styleId="1155">
    <w:name w:val="WW8Num27z7"/>
    <w:next w:val="1155"/>
    <w:link w:val="896"/>
  </w:style>
  <w:style w:type="character" w:styleId="1156">
    <w:name w:val="WW8Num27z8"/>
    <w:next w:val="1156"/>
    <w:link w:val="896"/>
  </w:style>
  <w:style w:type="character" w:styleId="1157">
    <w:name w:val="WW8Num28z0"/>
    <w:next w:val="1157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58">
    <w:name w:val="WW8Num28z1"/>
    <w:next w:val="1158"/>
    <w:link w:val="896"/>
  </w:style>
  <w:style w:type="character" w:styleId="1159">
    <w:name w:val="WW8Num28z2"/>
    <w:next w:val="1159"/>
    <w:link w:val="896"/>
  </w:style>
  <w:style w:type="character" w:styleId="1160">
    <w:name w:val="WW8Num28z3"/>
    <w:next w:val="1160"/>
    <w:link w:val="896"/>
  </w:style>
  <w:style w:type="character" w:styleId="1161">
    <w:name w:val="WW8Num28z4"/>
    <w:next w:val="1161"/>
    <w:link w:val="896"/>
  </w:style>
  <w:style w:type="character" w:styleId="1162">
    <w:name w:val="WW8Num28z5"/>
    <w:next w:val="1162"/>
    <w:link w:val="896"/>
  </w:style>
  <w:style w:type="character" w:styleId="1163">
    <w:name w:val="WW8Num28z6"/>
    <w:next w:val="1163"/>
    <w:link w:val="896"/>
  </w:style>
  <w:style w:type="character" w:styleId="1164">
    <w:name w:val="WW8Num28z7"/>
    <w:next w:val="1164"/>
    <w:link w:val="896"/>
  </w:style>
  <w:style w:type="character" w:styleId="1165">
    <w:name w:val="WW8Num28z8"/>
    <w:next w:val="1165"/>
    <w:link w:val="896"/>
  </w:style>
  <w:style w:type="character" w:styleId="1166">
    <w:name w:val="WW8Num29z0"/>
    <w:next w:val="1166"/>
    <w:link w:val="896"/>
  </w:style>
  <w:style w:type="character" w:styleId="1167">
    <w:name w:val="WW8Num29z1"/>
    <w:next w:val="1167"/>
    <w:link w:val="896"/>
  </w:style>
  <w:style w:type="character" w:styleId="1168">
    <w:name w:val="WW8Num29z2"/>
    <w:next w:val="1168"/>
    <w:link w:val="896"/>
  </w:style>
  <w:style w:type="character" w:styleId="1169">
    <w:name w:val="WW8Num29z3"/>
    <w:next w:val="1169"/>
    <w:link w:val="896"/>
  </w:style>
  <w:style w:type="character" w:styleId="1170">
    <w:name w:val="WW8Num29z4"/>
    <w:next w:val="1170"/>
    <w:link w:val="896"/>
  </w:style>
  <w:style w:type="character" w:styleId="1171">
    <w:name w:val="WW8Num29z5"/>
    <w:next w:val="1171"/>
    <w:link w:val="896"/>
  </w:style>
  <w:style w:type="character" w:styleId="1172">
    <w:name w:val="WW8Num29z6"/>
    <w:next w:val="1172"/>
    <w:link w:val="896"/>
  </w:style>
  <w:style w:type="character" w:styleId="1173">
    <w:name w:val="WW8Num29z7"/>
    <w:next w:val="1173"/>
    <w:link w:val="896"/>
  </w:style>
  <w:style w:type="character" w:styleId="1174">
    <w:name w:val="WW8Num29z8"/>
    <w:next w:val="1174"/>
    <w:link w:val="896"/>
  </w:style>
  <w:style w:type="character" w:styleId="1175">
    <w:name w:val="WW8Num30z0"/>
    <w:next w:val="1175"/>
    <w:link w:val="896"/>
  </w:style>
  <w:style w:type="character" w:styleId="1176">
    <w:name w:val="WW8Num30z1"/>
    <w:next w:val="1176"/>
    <w:link w:val="896"/>
  </w:style>
  <w:style w:type="character" w:styleId="1177">
    <w:name w:val="WW8Num30z2"/>
    <w:next w:val="1177"/>
    <w:link w:val="896"/>
  </w:style>
  <w:style w:type="character" w:styleId="1178">
    <w:name w:val="WW8Num30z3"/>
    <w:next w:val="1178"/>
    <w:link w:val="896"/>
  </w:style>
  <w:style w:type="character" w:styleId="1179">
    <w:name w:val="WW8Num30z4"/>
    <w:next w:val="1179"/>
    <w:link w:val="896"/>
  </w:style>
  <w:style w:type="character" w:styleId="1180">
    <w:name w:val="WW8Num30z5"/>
    <w:next w:val="1180"/>
    <w:link w:val="896"/>
  </w:style>
  <w:style w:type="character" w:styleId="1181">
    <w:name w:val="WW8Num30z6"/>
    <w:next w:val="1181"/>
    <w:link w:val="896"/>
  </w:style>
  <w:style w:type="character" w:styleId="1182">
    <w:name w:val="WW8Num30z7"/>
    <w:next w:val="1182"/>
    <w:link w:val="896"/>
  </w:style>
  <w:style w:type="character" w:styleId="1183">
    <w:name w:val="WW8Num30z8"/>
    <w:next w:val="1183"/>
    <w:link w:val="896"/>
  </w:style>
  <w:style w:type="character" w:styleId="1184">
    <w:name w:val="WW8Num31z0"/>
    <w:next w:val="1184"/>
    <w:link w:val="896"/>
  </w:style>
  <w:style w:type="character" w:styleId="1185">
    <w:name w:val="WW8Num31z1"/>
    <w:next w:val="1185"/>
    <w:link w:val="896"/>
  </w:style>
  <w:style w:type="character" w:styleId="1186">
    <w:name w:val="WW8Num31z2"/>
    <w:next w:val="1186"/>
    <w:link w:val="896"/>
  </w:style>
  <w:style w:type="character" w:styleId="1187">
    <w:name w:val="WW8Num31z3"/>
    <w:next w:val="1187"/>
    <w:link w:val="896"/>
  </w:style>
  <w:style w:type="character" w:styleId="1188">
    <w:name w:val="WW8Num31z4"/>
    <w:next w:val="1188"/>
    <w:link w:val="896"/>
  </w:style>
  <w:style w:type="character" w:styleId="1189">
    <w:name w:val="WW8Num31z5"/>
    <w:next w:val="1189"/>
    <w:link w:val="896"/>
  </w:style>
  <w:style w:type="character" w:styleId="1190">
    <w:name w:val="WW8Num31z6"/>
    <w:next w:val="1190"/>
    <w:link w:val="896"/>
  </w:style>
  <w:style w:type="character" w:styleId="1191">
    <w:name w:val="WW8Num31z7"/>
    <w:next w:val="1191"/>
    <w:link w:val="896"/>
  </w:style>
  <w:style w:type="character" w:styleId="1192">
    <w:name w:val="WW8Num31z8"/>
    <w:next w:val="1192"/>
    <w:link w:val="896"/>
  </w:style>
  <w:style w:type="character" w:styleId="1193">
    <w:name w:val="WW8Num32z0"/>
    <w:next w:val="1193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94">
    <w:name w:val="WW8Num32z1"/>
    <w:next w:val="1194"/>
    <w:link w:val="896"/>
  </w:style>
  <w:style w:type="character" w:styleId="1195">
    <w:name w:val="WW8Num32z2"/>
    <w:next w:val="1195"/>
    <w:link w:val="896"/>
  </w:style>
  <w:style w:type="character" w:styleId="1196">
    <w:name w:val="WW8Num32z3"/>
    <w:next w:val="1196"/>
    <w:link w:val="896"/>
  </w:style>
  <w:style w:type="character" w:styleId="1197">
    <w:name w:val="WW8Num32z4"/>
    <w:next w:val="1197"/>
    <w:link w:val="896"/>
  </w:style>
  <w:style w:type="character" w:styleId="1198">
    <w:name w:val="WW8Num32z5"/>
    <w:next w:val="1198"/>
    <w:link w:val="896"/>
  </w:style>
  <w:style w:type="character" w:styleId="1199">
    <w:name w:val="WW8Num32z6"/>
    <w:next w:val="1199"/>
    <w:link w:val="896"/>
  </w:style>
  <w:style w:type="character" w:styleId="1200">
    <w:name w:val="WW8Num32z7"/>
    <w:next w:val="1200"/>
    <w:link w:val="896"/>
  </w:style>
  <w:style w:type="character" w:styleId="1201">
    <w:name w:val="WW8Num32z8"/>
    <w:next w:val="1201"/>
    <w:link w:val="896"/>
  </w:style>
  <w:style w:type="character" w:styleId="1202">
    <w:name w:val="WW8Num33z0"/>
    <w:next w:val="1202"/>
    <w:link w:val="896"/>
  </w:style>
  <w:style w:type="character" w:styleId="1203">
    <w:name w:val="WW8Num33z1"/>
    <w:next w:val="1203"/>
    <w:link w:val="896"/>
  </w:style>
  <w:style w:type="character" w:styleId="1204">
    <w:name w:val="WW8Num33z2"/>
    <w:next w:val="1204"/>
    <w:link w:val="896"/>
  </w:style>
  <w:style w:type="character" w:styleId="1205">
    <w:name w:val="WW8Num33z3"/>
    <w:next w:val="1205"/>
    <w:link w:val="896"/>
  </w:style>
  <w:style w:type="character" w:styleId="1206">
    <w:name w:val="WW8Num33z4"/>
    <w:next w:val="1206"/>
    <w:link w:val="896"/>
  </w:style>
  <w:style w:type="character" w:styleId="1207">
    <w:name w:val="WW8Num33z5"/>
    <w:next w:val="1207"/>
    <w:link w:val="896"/>
  </w:style>
  <w:style w:type="character" w:styleId="1208">
    <w:name w:val="WW8Num33z6"/>
    <w:next w:val="1208"/>
    <w:link w:val="896"/>
  </w:style>
  <w:style w:type="character" w:styleId="1209">
    <w:name w:val="WW8Num33z7"/>
    <w:next w:val="1209"/>
    <w:link w:val="896"/>
  </w:style>
  <w:style w:type="character" w:styleId="1210">
    <w:name w:val="WW8Num33z8"/>
    <w:next w:val="1210"/>
    <w:link w:val="896"/>
  </w:style>
  <w:style w:type="character" w:styleId="1211">
    <w:name w:val="WW8Num34z0"/>
    <w:next w:val="1211"/>
    <w:link w:val="896"/>
  </w:style>
  <w:style w:type="character" w:styleId="1212">
    <w:name w:val="WW8Num34z1"/>
    <w:next w:val="1212"/>
    <w:link w:val="896"/>
    <w:rPr>
      <w:rFonts w:ascii="Times New Roman" w:hAnsi="Times New Roman" w:eastAsia="Times New Roman" w:cs="Times New Roman"/>
    </w:rPr>
  </w:style>
  <w:style w:type="character" w:styleId="1213">
    <w:name w:val="WW8Num35z0"/>
    <w:next w:val="1213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14">
    <w:name w:val="WW8Num35z1"/>
    <w:next w:val="1214"/>
    <w:link w:val="896"/>
  </w:style>
  <w:style w:type="character" w:styleId="1215">
    <w:name w:val="WW8Num35z2"/>
    <w:next w:val="1215"/>
    <w:link w:val="896"/>
  </w:style>
  <w:style w:type="character" w:styleId="1216">
    <w:name w:val="WW8Num35z3"/>
    <w:next w:val="1216"/>
    <w:link w:val="896"/>
  </w:style>
  <w:style w:type="character" w:styleId="1217">
    <w:name w:val="WW8Num35z4"/>
    <w:next w:val="1217"/>
    <w:link w:val="896"/>
  </w:style>
  <w:style w:type="character" w:styleId="1218">
    <w:name w:val="WW8Num35z5"/>
    <w:next w:val="1218"/>
    <w:link w:val="896"/>
  </w:style>
  <w:style w:type="character" w:styleId="1219">
    <w:name w:val="WW8Num35z6"/>
    <w:next w:val="1219"/>
    <w:link w:val="896"/>
  </w:style>
  <w:style w:type="character" w:styleId="1220">
    <w:name w:val="WW8Num35z7"/>
    <w:next w:val="1220"/>
    <w:link w:val="896"/>
  </w:style>
  <w:style w:type="character" w:styleId="1221">
    <w:name w:val="WW8Num35z8"/>
    <w:next w:val="1221"/>
    <w:link w:val="896"/>
  </w:style>
  <w:style w:type="character" w:styleId="1222">
    <w:name w:val="WW8Num36z0"/>
    <w:next w:val="1222"/>
    <w:link w:val="896"/>
  </w:style>
  <w:style w:type="character" w:styleId="1223">
    <w:name w:val="WW8Num37z0"/>
    <w:next w:val="1223"/>
    <w:link w:val="896"/>
  </w:style>
  <w:style w:type="character" w:styleId="1224">
    <w:name w:val="WW8Num37z1"/>
    <w:next w:val="1224"/>
    <w:link w:val="896"/>
  </w:style>
  <w:style w:type="character" w:styleId="1225">
    <w:name w:val="WW8Num37z2"/>
    <w:next w:val="1225"/>
    <w:link w:val="896"/>
  </w:style>
  <w:style w:type="character" w:styleId="1226">
    <w:name w:val="WW8Num37z3"/>
    <w:next w:val="1226"/>
    <w:link w:val="896"/>
  </w:style>
  <w:style w:type="character" w:styleId="1227">
    <w:name w:val="WW8Num37z4"/>
    <w:next w:val="1227"/>
    <w:link w:val="896"/>
  </w:style>
  <w:style w:type="character" w:styleId="1228">
    <w:name w:val="WW8Num37z5"/>
    <w:next w:val="1228"/>
    <w:link w:val="896"/>
  </w:style>
  <w:style w:type="character" w:styleId="1229">
    <w:name w:val="WW8Num37z6"/>
    <w:next w:val="1229"/>
    <w:link w:val="896"/>
  </w:style>
  <w:style w:type="character" w:styleId="1230">
    <w:name w:val="WW8Num37z7"/>
    <w:next w:val="1230"/>
    <w:link w:val="896"/>
  </w:style>
  <w:style w:type="character" w:styleId="1231">
    <w:name w:val="WW8Num37z8"/>
    <w:next w:val="1231"/>
    <w:link w:val="896"/>
  </w:style>
  <w:style w:type="character" w:styleId="1232">
    <w:name w:val="WW8Num38z0"/>
    <w:next w:val="1232"/>
    <w:link w:val="896"/>
  </w:style>
  <w:style w:type="character" w:styleId="1233">
    <w:name w:val="WW8Num38z1"/>
    <w:next w:val="1233"/>
    <w:link w:val="896"/>
  </w:style>
  <w:style w:type="character" w:styleId="1234">
    <w:name w:val="WW8Num38z2"/>
    <w:next w:val="1234"/>
    <w:link w:val="896"/>
  </w:style>
  <w:style w:type="character" w:styleId="1235">
    <w:name w:val="WW8Num38z3"/>
    <w:next w:val="1235"/>
    <w:link w:val="896"/>
  </w:style>
  <w:style w:type="character" w:styleId="1236">
    <w:name w:val="WW8Num38z4"/>
    <w:next w:val="1236"/>
    <w:link w:val="896"/>
  </w:style>
  <w:style w:type="character" w:styleId="1237">
    <w:name w:val="WW8Num38z5"/>
    <w:next w:val="1237"/>
    <w:link w:val="896"/>
  </w:style>
  <w:style w:type="character" w:styleId="1238">
    <w:name w:val="WW8Num38z6"/>
    <w:next w:val="1238"/>
    <w:link w:val="896"/>
  </w:style>
  <w:style w:type="character" w:styleId="1239">
    <w:name w:val="WW8Num38z7"/>
    <w:next w:val="1239"/>
    <w:link w:val="896"/>
  </w:style>
  <w:style w:type="character" w:styleId="1240">
    <w:name w:val="WW8Num38z8"/>
    <w:next w:val="1240"/>
    <w:link w:val="896"/>
  </w:style>
  <w:style w:type="character" w:styleId="1241">
    <w:name w:val="WW8Num39z0"/>
    <w:next w:val="1241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42">
    <w:name w:val="WW8Num39z1"/>
    <w:next w:val="1242"/>
    <w:link w:val="896"/>
  </w:style>
  <w:style w:type="character" w:styleId="1243">
    <w:name w:val="WW8Num39z2"/>
    <w:next w:val="1243"/>
    <w:link w:val="896"/>
  </w:style>
  <w:style w:type="character" w:styleId="1244">
    <w:name w:val="WW8Num39z3"/>
    <w:next w:val="1244"/>
    <w:link w:val="896"/>
  </w:style>
  <w:style w:type="character" w:styleId="1245">
    <w:name w:val="WW8Num39z4"/>
    <w:next w:val="1245"/>
    <w:link w:val="896"/>
  </w:style>
  <w:style w:type="character" w:styleId="1246">
    <w:name w:val="WW8Num39z5"/>
    <w:next w:val="1246"/>
    <w:link w:val="896"/>
  </w:style>
  <w:style w:type="character" w:styleId="1247">
    <w:name w:val="WW8Num39z6"/>
    <w:next w:val="1247"/>
    <w:link w:val="896"/>
  </w:style>
  <w:style w:type="character" w:styleId="1248">
    <w:name w:val="WW8Num39z7"/>
    <w:next w:val="1248"/>
    <w:link w:val="896"/>
  </w:style>
  <w:style w:type="character" w:styleId="1249">
    <w:name w:val="WW8Num39z8"/>
    <w:next w:val="1249"/>
    <w:link w:val="896"/>
  </w:style>
  <w:style w:type="character" w:styleId="1250">
    <w:name w:val="WW8Num40z0"/>
    <w:next w:val="1250"/>
    <w:link w:val="896"/>
  </w:style>
  <w:style w:type="character" w:styleId="1251">
    <w:name w:val="WW8Num40z1"/>
    <w:next w:val="1251"/>
    <w:link w:val="896"/>
  </w:style>
  <w:style w:type="character" w:styleId="1252">
    <w:name w:val="WW8Num40z2"/>
    <w:next w:val="1252"/>
    <w:link w:val="896"/>
  </w:style>
  <w:style w:type="character" w:styleId="1253">
    <w:name w:val="WW8Num40z3"/>
    <w:next w:val="1253"/>
    <w:link w:val="896"/>
  </w:style>
  <w:style w:type="character" w:styleId="1254">
    <w:name w:val="WW8Num40z4"/>
    <w:next w:val="1254"/>
    <w:link w:val="896"/>
  </w:style>
  <w:style w:type="character" w:styleId="1255">
    <w:name w:val="WW8Num40z5"/>
    <w:next w:val="1255"/>
    <w:link w:val="896"/>
  </w:style>
  <w:style w:type="character" w:styleId="1256">
    <w:name w:val="WW8Num40z6"/>
    <w:next w:val="1256"/>
    <w:link w:val="896"/>
  </w:style>
  <w:style w:type="character" w:styleId="1257">
    <w:name w:val="WW8Num40z7"/>
    <w:next w:val="1257"/>
    <w:link w:val="896"/>
  </w:style>
  <w:style w:type="character" w:styleId="1258">
    <w:name w:val="WW8Num40z8"/>
    <w:next w:val="1258"/>
    <w:link w:val="896"/>
  </w:style>
  <w:style w:type="character" w:styleId="1259">
    <w:name w:val="WW8Num41z0"/>
    <w:next w:val="1259"/>
    <w:link w:val="896"/>
  </w:style>
  <w:style w:type="character" w:styleId="1260">
    <w:name w:val="WW8Num42z0"/>
    <w:next w:val="1260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61">
    <w:name w:val="WW8Num42z1"/>
    <w:next w:val="1261"/>
    <w:link w:val="896"/>
  </w:style>
  <w:style w:type="character" w:styleId="1262">
    <w:name w:val="WW8Num42z2"/>
    <w:next w:val="1262"/>
    <w:link w:val="896"/>
  </w:style>
  <w:style w:type="character" w:styleId="1263">
    <w:name w:val="WW8Num42z3"/>
    <w:next w:val="1263"/>
    <w:link w:val="896"/>
  </w:style>
  <w:style w:type="character" w:styleId="1264">
    <w:name w:val="WW8Num42z4"/>
    <w:next w:val="1264"/>
    <w:link w:val="896"/>
  </w:style>
  <w:style w:type="character" w:styleId="1265">
    <w:name w:val="WW8Num42z5"/>
    <w:next w:val="1265"/>
    <w:link w:val="896"/>
  </w:style>
  <w:style w:type="character" w:styleId="1266">
    <w:name w:val="WW8Num42z6"/>
    <w:next w:val="1266"/>
    <w:link w:val="896"/>
  </w:style>
  <w:style w:type="character" w:styleId="1267">
    <w:name w:val="WW8Num42z7"/>
    <w:next w:val="1267"/>
    <w:link w:val="896"/>
  </w:style>
  <w:style w:type="character" w:styleId="1268">
    <w:name w:val="WW8Num42z8"/>
    <w:next w:val="1268"/>
    <w:link w:val="896"/>
  </w:style>
  <w:style w:type="character" w:styleId="1269">
    <w:name w:val="WW8Num43z0"/>
    <w:next w:val="1269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70">
    <w:name w:val="WW8Num43z1"/>
    <w:next w:val="1270"/>
    <w:link w:val="896"/>
  </w:style>
  <w:style w:type="character" w:styleId="1271">
    <w:name w:val="WW8Num43z2"/>
    <w:next w:val="1271"/>
    <w:link w:val="896"/>
  </w:style>
  <w:style w:type="character" w:styleId="1272">
    <w:name w:val="WW8Num43z3"/>
    <w:next w:val="1272"/>
    <w:link w:val="896"/>
  </w:style>
  <w:style w:type="character" w:styleId="1273">
    <w:name w:val="WW8Num43z4"/>
    <w:next w:val="1273"/>
    <w:link w:val="896"/>
  </w:style>
  <w:style w:type="character" w:styleId="1274">
    <w:name w:val="WW8Num43z5"/>
    <w:next w:val="1274"/>
    <w:link w:val="896"/>
  </w:style>
  <w:style w:type="character" w:styleId="1275">
    <w:name w:val="WW8Num43z6"/>
    <w:next w:val="1275"/>
    <w:link w:val="896"/>
  </w:style>
  <w:style w:type="character" w:styleId="1276">
    <w:name w:val="WW8Num43z7"/>
    <w:next w:val="1276"/>
    <w:link w:val="896"/>
  </w:style>
  <w:style w:type="character" w:styleId="1277">
    <w:name w:val="WW8Num43z8"/>
    <w:next w:val="1277"/>
    <w:link w:val="896"/>
  </w:style>
  <w:style w:type="character" w:styleId="1278">
    <w:name w:val="WW8Num44z0"/>
    <w:next w:val="1278"/>
    <w:link w:val="896"/>
  </w:style>
  <w:style w:type="character" w:styleId="1279">
    <w:name w:val="WW8Num44z1"/>
    <w:next w:val="1279"/>
    <w:link w:val="896"/>
  </w:style>
  <w:style w:type="character" w:styleId="1280">
    <w:name w:val="WW8Num44z2"/>
    <w:next w:val="1280"/>
    <w:link w:val="896"/>
  </w:style>
  <w:style w:type="character" w:styleId="1281">
    <w:name w:val="WW8Num44z3"/>
    <w:next w:val="1281"/>
    <w:link w:val="896"/>
  </w:style>
  <w:style w:type="character" w:styleId="1282">
    <w:name w:val="WW8Num44z4"/>
    <w:next w:val="1282"/>
    <w:link w:val="896"/>
  </w:style>
  <w:style w:type="character" w:styleId="1283">
    <w:name w:val="WW8Num44z5"/>
    <w:next w:val="1283"/>
    <w:link w:val="896"/>
  </w:style>
  <w:style w:type="character" w:styleId="1284">
    <w:name w:val="WW8Num44z6"/>
    <w:next w:val="1284"/>
    <w:link w:val="896"/>
  </w:style>
  <w:style w:type="character" w:styleId="1285">
    <w:name w:val="WW8Num44z7"/>
    <w:next w:val="1285"/>
    <w:link w:val="896"/>
  </w:style>
  <w:style w:type="character" w:styleId="1286">
    <w:name w:val="WW8Num44z8"/>
    <w:next w:val="1286"/>
    <w:link w:val="896"/>
  </w:style>
  <w:style w:type="character" w:styleId="1287">
    <w:name w:val="WW8Num45z0"/>
    <w:next w:val="1287"/>
    <w:link w:val="896"/>
  </w:style>
  <w:style w:type="character" w:styleId="1288">
    <w:name w:val="WW8Num45z1"/>
    <w:next w:val="1288"/>
    <w:link w:val="896"/>
  </w:style>
  <w:style w:type="character" w:styleId="1289">
    <w:name w:val="WW8Num45z2"/>
    <w:next w:val="1289"/>
    <w:link w:val="896"/>
  </w:style>
  <w:style w:type="character" w:styleId="1290">
    <w:name w:val="WW8Num45z3"/>
    <w:next w:val="1290"/>
    <w:link w:val="896"/>
  </w:style>
  <w:style w:type="character" w:styleId="1291">
    <w:name w:val="WW8Num45z4"/>
    <w:next w:val="1291"/>
    <w:link w:val="896"/>
  </w:style>
  <w:style w:type="character" w:styleId="1292">
    <w:name w:val="WW8Num45z5"/>
    <w:next w:val="1292"/>
    <w:link w:val="896"/>
  </w:style>
  <w:style w:type="character" w:styleId="1293">
    <w:name w:val="WW8Num45z6"/>
    <w:next w:val="1293"/>
    <w:link w:val="896"/>
  </w:style>
  <w:style w:type="character" w:styleId="1294">
    <w:name w:val="WW8Num45z7"/>
    <w:next w:val="1294"/>
    <w:link w:val="896"/>
  </w:style>
  <w:style w:type="character" w:styleId="1295">
    <w:name w:val="WW8Num45z8"/>
    <w:next w:val="1295"/>
    <w:link w:val="896"/>
  </w:style>
  <w:style w:type="character" w:styleId="1296">
    <w:name w:val="WW8Num46z0"/>
    <w:next w:val="1296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97">
    <w:name w:val="WW8Num46z1"/>
    <w:next w:val="1297"/>
    <w:link w:val="896"/>
  </w:style>
  <w:style w:type="character" w:styleId="1298">
    <w:name w:val="WW8Num46z2"/>
    <w:next w:val="1298"/>
    <w:link w:val="896"/>
  </w:style>
  <w:style w:type="character" w:styleId="1299">
    <w:name w:val="WW8Num46z3"/>
    <w:next w:val="1299"/>
    <w:link w:val="896"/>
  </w:style>
  <w:style w:type="character" w:styleId="1300">
    <w:name w:val="WW8Num46z4"/>
    <w:next w:val="1300"/>
    <w:link w:val="896"/>
  </w:style>
  <w:style w:type="character" w:styleId="1301">
    <w:name w:val="WW8Num46z5"/>
    <w:next w:val="1301"/>
    <w:link w:val="896"/>
  </w:style>
  <w:style w:type="character" w:styleId="1302">
    <w:name w:val="WW8Num46z6"/>
    <w:next w:val="1302"/>
    <w:link w:val="896"/>
  </w:style>
  <w:style w:type="character" w:styleId="1303">
    <w:name w:val="WW8Num46z7"/>
    <w:next w:val="1303"/>
    <w:link w:val="896"/>
  </w:style>
  <w:style w:type="character" w:styleId="1304">
    <w:name w:val="WW8Num46z8"/>
    <w:next w:val="1304"/>
    <w:link w:val="896"/>
  </w:style>
  <w:style w:type="character" w:styleId="1305">
    <w:name w:val="Основной шрифт абзаца1"/>
    <w:next w:val="1305"/>
    <w:link w:val="896"/>
  </w:style>
  <w:style w:type="character" w:styleId="1306">
    <w:name w:val="Гиперссылка"/>
    <w:next w:val="1306"/>
    <w:link w:val="896"/>
    <w:rPr>
      <w:color w:val="0000ff"/>
      <w:u w:val="none"/>
    </w:rPr>
  </w:style>
  <w:style w:type="character" w:styleId="1307">
    <w:name w:val="Название Знак"/>
    <w:next w:val="1307"/>
    <w:link w:val="896"/>
    <w:rPr>
      <w:b/>
      <w:bCs/>
      <w:sz w:val="24"/>
      <w:szCs w:val="24"/>
    </w:rPr>
  </w:style>
  <w:style w:type="character" w:styleId="1308">
    <w:name w:val="Нижний колонтитул Знак"/>
    <w:next w:val="1308"/>
    <w:link w:val="896"/>
    <w:rPr>
      <w:sz w:val="24"/>
      <w:szCs w:val="24"/>
    </w:rPr>
  </w:style>
  <w:style w:type="character" w:styleId="1309">
    <w:name w:val="Основной текст Знак"/>
    <w:next w:val="1309"/>
    <w:link w:val="896"/>
    <w:rPr>
      <w:sz w:val="28"/>
    </w:rPr>
  </w:style>
  <w:style w:type="character" w:styleId="1310">
    <w:name w:val="Font Style22"/>
    <w:next w:val="1310"/>
    <w:link w:val="896"/>
    <w:rPr>
      <w:rFonts w:ascii="Times New Roman" w:hAnsi="Times New Roman" w:cs="Times New Roman"/>
      <w:sz w:val="22"/>
      <w:szCs w:val="22"/>
    </w:rPr>
  </w:style>
  <w:style w:type="character" w:styleId="1311">
    <w:name w:val="Цветовое выделение"/>
    <w:next w:val="1311"/>
    <w:link w:val="896"/>
    <w:rPr>
      <w:b/>
      <w:bCs/>
      <w:color w:val="000080"/>
      <w:sz w:val="20"/>
      <w:szCs w:val="20"/>
    </w:rPr>
  </w:style>
  <w:style w:type="character" w:styleId="1312">
    <w:name w:val="Font Style25"/>
    <w:next w:val="1312"/>
    <w:link w:val="896"/>
    <w:rPr>
      <w:rFonts w:ascii="Times New Roman" w:hAnsi="Times New Roman" w:cs="Times New Roman"/>
      <w:sz w:val="22"/>
      <w:szCs w:val="22"/>
    </w:rPr>
  </w:style>
  <w:style w:type="character" w:styleId="1313">
    <w:name w:val="Font Style27"/>
    <w:next w:val="1313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14">
    <w:name w:val="Font Style28"/>
    <w:next w:val="1314"/>
    <w:link w:val="896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315">
    <w:name w:val="Font Style18"/>
    <w:next w:val="1315"/>
    <w:link w:val="896"/>
    <w:rPr>
      <w:rFonts w:ascii="Times New Roman" w:hAnsi="Times New Roman" w:cs="Times New Roman"/>
      <w:sz w:val="22"/>
      <w:szCs w:val="22"/>
    </w:rPr>
  </w:style>
  <w:style w:type="character" w:styleId="1316">
    <w:name w:val="Font Style19"/>
    <w:next w:val="1316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17">
    <w:name w:val="Font Style20"/>
    <w:next w:val="1317"/>
    <w:link w:val="896"/>
    <w:rPr>
      <w:rFonts w:ascii="Times New Roman" w:hAnsi="Times New Roman" w:cs="Times New Roman"/>
      <w:b/>
      <w:bCs/>
      <w:sz w:val="10"/>
      <w:szCs w:val="10"/>
    </w:rPr>
  </w:style>
  <w:style w:type="character" w:styleId="1318">
    <w:name w:val="Font Style21"/>
    <w:next w:val="1318"/>
    <w:link w:val="896"/>
    <w:rPr>
      <w:rFonts w:ascii="Times New Roman" w:hAnsi="Times New Roman" w:cs="Times New Roman"/>
      <w:spacing w:val="-10"/>
      <w:sz w:val="22"/>
      <w:szCs w:val="22"/>
    </w:rPr>
  </w:style>
  <w:style w:type="character" w:styleId="1319">
    <w:name w:val="Font Style53"/>
    <w:next w:val="1319"/>
    <w:link w:val="896"/>
    <w:rPr>
      <w:rFonts w:ascii="Times New Roman" w:hAnsi="Times New Roman" w:cs="Times New Roman"/>
      <w:sz w:val="22"/>
      <w:szCs w:val="22"/>
    </w:rPr>
  </w:style>
  <w:style w:type="character" w:styleId="1320">
    <w:name w:val="Font Style54"/>
    <w:next w:val="1320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21">
    <w:name w:val="Font Style17"/>
    <w:next w:val="1321"/>
    <w:link w:val="896"/>
    <w:rPr>
      <w:rFonts w:ascii="Times New Roman" w:hAnsi="Times New Roman" w:cs="Times New Roman"/>
      <w:sz w:val="22"/>
      <w:szCs w:val="22"/>
    </w:rPr>
  </w:style>
  <w:style w:type="character" w:styleId="1322">
    <w:name w:val="Font Style40"/>
    <w:next w:val="1322"/>
    <w:link w:val="896"/>
    <w:rPr>
      <w:rFonts w:ascii="Times New Roman" w:hAnsi="Times New Roman" w:cs="Times New Roman"/>
      <w:sz w:val="22"/>
      <w:szCs w:val="22"/>
    </w:rPr>
  </w:style>
  <w:style w:type="character" w:styleId="1323">
    <w:name w:val="Font Style47"/>
    <w:next w:val="1323"/>
    <w:link w:val="896"/>
    <w:rPr>
      <w:rFonts w:ascii="Times New Roman" w:hAnsi="Times New Roman" w:cs="Times New Roman"/>
      <w:sz w:val="22"/>
      <w:szCs w:val="22"/>
    </w:rPr>
  </w:style>
  <w:style w:type="character" w:styleId="1324">
    <w:name w:val="Основной текст_"/>
    <w:next w:val="1324"/>
    <w:link w:val="896"/>
    <w:rPr>
      <w:spacing w:val="1"/>
      <w:sz w:val="21"/>
      <w:szCs w:val="21"/>
      <w:lang w:bidi="ar-SA"/>
    </w:rPr>
  </w:style>
  <w:style w:type="character" w:styleId="1325">
    <w:name w:val="Основной текст (3)_"/>
    <w:next w:val="1325"/>
    <w:link w:val="896"/>
    <w:rPr>
      <w:b/>
      <w:bCs/>
      <w:spacing w:val="-3"/>
      <w:lang w:bidi="ar-SA"/>
    </w:rPr>
  </w:style>
  <w:style w:type="character" w:styleId="1326">
    <w:name w:val="Font Style24"/>
    <w:next w:val="1326"/>
    <w:link w:val="896"/>
    <w:rPr>
      <w:rFonts w:ascii="Times New Roman" w:hAnsi="Times New Roman" w:cs="Times New Roman"/>
      <w:sz w:val="22"/>
      <w:szCs w:val="22"/>
    </w:rPr>
  </w:style>
  <w:style w:type="character" w:styleId="1327">
    <w:name w:val="Гипертекстовая ссылка"/>
    <w:next w:val="1327"/>
    <w:link w:val="896"/>
    <w:rPr>
      <w:rFonts w:ascii="Times New Roman" w:hAnsi="Times New Roman" w:cs="Times New Roman"/>
      <w:b/>
      <w:bCs/>
      <w:color w:val="008000"/>
    </w:rPr>
  </w:style>
  <w:style w:type="character" w:styleId="1328">
    <w:name w:val="Заголовок 5 Знак"/>
    <w:next w:val="1328"/>
    <w:link w:val="896"/>
    <w:rPr>
      <w:b/>
      <w:bCs/>
      <w:sz w:val="32"/>
    </w:rPr>
  </w:style>
  <w:style w:type="character" w:styleId="1329">
    <w:name w:val=" Знак Знак3"/>
    <w:next w:val="1329"/>
    <w:link w:val="896"/>
    <w:rPr>
      <w:sz w:val="28"/>
    </w:rPr>
  </w:style>
  <w:style w:type="character" w:styleId="1330">
    <w:name w:val="Font Style11"/>
    <w:next w:val="1330"/>
    <w:link w:val="896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331">
    <w:name w:val="Font Style12"/>
    <w:next w:val="1331"/>
    <w:link w:val="896"/>
    <w:rPr>
      <w:rFonts w:ascii="Times New Roman" w:hAnsi="Times New Roman" w:cs="Times New Roman"/>
      <w:sz w:val="22"/>
      <w:szCs w:val="22"/>
    </w:rPr>
  </w:style>
  <w:style w:type="character" w:styleId="1332">
    <w:name w:val="Font Style13"/>
    <w:next w:val="1332"/>
    <w:link w:val="896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333">
    <w:name w:val="Font Style14"/>
    <w:next w:val="1333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34">
    <w:name w:val="Font Style15"/>
    <w:next w:val="1334"/>
    <w:link w:val="896"/>
    <w:rPr>
      <w:rFonts w:ascii="Times New Roman" w:hAnsi="Times New Roman" w:cs="Times New Roman"/>
      <w:sz w:val="22"/>
      <w:szCs w:val="22"/>
    </w:rPr>
  </w:style>
  <w:style w:type="character" w:styleId="1335">
    <w:name w:val="Font Style16"/>
    <w:next w:val="1335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36">
    <w:name w:val="Основной текст + 11 pt"/>
    <w:next w:val="1336"/>
    <w:link w:val="896"/>
    <w:rPr>
      <w:sz w:val="22"/>
      <w:szCs w:val="22"/>
      <w:lang w:bidi="ar-SA"/>
    </w:rPr>
  </w:style>
  <w:style w:type="character" w:styleId="1337">
    <w:name w:val="Основной текст + 11 pt1"/>
    <w:next w:val="1337"/>
    <w:link w:val="896"/>
    <w:rPr>
      <w:sz w:val="22"/>
      <w:szCs w:val="22"/>
      <w:lang w:bidi="ar-SA"/>
    </w:rPr>
  </w:style>
  <w:style w:type="character" w:styleId="1338">
    <w:name w:val="Основной текст + Курсив2"/>
    <w:next w:val="1338"/>
    <w:link w:val="896"/>
    <w:rPr>
      <w:i/>
      <w:iCs/>
      <w:sz w:val="23"/>
      <w:szCs w:val="23"/>
      <w:lang w:bidi="ar-SA"/>
    </w:rPr>
  </w:style>
  <w:style w:type="character" w:styleId="1339">
    <w:name w:val="Основной текст + Курсив1"/>
    <w:next w:val="1339"/>
    <w:link w:val="896"/>
    <w:rPr>
      <w:i/>
      <w:iCs/>
      <w:sz w:val="23"/>
      <w:szCs w:val="23"/>
      <w:lang w:bidi="ar-SA"/>
    </w:rPr>
  </w:style>
  <w:style w:type="character" w:styleId="1340">
    <w:name w:val="Font Style30"/>
    <w:next w:val="1340"/>
    <w:link w:val="896"/>
    <w:rPr>
      <w:rFonts w:ascii="Times New Roman" w:hAnsi="Times New Roman" w:cs="Times New Roman"/>
      <w:sz w:val="18"/>
      <w:szCs w:val="18"/>
    </w:rPr>
  </w:style>
  <w:style w:type="character" w:styleId="1341">
    <w:name w:val="Font Style29"/>
    <w:next w:val="1341"/>
    <w:link w:val="896"/>
    <w:rPr>
      <w:rFonts w:ascii="Times New Roman" w:hAnsi="Times New Roman" w:cs="Times New Roman"/>
      <w:b/>
      <w:bCs/>
      <w:sz w:val="18"/>
      <w:szCs w:val="18"/>
    </w:rPr>
  </w:style>
  <w:style w:type="character" w:styleId="1342">
    <w:name w:val="Font Style23"/>
    <w:next w:val="1342"/>
    <w:link w:val="896"/>
    <w:rPr>
      <w:rFonts w:ascii="Times New Roman" w:hAnsi="Times New Roman" w:cs="Times New Roman"/>
      <w:sz w:val="22"/>
      <w:szCs w:val="22"/>
    </w:rPr>
  </w:style>
  <w:style w:type="character" w:styleId="1343">
    <w:name w:val="Заголовок 2 Знак"/>
    <w:next w:val="1343"/>
    <w:link w:val="896"/>
    <w:rPr>
      <w:b/>
      <w:sz w:val="32"/>
    </w:rPr>
  </w:style>
  <w:style w:type="character" w:styleId="1344">
    <w:name w:val="Заголовок 1 Знак"/>
    <w:next w:val="1344"/>
    <w:link w:val="896"/>
    <w:rPr>
      <w:b/>
      <w:sz w:val="28"/>
    </w:rPr>
  </w:style>
  <w:style w:type="character" w:styleId="1345">
    <w:name w:val="Основной текст + Не полужирный"/>
    <w:next w:val="1345"/>
    <w:link w:val="896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46">
    <w:name w:val="Заголовок 3 Знак"/>
    <w:next w:val="1346"/>
    <w:link w:val="896"/>
    <w:rPr>
      <w:b/>
      <w:sz w:val="24"/>
    </w:rPr>
  </w:style>
  <w:style w:type="character" w:styleId="1347">
    <w:name w:val="Выделение"/>
    <w:next w:val="1347"/>
    <w:link w:val="896"/>
    <w:qFormat/>
    <w:rPr>
      <w:rFonts w:ascii="Arial" w:hAnsi="Arial" w:cs="Arial"/>
      <w:i/>
      <w:iCs/>
    </w:rPr>
  </w:style>
  <w:style w:type="character" w:styleId="1348">
    <w:name w:val="Текст выноски Знак"/>
    <w:next w:val="1348"/>
    <w:link w:val="896"/>
    <w:rPr>
      <w:rFonts w:ascii="Tahoma" w:hAnsi="Tahoma" w:cs="Tahoma"/>
      <w:sz w:val="16"/>
      <w:szCs w:val="16"/>
    </w:rPr>
  </w:style>
  <w:style w:type="character" w:styleId="1349">
    <w:name w:val="Основной текст 3 Знак"/>
    <w:next w:val="1349"/>
    <w:link w:val="896"/>
    <w:rPr>
      <w:sz w:val="16"/>
      <w:szCs w:val="16"/>
    </w:rPr>
  </w:style>
  <w:style w:type="character" w:styleId="1350">
    <w:name w:val="Строгий"/>
    <w:next w:val="1350"/>
    <w:link w:val="896"/>
    <w:qFormat/>
    <w:rPr>
      <w:b/>
      <w:bCs/>
    </w:rPr>
  </w:style>
  <w:style w:type="character" w:styleId="1351">
    <w:name w:val="Без интервала Знак"/>
    <w:next w:val="1351"/>
    <w:link w:val="896"/>
    <w:rPr>
      <w:rFonts w:ascii="Calibri" w:hAnsi="Calibri" w:cs="Calibri"/>
      <w:sz w:val="22"/>
      <w:szCs w:val="22"/>
      <w:lang w:bidi="ar-SA"/>
    </w:rPr>
  </w:style>
  <w:style w:type="character" w:styleId="1352">
    <w:name w:val="Основной текст (2)_"/>
    <w:next w:val="1352"/>
    <w:link w:val="896"/>
    <w:rPr>
      <w:shd w:val="clear" w:color="auto" w:fill="ffffff"/>
    </w:rPr>
  </w:style>
  <w:style w:type="character" w:styleId="1353">
    <w:name w:val="Знак примечания1"/>
    <w:next w:val="1353"/>
    <w:link w:val="896"/>
    <w:rPr>
      <w:sz w:val="16"/>
      <w:szCs w:val="16"/>
    </w:rPr>
  </w:style>
  <w:style w:type="character" w:styleId="1354">
    <w:name w:val="Текст примечания Знак"/>
    <w:basedOn w:val="1305"/>
    <w:next w:val="1354"/>
    <w:link w:val="896"/>
  </w:style>
  <w:style w:type="character" w:styleId="1355">
    <w:name w:val="Заголовок 8 Знак"/>
    <w:next w:val="1355"/>
    <w:link w:val="896"/>
    <w:rPr>
      <w:i/>
      <w:iCs/>
      <w:sz w:val="24"/>
      <w:szCs w:val="24"/>
    </w:rPr>
  </w:style>
  <w:style w:type="character" w:styleId="1356">
    <w:name w:val="Верхний колонтитул Знак"/>
    <w:next w:val="1356"/>
    <w:link w:val="896"/>
    <w:rPr>
      <w:lang w:val="en-US"/>
    </w:rPr>
  </w:style>
  <w:style w:type="character" w:styleId="1357">
    <w:name w:val="Тема примечания Знак"/>
    <w:next w:val="1357"/>
    <w:link w:val="896"/>
    <w:rPr>
      <w:b/>
      <w:bCs/>
      <w:lang w:val="en-US"/>
    </w:rPr>
  </w:style>
  <w:style w:type="character" w:styleId="1358">
    <w:name w:val="Основной текст + Интервал 0 pt"/>
    <w:next w:val="1358"/>
    <w:link w:val="896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59">
    <w:name w:val="apple-style-span"/>
    <w:next w:val="1359"/>
    <w:link w:val="896"/>
  </w:style>
  <w:style w:type="character" w:styleId="1360">
    <w:name w:val="Оглавление_"/>
    <w:next w:val="1360"/>
    <w:link w:val="896"/>
    <w:rPr>
      <w:shd w:val="clear" w:color="auto" w:fill="ffffff"/>
    </w:rPr>
  </w:style>
  <w:style w:type="character" w:styleId="1361">
    <w:name w:val="Основной текст (2) + Microsoft Sans Serif;17 pt;Курсив"/>
    <w:next w:val="1361"/>
    <w:link w:val="896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62">
    <w:name w:val="Основной текст (2) + Полужирный"/>
    <w:next w:val="1362"/>
    <w:link w:val="89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63">
    <w:name w:val="Основной текст (2) + 11 pt;Полужирный"/>
    <w:next w:val="1363"/>
    <w:link w:val="89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64">
    <w:name w:val="Основной текст (2) + 11;5 pt"/>
    <w:next w:val="1364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65">
    <w:name w:val="Основной текст (2) + 11;5 pt;Полужирный"/>
    <w:next w:val="1365"/>
    <w:link w:val="89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66">
    <w:name w:val="Основной текст (2) + Курсив"/>
    <w:next w:val="1366"/>
    <w:link w:val="896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67">
    <w:name w:val="Символ нумерации"/>
    <w:next w:val="1367"/>
    <w:link w:val="896"/>
  </w:style>
  <w:style w:type="character" w:styleId="1368">
    <w:name w:val="Основной текст (2) + 8 pt"/>
    <w:next w:val="1368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369">
    <w:name w:val="Основной текст (2)"/>
    <w:next w:val="1369"/>
    <w:link w:val="896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370">
    <w:name w:val="Основной текст (2) + Candara"/>
    <w:next w:val="1370"/>
    <w:link w:val="896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371">
    <w:name w:val="Основной текст (2) + 13 pt"/>
    <w:next w:val="1371"/>
    <w:link w:val="896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372">
    <w:name w:val="Основной текст (2) + 6"/>
    <w:next w:val="1372"/>
    <w:link w:val="896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373">
    <w:name w:val="Основной текст (2) + 18 pt"/>
    <w:next w:val="1373"/>
    <w:link w:val="896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374" w:default="1">
    <w:name w:val="Default Paragraph Font"/>
    <w:next w:val="1374"/>
    <w:link w:val="896"/>
  </w:style>
  <w:style w:type="character" w:styleId="1375">
    <w:name w:val="Основной текст (4)_"/>
    <w:next w:val="1375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76">
    <w:name w:val="Основной текст (4)"/>
    <w:next w:val="1376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377">
    <w:name w:val="Цветовое выделение для Текст"/>
    <w:next w:val="1377"/>
    <w:link w:val="896"/>
    <w:rPr>
      <w:sz w:val="24"/>
    </w:rPr>
  </w:style>
  <w:style w:type="character" w:styleId="1378">
    <w:name w:val="Основной текст (2) + Малые прописные"/>
    <w:next w:val="1378"/>
    <w:link w:val="896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379">
    <w:name w:val="Основной текст (2) + 10 pt"/>
    <w:next w:val="1379"/>
    <w:link w:val="896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380">
    <w:name w:val="Основной текст (5)_"/>
    <w:next w:val="1380"/>
    <w:link w:val="896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381">
    <w:name w:val="Основной текст (5) + Times New Roman"/>
    <w:next w:val="1381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382">
    <w:name w:val="WW-Основной текст (2) + Candara"/>
    <w:next w:val="1382"/>
    <w:link w:val="896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383">
    <w:name w:val="Основной текст (2) + 10"/>
    <w:next w:val="1383"/>
    <w:link w:val="896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384">
    <w:name w:val="Основной текст (3)"/>
    <w:next w:val="1384"/>
    <w:link w:val="896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385">
    <w:name w:val="Основной текст (4) + 9"/>
    <w:next w:val="1385"/>
    <w:link w:val="896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386">
    <w:name w:val="Основной текст (4) + David"/>
    <w:next w:val="1386"/>
    <w:link w:val="896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387">
    <w:name w:val="Основной текст (2) + 15 pt"/>
    <w:next w:val="1387"/>
    <w:link w:val="896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388">
    <w:name w:val="Основной текст (2) + 8"/>
    <w:next w:val="1388"/>
    <w:link w:val="896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389">
    <w:name w:val="Основной текст (2) + 7"/>
    <w:next w:val="1389"/>
    <w:link w:val="896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390">
    <w:name w:val="Основной текст (2) + Courier New"/>
    <w:next w:val="1390"/>
    <w:link w:val="896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391">
    <w:name w:val="Основной текст (2) + Times New Roman"/>
    <w:next w:val="1391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392">
    <w:name w:val="Просмотренная гиперссылка"/>
    <w:next w:val="1392"/>
    <w:link w:val="896"/>
    <w:uiPriority w:val="99"/>
    <w:rPr>
      <w:color w:val="800080"/>
      <w:u w:val="single"/>
    </w:rPr>
  </w:style>
  <w:style w:type="character" w:styleId="1393">
    <w:name w:val="Font Style39"/>
    <w:next w:val="1393"/>
    <w:link w:val="896"/>
    <w:rPr>
      <w:rFonts w:ascii="Times New Roman" w:hAnsi="Times New Roman" w:cs="Times New Roman"/>
      <w:sz w:val="22"/>
      <w:szCs w:val="22"/>
    </w:rPr>
  </w:style>
  <w:style w:type="character" w:styleId="1394">
    <w:name w:val="ListLabel 1"/>
    <w:next w:val="1394"/>
    <w:link w:val="89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95">
    <w:name w:val="ListLabel 2"/>
    <w:next w:val="1395"/>
    <w:link w:val="89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96">
    <w:name w:val="ListLabel 3"/>
    <w:next w:val="1396"/>
    <w:link w:val="89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97">
    <w:name w:val="ListLabel 4"/>
    <w:next w:val="1397"/>
    <w:link w:val="89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98">
    <w:name w:val="Основной текст (2) + 9 pt"/>
    <w:next w:val="1398"/>
    <w:link w:val="896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399">
    <w:name w:val="apple-converted-space"/>
    <w:basedOn w:val="975"/>
    <w:next w:val="1399"/>
    <w:link w:val="896"/>
  </w:style>
  <w:style w:type="character" w:styleId="1400">
    <w:name w:val="hmao_department_tel"/>
    <w:basedOn w:val="975"/>
    <w:next w:val="1400"/>
    <w:link w:val="896"/>
  </w:style>
  <w:style w:type="character" w:styleId="1401">
    <w:name w:val="blk"/>
    <w:next w:val="1401"/>
    <w:link w:val="896"/>
  </w:style>
  <w:style w:type="character" w:styleId="1402">
    <w:name w:val="WW8Num26z1"/>
    <w:next w:val="1402"/>
    <w:link w:val="896"/>
  </w:style>
  <w:style w:type="character" w:styleId="1403">
    <w:name w:val="WW8Num26z2"/>
    <w:next w:val="1403"/>
    <w:link w:val="896"/>
  </w:style>
  <w:style w:type="character" w:styleId="1404">
    <w:name w:val="WW8Num26z3"/>
    <w:next w:val="1404"/>
    <w:link w:val="896"/>
  </w:style>
  <w:style w:type="character" w:styleId="1405">
    <w:name w:val="WW8Num26z4"/>
    <w:next w:val="1405"/>
    <w:link w:val="896"/>
  </w:style>
  <w:style w:type="character" w:styleId="1406">
    <w:name w:val="WW8Num26z5"/>
    <w:next w:val="1406"/>
    <w:link w:val="896"/>
  </w:style>
  <w:style w:type="character" w:styleId="1407">
    <w:name w:val="WW8Num26z6"/>
    <w:next w:val="1407"/>
    <w:link w:val="896"/>
  </w:style>
  <w:style w:type="character" w:styleId="1408">
    <w:name w:val="WW8Num26z7"/>
    <w:next w:val="1408"/>
    <w:link w:val="896"/>
  </w:style>
  <w:style w:type="character" w:styleId="1409">
    <w:name w:val="WW8Num26z8"/>
    <w:next w:val="1409"/>
    <w:link w:val="896"/>
  </w:style>
  <w:style w:type="character" w:styleId="1410">
    <w:name w:val="Основной текст1"/>
    <w:next w:val="1410"/>
    <w:link w:val="896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411">
    <w:name w:val="Основной текст + 9"/>
    <w:next w:val="1411"/>
    <w:link w:val="896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412">
    <w:name w:val="Char Style 8"/>
    <w:next w:val="1412"/>
    <w:link w:val="896"/>
    <w:rPr>
      <w:b/>
      <w:sz w:val="27"/>
      <w:lang w:bidi="ar-SA"/>
    </w:rPr>
  </w:style>
  <w:style w:type="character" w:styleId="1413">
    <w:name w:val="ListLabel 5"/>
    <w:next w:val="1413"/>
    <w:link w:val="896"/>
    <w:rPr>
      <w:rFonts w:cs="Times New Roman"/>
    </w:rPr>
  </w:style>
  <w:style w:type="character" w:styleId="1414">
    <w:name w:val="ListLabel 6"/>
    <w:next w:val="1414"/>
    <w:link w:val="896"/>
    <w:rPr>
      <w:rFonts w:cs="Times New Roman"/>
    </w:rPr>
  </w:style>
  <w:style w:type="character" w:styleId="1415">
    <w:name w:val="ListLabel 7"/>
    <w:next w:val="1415"/>
    <w:link w:val="896"/>
    <w:rPr>
      <w:rFonts w:cs="Times New Roman"/>
    </w:rPr>
  </w:style>
  <w:style w:type="character" w:styleId="1416">
    <w:name w:val="ListLabel 8"/>
    <w:next w:val="1416"/>
    <w:link w:val="896"/>
    <w:rPr>
      <w:rFonts w:cs="Times New Roman"/>
    </w:rPr>
  </w:style>
  <w:style w:type="character" w:styleId="1417">
    <w:name w:val="ListLabel 9"/>
    <w:next w:val="1417"/>
    <w:link w:val="896"/>
    <w:rPr>
      <w:rFonts w:cs="Times New Roman"/>
    </w:rPr>
  </w:style>
  <w:style w:type="character" w:styleId="1418">
    <w:name w:val="Font Style37"/>
    <w:next w:val="1418"/>
    <w:link w:val="896"/>
    <w:rPr>
      <w:rFonts w:ascii="Times New Roman" w:hAnsi="Times New Roman" w:cs="Times New Roman"/>
      <w:sz w:val="22"/>
      <w:szCs w:val="22"/>
    </w:rPr>
  </w:style>
  <w:style w:type="paragraph" w:styleId="1419">
    <w:name w:val="Заголовок"/>
    <w:basedOn w:val="896"/>
    <w:next w:val="1420"/>
    <w:link w:val="896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420">
    <w:name w:val="Основной текст"/>
    <w:basedOn w:val="896"/>
    <w:next w:val="1420"/>
    <w:link w:val="896"/>
    <w:pPr>
      <w:jc w:val="both"/>
    </w:pPr>
    <w:rPr>
      <w:sz w:val="28"/>
      <w:lang w:val="en-US"/>
    </w:rPr>
  </w:style>
  <w:style w:type="paragraph" w:styleId="1421">
    <w:name w:val="Список"/>
    <w:basedOn w:val="1420"/>
    <w:next w:val="1421"/>
    <w:link w:val="896"/>
    <w:rPr>
      <w:rFonts w:cs="Mangal"/>
    </w:rPr>
  </w:style>
  <w:style w:type="paragraph" w:styleId="1422">
    <w:name w:val="Название объекта"/>
    <w:basedOn w:val="896"/>
    <w:next w:val="1422"/>
    <w:link w:val="89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3">
    <w:name w:val="Указатель17"/>
    <w:basedOn w:val="896"/>
    <w:next w:val="1423"/>
    <w:link w:val="896"/>
    <w:pPr>
      <w:suppressLineNumbers/>
    </w:pPr>
    <w:rPr>
      <w:rFonts w:cs="Mangal"/>
    </w:rPr>
  </w:style>
  <w:style w:type="paragraph" w:styleId="1424">
    <w:name w:val="Название объекта17"/>
    <w:basedOn w:val="896"/>
    <w:next w:val="1424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5">
    <w:name w:val="Указатель16"/>
    <w:basedOn w:val="896"/>
    <w:next w:val="1425"/>
    <w:link w:val="896"/>
    <w:pPr>
      <w:suppressLineNumbers/>
    </w:pPr>
    <w:rPr>
      <w:rFonts w:cs="Mangal"/>
    </w:rPr>
  </w:style>
  <w:style w:type="paragraph" w:styleId="1426">
    <w:name w:val="Название объекта16"/>
    <w:basedOn w:val="896"/>
    <w:next w:val="1426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7">
    <w:name w:val="Указатель15"/>
    <w:basedOn w:val="896"/>
    <w:next w:val="1427"/>
    <w:link w:val="896"/>
    <w:pPr>
      <w:suppressLineNumbers/>
    </w:pPr>
    <w:rPr>
      <w:rFonts w:cs="Mangal"/>
    </w:rPr>
  </w:style>
  <w:style w:type="paragraph" w:styleId="1428">
    <w:name w:val="Название объекта15"/>
    <w:basedOn w:val="896"/>
    <w:next w:val="1428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9">
    <w:name w:val="Указатель14"/>
    <w:basedOn w:val="896"/>
    <w:next w:val="1429"/>
    <w:link w:val="896"/>
    <w:pPr>
      <w:suppressLineNumbers/>
    </w:pPr>
    <w:rPr>
      <w:rFonts w:cs="Mangal"/>
    </w:rPr>
  </w:style>
  <w:style w:type="paragraph" w:styleId="1430">
    <w:name w:val="Название объекта14"/>
    <w:basedOn w:val="896"/>
    <w:next w:val="1430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1">
    <w:name w:val="Указатель13"/>
    <w:basedOn w:val="896"/>
    <w:next w:val="1431"/>
    <w:link w:val="896"/>
    <w:pPr>
      <w:suppressLineNumbers/>
    </w:pPr>
    <w:rPr>
      <w:rFonts w:cs="Mangal"/>
    </w:rPr>
  </w:style>
  <w:style w:type="paragraph" w:styleId="1432">
    <w:name w:val="Название объекта13"/>
    <w:basedOn w:val="896"/>
    <w:next w:val="1420"/>
    <w:link w:val="896"/>
    <w:pPr>
      <w:jc w:val="center"/>
    </w:pPr>
    <w:rPr>
      <w:b/>
      <w:sz w:val="32"/>
    </w:rPr>
  </w:style>
  <w:style w:type="paragraph" w:styleId="1433">
    <w:name w:val="Указатель12"/>
    <w:basedOn w:val="896"/>
    <w:next w:val="1433"/>
    <w:link w:val="896"/>
    <w:pPr>
      <w:suppressLineNumbers/>
    </w:pPr>
    <w:rPr>
      <w:rFonts w:cs="Mangal"/>
    </w:rPr>
  </w:style>
  <w:style w:type="paragraph" w:styleId="1434">
    <w:name w:val="Название объекта12"/>
    <w:basedOn w:val="896"/>
    <w:next w:val="1434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5">
    <w:name w:val="Указатель11"/>
    <w:basedOn w:val="896"/>
    <w:next w:val="1435"/>
    <w:link w:val="896"/>
    <w:pPr>
      <w:suppressLineNumbers/>
    </w:pPr>
    <w:rPr>
      <w:rFonts w:cs="Mangal"/>
    </w:rPr>
  </w:style>
  <w:style w:type="paragraph" w:styleId="1436">
    <w:name w:val="Название объекта11"/>
    <w:basedOn w:val="896"/>
    <w:next w:val="1436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7">
    <w:name w:val="Указатель10"/>
    <w:basedOn w:val="896"/>
    <w:next w:val="1437"/>
    <w:link w:val="896"/>
    <w:pPr>
      <w:suppressLineNumbers/>
    </w:pPr>
    <w:rPr>
      <w:rFonts w:cs="Mangal"/>
    </w:rPr>
  </w:style>
  <w:style w:type="paragraph" w:styleId="1438">
    <w:name w:val="Название объекта10"/>
    <w:basedOn w:val="896"/>
    <w:next w:val="1438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9">
    <w:name w:val="Указатель9"/>
    <w:basedOn w:val="896"/>
    <w:next w:val="1439"/>
    <w:link w:val="896"/>
    <w:pPr>
      <w:suppressLineNumbers/>
    </w:pPr>
    <w:rPr>
      <w:rFonts w:cs="Mangal"/>
    </w:rPr>
  </w:style>
  <w:style w:type="paragraph" w:styleId="1440">
    <w:name w:val="Название объекта9"/>
    <w:basedOn w:val="896"/>
    <w:next w:val="1440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1">
    <w:name w:val="Указатель8"/>
    <w:basedOn w:val="896"/>
    <w:next w:val="1441"/>
    <w:link w:val="896"/>
    <w:pPr>
      <w:suppressLineNumbers/>
    </w:pPr>
    <w:rPr>
      <w:rFonts w:cs="Mangal"/>
    </w:rPr>
  </w:style>
  <w:style w:type="paragraph" w:styleId="1442">
    <w:name w:val="Название объекта8"/>
    <w:basedOn w:val="896"/>
    <w:next w:val="1442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3">
    <w:name w:val="Указатель7"/>
    <w:basedOn w:val="896"/>
    <w:next w:val="1443"/>
    <w:link w:val="896"/>
    <w:pPr>
      <w:suppressLineNumbers/>
    </w:pPr>
    <w:rPr>
      <w:rFonts w:cs="Mangal"/>
    </w:rPr>
  </w:style>
  <w:style w:type="paragraph" w:styleId="1444">
    <w:name w:val="Название объекта7"/>
    <w:basedOn w:val="896"/>
    <w:next w:val="1444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5">
    <w:name w:val="Указатель6"/>
    <w:basedOn w:val="896"/>
    <w:next w:val="1445"/>
    <w:link w:val="896"/>
    <w:pPr>
      <w:suppressLineNumbers/>
    </w:pPr>
    <w:rPr>
      <w:rFonts w:cs="Mangal"/>
    </w:rPr>
  </w:style>
  <w:style w:type="paragraph" w:styleId="1446">
    <w:name w:val="Название объекта6"/>
    <w:basedOn w:val="896"/>
    <w:next w:val="1446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7">
    <w:name w:val="Указатель5"/>
    <w:basedOn w:val="896"/>
    <w:next w:val="1447"/>
    <w:link w:val="896"/>
    <w:pPr>
      <w:suppressLineNumbers/>
    </w:pPr>
    <w:rPr>
      <w:rFonts w:cs="Mangal"/>
    </w:rPr>
  </w:style>
  <w:style w:type="paragraph" w:styleId="1448">
    <w:name w:val="Название объекта5"/>
    <w:basedOn w:val="896"/>
    <w:next w:val="1448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9">
    <w:name w:val="Указатель4"/>
    <w:basedOn w:val="896"/>
    <w:next w:val="1449"/>
    <w:link w:val="896"/>
    <w:pPr>
      <w:suppressLineNumbers/>
    </w:pPr>
    <w:rPr>
      <w:rFonts w:cs="Mangal"/>
    </w:rPr>
  </w:style>
  <w:style w:type="paragraph" w:styleId="1450">
    <w:name w:val="Название объекта4"/>
    <w:basedOn w:val="896"/>
    <w:next w:val="1450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1">
    <w:name w:val="Указатель3"/>
    <w:basedOn w:val="896"/>
    <w:next w:val="1451"/>
    <w:link w:val="896"/>
    <w:pPr>
      <w:suppressLineNumbers/>
    </w:pPr>
    <w:rPr>
      <w:rFonts w:cs="Mangal"/>
    </w:rPr>
  </w:style>
  <w:style w:type="paragraph" w:styleId="1452">
    <w:name w:val="Название объекта3"/>
    <w:basedOn w:val="896"/>
    <w:next w:val="1452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3">
    <w:name w:val="Указатель2"/>
    <w:basedOn w:val="896"/>
    <w:next w:val="1453"/>
    <w:link w:val="896"/>
    <w:pPr>
      <w:suppressLineNumbers/>
    </w:pPr>
    <w:rPr>
      <w:rFonts w:cs="Mangal"/>
    </w:rPr>
  </w:style>
  <w:style w:type="paragraph" w:styleId="1454">
    <w:name w:val="Название объекта2"/>
    <w:basedOn w:val="896"/>
    <w:next w:val="1454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5">
    <w:name w:val="Указатель1"/>
    <w:basedOn w:val="896"/>
    <w:next w:val="1455"/>
    <w:link w:val="896"/>
    <w:pPr>
      <w:suppressLineNumbers/>
    </w:pPr>
    <w:rPr>
      <w:rFonts w:cs="Mangal"/>
    </w:rPr>
  </w:style>
  <w:style w:type="paragraph" w:styleId="1456">
    <w:name w:val="LO-Normal"/>
    <w:next w:val="1456"/>
    <w:link w:val="896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457">
    <w:name w:val="Название объекта1"/>
    <w:basedOn w:val="896"/>
    <w:next w:val="896"/>
    <w:link w:val="896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458">
    <w:name w:val="Текст выноски"/>
    <w:basedOn w:val="896"/>
    <w:next w:val="1458"/>
    <w:link w:val="896"/>
    <w:rPr>
      <w:rFonts w:ascii="Tahoma" w:hAnsi="Tahoma" w:cs="Tahoma"/>
      <w:sz w:val="16"/>
      <w:szCs w:val="16"/>
      <w:lang w:val="en-US"/>
    </w:rPr>
  </w:style>
  <w:style w:type="paragraph" w:styleId="1459">
    <w:name w:val="Heading 1"/>
    <w:basedOn w:val="1456"/>
    <w:next w:val="1456"/>
    <w:link w:val="896"/>
    <w:pPr>
      <w:ind w:left="0" w:right="0" w:firstLine="0"/>
      <w:keepNext/>
      <w:widowControl/>
    </w:pPr>
    <w:rPr>
      <w:sz w:val="24"/>
    </w:rPr>
  </w:style>
  <w:style w:type="paragraph" w:styleId="1460">
    <w:name w:val="Body Text"/>
    <w:basedOn w:val="1456"/>
    <w:next w:val="1460"/>
    <w:link w:val="896"/>
    <w:pPr>
      <w:ind w:left="0" w:right="0" w:firstLine="0"/>
      <w:widowControl/>
    </w:pPr>
    <w:rPr>
      <w:sz w:val="24"/>
    </w:rPr>
  </w:style>
  <w:style w:type="paragraph" w:styleId="1461">
    <w:name w:val="Heading 3"/>
    <w:basedOn w:val="1456"/>
    <w:next w:val="1456"/>
    <w:link w:val="896"/>
    <w:pPr>
      <w:ind w:left="720" w:right="0" w:firstLine="0"/>
      <w:jc w:val="center"/>
      <w:keepNext/>
      <w:widowControl/>
    </w:pPr>
    <w:rPr>
      <w:b/>
      <w:sz w:val="20"/>
    </w:rPr>
  </w:style>
  <w:style w:type="paragraph" w:styleId="1462">
    <w:name w:val="Основной текст 21"/>
    <w:basedOn w:val="896"/>
    <w:next w:val="1462"/>
    <w:link w:val="896"/>
    <w:pPr>
      <w:spacing w:before="0" w:after="120" w:line="480" w:lineRule="auto"/>
    </w:pPr>
  </w:style>
  <w:style w:type="paragraph" w:styleId="1463">
    <w:name w:val="Основной текст с отступом"/>
    <w:basedOn w:val="896"/>
    <w:next w:val="1463"/>
    <w:link w:val="896"/>
    <w:pPr>
      <w:ind w:left="283" w:right="0" w:firstLine="0"/>
      <w:spacing w:before="0" w:after="120"/>
    </w:pPr>
  </w:style>
  <w:style w:type="paragraph" w:styleId="1464">
    <w:name w:val="Абзац списка"/>
    <w:basedOn w:val="896"/>
    <w:next w:val="1464"/>
    <w:link w:val="896"/>
    <w:uiPriority w:val="34"/>
    <w:qFormat/>
    <w:pPr>
      <w:contextualSpacing/>
      <w:ind w:left="720" w:right="0" w:firstLine="0"/>
      <w:spacing w:before="0" w:after="0"/>
    </w:pPr>
  </w:style>
  <w:style w:type="paragraph" w:styleId="1465">
    <w:name w:val=" Знак"/>
    <w:basedOn w:val="896"/>
    <w:next w:val="1465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66">
    <w:name w:val="Основной текст с отступом 31"/>
    <w:basedOn w:val="896"/>
    <w:next w:val="1466"/>
    <w:link w:val="896"/>
    <w:pPr>
      <w:ind w:left="283" w:right="0" w:firstLine="0"/>
      <w:spacing w:before="0" w:after="120"/>
    </w:pPr>
    <w:rPr>
      <w:sz w:val="16"/>
      <w:szCs w:val="16"/>
    </w:rPr>
  </w:style>
  <w:style w:type="paragraph" w:styleId="1467">
    <w:name w:val="Нижний колонтитул"/>
    <w:basedOn w:val="896"/>
    <w:next w:val="1467"/>
    <w:link w:val="896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468">
    <w:name w:val="Знак"/>
    <w:basedOn w:val="896"/>
    <w:next w:val="1468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69">
    <w:name w:val="Обычный (веб)"/>
    <w:basedOn w:val="896"/>
    <w:next w:val="1469"/>
    <w:link w:val="896"/>
    <w:uiPriority w:val="99"/>
    <w:pPr>
      <w:spacing w:before="280" w:after="280"/>
    </w:pPr>
    <w:rPr>
      <w:sz w:val="24"/>
      <w:szCs w:val="24"/>
    </w:rPr>
  </w:style>
  <w:style w:type="paragraph" w:styleId="1470">
    <w:name w:val="Style12"/>
    <w:basedOn w:val="896"/>
    <w:next w:val="1470"/>
    <w:link w:val="896"/>
    <w:pPr>
      <w:jc w:val="both"/>
      <w:spacing w:line="276" w:lineRule="exact"/>
      <w:widowControl w:val="off"/>
    </w:pPr>
    <w:rPr>
      <w:sz w:val="24"/>
      <w:szCs w:val="24"/>
    </w:rPr>
  </w:style>
  <w:style w:type="paragraph" w:styleId="1471">
    <w:name w:val="Style13"/>
    <w:basedOn w:val="896"/>
    <w:next w:val="1471"/>
    <w:link w:val="896"/>
    <w:pPr>
      <w:jc w:val="center"/>
      <w:spacing w:line="274" w:lineRule="exact"/>
      <w:widowControl w:val="off"/>
    </w:pPr>
    <w:rPr>
      <w:sz w:val="24"/>
      <w:szCs w:val="24"/>
    </w:rPr>
  </w:style>
  <w:style w:type="paragraph" w:styleId="1472">
    <w:name w:val="Style3"/>
    <w:basedOn w:val="896"/>
    <w:next w:val="1472"/>
    <w:link w:val="896"/>
    <w:pPr>
      <w:spacing w:line="274" w:lineRule="exact"/>
      <w:widowControl w:val="off"/>
    </w:pPr>
    <w:rPr>
      <w:sz w:val="24"/>
      <w:szCs w:val="24"/>
    </w:rPr>
  </w:style>
  <w:style w:type="paragraph" w:styleId="1473">
    <w:name w:val=" Знак Знак Знак Знак Знак Знак Знак Знак Знак Знак"/>
    <w:basedOn w:val="896"/>
    <w:next w:val="1473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4">
    <w:name w:val="Знак2"/>
    <w:basedOn w:val="896"/>
    <w:next w:val="1474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5">
    <w:name w:val="Знак1"/>
    <w:basedOn w:val="896"/>
    <w:next w:val="1475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6">
    <w:name w:val=" Знак Знак Знак Знак Знак Знак Знак Знак Знак Знак1 Знак Знак Знак Знак Знак Знак"/>
    <w:basedOn w:val="896"/>
    <w:next w:val="1476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7">
    <w:name w:val="Комментарий"/>
    <w:basedOn w:val="896"/>
    <w:next w:val="896"/>
    <w:link w:val="896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78">
    <w:name w:val="Style1"/>
    <w:basedOn w:val="896"/>
    <w:next w:val="1478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79">
    <w:name w:val="Style2"/>
    <w:basedOn w:val="896"/>
    <w:next w:val="1479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0">
    <w:name w:val="Style10"/>
    <w:basedOn w:val="896"/>
    <w:next w:val="1480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1">
    <w:name w:val="Style15"/>
    <w:basedOn w:val="896"/>
    <w:next w:val="1481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2">
    <w:name w:val="Style6"/>
    <w:basedOn w:val="896"/>
    <w:next w:val="1482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3">
    <w:name w:val="Style7"/>
    <w:basedOn w:val="896"/>
    <w:next w:val="1483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4">
    <w:name w:val="Style8"/>
    <w:basedOn w:val="896"/>
    <w:next w:val="1484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5">
    <w:name w:val="Style9"/>
    <w:basedOn w:val="896"/>
    <w:next w:val="1485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6">
    <w:name w:val="Style11"/>
    <w:basedOn w:val="896"/>
    <w:next w:val="1486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7">
    <w:name w:val="Style5"/>
    <w:basedOn w:val="896"/>
    <w:next w:val="1487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8">
    <w:name w:val="Style14"/>
    <w:basedOn w:val="896"/>
    <w:next w:val="1488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9">
    <w:name w:val="Style16"/>
    <w:basedOn w:val="896"/>
    <w:next w:val="1489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0">
    <w:name w:val="Style17"/>
    <w:basedOn w:val="896"/>
    <w:next w:val="1490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1">
    <w:name w:val="Style19"/>
    <w:basedOn w:val="896"/>
    <w:next w:val="1491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2">
    <w:name w:val="Style21"/>
    <w:basedOn w:val="896"/>
    <w:next w:val="1492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3">
    <w:name w:val="Style22"/>
    <w:basedOn w:val="896"/>
    <w:next w:val="1493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4">
    <w:name w:val="Style4"/>
    <w:basedOn w:val="896"/>
    <w:next w:val="1494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5">
    <w:name w:val="Основной текст3"/>
    <w:basedOn w:val="896"/>
    <w:next w:val="1495"/>
    <w:link w:val="896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496">
    <w:name w:val="Основной текст (3)1"/>
    <w:basedOn w:val="896"/>
    <w:next w:val="1496"/>
    <w:link w:val="896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497">
    <w:name w:val="Style20"/>
    <w:basedOn w:val="896"/>
    <w:next w:val="1497"/>
    <w:link w:val="896"/>
    <w:pPr>
      <w:widowControl w:val="off"/>
    </w:pPr>
    <w:rPr>
      <w:sz w:val="24"/>
      <w:szCs w:val="24"/>
    </w:rPr>
  </w:style>
  <w:style w:type="paragraph" w:styleId="1498">
    <w:name w:val="Без интервала"/>
    <w:next w:val="1498"/>
    <w:link w:val="896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499">
    <w:name w:val="p6"/>
    <w:basedOn w:val="896"/>
    <w:next w:val="1499"/>
    <w:link w:val="896"/>
    <w:pPr>
      <w:spacing w:before="280" w:after="280"/>
    </w:pPr>
    <w:rPr>
      <w:sz w:val="24"/>
      <w:szCs w:val="24"/>
    </w:rPr>
  </w:style>
  <w:style w:type="paragraph" w:styleId="1500">
    <w:name w:val="Основной текст 31"/>
    <w:basedOn w:val="896"/>
    <w:next w:val="1500"/>
    <w:link w:val="896"/>
    <w:pPr>
      <w:spacing w:before="0" w:after="120"/>
    </w:pPr>
    <w:rPr>
      <w:sz w:val="16"/>
      <w:szCs w:val="16"/>
    </w:rPr>
  </w:style>
  <w:style w:type="paragraph" w:styleId="1501">
    <w:name w:val="No Spacing"/>
    <w:next w:val="1501"/>
    <w:link w:val="896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502">
    <w:name w:val="Без интервала1"/>
    <w:next w:val="1502"/>
    <w:link w:val="896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503">
    <w:name w:val="western1"/>
    <w:basedOn w:val="896"/>
    <w:next w:val="1503"/>
    <w:link w:val="896"/>
    <w:pPr>
      <w:spacing w:before="280" w:after="0"/>
    </w:pPr>
    <w:rPr>
      <w:sz w:val="24"/>
      <w:szCs w:val="24"/>
    </w:rPr>
  </w:style>
  <w:style w:type="paragraph" w:styleId="1504">
    <w:name w:val="western"/>
    <w:basedOn w:val="896"/>
    <w:next w:val="1504"/>
    <w:link w:val="896"/>
    <w:pPr>
      <w:spacing w:before="280" w:after="119"/>
    </w:pPr>
    <w:rPr>
      <w:rFonts w:ascii="Calibri" w:hAnsi="Calibri" w:cs="Calibri"/>
      <w:sz w:val="24"/>
      <w:szCs w:val="24"/>
    </w:rPr>
  </w:style>
  <w:style w:type="paragraph" w:styleId="1505">
    <w:name w:val="Содержимое таблицы"/>
    <w:basedOn w:val="896"/>
    <w:next w:val="1505"/>
    <w:link w:val="896"/>
    <w:pPr>
      <w:widowControl w:val="off"/>
      <w:suppressLineNumbers/>
    </w:pPr>
    <w:rPr>
      <w:sz w:val="24"/>
      <w:szCs w:val="24"/>
    </w:rPr>
  </w:style>
  <w:style w:type="paragraph" w:styleId="1506">
    <w:name w:val="WW-Базовый"/>
    <w:next w:val="1506"/>
    <w:link w:val="896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507">
    <w:name w:val="Основной текст2"/>
    <w:basedOn w:val="896"/>
    <w:next w:val="1507"/>
    <w:link w:val="896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508">
    <w:name w:val="Основной текст11"/>
    <w:basedOn w:val="896"/>
    <w:next w:val="1508"/>
    <w:link w:val="896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509">
    <w:name w:val="Основной текст 32"/>
    <w:basedOn w:val="896"/>
    <w:next w:val="1509"/>
    <w:link w:val="896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510">
    <w:name w:val="обычный"/>
    <w:basedOn w:val="896"/>
    <w:next w:val="1510"/>
    <w:link w:val="896"/>
    <w:rPr>
      <w:color w:val="000000"/>
    </w:rPr>
  </w:style>
  <w:style w:type="paragraph" w:styleId="1511">
    <w:name w:val="ConsPlusNormal"/>
    <w:next w:val="1511"/>
    <w:link w:val="896"/>
    <w:pPr>
      <w:widowControl w:val="off"/>
    </w:pPr>
    <w:rPr>
      <w:sz w:val="24"/>
      <w:lang w:val="ru-RU" w:eastAsia="zh-CN" w:bidi="ar-SA"/>
    </w:rPr>
  </w:style>
  <w:style w:type="paragraph" w:styleId="1512">
    <w:name w:val="Основной текст (2)1"/>
    <w:basedOn w:val="896"/>
    <w:next w:val="1512"/>
    <w:link w:val="896"/>
    <w:pPr>
      <w:spacing w:before="0" w:after="240" w:line="276" w:lineRule="exact"/>
      <w:shd w:val="clear" w:color="auto" w:fill="ffffff"/>
      <w:widowControl w:val="off"/>
    </w:pPr>
  </w:style>
  <w:style w:type="paragraph" w:styleId="1513">
    <w:name w:val="Текст примечания1"/>
    <w:basedOn w:val="896"/>
    <w:next w:val="1513"/>
    <w:link w:val="896"/>
  </w:style>
  <w:style w:type="paragraph" w:styleId="1514">
    <w:name w:val="Прижатый влево"/>
    <w:basedOn w:val="896"/>
    <w:next w:val="896"/>
    <w:link w:val="896"/>
    <w:rPr>
      <w:rFonts w:ascii="Arial" w:hAnsi="Arial" w:cs="Arial"/>
      <w:sz w:val="24"/>
      <w:szCs w:val="24"/>
    </w:rPr>
  </w:style>
  <w:style w:type="paragraph" w:styleId="1515">
    <w:name w:val="Верхний колонтитул"/>
    <w:basedOn w:val="896"/>
    <w:next w:val="1515"/>
    <w:link w:val="896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516">
    <w:name w:val="Тема примечания"/>
    <w:basedOn w:val="1513"/>
    <w:next w:val="1513"/>
    <w:link w:val="896"/>
    <w:rPr>
      <w:b/>
      <w:bCs/>
      <w:lang w:val="en-US"/>
    </w:rPr>
  </w:style>
  <w:style w:type="paragraph" w:styleId="1517">
    <w:name w:val="Оглавление"/>
    <w:basedOn w:val="896"/>
    <w:next w:val="1517"/>
    <w:link w:val="896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518">
    <w:name w:val="Standard"/>
    <w:next w:val="1518"/>
    <w:link w:val="896"/>
    <w:qFormat/>
    <w:rPr>
      <w:sz w:val="24"/>
      <w:szCs w:val="24"/>
      <w:lang w:val="ru-RU" w:eastAsia="zh-CN" w:bidi="ar-SA"/>
    </w:rPr>
  </w:style>
  <w:style w:type="paragraph" w:styleId="1519">
    <w:name w:val="Standard (user)"/>
    <w:next w:val="1519"/>
    <w:link w:val="896"/>
    <w:rPr>
      <w:sz w:val="24"/>
      <w:szCs w:val="24"/>
      <w:lang w:val="ru-RU" w:eastAsia="zh-CN" w:bidi="ar-SA"/>
    </w:rPr>
  </w:style>
  <w:style w:type="paragraph" w:styleId="1520">
    <w:name w:val="Заголовок таблицы"/>
    <w:basedOn w:val="1505"/>
    <w:next w:val="1520"/>
    <w:link w:val="896"/>
    <w:pPr>
      <w:jc w:val="center"/>
      <w:suppressLineNumbers/>
    </w:pPr>
    <w:rPr>
      <w:b/>
      <w:bCs/>
    </w:rPr>
  </w:style>
  <w:style w:type="paragraph" w:styleId="1521">
    <w:name w:val="Стандартный HTML"/>
    <w:basedOn w:val="896"/>
    <w:next w:val="1521"/>
    <w:link w:val="896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522">
    <w:name w:val="Таблицы (моноширинный)"/>
    <w:basedOn w:val="896"/>
    <w:next w:val="896"/>
    <w:link w:val="896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523">
    <w:name w:val="List Paragraph"/>
    <w:basedOn w:val="896"/>
    <w:next w:val="1523"/>
    <w:link w:val="896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24">
    <w:name w:val="ConsPlusTitle"/>
    <w:next w:val="1524"/>
    <w:link w:val="896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525">
    <w:name w:val="Основной текст (4)1"/>
    <w:basedOn w:val="896"/>
    <w:next w:val="1525"/>
    <w:link w:val="896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526">
    <w:name w:val="Основной текст (5)"/>
    <w:basedOn w:val="896"/>
    <w:next w:val="1526"/>
    <w:link w:val="896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527">
    <w:name w:val="LO-Normal1"/>
    <w:next w:val="1527"/>
    <w:link w:val="896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528">
    <w:name w:val="Содержимое врезки"/>
    <w:basedOn w:val="896"/>
    <w:next w:val="1528"/>
    <w:link w:val="896"/>
  </w:style>
  <w:style w:type="paragraph" w:styleId="1529">
    <w:name w:val="LO-Normal3"/>
    <w:next w:val="1529"/>
    <w:link w:val="896"/>
    <w:rPr>
      <w:lang w:val="ru-RU" w:eastAsia="zh-CN" w:bidi="ar-SA"/>
    </w:rPr>
  </w:style>
  <w:style w:type="paragraph" w:styleId="1530">
    <w:name w:val="Style 1"/>
    <w:next w:val="1530"/>
    <w:link w:val="896"/>
    <w:pPr>
      <w:widowControl w:val="off"/>
    </w:pPr>
    <w:rPr>
      <w:lang w:val="en-US" w:eastAsia="zh-CN" w:bidi="ar-SA"/>
    </w:rPr>
  </w:style>
  <w:style w:type="paragraph" w:styleId="1531">
    <w:name w:val="Колонтитул"/>
    <w:basedOn w:val="896"/>
    <w:next w:val="1531"/>
    <w:link w:val="896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532">
    <w:name w:val="Абзац списка1"/>
    <w:basedOn w:val="896"/>
    <w:next w:val="1532"/>
    <w:link w:val="896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33">
    <w:name w:val="Обычный1"/>
    <w:next w:val="1533"/>
    <w:link w:val="896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534">
    <w:name w:val="Default"/>
    <w:next w:val="1534"/>
    <w:link w:val="896"/>
    <w:rPr>
      <w:rFonts w:eastAsia="Calibri"/>
      <w:color w:val="000000"/>
      <w:sz w:val="24"/>
      <w:szCs w:val="24"/>
      <w:lang w:val="ru-RU" w:eastAsia="zh-CN" w:bidi="ar-SA"/>
    </w:rPr>
  </w:style>
  <w:style w:type="paragraph" w:styleId="1535">
    <w:name w:val="S_Обычный"/>
    <w:basedOn w:val="896"/>
    <w:next w:val="1535"/>
    <w:link w:val="896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536">
    <w:name w:val="Основной текст с отступом 32"/>
    <w:basedOn w:val="896"/>
    <w:next w:val="1536"/>
    <w:link w:val="896"/>
    <w:pPr>
      <w:ind w:left="0" w:right="0" w:firstLine="720"/>
    </w:pPr>
    <w:rPr>
      <w:sz w:val="24"/>
      <w:szCs w:val="24"/>
    </w:rPr>
  </w:style>
  <w:style w:type="paragraph" w:styleId="1537">
    <w:name w:val="ConsPlusNonformat"/>
    <w:next w:val="1537"/>
    <w:link w:val="896"/>
    <w:rPr>
      <w:rFonts w:ascii="Courier New" w:hAnsi="Courier New" w:eastAsia="Arial" w:cs="Courier New"/>
      <w:szCs w:val="24"/>
      <w:lang w:val="ru-RU" w:eastAsia="zh-CN" w:bidi="hi-IN"/>
    </w:rPr>
  </w:style>
  <w:style w:type="paragraph" w:styleId="1538">
    <w:name w:val="Основной текст 22"/>
    <w:basedOn w:val="896"/>
    <w:next w:val="1538"/>
    <w:link w:val="896"/>
    <w:pPr>
      <w:spacing w:before="0" w:after="120" w:line="480" w:lineRule="auto"/>
    </w:pPr>
  </w:style>
  <w:style w:type="paragraph" w:styleId="1539">
    <w:name w:val="ConsPlusCell"/>
    <w:next w:val="1539"/>
    <w:link w:val="896"/>
    <w:pPr>
      <w:widowControl w:val="off"/>
    </w:pPr>
    <w:rPr>
      <w:rFonts w:ascii="Arial" w:hAnsi="Arial" w:cs="Arial"/>
      <w:lang w:val="ru-RU" w:eastAsia="zh-CN" w:bidi="ar-SA"/>
    </w:rPr>
  </w:style>
  <w:style w:type="paragraph" w:styleId="1540">
    <w:name w:val="Body Text Indent 3"/>
    <w:basedOn w:val="896"/>
    <w:next w:val="1540"/>
    <w:link w:val="896"/>
    <w:pPr>
      <w:ind w:left="0" w:right="0" w:firstLine="720"/>
    </w:pPr>
    <w:rPr>
      <w:rFonts w:ascii="Times New Roman" w:hAnsi="Times New Roman" w:eastAsia="Times New Roman" w:cs="Times New Roman"/>
      <w:lang w:bidi="ar-SA"/>
    </w:rPr>
  </w:style>
  <w:style w:type="paragraph" w:styleId="1541">
    <w:name w:val="Основной текст 23"/>
    <w:basedOn w:val="896"/>
    <w:next w:val="1541"/>
    <w:link w:val="896"/>
    <w:qFormat/>
    <w:pPr>
      <w:jc w:val="both"/>
    </w:pPr>
    <w:rPr>
      <w:sz w:val="24"/>
      <w:lang w:val="en-US"/>
    </w:rPr>
  </w:style>
  <w:style w:type="paragraph" w:styleId="1542">
    <w:name w:val="Основной текст 24"/>
    <w:basedOn w:val="896"/>
    <w:next w:val="1542"/>
    <w:link w:val="896"/>
    <w:pPr>
      <w:ind w:left="0" w:right="-262" w:firstLine="0"/>
      <w:jc w:val="both"/>
    </w:pPr>
  </w:style>
  <w:style w:type="paragraph" w:styleId="1543">
    <w:name w:val="Основной текст с отступом 22"/>
    <w:basedOn w:val="896"/>
    <w:next w:val="1543"/>
    <w:link w:val="896"/>
    <w:pPr>
      <w:ind w:left="0" w:right="0" w:firstLine="708"/>
    </w:pPr>
    <w:rPr>
      <w:sz w:val="24"/>
      <w:szCs w:val="24"/>
      <w:lang w:val="en-US"/>
    </w:rPr>
  </w:style>
  <w:style w:type="paragraph" w:styleId="1544">
    <w:name w:val="WW-Заголовок"/>
    <w:basedOn w:val="896"/>
    <w:next w:val="1420"/>
    <w:link w:val="896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545">
    <w:name w:val="WW-Название"/>
    <w:basedOn w:val="896"/>
    <w:next w:val="1545"/>
    <w:link w:val="896"/>
    <w:pPr>
      <w:jc w:val="center"/>
    </w:pPr>
    <w:rPr>
      <w:b/>
      <w:bCs/>
      <w:sz w:val="24"/>
      <w:szCs w:val="24"/>
      <w:lang w:val="en-US"/>
    </w:rPr>
  </w:style>
  <w:style w:type="paragraph" w:styleId="1546">
    <w:name w:val="Основной текст 33"/>
    <w:basedOn w:val="896"/>
    <w:next w:val="1546"/>
    <w:link w:val="896"/>
    <w:pPr>
      <w:spacing w:before="0" w:after="120"/>
    </w:pPr>
    <w:rPr>
      <w:sz w:val="16"/>
      <w:szCs w:val="16"/>
      <w:lang w:val="en-US"/>
    </w:rPr>
  </w:style>
  <w:style w:type="paragraph" w:styleId="1547">
    <w:name w:val="Основной текст 25"/>
    <w:basedOn w:val="896"/>
    <w:next w:val="1547"/>
    <w:link w:val="896"/>
    <w:pPr>
      <w:jc w:val="both"/>
    </w:pPr>
    <w:rPr>
      <w:sz w:val="24"/>
      <w:lang w:val="en-US"/>
    </w:rPr>
  </w:style>
  <w:style w:type="paragraph" w:styleId="1548">
    <w:name w:val="Основной текст с отступом 33"/>
    <w:basedOn w:val="896"/>
    <w:next w:val="1548"/>
    <w:link w:val="896"/>
    <w:pPr>
      <w:ind w:left="283" w:right="0" w:firstLine="0"/>
      <w:spacing w:before="0" w:after="120"/>
    </w:pPr>
    <w:rPr>
      <w:sz w:val="16"/>
      <w:szCs w:val="16"/>
      <w:lang w:val="en-US"/>
    </w:rPr>
  </w:style>
  <w:style w:type="paragraph" w:styleId="1549">
    <w:name w:val="Основной текст с отступом 3 Знак1"/>
    <w:basedOn w:val="896"/>
    <w:next w:val="1549"/>
    <w:link w:val="896"/>
    <w:qFormat/>
    <w:pPr>
      <w:ind w:left="283"/>
      <w:spacing w:after="120"/>
    </w:pPr>
    <w:rPr>
      <w:color w:val="00000a"/>
      <w:sz w:val="16"/>
      <w:szCs w:val="16"/>
    </w:rPr>
  </w:style>
  <w:style w:type="paragraph" w:styleId="1550">
    <w:name w:val="Название"/>
    <w:basedOn w:val="896"/>
    <w:next w:val="1550"/>
    <w:link w:val="1551"/>
    <w:qFormat/>
    <w:pPr>
      <w:jc w:val="center"/>
    </w:pPr>
    <w:rPr>
      <w:rFonts w:ascii="Times New Roman" w:hAnsi="Times New Roman"/>
      <w:b/>
      <w:color w:val="00000a"/>
      <w:sz w:val="32"/>
      <w:szCs w:val="20"/>
      <w:lang w:val="en-US" w:eastAsia="en-US"/>
    </w:rPr>
  </w:style>
  <w:style w:type="character" w:styleId="1551">
    <w:name w:val="Название Знак1"/>
    <w:next w:val="1551"/>
    <w:link w:val="1550"/>
    <w:rPr>
      <w:b/>
      <w:color w:val="00000a"/>
      <w:sz w:val="32"/>
    </w:rPr>
  </w:style>
  <w:style w:type="paragraph" w:styleId="1552">
    <w:name w:val="m_-1961264350929957865gmail-consplusnormal"/>
    <w:basedOn w:val="896"/>
    <w:next w:val="1552"/>
    <w:link w:val="896"/>
    <w:qFormat/>
    <w:pPr>
      <w:spacing w:before="280" w:after="280"/>
    </w:pPr>
    <w:rPr>
      <w:color w:val="00000a"/>
      <w:sz w:val="24"/>
      <w:szCs w:val="24"/>
      <w:lang w:eastAsia="en-US"/>
    </w:rPr>
  </w:style>
  <w:style w:type="character" w:styleId="1553">
    <w:name w:val="Основной текст + 11 pt;Интервал 0 pt"/>
    <w:next w:val="1553"/>
    <w:link w:val="896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paragraph" w:styleId="1554">
    <w:name w:val="xl65"/>
    <w:basedOn w:val="896"/>
    <w:next w:val="1554"/>
    <w:link w:val="89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5">
    <w:name w:val="xl66"/>
    <w:basedOn w:val="896"/>
    <w:next w:val="1555"/>
    <w:link w:val="896"/>
    <w:pPr>
      <w:jc w:val="center"/>
      <w:spacing w:before="100" w:beforeAutospacing="1" w:after="100" w:afterAutospacing="1"/>
    </w:pPr>
    <w:rPr>
      <w:sz w:val="24"/>
      <w:szCs w:val="24"/>
      <w:lang w:eastAsia="ru-RU"/>
    </w:rPr>
  </w:style>
  <w:style w:type="paragraph" w:styleId="1556">
    <w:name w:val="xl67"/>
    <w:basedOn w:val="896"/>
    <w:next w:val="1556"/>
    <w:link w:val="896"/>
    <w:pPr>
      <w:spacing w:before="100" w:beforeAutospacing="1" w:after="100" w:afterAutospacing="1"/>
    </w:pPr>
    <w:rPr>
      <w:lang w:eastAsia="ru-RU"/>
    </w:rPr>
  </w:style>
  <w:style w:type="paragraph" w:styleId="1557">
    <w:name w:val="xl68"/>
    <w:basedOn w:val="896"/>
    <w:next w:val="1557"/>
    <w:link w:val="89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8">
    <w:name w:val="xl69"/>
    <w:basedOn w:val="896"/>
    <w:next w:val="1558"/>
    <w:link w:val="896"/>
    <w:pPr>
      <w:spacing w:before="100" w:beforeAutospacing="1" w:after="100" w:afterAutospacing="1"/>
      <w:shd w:val="clear" w:color="000000" w:fill="ffffff"/>
    </w:pPr>
    <w:rPr>
      <w:sz w:val="24"/>
      <w:szCs w:val="24"/>
      <w:lang w:eastAsia="ru-RU"/>
    </w:rPr>
  </w:style>
  <w:style w:type="paragraph" w:styleId="1559">
    <w:name w:val="xl70"/>
    <w:basedOn w:val="896"/>
    <w:next w:val="1559"/>
    <w:link w:val="896"/>
    <w:pPr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styleId="1560">
    <w:name w:val="xl71"/>
    <w:basedOn w:val="896"/>
    <w:next w:val="1560"/>
    <w:link w:val="896"/>
    <w:pPr>
      <w:jc w:val="center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1561">
    <w:name w:val="xl72"/>
    <w:basedOn w:val="896"/>
    <w:next w:val="1561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62">
    <w:name w:val="xl73"/>
    <w:basedOn w:val="896"/>
    <w:next w:val="1562"/>
    <w:link w:val="8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63">
    <w:name w:val="xl74"/>
    <w:basedOn w:val="896"/>
    <w:next w:val="1563"/>
    <w:link w:val="8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16"/>
      <w:szCs w:val="16"/>
      <w:lang w:eastAsia="ru-RU"/>
    </w:rPr>
  </w:style>
  <w:style w:type="paragraph" w:styleId="1564">
    <w:name w:val="xl75"/>
    <w:basedOn w:val="896"/>
    <w:next w:val="1564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65">
    <w:name w:val="xl76"/>
    <w:basedOn w:val="896"/>
    <w:next w:val="1565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66">
    <w:name w:val="xl77"/>
    <w:basedOn w:val="896"/>
    <w:next w:val="1566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67">
    <w:name w:val="xl78"/>
    <w:basedOn w:val="896"/>
    <w:next w:val="1567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68">
    <w:name w:val="xl79"/>
    <w:basedOn w:val="896"/>
    <w:next w:val="1568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69">
    <w:name w:val="xl80"/>
    <w:basedOn w:val="896"/>
    <w:next w:val="1569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70">
    <w:name w:val="xl81"/>
    <w:basedOn w:val="896"/>
    <w:next w:val="1570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71">
    <w:name w:val="xl82"/>
    <w:basedOn w:val="896"/>
    <w:next w:val="1571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72">
    <w:name w:val="xl83"/>
    <w:basedOn w:val="896"/>
    <w:next w:val="1572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73">
    <w:name w:val="xl84"/>
    <w:basedOn w:val="896"/>
    <w:next w:val="1573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74">
    <w:name w:val="xl85"/>
    <w:basedOn w:val="896"/>
    <w:next w:val="1574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75">
    <w:name w:val="xl86"/>
    <w:basedOn w:val="896"/>
    <w:next w:val="1575"/>
    <w:link w:val="89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76">
    <w:name w:val="xl87"/>
    <w:basedOn w:val="896"/>
    <w:next w:val="1576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77">
    <w:name w:val="xl88"/>
    <w:basedOn w:val="896"/>
    <w:next w:val="1577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78">
    <w:name w:val="xl89"/>
    <w:basedOn w:val="896"/>
    <w:next w:val="1578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79">
    <w:name w:val="xl90"/>
    <w:basedOn w:val="896"/>
    <w:next w:val="1579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80">
    <w:name w:val="xl91"/>
    <w:basedOn w:val="896"/>
    <w:next w:val="1580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81">
    <w:name w:val="xl92"/>
    <w:basedOn w:val="896"/>
    <w:next w:val="1581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2">
    <w:name w:val="xl93"/>
    <w:basedOn w:val="896"/>
    <w:next w:val="1582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3">
    <w:name w:val="xl94"/>
    <w:basedOn w:val="896"/>
    <w:next w:val="1583"/>
    <w:link w:val="89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4">
    <w:name w:val="xl95"/>
    <w:basedOn w:val="896"/>
    <w:next w:val="1584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5">
    <w:name w:val="xl96"/>
    <w:basedOn w:val="896"/>
    <w:next w:val="1585"/>
    <w:link w:val="89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6">
    <w:name w:val="xl97"/>
    <w:basedOn w:val="896"/>
    <w:next w:val="1586"/>
    <w:link w:val="8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7">
    <w:name w:val="xl98"/>
    <w:basedOn w:val="896"/>
    <w:next w:val="1587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8">
    <w:name w:val="xl99"/>
    <w:basedOn w:val="896"/>
    <w:next w:val="1588"/>
    <w:link w:val="89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9">
    <w:name w:val="xl100"/>
    <w:basedOn w:val="896"/>
    <w:next w:val="1589"/>
    <w:link w:val="8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90">
    <w:name w:val="xl101"/>
    <w:basedOn w:val="896"/>
    <w:next w:val="1590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91">
    <w:name w:val="xl102"/>
    <w:basedOn w:val="896"/>
    <w:next w:val="1591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592">
    <w:name w:val="xl103"/>
    <w:basedOn w:val="896"/>
    <w:next w:val="1592"/>
    <w:link w:val="89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593">
    <w:name w:val="xl104"/>
    <w:basedOn w:val="896"/>
    <w:next w:val="1593"/>
    <w:link w:val="8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594">
    <w:name w:val="xl105"/>
    <w:basedOn w:val="896"/>
    <w:next w:val="1594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95">
    <w:name w:val="xl106"/>
    <w:basedOn w:val="896"/>
    <w:next w:val="1595"/>
    <w:link w:val="89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96">
    <w:name w:val="xl107"/>
    <w:basedOn w:val="896"/>
    <w:next w:val="1596"/>
    <w:link w:val="8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97">
    <w:name w:val="xl108"/>
    <w:basedOn w:val="896"/>
    <w:next w:val="1597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98">
    <w:name w:val="xl109"/>
    <w:basedOn w:val="896"/>
    <w:next w:val="1598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99">
    <w:name w:val="xl110"/>
    <w:basedOn w:val="896"/>
    <w:next w:val="1599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00">
    <w:name w:val="xl111"/>
    <w:basedOn w:val="896"/>
    <w:next w:val="1600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01">
    <w:name w:val="xl112"/>
    <w:basedOn w:val="896"/>
    <w:next w:val="1601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602">
    <w:name w:val="xl113"/>
    <w:basedOn w:val="896"/>
    <w:next w:val="1602"/>
    <w:link w:val="89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603">
    <w:name w:val="xl114"/>
    <w:basedOn w:val="896"/>
    <w:next w:val="1603"/>
    <w:link w:val="8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604">
    <w:name w:val="xl115"/>
    <w:basedOn w:val="896"/>
    <w:next w:val="1604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05">
    <w:name w:val="xl116"/>
    <w:basedOn w:val="896"/>
    <w:next w:val="1605"/>
    <w:link w:val="89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06">
    <w:name w:val="xl117"/>
    <w:basedOn w:val="896"/>
    <w:next w:val="1606"/>
    <w:link w:val="89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07">
    <w:name w:val="xl118"/>
    <w:basedOn w:val="896"/>
    <w:next w:val="1607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08">
    <w:name w:val="xl119"/>
    <w:basedOn w:val="896"/>
    <w:next w:val="1608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09">
    <w:name w:val="xl120"/>
    <w:basedOn w:val="896"/>
    <w:next w:val="1609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0">
    <w:name w:val="xl121"/>
    <w:basedOn w:val="896"/>
    <w:next w:val="1610"/>
    <w:link w:val="89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1">
    <w:name w:val="xl122"/>
    <w:basedOn w:val="896"/>
    <w:next w:val="1611"/>
    <w:link w:val="8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2">
    <w:name w:val="xl123"/>
    <w:basedOn w:val="896"/>
    <w:next w:val="1612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3">
    <w:name w:val="xl124"/>
    <w:basedOn w:val="896"/>
    <w:next w:val="1613"/>
    <w:link w:val="89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4">
    <w:name w:val="xl125"/>
    <w:basedOn w:val="896"/>
    <w:next w:val="1614"/>
    <w:link w:val="8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5">
    <w:name w:val="xl126"/>
    <w:basedOn w:val="896"/>
    <w:next w:val="1615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6">
    <w:name w:val="xl127"/>
    <w:basedOn w:val="896"/>
    <w:next w:val="1616"/>
    <w:link w:val="89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17">
    <w:name w:val="xl128"/>
    <w:basedOn w:val="896"/>
    <w:next w:val="1617"/>
    <w:link w:val="896"/>
    <w:pPr>
      <w:jc w:val="right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18">
    <w:name w:val="xl129"/>
    <w:basedOn w:val="896"/>
    <w:next w:val="1618"/>
    <w:link w:val="89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19">
    <w:name w:val="xl130"/>
    <w:basedOn w:val="896"/>
    <w:next w:val="1619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20">
    <w:name w:val="xl131"/>
    <w:basedOn w:val="896"/>
    <w:next w:val="1620"/>
    <w:link w:val="89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21">
    <w:name w:val="xl132"/>
    <w:basedOn w:val="896"/>
    <w:next w:val="1621"/>
    <w:link w:val="8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22">
    <w:name w:val="xl133"/>
    <w:basedOn w:val="896"/>
    <w:next w:val="1622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23">
    <w:name w:val="xl134"/>
    <w:basedOn w:val="896"/>
    <w:next w:val="1623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24">
    <w:name w:val="xl135"/>
    <w:basedOn w:val="896"/>
    <w:next w:val="1624"/>
    <w:link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25">
    <w:name w:val="xl136"/>
    <w:basedOn w:val="896"/>
    <w:next w:val="1625"/>
    <w:link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26">
    <w:name w:val="xl137"/>
    <w:basedOn w:val="896"/>
    <w:next w:val="1626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27">
    <w:name w:val="xl138"/>
    <w:basedOn w:val="896"/>
    <w:next w:val="1627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28">
    <w:name w:val="xl139"/>
    <w:basedOn w:val="896"/>
    <w:next w:val="1628"/>
    <w:link w:val="89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29">
    <w:name w:val="xl140"/>
    <w:basedOn w:val="896"/>
    <w:next w:val="1629"/>
    <w:link w:val="8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30">
    <w:name w:val="xl141"/>
    <w:basedOn w:val="896"/>
    <w:next w:val="1630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631">
    <w:name w:val="xl142"/>
    <w:basedOn w:val="896"/>
    <w:next w:val="1631"/>
    <w:link w:val="896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632">
    <w:name w:val="xl143"/>
    <w:basedOn w:val="896"/>
    <w:next w:val="1632"/>
    <w:link w:val="896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633">
    <w:name w:val="xl144"/>
    <w:basedOn w:val="896"/>
    <w:next w:val="1633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34">
    <w:name w:val="xl145"/>
    <w:basedOn w:val="896"/>
    <w:next w:val="1634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character" w:styleId="1635">
    <w:name w:val="Переменный HTML,!Ссылки в документе"/>
    <w:next w:val="1635"/>
    <w:link w:val="896"/>
    <w:rPr>
      <w:rFonts w:ascii="Arial" w:hAnsi="Arial"/>
      <w:iCs/>
      <w:color w:val="0000ff"/>
      <w:sz w:val="24"/>
      <w:u w:val="none"/>
    </w:rPr>
  </w:style>
  <w:style w:type="paragraph" w:styleId="1636">
    <w:name w:val="Текст примечания,!Равноширинный текст документа"/>
    <w:basedOn w:val="896"/>
    <w:next w:val="1636"/>
    <w:link w:val="1637"/>
    <w:semiHidden/>
    <w:rPr>
      <w:rFonts w:ascii="Courier" w:hAnsi="Courier"/>
      <w:sz w:val="22"/>
      <w:szCs w:val="20"/>
      <w:lang w:val="en-US" w:eastAsia="en-US"/>
    </w:rPr>
  </w:style>
  <w:style w:type="character" w:styleId="1637">
    <w:name w:val="Текст примечания Знак1,!Равноширинный текст документа Знак"/>
    <w:next w:val="1637"/>
    <w:link w:val="1636"/>
    <w:semiHidden/>
    <w:rPr>
      <w:rFonts w:ascii="Courier" w:hAnsi="Courier"/>
      <w:sz w:val="22"/>
    </w:rPr>
  </w:style>
  <w:style w:type="paragraph" w:styleId="1638">
    <w:name w:val="Title!Название НПА"/>
    <w:basedOn w:val="896"/>
    <w:next w:val="1638"/>
    <w:link w:val="896"/>
    <w:pPr>
      <w:jc w:val="center"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1639">
    <w:name w:val="Application!Приложение"/>
    <w:next w:val="1639"/>
    <w:link w:val="896"/>
    <w:pPr>
      <w:jc w:val="right"/>
      <w:spacing w:before="120" w:after="120"/>
    </w:pPr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1640">
    <w:name w:val="Table!Таблица"/>
    <w:next w:val="1640"/>
    <w:link w:val="896"/>
    <w:rPr>
      <w:rFonts w:ascii="Arial" w:hAnsi="Arial" w:cs="Arial"/>
      <w:bCs/>
      <w:sz w:val="24"/>
      <w:szCs w:val="32"/>
      <w:lang w:val="ru-RU" w:eastAsia="ru-RU" w:bidi="ar-SA"/>
    </w:rPr>
  </w:style>
  <w:style w:type="paragraph" w:styleId="1641">
    <w:name w:val="Table!"/>
    <w:next w:val="1640"/>
    <w:link w:val="896"/>
    <w:pPr>
      <w:jc w:val="center"/>
    </w:pPr>
    <w:rPr>
      <w:rFonts w:ascii="Arial" w:hAnsi="Arial" w:cs="Arial"/>
      <w:b/>
      <w:bCs/>
      <w:sz w:val="24"/>
      <w:szCs w:val="32"/>
      <w:lang w:val="ru-RU" w:eastAsia="ru-RU" w:bidi="ar-SA"/>
    </w:rPr>
  </w:style>
  <w:style w:type="numbering" w:styleId="1642" w:default="1">
    <w:name w:val="No List"/>
    <w:uiPriority w:val="99"/>
    <w:semiHidden/>
    <w:unhideWhenUsed/>
  </w:style>
  <w:style w:type="table" w:styleId="16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Styles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Нина Вадимовна</dc:creator>
  <cp:lastModifiedBy>antonovvv</cp:lastModifiedBy>
  <cp:revision>21</cp:revision>
  <dcterms:created xsi:type="dcterms:W3CDTF">2022-12-05T11:42:00Z</dcterms:created>
  <dcterms:modified xsi:type="dcterms:W3CDTF">2025-10-31T11:13:01Z</dcterms:modified>
  <cp:version>917504</cp:version>
</cp:coreProperties>
</file>