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-330199</wp:posOffset>
                </wp:positionV>
                <wp:extent cx="664210" cy="1226185"/>
                <wp:effectExtent l="0" t="0" r="0" b="0"/>
                <wp:wrapNone/>
                <wp:docPr id="1" name="_x0000_s2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0" y="441"/>
                                <a:ext cx="143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6" y="442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2" y="444"/>
                                <a:ext cx="152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28" y="446"/>
                                <a:ext cx="156" cy="14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4" y="448"/>
                                <a:ext cx="162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0" y="451"/>
                                <a:ext cx="168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6" y="452"/>
                                <a:ext cx="173" cy="15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1" y="454"/>
                                <a:ext cx="179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1" y="458"/>
                                <a:ext cx="179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1" y="458"/>
                                <a:ext cx="180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6" y="460"/>
                                <a:ext cx="177" cy="15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0" y="463"/>
                                <a:ext cx="174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5" y="465"/>
                                <a:ext cx="169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89" y="581"/>
                                <a:ext cx="23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4" y="583"/>
                                <a:ext cx="227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898" y="587"/>
                                <a:ext cx="224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2" y="589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6" y="590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0" y="592"/>
                                <a:ext cx="216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4" y="595"/>
                                <a:ext cx="213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19" y="597"/>
                                <a:ext cx="210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3" y="598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6" y="600"/>
                                <a:ext cx="204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0" y="602"/>
                                <a:ext cx="201" cy="17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4" y="605"/>
                                <a:ext cx="199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39" y="606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2" y="608"/>
                                <a:ext cx="194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6" y="610"/>
                                <a:ext cx="190" cy="16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49" y="612"/>
                                <a:ext cx="188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4" y="614"/>
                                <a:ext cx="185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58" y="616"/>
                                <a:ext cx="181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1" y="691"/>
                                <a:ext cx="94" cy="8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3" y="282"/>
                                <a:ext cx="72" cy="6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08" y="289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08" y="291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08" y="293"/>
                                <a:ext cx="148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09" y="298"/>
                                <a:ext cx="146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0" y="301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0" y="30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1" y="307"/>
                                <a:ext cx="143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1" y="311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2" y="314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2" y="319"/>
                                <a:ext cx="14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1" y="322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0" y="327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09" y="331"/>
                                <a:ext cx="137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08" y="338"/>
                                <a:ext cx="136" cy="12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07" y="34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5" y="347"/>
                                <a:ext cx="134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2" y="35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399" y="358"/>
                                <a:ext cx="136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397" y="362"/>
                                <a:ext cx="135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3" y="365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0" y="370"/>
                                <a:ext cx="140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89" y="343"/>
                                <a:ext cx="182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89" y="343"/>
                                <a:ext cx="185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88" y="344"/>
                                <a:ext cx="188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87" y="345"/>
                                <a:ext cx="191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6" y="346"/>
                                <a:ext cx="194" cy="1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6" y="347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6" y="347"/>
                                <a:ext cx="197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6" y="349"/>
                                <a:ext cx="200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6" y="351"/>
                                <a:ext cx="202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6" y="352"/>
                                <a:ext cx="203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6" y="354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6" y="355"/>
                                <a:ext cx="206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6" y="357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6" y="35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6" y="361"/>
                                <a:ext cx="211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6" y="362"/>
                                <a:ext cx="212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6" y="364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6" y="365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6" y="369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6" y="37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6" y="371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6" y="373"/>
                                <a:ext cx="217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87" y="376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87" y="378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88" y="379"/>
                                <a:ext cx="218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88" y="381"/>
                                <a:ext cx="219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88" y="384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89" y="386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89" y="386"/>
                                <a:ext cx="221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89" y="39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0" y="392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0" y="394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1" y="396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1" y="400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2" y="403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3" y="404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4" y="407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4" y="41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5" y="411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17" y="466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19" y="466"/>
                                <a:ext cx="222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0" y="46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0" y="468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2" y="469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3" y="472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5" y="475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6" y="47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28" y="477"/>
                                <a:ext cx="221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28" y="480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0" y="482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0" y="484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2" y="486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4" y="489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5" y="491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6" y="493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38" y="495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39" y="498"/>
                                <a:ext cx="216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35pt;mso-position-horizontal:absolute;mso-position-vertical-relative:text;margin-top:-26.0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49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49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49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49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49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49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49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49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49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49;top:5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49;top:5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49;top:5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49;top:5;width:1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49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49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49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49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49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49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49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49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49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49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49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49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49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49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49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49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49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49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49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49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49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49;top:5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49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49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48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48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48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48;top:5;width:2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48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48;top:5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48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48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48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49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49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49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49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49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49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49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49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49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49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49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49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49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49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49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49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49;top:6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49;top:6;width:1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0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0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0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0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0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0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0;top:7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0;top:7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0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0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0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0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0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0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0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0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0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0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0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0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0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0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1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1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1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1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1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1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1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1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3;top:2;width:7;height:9;" coordorigin="43,2" coordsize="7,9">
                    <v:shape id="shape 204" o:spid="_x0000_s204" style="position:absolute;left:51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1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1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1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1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1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1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1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1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1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1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1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1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1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1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1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1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5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5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4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4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4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3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3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3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3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3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3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3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3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3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3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3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3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3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3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3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3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3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3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3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3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3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3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3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3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3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3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3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3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3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3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3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3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3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3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3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3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3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3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3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3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3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3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3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3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3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3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4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4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4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4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4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4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4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4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4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4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4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4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4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4;top:4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4;top:4;width:2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0" o:spid="_x0000_s310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4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4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4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4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4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4;top:5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4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4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4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4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4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4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4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4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4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4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4;top:5;width:1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4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4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4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4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4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4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4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4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4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4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4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4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4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4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4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4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4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4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4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5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5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5;top:6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5;top:6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5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5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5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5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5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5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5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5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5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5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5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5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5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5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5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5;top:7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5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5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5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5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5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5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5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5;top:7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5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5;top:7;width:0;height:0;visibility:visible;" path="m0,0l0,0xe" coordsize="100000,100000" fillcolor="#F5F0DE" stroked="f">
                      <v:path textboxrect="0,0,100000,100000"/>
                    </v:shape>
                    <v:shape id="shape 397" o:spid="_x0000_s397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6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6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6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6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6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6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vertAlign w:val="subscript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left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2"/>
          <w:vertAlign w:val="subscript"/>
          <w:lang w:eastAsia="zh-CN"/>
        </w:rPr>
      </w:pP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  <w:r>
        <w:rPr>
          <w:rFonts w:ascii="Times New Roman" w:hAnsi="Times New Roman"/>
          <w:sz w:val="22"/>
          <w:vertAlign w:val="subscript"/>
          <w:lang w:eastAsia="zh-CN"/>
        </w:rPr>
      </w:r>
    </w:p>
    <w:p>
      <w:pPr>
        <w:pStyle w:val="896"/>
        <w:ind w:firstLine="0"/>
        <w:jc w:val="left"/>
        <w:spacing w:line="240" w:lineRule="atLeast"/>
        <w:rPr>
          <w:rFonts w:ascii="Times New Roman" w:hAnsi="Times New Roman"/>
          <w:sz w:val="10"/>
          <w:szCs w:val="10"/>
          <w:vertAlign w:val="subscript"/>
          <w:lang w:eastAsia="zh-CN"/>
        </w:rPr>
      </w:pP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  <w:r>
        <w:rPr>
          <w:rFonts w:ascii="Times New Roman" w:hAnsi="Times New Roman"/>
          <w:sz w:val="10"/>
          <w:szCs w:val="10"/>
          <w:vertAlign w:val="subscript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Муниципальное образование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Советский район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center"/>
        <w:spacing w:line="240" w:lineRule="atLeast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lang w:eastAsia="zh-CN"/>
        </w:rPr>
        <w:t xml:space="preserve">Ханты-Мансийского автономного округа – Югры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center"/>
        <w:spacing w:before="240" w:after="6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b/>
          <w:sz w:val="32"/>
          <w:szCs w:val="32"/>
          <w:lang w:eastAsia="zh-CN"/>
        </w:rPr>
        <w:t xml:space="preserve">АДМИНИСТРАЦИЯ СОВЕТСКОГО РАЙОНА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pStyle w:val="896"/>
        <w:ind w:firstLine="0"/>
        <w:jc w:val="left"/>
        <w:rPr>
          <w:rFonts w:ascii="Times New Roman" w:hAnsi="Times New Roman"/>
          <w:b/>
          <w:i/>
          <w:sz w:val="32"/>
          <w:szCs w:val="32"/>
          <w:lang w:eastAsia="zh-CN"/>
        </w:rPr>
      </w:pPr>
      <w:r>
        <w:rPr>
          <w:rFonts w:ascii="Times New Roman" w:hAnsi="Times New Roman"/>
          <w:b/>
          <w:i/>
          <w:sz w:val="32"/>
          <w:szCs w:val="32"/>
          <w:lang w:eastAsia="zh-CN"/>
        </w:rPr>
      </w:r>
      <w:r>
        <w:rPr>
          <w:rFonts w:ascii="Times New Roman" w:hAnsi="Times New Roman"/>
          <w:b/>
          <w:i/>
          <w:sz w:val="32"/>
          <w:szCs w:val="32"/>
          <w:lang w:eastAsia="zh-CN"/>
        </w:rPr>
      </w:r>
      <w:r>
        <w:rPr>
          <w:rFonts w:ascii="Times New Roman" w:hAnsi="Times New Roman"/>
          <w:b/>
          <w:i/>
          <w:sz w:val="32"/>
          <w:szCs w:val="32"/>
          <w:lang w:eastAsia="zh-CN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96"/>
              <w:ind w:firstLine="0"/>
              <w:jc w:val="center"/>
              <w:spacing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r>
          </w:p>
        </w:tc>
      </w:tr>
    </w:tbl>
    <w:p>
      <w:pPr>
        <w:pStyle w:val="896"/>
        <w:ind w:firstLine="0"/>
        <w:jc w:val="center"/>
        <w:tabs>
          <w:tab w:val="left" w:pos="900" w:leader="none"/>
        </w:tabs>
        <w:rPr>
          <w:rFonts w:ascii="Times New Roman" w:hAnsi="Times New Roman"/>
          <w:b/>
          <w:sz w:val="52"/>
          <w:szCs w:val="52"/>
          <w:lang w:eastAsia="zh-CN"/>
        </w:rPr>
        <w:outlineLvl w:val="0"/>
      </w:pPr>
      <w:r>
        <w:rPr>
          <w:rFonts w:ascii="Times New Roman" w:hAnsi="Times New Roman"/>
          <w:b/>
          <w:sz w:val="52"/>
          <w:szCs w:val="52"/>
          <w:lang w:eastAsia="zh-CN"/>
        </w:rPr>
        <w:t xml:space="preserve">П О С Т А Н О В Л Е Н И Е</w:t>
      </w:r>
      <w:r>
        <w:rPr>
          <w:rFonts w:ascii="Times New Roman" w:hAnsi="Times New Roman"/>
          <w:b/>
          <w:sz w:val="52"/>
          <w:szCs w:val="52"/>
          <w:lang w:eastAsia="zh-CN"/>
        </w:rPr>
      </w:r>
      <w:r>
        <w:rPr>
          <w:rFonts w:ascii="Times New Roman" w:hAnsi="Times New Roman"/>
          <w:b/>
          <w:sz w:val="52"/>
          <w:szCs w:val="52"/>
          <w:lang w:eastAsia="zh-CN"/>
        </w:rPr>
      </w:r>
    </w:p>
    <w:p>
      <w:pPr>
        <w:pStyle w:val="896"/>
        <w:ind w:firstLine="0"/>
        <w:jc w:val="center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 xml:space="preserve">(</w:t>
      </w:r>
      <w:r>
        <w:rPr>
          <w:rFonts w:ascii="Times New Roman" w:hAnsi="Times New Roman"/>
          <w:sz w:val="32"/>
          <w:szCs w:val="32"/>
          <w:lang w:eastAsia="zh-CN"/>
        </w:rPr>
        <w:t xml:space="preserve">П</w:t>
      </w:r>
      <w:r>
        <w:rPr>
          <w:rFonts w:ascii="Times New Roman" w:hAnsi="Times New Roman"/>
          <w:sz w:val="32"/>
          <w:szCs w:val="32"/>
          <w:lang w:eastAsia="zh-CN"/>
        </w:rPr>
        <w:t xml:space="preserve">роект)</w:t>
      </w:r>
      <w:r>
        <w:rPr>
          <w:rFonts w:ascii="Times New Roman" w:hAnsi="Times New Roman"/>
          <w:sz w:val="32"/>
          <w:szCs w:val="32"/>
          <w:lang w:eastAsia="zh-CN"/>
        </w:rPr>
      </w:r>
      <w:r>
        <w:rPr>
          <w:rFonts w:ascii="Times New Roman" w:hAnsi="Times New Roman"/>
          <w:sz w:val="32"/>
          <w:szCs w:val="32"/>
          <w:lang w:eastAsia="zh-CN"/>
        </w:rPr>
      </w:r>
    </w:p>
    <w:p>
      <w:pPr>
        <w:pStyle w:val="896"/>
        <w:ind w:firstLine="0"/>
        <w:jc w:val="center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</w:r>
      <w:r>
        <w:rPr>
          <w:rFonts w:ascii="Times New Roman" w:hAnsi="Times New Roman"/>
          <w:sz w:val="32"/>
          <w:szCs w:val="32"/>
          <w:lang w:eastAsia="zh-CN"/>
        </w:rPr>
      </w:r>
      <w:r>
        <w:rPr>
          <w:rFonts w:ascii="Times New Roman" w:hAnsi="Times New Roman"/>
          <w:sz w:val="32"/>
          <w:szCs w:val="32"/>
          <w:lang w:eastAsia="zh-CN"/>
        </w:rPr>
      </w:r>
    </w:p>
    <w:p>
      <w:pPr>
        <w:pStyle w:val="896"/>
        <w:ind w:firstLin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lang w:eastAsia="zh-CN"/>
        </w:rPr>
        <w:t xml:space="preserve">от «</w:t>
      </w:r>
      <w:r>
        <w:rPr>
          <w:rFonts w:ascii="Times New Roman" w:hAnsi="Times New Roman"/>
          <w:color w:val="000000" w:themeColor="text1"/>
          <w:u w:val="single"/>
          <w:lang w:eastAsia="zh-CN"/>
        </w:rPr>
        <w:t xml:space="preserve">   </w:t>
      </w:r>
      <w:r>
        <w:rPr>
          <w:rFonts w:ascii="Times New Roman" w:hAnsi="Times New Roman"/>
          <w:color w:val="000000" w:themeColor="text1"/>
          <w:u w:val="single"/>
          <w:lang w:eastAsia="zh-CN"/>
        </w:rPr>
        <w:t xml:space="preserve">   </w:t>
      </w:r>
      <w:r>
        <w:rPr>
          <w:rFonts w:ascii="Times New Roman" w:hAnsi="Times New Roman"/>
          <w:color w:val="000000" w:themeColor="text1"/>
          <w:lang w:eastAsia="zh-CN"/>
        </w:rPr>
        <w:t xml:space="preserve">» </w:t>
      </w:r>
      <w:r>
        <w:rPr>
          <w:rFonts w:ascii="Times New Roman" w:hAnsi="Times New Roman"/>
          <w:color w:val="000000" w:themeColor="text1"/>
          <w:u w:val="single"/>
          <w:lang w:eastAsia="zh-CN"/>
        </w:rPr>
        <w:t xml:space="preserve">            </w:t>
      </w:r>
      <w:r>
        <w:rPr>
          <w:rFonts w:ascii="Times New Roman" w:hAnsi="Times New Roman"/>
          <w:color w:val="000000" w:themeColor="text1"/>
          <w:u w:val="single"/>
          <w:lang w:eastAsia="zh-CN"/>
        </w:rPr>
        <w:t xml:space="preserve">    </w:t>
      </w:r>
      <w:r>
        <w:rPr>
          <w:rFonts w:ascii="Times New Roman" w:hAnsi="Times New Roman"/>
          <w:color w:val="000000" w:themeColor="text1"/>
          <w:lang w:eastAsia="zh-CN"/>
        </w:rPr>
        <w:t xml:space="preserve">2025</w:t>
      </w:r>
      <w:r>
        <w:rPr>
          <w:rFonts w:ascii="Times New Roman" w:hAnsi="Times New Roman"/>
          <w:color w:val="000000" w:themeColor="text1"/>
          <w:lang w:eastAsia="zh-CN"/>
        </w:rPr>
        <w:t xml:space="preserve">г.</w:t>
      </w:r>
      <w:r>
        <w:rPr>
          <w:rFonts w:ascii="Times New Roman" w:hAnsi="Times New Roman"/>
          <w:color w:val="000000" w:themeColor="text1"/>
          <w:lang w:eastAsia="zh-CN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lang w:eastAsia="zh-CN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/НПА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</w:p>
    <w:p>
      <w:pPr>
        <w:pStyle w:val="896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zh-CN"/>
        </w:rPr>
        <w:t xml:space="preserve">г. Советский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896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896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О признании утратившим силу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постановления 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Советского района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от 12.02.2014 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53/НПА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</w:p>
    <w:p>
      <w:pPr>
        <w:pStyle w:val="896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7"/>
        <w:ind w:firstLine="0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896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Уставом Советского района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6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Признать утратившим силу постановление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администрации Советского района </w:t>
        <w:br/>
        <w:t xml:space="preserve">от 12.02.2014 № 353/НПА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егламента информационного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взаимодействия  лиц, осуществляющих поставки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ресурсов, необходимых для предоставления коммунальных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услуг, и (или) оказывающих коммунальные услуги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многоквартирных и жилых домах </w:t>
        <w:br/>
        <w:t xml:space="preserve">либо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выполняющих услуги (работы) по содержанию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ремонту общего имущества собственников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помещений в многоквартирных домах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2. Опубликовать настоящее постановление в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752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ind w:firstLine="0"/>
              <w:jc w:val="left"/>
              <w:keepLines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Советского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right"/>
              <w:keepLines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В.Д. Скородумов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keepLines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96"/>
        <w:ind w:left="0" w:right="0" w:firstLine="0"/>
        <w:jc w:val="both"/>
        <w:widowControl w:val="off"/>
        <w:tabs>
          <w:tab w:val="left" w:pos="90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23.11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David">
    <w:panose1 w:val="020E0502030303020204"/>
  </w:font>
  <w:font w:name="Lucida Sans Unicode">
    <w:panose1 w:val="020B0602030504020204"/>
  </w:font>
  <w:font w:name="Verdana">
    <w:panose1 w:val="020B060403050404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Courier">
    <w:panose1 w:val="020703090202050204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901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902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ascii="Times New Roman" w:hAnsi="Times New Roman" w:eastAsia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74" w:hanging="84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9" w:hanging="852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</w:lvl>
    <w:lvl w:ilvl="1">
      <w:start w:val="31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74" w:hanging="84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710" w:leader="none"/>
        </w:tabs>
      </w:pPr>
      <w:rPr>
        <w:b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283" w:hanging="432"/>
        <w:tabs>
          <w:tab w:val="num" w:pos="-1418" w:leader="none"/>
        </w:tabs>
      </w:pPr>
      <w:rPr>
        <w:sz w:val="24"/>
        <w:szCs w:val="24"/>
        <w:lang w:eastAsia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31"/>
      <w:numFmt w:val="decimal"/>
      <w:isLgl w:val="false"/>
      <w:suff w:val="tab"/>
      <w:lvlText w:val="%1.%2."/>
      <w:lvlJc w:val="left"/>
      <w:pPr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9"/>
  </w:num>
  <w:num w:numId="5">
    <w:abstractNumId w:val="29"/>
  </w:num>
  <w:num w:numId="6">
    <w:abstractNumId w:val="2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7"/>
  </w:num>
  <w:num w:numId="11">
    <w:abstractNumId w:val="20"/>
  </w:num>
  <w:num w:numId="12">
    <w:abstractNumId w:val="10"/>
  </w:num>
  <w:num w:numId="13">
    <w:abstractNumId w:val="4"/>
  </w:num>
  <w:num w:numId="14">
    <w:abstractNumId w:val="11"/>
  </w:num>
  <w:num w:numId="15">
    <w:abstractNumId w:val="3"/>
  </w:num>
  <w:num w:numId="16">
    <w:abstractNumId w:val="26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16"/>
  </w:num>
  <w:num w:numId="22">
    <w:abstractNumId w:val="31"/>
  </w:num>
  <w:num w:numId="23">
    <w:abstractNumId w:val="13"/>
  </w:num>
  <w:num w:numId="24">
    <w:abstractNumId w:val="30"/>
  </w:num>
  <w:num w:numId="25">
    <w:abstractNumId w:val="5"/>
  </w:num>
  <w:num w:numId="26">
    <w:abstractNumId w:val="15"/>
  </w:num>
  <w:num w:numId="27">
    <w:abstractNumId w:val="8"/>
  </w:num>
  <w:num w:numId="28">
    <w:abstractNumId w:val="25"/>
  </w:num>
  <w:num w:numId="29">
    <w:abstractNumId w:val="28"/>
  </w:num>
  <w:num w:numId="30">
    <w:abstractNumId w:val="6"/>
  </w:num>
  <w:num w:numId="31">
    <w:abstractNumId w:val="27"/>
  </w:num>
  <w:num w:numId="32">
    <w:abstractNumId w:val="2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1374"/>
    <w:link w:val="1459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6"/>
    <w:next w:val="896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1374"/>
    <w:link w:val="723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1374"/>
    <w:link w:val="1461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1374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1374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137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1374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1374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1374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1374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1374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1374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1374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137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1374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1374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pPr>
      <w:ind w:firstLine="567"/>
      <w:jc w:val="both"/>
    </w:pPr>
    <w:rPr>
      <w:rFonts w:ascii="Arial" w:hAnsi="Arial"/>
      <w:sz w:val="24"/>
      <w:szCs w:val="24"/>
      <w:lang w:val="ru-RU" w:eastAsia="ru-RU" w:bidi="ar-SA"/>
    </w:rPr>
  </w:style>
  <w:style w:type="paragraph" w:styleId="897">
    <w:name w:val="Заголовок 1,!Части документа"/>
    <w:basedOn w:val="896"/>
    <w:next w:val="896"/>
    <w:link w:val="896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898">
    <w:name w:val="Заголовок 2,!Разделы документа"/>
    <w:basedOn w:val="896"/>
    <w:next w:val="898"/>
    <w:link w:val="896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899">
    <w:name w:val="Заголовок 3,!Главы документа"/>
    <w:basedOn w:val="896"/>
    <w:next w:val="899"/>
    <w:link w:val="896"/>
    <w:qFormat/>
    <w:pPr>
      <w:outlineLvl w:val="2"/>
    </w:pPr>
    <w:rPr>
      <w:rFonts w:cs="Arial"/>
      <w:b/>
      <w:bCs/>
      <w:sz w:val="28"/>
      <w:szCs w:val="26"/>
    </w:rPr>
  </w:style>
  <w:style w:type="paragraph" w:styleId="900">
    <w:name w:val="Заголовок 4,!Параграфы/Статьи документа"/>
    <w:basedOn w:val="896"/>
    <w:next w:val="900"/>
    <w:link w:val="896"/>
    <w:qFormat/>
    <w:pPr>
      <w:outlineLvl w:val="3"/>
    </w:pPr>
    <w:rPr>
      <w:b/>
      <w:bCs/>
      <w:sz w:val="26"/>
      <w:szCs w:val="28"/>
    </w:rPr>
  </w:style>
  <w:style w:type="paragraph" w:styleId="901">
    <w:name w:val="Заголовок 5"/>
    <w:basedOn w:val="896"/>
    <w:next w:val="896"/>
    <w:link w:val="896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902">
    <w:name w:val="Заголовок 8"/>
    <w:basedOn w:val="896"/>
    <w:next w:val="896"/>
    <w:link w:val="896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903">
    <w:name w:val="Основной шрифт абзаца"/>
    <w:next w:val="903"/>
    <w:link w:val="896"/>
  </w:style>
  <w:style w:type="table" w:styleId="904">
    <w:name w:val="Обычная таблица"/>
    <w:next w:val="904"/>
    <w:link w:val="896"/>
    <w:uiPriority w:val="99"/>
    <w:semiHidden/>
    <w:unhideWhenUsed/>
    <w:tblPr/>
  </w:style>
  <w:style w:type="numbering" w:styleId="905">
    <w:name w:val="Нет списка"/>
    <w:next w:val="905"/>
    <w:link w:val="896"/>
    <w:semiHidden/>
  </w:style>
  <w:style w:type="character" w:styleId="906">
    <w:name w:val="WW8Num1z0"/>
    <w:next w:val="906"/>
    <w:link w:val="896"/>
  </w:style>
  <w:style w:type="character" w:styleId="907">
    <w:name w:val="WW8Num1z1"/>
    <w:next w:val="907"/>
    <w:link w:val="896"/>
  </w:style>
  <w:style w:type="character" w:styleId="908">
    <w:name w:val="WW8Num1z2"/>
    <w:next w:val="908"/>
    <w:link w:val="896"/>
  </w:style>
  <w:style w:type="character" w:styleId="909">
    <w:name w:val="WW8Num1z3"/>
    <w:next w:val="909"/>
    <w:link w:val="896"/>
  </w:style>
  <w:style w:type="character" w:styleId="910">
    <w:name w:val="WW8Num1z4"/>
    <w:next w:val="910"/>
    <w:link w:val="896"/>
  </w:style>
  <w:style w:type="character" w:styleId="911">
    <w:name w:val="WW8Num1z5"/>
    <w:next w:val="911"/>
    <w:link w:val="896"/>
  </w:style>
  <w:style w:type="character" w:styleId="912">
    <w:name w:val="WW8Num1z6"/>
    <w:next w:val="912"/>
    <w:link w:val="896"/>
  </w:style>
  <w:style w:type="character" w:styleId="913">
    <w:name w:val="WW8Num1z7"/>
    <w:next w:val="913"/>
    <w:link w:val="896"/>
  </w:style>
  <w:style w:type="character" w:styleId="914">
    <w:name w:val="WW8Num1z8"/>
    <w:next w:val="914"/>
    <w:link w:val="896"/>
  </w:style>
  <w:style w:type="character" w:styleId="915">
    <w:name w:val="WW8Num2z0"/>
    <w:next w:val="915"/>
    <w:link w:val="896"/>
    <w:rPr>
      <w:rFonts w:ascii="Times New Roman" w:hAnsi="Times New Roman" w:cs="Times New Roman"/>
      <w:sz w:val="24"/>
      <w:szCs w:val="24"/>
      <w:lang w:eastAsia="ru-RU"/>
    </w:rPr>
  </w:style>
  <w:style w:type="character" w:styleId="916">
    <w:name w:val="WW8Num2z1"/>
    <w:next w:val="916"/>
    <w:link w:val="896"/>
  </w:style>
  <w:style w:type="character" w:styleId="917">
    <w:name w:val="WW8Num2z2"/>
    <w:next w:val="917"/>
    <w:link w:val="896"/>
  </w:style>
  <w:style w:type="character" w:styleId="918">
    <w:name w:val="WW8Num2z3"/>
    <w:next w:val="918"/>
    <w:link w:val="896"/>
  </w:style>
  <w:style w:type="character" w:styleId="919">
    <w:name w:val="WW8Num2z4"/>
    <w:next w:val="919"/>
    <w:link w:val="896"/>
  </w:style>
  <w:style w:type="character" w:styleId="920">
    <w:name w:val="WW8Num2z5"/>
    <w:next w:val="920"/>
    <w:link w:val="896"/>
  </w:style>
  <w:style w:type="character" w:styleId="921">
    <w:name w:val="WW8Num2z6"/>
    <w:next w:val="921"/>
    <w:link w:val="896"/>
  </w:style>
  <w:style w:type="character" w:styleId="922">
    <w:name w:val="WW8Num2z7"/>
    <w:next w:val="922"/>
    <w:link w:val="896"/>
  </w:style>
  <w:style w:type="character" w:styleId="923">
    <w:name w:val="WW8Num2z8"/>
    <w:next w:val="923"/>
    <w:link w:val="896"/>
  </w:style>
  <w:style w:type="character" w:styleId="924">
    <w:name w:val="Основной шрифт абзаца17"/>
    <w:next w:val="924"/>
    <w:link w:val="896"/>
  </w:style>
  <w:style w:type="character" w:styleId="925">
    <w:name w:val="Основной шрифт абзаца16"/>
    <w:next w:val="925"/>
    <w:link w:val="896"/>
  </w:style>
  <w:style w:type="character" w:styleId="926">
    <w:name w:val="Основной шрифт абзаца15"/>
    <w:next w:val="926"/>
    <w:link w:val="896"/>
  </w:style>
  <w:style w:type="character" w:styleId="927">
    <w:name w:val="Основной шрифт абзаца14"/>
    <w:next w:val="927"/>
    <w:link w:val="896"/>
  </w:style>
  <w:style w:type="character" w:styleId="928">
    <w:name w:val="Основной шрифт абзаца13"/>
    <w:next w:val="928"/>
    <w:link w:val="896"/>
  </w:style>
  <w:style w:type="character" w:styleId="929">
    <w:name w:val="Основной шрифт абзаца12"/>
    <w:next w:val="929"/>
    <w:link w:val="896"/>
  </w:style>
  <w:style w:type="character" w:styleId="930">
    <w:name w:val="WW8Num3z0"/>
    <w:next w:val="930"/>
    <w:link w:val="896"/>
    <w:rPr>
      <w:rFonts w:ascii="Times New Roman" w:hAnsi="Times New Roman" w:cs="Times New Roman"/>
      <w:sz w:val="24"/>
      <w:szCs w:val="24"/>
    </w:rPr>
  </w:style>
  <w:style w:type="character" w:styleId="931">
    <w:name w:val="WW8Num4z0"/>
    <w:next w:val="931"/>
    <w:link w:val="896"/>
    <w:rPr>
      <w:rFonts w:ascii="Times New Roman" w:hAnsi="Times New Roman" w:cs="Times New Roman"/>
      <w:sz w:val="24"/>
      <w:szCs w:val="24"/>
    </w:rPr>
  </w:style>
  <w:style w:type="character" w:styleId="932">
    <w:name w:val="WW8Num3z1"/>
    <w:next w:val="932"/>
    <w:link w:val="896"/>
    <w:rPr>
      <w:rFonts w:ascii="Times New Roman" w:hAnsi="Times New Roman" w:cs="Times New Roman"/>
      <w:sz w:val="24"/>
      <w:szCs w:val="24"/>
    </w:rPr>
  </w:style>
  <w:style w:type="character" w:styleId="933">
    <w:name w:val="WW8Num3z2"/>
    <w:next w:val="933"/>
    <w:link w:val="896"/>
  </w:style>
  <w:style w:type="character" w:styleId="934">
    <w:name w:val="WW8Num3z3"/>
    <w:next w:val="934"/>
    <w:link w:val="896"/>
  </w:style>
  <w:style w:type="character" w:styleId="935">
    <w:name w:val="WW8Num3z4"/>
    <w:next w:val="935"/>
    <w:link w:val="896"/>
  </w:style>
  <w:style w:type="character" w:styleId="936">
    <w:name w:val="WW8Num3z5"/>
    <w:next w:val="936"/>
    <w:link w:val="896"/>
  </w:style>
  <w:style w:type="character" w:styleId="937">
    <w:name w:val="WW8Num3z6"/>
    <w:next w:val="937"/>
    <w:link w:val="896"/>
  </w:style>
  <w:style w:type="character" w:styleId="938">
    <w:name w:val="WW8Num3z7"/>
    <w:next w:val="938"/>
    <w:link w:val="896"/>
  </w:style>
  <w:style w:type="character" w:styleId="939">
    <w:name w:val="WW8Num3z8"/>
    <w:next w:val="939"/>
    <w:link w:val="896"/>
  </w:style>
  <w:style w:type="character" w:styleId="940">
    <w:name w:val="WW8Num4z1"/>
    <w:next w:val="940"/>
    <w:link w:val="896"/>
  </w:style>
  <w:style w:type="character" w:styleId="941">
    <w:name w:val="WW8Num4z2"/>
    <w:next w:val="941"/>
    <w:link w:val="896"/>
  </w:style>
  <w:style w:type="character" w:styleId="942">
    <w:name w:val="WW8Num4z3"/>
    <w:next w:val="942"/>
    <w:link w:val="896"/>
  </w:style>
  <w:style w:type="character" w:styleId="943">
    <w:name w:val="WW8Num4z4"/>
    <w:next w:val="943"/>
    <w:link w:val="896"/>
  </w:style>
  <w:style w:type="character" w:styleId="944">
    <w:name w:val="WW8Num4z5"/>
    <w:next w:val="944"/>
    <w:link w:val="896"/>
  </w:style>
  <w:style w:type="character" w:styleId="945">
    <w:name w:val="WW8Num4z6"/>
    <w:next w:val="945"/>
    <w:link w:val="896"/>
  </w:style>
  <w:style w:type="character" w:styleId="946">
    <w:name w:val="WW8Num4z7"/>
    <w:next w:val="946"/>
    <w:link w:val="896"/>
  </w:style>
  <w:style w:type="character" w:styleId="947">
    <w:name w:val="WW8Num4z8"/>
    <w:next w:val="947"/>
    <w:link w:val="896"/>
  </w:style>
  <w:style w:type="character" w:styleId="948">
    <w:name w:val="WW8Num5z0"/>
    <w:next w:val="948"/>
    <w:link w:val="896"/>
    <w:rPr>
      <w:rFonts w:ascii="Times New Roman" w:hAnsi="Times New Roman" w:cs="Times New Roman"/>
      <w:sz w:val="24"/>
      <w:szCs w:val="24"/>
    </w:rPr>
  </w:style>
  <w:style w:type="character" w:styleId="949">
    <w:name w:val="WW8Num5z1"/>
    <w:next w:val="949"/>
    <w:link w:val="896"/>
  </w:style>
  <w:style w:type="character" w:styleId="950">
    <w:name w:val="WW8Num5z2"/>
    <w:next w:val="950"/>
    <w:link w:val="896"/>
  </w:style>
  <w:style w:type="character" w:styleId="951">
    <w:name w:val="WW8Num5z3"/>
    <w:next w:val="951"/>
    <w:link w:val="896"/>
  </w:style>
  <w:style w:type="character" w:styleId="952">
    <w:name w:val="WW8Num5z4"/>
    <w:next w:val="952"/>
    <w:link w:val="896"/>
  </w:style>
  <w:style w:type="character" w:styleId="953">
    <w:name w:val="WW8Num5z5"/>
    <w:next w:val="953"/>
    <w:link w:val="896"/>
  </w:style>
  <w:style w:type="character" w:styleId="954">
    <w:name w:val="WW8Num5z6"/>
    <w:next w:val="954"/>
    <w:link w:val="896"/>
  </w:style>
  <w:style w:type="character" w:styleId="955">
    <w:name w:val="WW8Num5z7"/>
    <w:next w:val="955"/>
    <w:link w:val="896"/>
  </w:style>
  <w:style w:type="character" w:styleId="956">
    <w:name w:val="WW8Num5z8"/>
    <w:next w:val="956"/>
    <w:link w:val="896"/>
  </w:style>
  <w:style w:type="character" w:styleId="957">
    <w:name w:val="WW8Num6z0"/>
    <w:next w:val="957"/>
    <w:link w:val="896"/>
    <w:rPr>
      <w:rFonts w:ascii="Times New Roman" w:hAnsi="Times New Roman" w:cs="Times New Roman"/>
      <w:sz w:val="24"/>
    </w:rPr>
  </w:style>
  <w:style w:type="character" w:styleId="958">
    <w:name w:val="WW8Num6z1"/>
    <w:next w:val="958"/>
    <w:link w:val="896"/>
  </w:style>
  <w:style w:type="character" w:styleId="959">
    <w:name w:val="WW8Num6z2"/>
    <w:next w:val="959"/>
    <w:link w:val="896"/>
  </w:style>
  <w:style w:type="character" w:styleId="960">
    <w:name w:val="WW8Num6z3"/>
    <w:next w:val="960"/>
    <w:link w:val="896"/>
  </w:style>
  <w:style w:type="character" w:styleId="961">
    <w:name w:val="WW8Num6z4"/>
    <w:next w:val="961"/>
    <w:link w:val="896"/>
  </w:style>
  <w:style w:type="character" w:styleId="962">
    <w:name w:val="WW8Num6z5"/>
    <w:next w:val="962"/>
    <w:link w:val="896"/>
  </w:style>
  <w:style w:type="character" w:styleId="963">
    <w:name w:val="WW8Num6z6"/>
    <w:next w:val="963"/>
    <w:link w:val="896"/>
  </w:style>
  <w:style w:type="character" w:styleId="964">
    <w:name w:val="WW8Num6z7"/>
    <w:next w:val="964"/>
    <w:link w:val="896"/>
  </w:style>
  <w:style w:type="character" w:styleId="965">
    <w:name w:val="WW8Num6z8"/>
    <w:next w:val="965"/>
    <w:link w:val="896"/>
  </w:style>
  <w:style w:type="character" w:styleId="966">
    <w:name w:val="WW8Num7z0"/>
    <w:next w:val="966"/>
    <w:link w:val="896"/>
    <w:rPr>
      <w:sz w:val="26"/>
      <w:szCs w:val="26"/>
    </w:rPr>
  </w:style>
  <w:style w:type="character" w:styleId="967">
    <w:name w:val="WW8Num7z1"/>
    <w:next w:val="967"/>
    <w:link w:val="896"/>
  </w:style>
  <w:style w:type="character" w:styleId="968">
    <w:name w:val="WW8Num7z2"/>
    <w:next w:val="968"/>
    <w:link w:val="896"/>
  </w:style>
  <w:style w:type="character" w:styleId="969">
    <w:name w:val="WW8Num7z3"/>
    <w:next w:val="969"/>
    <w:link w:val="896"/>
  </w:style>
  <w:style w:type="character" w:styleId="970">
    <w:name w:val="WW8Num7z4"/>
    <w:next w:val="970"/>
    <w:link w:val="896"/>
  </w:style>
  <w:style w:type="character" w:styleId="971">
    <w:name w:val="WW8Num7z5"/>
    <w:next w:val="971"/>
    <w:link w:val="896"/>
  </w:style>
  <w:style w:type="character" w:styleId="972">
    <w:name w:val="WW8Num7z6"/>
    <w:next w:val="972"/>
    <w:link w:val="896"/>
  </w:style>
  <w:style w:type="character" w:styleId="973">
    <w:name w:val="WW8Num7z7"/>
    <w:next w:val="973"/>
    <w:link w:val="896"/>
  </w:style>
  <w:style w:type="character" w:styleId="974">
    <w:name w:val="WW8Num7z8"/>
    <w:next w:val="974"/>
    <w:link w:val="896"/>
  </w:style>
  <w:style w:type="character" w:styleId="975">
    <w:name w:val="Основной шрифт абзаца11"/>
    <w:next w:val="975"/>
    <w:link w:val="896"/>
  </w:style>
  <w:style w:type="character" w:styleId="976">
    <w:name w:val="WW8Num8z0"/>
    <w:next w:val="976"/>
    <w:link w:val="896"/>
  </w:style>
  <w:style w:type="character" w:styleId="977">
    <w:name w:val="WW8Num8z1"/>
    <w:next w:val="977"/>
    <w:link w:val="896"/>
  </w:style>
  <w:style w:type="character" w:styleId="978">
    <w:name w:val="WW8Num8z2"/>
    <w:next w:val="978"/>
    <w:link w:val="896"/>
  </w:style>
  <w:style w:type="character" w:styleId="979">
    <w:name w:val="WW8Num8z3"/>
    <w:next w:val="979"/>
    <w:link w:val="896"/>
  </w:style>
  <w:style w:type="character" w:styleId="980">
    <w:name w:val="WW8Num8z4"/>
    <w:next w:val="980"/>
    <w:link w:val="896"/>
  </w:style>
  <w:style w:type="character" w:styleId="981">
    <w:name w:val="WW8Num8z5"/>
    <w:next w:val="981"/>
    <w:link w:val="896"/>
  </w:style>
  <w:style w:type="character" w:styleId="982">
    <w:name w:val="WW8Num8z6"/>
    <w:next w:val="982"/>
    <w:link w:val="896"/>
  </w:style>
  <w:style w:type="character" w:styleId="983">
    <w:name w:val="WW8Num8z7"/>
    <w:next w:val="983"/>
    <w:link w:val="896"/>
  </w:style>
  <w:style w:type="character" w:styleId="984">
    <w:name w:val="WW8Num8z8"/>
    <w:next w:val="984"/>
    <w:link w:val="896"/>
  </w:style>
  <w:style w:type="character" w:styleId="985">
    <w:name w:val="WW8Num9z0"/>
    <w:next w:val="985"/>
    <w:link w:val="896"/>
  </w:style>
  <w:style w:type="character" w:styleId="986">
    <w:name w:val="WW8Num9z1"/>
    <w:next w:val="986"/>
    <w:link w:val="896"/>
  </w:style>
  <w:style w:type="character" w:styleId="987">
    <w:name w:val="WW8Num9z2"/>
    <w:next w:val="987"/>
    <w:link w:val="896"/>
  </w:style>
  <w:style w:type="character" w:styleId="988">
    <w:name w:val="WW8Num9z3"/>
    <w:next w:val="988"/>
    <w:link w:val="896"/>
  </w:style>
  <w:style w:type="character" w:styleId="989">
    <w:name w:val="WW8Num9z4"/>
    <w:next w:val="989"/>
    <w:link w:val="896"/>
  </w:style>
  <w:style w:type="character" w:styleId="990">
    <w:name w:val="WW8Num9z5"/>
    <w:next w:val="990"/>
    <w:link w:val="896"/>
  </w:style>
  <w:style w:type="character" w:styleId="991">
    <w:name w:val="WW8Num9z6"/>
    <w:next w:val="991"/>
    <w:link w:val="896"/>
  </w:style>
  <w:style w:type="character" w:styleId="992">
    <w:name w:val="WW8Num9z7"/>
    <w:next w:val="992"/>
    <w:link w:val="896"/>
  </w:style>
  <w:style w:type="character" w:styleId="993">
    <w:name w:val="WW8Num9z8"/>
    <w:next w:val="993"/>
    <w:link w:val="896"/>
  </w:style>
  <w:style w:type="character" w:styleId="994">
    <w:name w:val="WW8Num10z0"/>
    <w:next w:val="994"/>
    <w:link w:val="896"/>
  </w:style>
  <w:style w:type="character" w:styleId="995">
    <w:name w:val="WW8Num10z1"/>
    <w:next w:val="995"/>
    <w:link w:val="896"/>
  </w:style>
  <w:style w:type="character" w:styleId="996">
    <w:name w:val="WW8Num10z2"/>
    <w:next w:val="996"/>
    <w:link w:val="896"/>
  </w:style>
  <w:style w:type="character" w:styleId="997">
    <w:name w:val="WW8Num10z3"/>
    <w:next w:val="997"/>
    <w:link w:val="896"/>
  </w:style>
  <w:style w:type="character" w:styleId="998">
    <w:name w:val="WW8Num10z4"/>
    <w:next w:val="998"/>
    <w:link w:val="896"/>
  </w:style>
  <w:style w:type="character" w:styleId="999">
    <w:name w:val="WW8Num10z5"/>
    <w:next w:val="999"/>
    <w:link w:val="896"/>
  </w:style>
  <w:style w:type="character" w:styleId="1000">
    <w:name w:val="WW8Num10z6"/>
    <w:next w:val="1000"/>
    <w:link w:val="896"/>
  </w:style>
  <w:style w:type="character" w:styleId="1001">
    <w:name w:val="WW8Num10z7"/>
    <w:next w:val="1001"/>
    <w:link w:val="896"/>
  </w:style>
  <w:style w:type="character" w:styleId="1002">
    <w:name w:val="WW8Num10z8"/>
    <w:next w:val="1002"/>
    <w:link w:val="896"/>
  </w:style>
  <w:style w:type="character" w:styleId="1003">
    <w:name w:val="WW8Num11z0"/>
    <w:next w:val="1003"/>
    <w:link w:val="896"/>
  </w:style>
  <w:style w:type="character" w:styleId="1004">
    <w:name w:val="WW8Num11z1"/>
    <w:next w:val="1004"/>
    <w:link w:val="896"/>
  </w:style>
  <w:style w:type="character" w:styleId="1005">
    <w:name w:val="WW8Num11z2"/>
    <w:next w:val="1005"/>
    <w:link w:val="896"/>
  </w:style>
  <w:style w:type="character" w:styleId="1006">
    <w:name w:val="WW8Num11z3"/>
    <w:next w:val="1006"/>
    <w:link w:val="896"/>
  </w:style>
  <w:style w:type="character" w:styleId="1007">
    <w:name w:val="WW8Num11z4"/>
    <w:next w:val="1007"/>
    <w:link w:val="896"/>
  </w:style>
  <w:style w:type="character" w:styleId="1008">
    <w:name w:val="WW8Num11z5"/>
    <w:next w:val="1008"/>
    <w:link w:val="896"/>
  </w:style>
  <w:style w:type="character" w:styleId="1009">
    <w:name w:val="WW8Num11z6"/>
    <w:next w:val="1009"/>
    <w:link w:val="896"/>
  </w:style>
  <w:style w:type="character" w:styleId="1010">
    <w:name w:val="WW8Num11z7"/>
    <w:next w:val="1010"/>
    <w:link w:val="896"/>
  </w:style>
  <w:style w:type="character" w:styleId="1011">
    <w:name w:val="WW8Num11z8"/>
    <w:next w:val="1011"/>
    <w:link w:val="896"/>
  </w:style>
  <w:style w:type="character" w:styleId="1012">
    <w:name w:val="WW8Num12z0"/>
    <w:next w:val="1012"/>
    <w:link w:val="896"/>
  </w:style>
  <w:style w:type="character" w:styleId="1013">
    <w:name w:val="WW8Num13z0"/>
    <w:next w:val="1013"/>
    <w:link w:val="896"/>
  </w:style>
  <w:style w:type="character" w:styleId="1014">
    <w:name w:val="WW8Num14z0"/>
    <w:next w:val="1014"/>
    <w:link w:val="896"/>
  </w:style>
  <w:style w:type="character" w:styleId="1015">
    <w:name w:val="WW8Num14z1"/>
    <w:next w:val="1015"/>
    <w:link w:val="896"/>
  </w:style>
  <w:style w:type="character" w:styleId="1016">
    <w:name w:val="WW8Num14z2"/>
    <w:next w:val="1016"/>
    <w:link w:val="896"/>
  </w:style>
  <w:style w:type="character" w:styleId="1017">
    <w:name w:val="WW8Num14z3"/>
    <w:next w:val="1017"/>
    <w:link w:val="896"/>
  </w:style>
  <w:style w:type="character" w:styleId="1018">
    <w:name w:val="WW8Num14z4"/>
    <w:next w:val="1018"/>
    <w:link w:val="896"/>
  </w:style>
  <w:style w:type="character" w:styleId="1019">
    <w:name w:val="WW8Num14z5"/>
    <w:next w:val="1019"/>
    <w:link w:val="896"/>
  </w:style>
  <w:style w:type="character" w:styleId="1020">
    <w:name w:val="WW8Num14z6"/>
    <w:next w:val="1020"/>
    <w:link w:val="896"/>
  </w:style>
  <w:style w:type="character" w:styleId="1021">
    <w:name w:val="WW8Num14z7"/>
    <w:next w:val="1021"/>
    <w:link w:val="896"/>
  </w:style>
  <w:style w:type="character" w:styleId="1022">
    <w:name w:val="WW8Num14z8"/>
    <w:next w:val="1022"/>
    <w:link w:val="896"/>
  </w:style>
  <w:style w:type="character" w:styleId="1023">
    <w:name w:val="WW8Num15z0"/>
    <w:next w:val="1023"/>
    <w:link w:val="896"/>
  </w:style>
  <w:style w:type="character" w:styleId="1024">
    <w:name w:val="WW8Num15z1"/>
    <w:next w:val="1024"/>
    <w:link w:val="896"/>
  </w:style>
  <w:style w:type="character" w:styleId="1025">
    <w:name w:val="WW8Num15z2"/>
    <w:next w:val="1025"/>
    <w:link w:val="896"/>
  </w:style>
  <w:style w:type="character" w:styleId="1026">
    <w:name w:val="WW8Num15z3"/>
    <w:next w:val="1026"/>
    <w:link w:val="896"/>
  </w:style>
  <w:style w:type="character" w:styleId="1027">
    <w:name w:val="WW8Num15z4"/>
    <w:next w:val="1027"/>
    <w:link w:val="896"/>
  </w:style>
  <w:style w:type="character" w:styleId="1028">
    <w:name w:val="WW8Num15z5"/>
    <w:next w:val="1028"/>
    <w:link w:val="896"/>
  </w:style>
  <w:style w:type="character" w:styleId="1029">
    <w:name w:val="WW8Num15z6"/>
    <w:next w:val="1029"/>
    <w:link w:val="896"/>
  </w:style>
  <w:style w:type="character" w:styleId="1030">
    <w:name w:val="WW8Num15z7"/>
    <w:next w:val="1030"/>
    <w:link w:val="896"/>
  </w:style>
  <w:style w:type="character" w:styleId="1031">
    <w:name w:val="WW8Num15z8"/>
    <w:next w:val="1031"/>
    <w:link w:val="896"/>
  </w:style>
  <w:style w:type="character" w:styleId="1032">
    <w:name w:val="WW8Num16z0"/>
    <w:next w:val="1032"/>
    <w:link w:val="896"/>
  </w:style>
  <w:style w:type="character" w:styleId="1033">
    <w:name w:val="WW8Num16z1"/>
    <w:next w:val="1033"/>
    <w:link w:val="896"/>
  </w:style>
  <w:style w:type="character" w:styleId="1034">
    <w:name w:val="WW8Num16z2"/>
    <w:next w:val="1034"/>
    <w:link w:val="896"/>
  </w:style>
  <w:style w:type="character" w:styleId="1035">
    <w:name w:val="WW8Num16z3"/>
    <w:next w:val="1035"/>
    <w:link w:val="896"/>
  </w:style>
  <w:style w:type="character" w:styleId="1036">
    <w:name w:val="WW8Num16z4"/>
    <w:next w:val="1036"/>
    <w:link w:val="896"/>
  </w:style>
  <w:style w:type="character" w:styleId="1037">
    <w:name w:val="WW8Num16z5"/>
    <w:next w:val="1037"/>
    <w:link w:val="896"/>
  </w:style>
  <w:style w:type="character" w:styleId="1038">
    <w:name w:val="WW8Num16z6"/>
    <w:next w:val="1038"/>
    <w:link w:val="896"/>
  </w:style>
  <w:style w:type="character" w:styleId="1039">
    <w:name w:val="WW8Num16z7"/>
    <w:next w:val="1039"/>
    <w:link w:val="896"/>
  </w:style>
  <w:style w:type="character" w:styleId="1040">
    <w:name w:val="WW8Num16z8"/>
    <w:next w:val="1040"/>
    <w:link w:val="896"/>
  </w:style>
  <w:style w:type="character" w:styleId="1041">
    <w:name w:val="WW8Num17z0"/>
    <w:next w:val="1041"/>
    <w:link w:val="896"/>
  </w:style>
  <w:style w:type="character" w:styleId="1042">
    <w:name w:val="WW8Num17z1"/>
    <w:next w:val="1042"/>
    <w:link w:val="896"/>
  </w:style>
  <w:style w:type="character" w:styleId="1043">
    <w:name w:val="WW8Num17z2"/>
    <w:next w:val="1043"/>
    <w:link w:val="896"/>
  </w:style>
  <w:style w:type="character" w:styleId="1044">
    <w:name w:val="WW8Num17z3"/>
    <w:next w:val="1044"/>
    <w:link w:val="896"/>
  </w:style>
  <w:style w:type="character" w:styleId="1045">
    <w:name w:val="WW8Num17z4"/>
    <w:next w:val="1045"/>
    <w:link w:val="896"/>
  </w:style>
  <w:style w:type="character" w:styleId="1046">
    <w:name w:val="WW8Num17z5"/>
    <w:next w:val="1046"/>
    <w:link w:val="896"/>
  </w:style>
  <w:style w:type="character" w:styleId="1047">
    <w:name w:val="WW8Num17z6"/>
    <w:next w:val="1047"/>
    <w:link w:val="896"/>
  </w:style>
  <w:style w:type="character" w:styleId="1048">
    <w:name w:val="WW8Num17z7"/>
    <w:next w:val="1048"/>
    <w:link w:val="896"/>
  </w:style>
  <w:style w:type="character" w:styleId="1049">
    <w:name w:val="WW8Num17z8"/>
    <w:next w:val="1049"/>
    <w:link w:val="896"/>
  </w:style>
  <w:style w:type="character" w:styleId="1050">
    <w:name w:val="WW8Num18z0"/>
    <w:next w:val="1050"/>
    <w:link w:val="896"/>
  </w:style>
  <w:style w:type="character" w:styleId="1051">
    <w:name w:val="WW8Num18z1"/>
    <w:next w:val="1051"/>
    <w:link w:val="896"/>
  </w:style>
  <w:style w:type="character" w:styleId="1052">
    <w:name w:val="WW8Num18z2"/>
    <w:next w:val="1052"/>
    <w:link w:val="896"/>
  </w:style>
  <w:style w:type="character" w:styleId="1053">
    <w:name w:val="WW8Num18z3"/>
    <w:next w:val="1053"/>
    <w:link w:val="896"/>
  </w:style>
  <w:style w:type="character" w:styleId="1054">
    <w:name w:val="WW8Num18z4"/>
    <w:next w:val="1054"/>
    <w:link w:val="896"/>
  </w:style>
  <w:style w:type="character" w:styleId="1055">
    <w:name w:val="WW8Num18z5"/>
    <w:next w:val="1055"/>
    <w:link w:val="896"/>
  </w:style>
  <w:style w:type="character" w:styleId="1056">
    <w:name w:val="WW8Num18z6"/>
    <w:next w:val="1056"/>
    <w:link w:val="896"/>
  </w:style>
  <w:style w:type="character" w:styleId="1057">
    <w:name w:val="WW8Num18z7"/>
    <w:next w:val="1057"/>
    <w:link w:val="896"/>
  </w:style>
  <w:style w:type="character" w:styleId="1058">
    <w:name w:val="WW8Num18z8"/>
    <w:next w:val="1058"/>
    <w:link w:val="896"/>
  </w:style>
  <w:style w:type="character" w:styleId="1059">
    <w:name w:val="WW8Num19z0"/>
    <w:next w:val="1059"/>
    <w:link w:val="896"/>
  </w:style>
  <w:style w:type="character" w:styleId="1060">
    <w:name w:val="WW8Num20z0"/>
    <w:next w:val="1060"/>
    <w:link w:val="896"/>
    <w:rPr>
      <w:rFonts w:ascii="Times New Roman" w:hAnsi="Times New Roman" w:cs="Times New Roman"/>
      <w:b w:val="0"/>
      <w:bCs w:val="0"/>
      <w:sz w:val="24"/>
      <w:szCs w:val="24"/>
    </w:rPr>
  </w:style>
  <w:style w:type="character" w:styleId="1061">
    <w:name w:val="WW8Num20z1"/>
    <w:next w:val="1061"/>
    <w:link w:val="896"/>
  </w:style>
  <w:style w:type="character" w:styleId="1062">
    <w:name w:val="WW8Num20z2"/>
    <w:next w:val="1062"/>
    <w:link w:val="896"/>
  </w:style>
  <w:style w:type="character" w:styleId="1063">
    <w:name w:val="WW8Num20z3"/>
    <w:next w:val="1063"/>
    <w:link w:val="896"/>
  </w:style>
  <w:style w:type="character" w:styleId="1064">
    <w:name w:val="WW8Num20z4"/>
    <w:next w:val="1064"/>
    <w:link w:val="896"/>
  </w:style>
  <w:style w:type="character" w:styleId="1065">
    <w:name w:val="WW8Num20z5"/>
    <w:next w:val="1065"/>
    <w:link w:val="896"/>
  </w:style>
  <w:style w:type="character" w:styleId="1066">
    <w:name w:val="WW8Num20z6"/>
    <w:next w:val="1066"/>
    <w:link w:val="896"/>
  </w:style>
  <w:style w:type="character" w:styleId="1067">
    <w:name w:val="WW8Num20z7"/>
    <w:next w:val="1067"/>
    <w:link w:val="896"/>
  </w:style>
  <w:style w:type="character" w:styleId="1068">
    <w:name w:val="WW8Num20z8"/>
    <w:next w:val="1068"/>
    <w:link w:val="896"/>
  </w:style>
  <w:style w:type="character" w:styleId="1069">
    <w:name w:val="WW8Num21z0"/>
    <w:next w:val="1069"/>
    <w:link w:val="896"/>
  </w:style>
  <w:style w:type="character" w:styleId="1070">
    <w:name w:val="WW8Num21z1"/>
    <w:next w:val="1070"/>
    <w:link w:val="896"/>
  </w:style>
  <w:style w:type="character" w:styleId="1071">
    <w:name w:val="WW8Num21z2"/>
    <w:next w:val="1071"/>
    <w:link w:val="896"/>
  </w:style>
  <w:style w:type="character" w:styleId="1072">
    <w:name w:val="WW8Num21z3"/>
    <w:next w:val="1072"/>
    <w:link w:val="896"/>
  </w:style>
  <w:style w:type="character" w:styleId="1073">
    <w:name w:val="WW8Num21z4"/>
    <w:next w:val="1073"/>
    <w:link w:val="896"/>
  </w:style>
  <w:style w:type="character" w:styleId="1074">
    <w:name w:val="WW8Num21z5"/>
    <w:next w:val="1074"/>
    <w:link w:val="896"/>
  </w:style>
  <w:style w:type="character" w:styleId="1075">
    <w:name w:val="WW8Num21z6"/>
    <w:next w:val="1075"/>
    <w:link w:val="896"/>
  </w:style>
  <w:style w:type="character" w:styleId="1076">
    <w:name w:val="WW8Num21z7"/>
    <w:next w:val="1076"/>
    <w:link w:val="896"/>
  </w:style>
  <w:style w:type="character" w:styleId="1077">
    <w:name w:val="WW8Num21z8"/>
    <w:next w:val="1077"/>
    <w:link w:val="896"/>
  </w:style>
  <w:style w:type="character" w:styleId="1078">
    <w:name w:val="WW8Num22z0"/>
    <w:next w:val="1078"/>
    <w:link w:val="896"/>
  </w:style>
  <w:style w:type="character" w:styleId="1079">
    <w:name w:val="WW8Num22z1"/>
    <w:next w:val="1079"/>
    <w:link w:val="896"/>
  </w:style>
  <w:style w:type="character" w:styleId="1080">
    <w:name w:val="WW8Num22z2"/>
    <w:next w:val="1080"/>
    <w:link w:val="896"/>
  </w:style>
  <w:style w:type="character" w:styleId="1081">
    <w:name w:val="WW8Num22z3"/>
    <w:next w:val="1081"/>
    <w:link w:val="896"/>
  </w:style>
  <w:style w:type="character" w:styleId="1082">
    <w:name w:val="WW8Num22z4"/>
    <w:next w:val="1082"/>
    <w:link w:val="896"/>
  </w:style>
  <w:style w:type="character" w:styleId="1083">
    <w:name w:val="WW8Num22z5"/>
    <w:next w:val="1083"/>
    <w:link w:val="896"/>
  </w:style>
  <w:style w:type="character" w:styleId="1084">
    <w:name w:val="WW8Num22z6"/>
    <w:next w:val="1084"/>
    <w:link w:val="896"/>
  </w:style>
  <w:style w:type="character" w:styleId="1085">
    <w:name w:val="WW8Num22z7"/>
    <w:next w:val="1085"/>
    <w:link w:val="896"/>
  </w:style>
  <w:style w:type="character" w:styleId="1086">
    <w:name w:val="WW8Num22z8"/>
    <w:next w:val="1086"/>
    <w:link w:val="896"/>
  </w:style>
  <w:style w:type="character" w:styleId="1087">
    <w:name w:val="WW8Num23z0"/>
    <w:next w:val="1087"/>
    <w:link w:val="896"/>
  </w:style>
  <w:style w:type="character" w:styleId="1088">
    <w:name w:val="WW8Num23z1"/>
    <w:next w:val="1088"/>
    <w:link w:val="896"/>
  </w:style>
  <w:style w:type="character" w:styleId="1089">
    <w:name w:val="WW8Num23z2"/>
    <w:next w:val="1089"/>
    <w:link w:val="896"/>
  </w:style>
  <w:style w:type="character" w:styleId="1090">
    <w:name w:val="WW8Num23z3"/>
    <w:next w:val="1090"/>
    <w:link w:val="896"/>
  </w:style>
  <w:style w:type="character" w:styleId="1091">
    <w:name w:val="WW8Num23z4"/>
    <w:next w:val="1091"/>
    <w:link w:val="896"/>
  </w:style>
  <w:style w:type="character" w:styleId="1092">
    <w:name w:val="WW8Num23z5"/>
    <w:next w:val="1092"/>
    <w:link w:val="896"/>
  </w:style>
  <w:style w:type="character" w:styleId="1093">
    <w:name w:val="WW8Num23z6"/>
    <w:next w:val="1093"/>
    <w:link w:val="896"/>
  </w:style>
  <w:style w:type="character" w:styleId="1094">
    <w:name w:val="WW8Num23z7"/>
    <w:next w:val="1094"/>
    <w:link w:val="896"/>
  </w:style>
  <w:style w:type="character" w:styleId="1095">
    <w:name w:val="WW8Num23z8"/>
    <w:next w:val="1095"/>
    <w:link w:val="896"/>
  </w:style>
  <w:style w:type="character" w:styleId="1096">
    <w:name w:val="WW8Num24z0"/>
    <w:next w:val="1096"/>
    <w:link w:val="896"/>
  </w:style>
  <w:style w:type="character" w:styleId="1097">
    <w:name w:val="WW8Num24z1"/>
    <w:next w:val="1097"/>
    <w:link w:val="896"/>
  </w:style>
  <w:style w:type="character" w:styleId="1098">
    <w:name w:val="WW8Num24z2"/>
    <w:next w:val="1098"/>
    <w:link w:val="896"/>
  </w:style>
  <w:style w:type="character" w:styleId="1099">
    <w:name w:val="WW8Num24z3"/>
    <w:next w:val="1099"/>
    <w:link w:val="896"/>
  </w:style>
  <w:style w:type="character" w:styleId="1100">
    <w:name w:val="WW8Num24z4"/>
    <w:next w:val="1100"/>
    <w:link w:val="896"/>
  </w:style>
  <w:style w:type="character" w:styleId="1101">
    <w:name w:val="WW8Num24z5"/>
    <w:next w:val="1101"/>
    <w:link w:val="896"/>
  </w:style>
  <w:style w:type="character" w:styleId="1102">
    <w:name w:val="WW8Num24z6"/>
    <w:next w:val="1102"/>
    <w:link w:val="896"/>
  </w:style>
  <w:style w:type="character" w:styleId="1103">
    <w:name w:val="WW8Num24z7"/>
    <w:next w:val="1103"/>
    <w:link w:val="896"/>
  </w:style>
  <w:style w:type="character" w:styleId="1104">
    <w:name w:val="WW8Num24z8"/>
    <w:next w:val="1104"/>
    <w:link w:val="896"/>
  </w:style>
  <w:style w:type="character" w:styleId="1105">
    <w:name w:val="Основной шрифт абзаца10"/>
    <w:next w:val="1105"/>
    <w:link w:val="896"/>
  </w:style>
  <w:style w:type="character" w:styleId="1106">
    <w:name w:val="Основной шрифт абзаца9"/>
    <w:next w:val="1106"/>
    <w:link w:val="896"/>
  </w:style>
  <w:style w:type="character" w:styleId="1107">
    <w:name w:val="Основной шрифт абзаца8"/>
    <w:next w:val="1107"/>
    <w:link w:val="896"/>
  </w:style>
  <w:style w:type="character" w:styleId="1108">
    <w:name w:val="Основной шрифт абзаца7"/>
    <w:next w:val="1108"/>
    <w:link w:val="896"/>
  </w:style>
  <w:style w:type="character" w:styleId="1109">
    <w:name w:val="Основной шрифт абзаца6"/>
    <w:next w:val="1109"/>
    <w:link w:val="896"/>
  </w:style>
  <w:style w:type="character" w:styleId="1110">
    <w:name w:val="Основной шрифт абзаца5"/>
    <w:next w:val="1110"/>
    <w:link w:val="896"/>
  </w:style>
  <w:style w:type="character" w:styleId="1111">
    <w:name w:val="Основной шрифт абзаца4"/>
    <w:next w:val="1111"/>
    <w:link w:val="896"/>
  </w:style>
  <w:style w:type="character" w:styleId="1112">
    <w:name w:val="Основной шрифт абзаца3"/>
    <w:next w:val="1112"/>
    <w:link w:val="896"/>
  </w:style>
  <w:style w:type="character" w:styleId="1113">
    <w:name w:val="Основной шрифт абзаца2"/>
    <w:next w:val="1113"/>
    <w:link w:val="896"/>
  </w:style>
  <w:style w:type="character" w:styleId="1114">
    <w:name w:val="WW8Num12z1"/>
    <w:next w:val="1114"/>
    <w:link w:val="896"/>
  </w:style>
  <w:style w:type="character" w:styleId="1115">
    <w:name w:val="WW8Num12z2"/>
    <w:next w:val="1115"/>
    <w:link w:val="896"/>
  </w:style>
  <w:style w:type="character" w:styleId="1116">
    <w:name w:val="WW8Num12z3"/>
    <w:next w:val="1116"/>
    <w:link w:val="896"/>
  </w:style>
  <w:style w:type="character" w:styleId="1117">
    <w:name w:val="WW8Num12z4"/>
    <w:next w:val="1117"/>
    <w:link w:val="896"/>
  </w:style>
  <w:style w:type="character" w:styleId="1118">
    <w:name w:val="WW8Num12z5"/>
    <w:next w:val="1118"/>
    <w:link w:val="896"/>
  </w:style>
  <w:style w:type="character" w:styleId="1119">
    <w:name w:val="WW8Num12z6"/>
    <w:next w:val="1119"/>
    <w:link w:val="896"/>
  </w:style>
  <w:style w:type="character" w:styleId="1120">
    <w:name w:val="WW8Num12z7"/>
    <w:next w:val="1120"/>
    <w:link w:val="896"/>
  </w:style>
  <w:style w:type="character" w:styleId="1121">
    <w:name w:val="WW8Num12z8"/>
    <w:next w:val="1121"/>
    <w:link w:val="896"/>
  </w:style>
  <w:style w:type="character" w:styleId="1122">
    <w:name w:val="WW8Num13z1"/>
    <w:next w:val="1122"/>
    <w:link w:val="896"/>
  </w:style>
  <w:style w:type="character" w:styleId="1123">
    <w:name w:val="WW8Num13z2"/>
    <w:next w:val="1123"/>
    <w:link w:val="896"/>
  </w:style>
  <w:style w:type="character" w:styleId="1124">
    <w:name w:val="WW8Num13z3"/>
    <w:next w:val="1124"/>
    <w:link w:val="896"/>
  </w:style>
  <w:style w:type="character" w:styleId="1125">
    <w:name w:val="WW8Num13z4"/>
    <w:next w:val="1125"/>
    <w:link w:val="896"/>
  </w:style>
  <w:style w:type="character" w:styleId="1126">
    <w:name w:val="WW8Num13z5"/>
    <w:next w:val="1126"/>
    <w:link w:val="896"/>
  </w:style>
  <w:style w:type="character" w:styleId="1127">
    <w:name w:val="WW8Num13z6"/>
    <w:next w:val="1127"/>
    <w:link w:val="896"/>
  </w:style>
  <w:style w:type="character" w:styleId="1128">
    <w:name w:val="WW8Num13z7"/>
    <w:next w:val="1128"/>
    <w:link w:val="896"/>
  </w:style>
  <w:style w:type="character" w:styleId="1129">
    <w:name w:val="WW8Num13z8"/>
    <w:next w:val="1129"/>
    <w:link w:val="896"/>
  </w:style>
  <w:style w:type="character" w:styleId="1130">
    <w:name w:val="WW8Num19z1"/>
    <w:next w:val="1130"/>
    <w:link w:val="896"/>
  </w:style>
  <w:style w:type="character" w:styleId="1131">
    <w:name w:val="WW8Num19z2"/>
    <w:next w:val="1131"/>
    <w:link w:val="896"/>
  </w:style>
  <w:style w:type="character" w:styleId="1132">
    <w:name w:val="WW8Num19z3"/>
    <w:next w:val="1132"/>
    <w:link w:val="896"/>
  </w:style>
  <w:style w:type="character" w:styleId="1133">
    <w:name w:val="WW8Num19z4"/>
    <w:next w:val="1133"/>
    <w:link w:val="896"/>
  </w:style>
  <w:style w:type="character" w:styleId="1134">
    <w:name w:val="WW8Num19z5"/>
    <w:next w:val="1134"/>
    <w:link w:val="896"/>
  </w:style>
  <w:style w:type="character" w:styleId="1135">
    <w:name w:val="WW8Num19z6"/>
    <w:next w:val="1135"/>
    <w:link w:val="896"/>
  </w:style>
  <w:style w:type="character" w:styleId="1136">
    <w:name w:val="WW8Num19z7"/>
    <w:next w:val="1136"/>
    <w:link w:val="896"/>
  </w:style>
  <w:style w:type="character" w:styleId="1137">
    <w:name w:val="WW8Num19z8"/>
    <w:next w:val="1137"/>
    <w:link w:val="896"/>
  </w:style>
  <w:style w:type="character" w:styleId="1138">
    <w:name w:val="WW8Num25z0"/>
    <w:next w:val="1138"/>
    <w:link w:val="896"/>
  </w:style>
  <w:style w:type="character" w:styleId="1139">
    <w:name w:val="WW8Num25z1"/>
    <w:next w:val="1139"/>
    <w:link w:val="896"/>
  </w:style>
  <w:style w:type="character" w:styleId="1140">
    <w:name w:val="WW8Num25z2"/>
    <w:next w:val="1140"/>
    <w:link w:val="896"/>
  </w:style>
  <w:style w:type="character" w:styleId="1141">
    <w:name w:val="WW8Num25z3"/>
    <w:next w:val="1141"/>
    <w:link w:val="896"/>
  </w:style>
  <w:style w:type="character" w:styleId="1142">
    <w:name w:val="WW8Num25z4"/>
    <w:next w:val="1142"/>
    <w:link w:val="896"/>
  </w:style>
  <w:style w:type="character" w:styleId="1143">
    <w:name w:val="WW8Num25z5"/>
    <w:next w:val="1143"/>
    <w:link w:val="896"/>
  </w:style>
  <w:style w:type="character" w:styleId="1144">
    <w:name w:val="WW8Num25z6"/>
    <w:next w:val="1144"/>
    <w:link w:val="896"/>
  </w:style>
  <w:style w:type="character" w:styleId="1145">
    <w:name w:val="WW8Num25z7"/>
    <w:next w:val="1145"/>
    <w:link w:val="896"/>
  </w:style>
  <w:style w:type="character" w:styleId="1146">
    <w:name w:val="WW8Num25z8"/>
    <w:next w:val="1146"/>
    <w:link w:val="896"/>
  </w:style>
  <w:style w:type="character" w:styleId="1147">
    <w:name w:val="WW8Num26z0"/>
    <w:next w:val="1147"/>
    <w:link w:val="896"/>
  </w:style>
  <w:style w:type="character" w:styleId="1148">
    <w:name w:val="WW8Num27z0"/>
    <w:next w:val="1148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49">
    <w:name w:val="WW8Num27z1"/>
    <w:next w:val="1149"/>
    <w:link w:val="896"/>
  </w:style>
  <w:style w:type="character" w:styleId="1150">
    <w:name w:val="WW8Num27z2"/>
    <w:next w:val="1150"/>
    <w:link w:val="896"/>
  </w:style>
  <w:style w:type="character" w:styleId="1151">
    <w:name w:val="WW8Num27z3"/>
    <w:next w:val="1151"/>
    <w:link w:val="896"/>
  </w:style>
  <w:style w:type="character" w:styleId="1152">
    <w:name w:val="WW8Num27z4"/>
    <w:next w:val="1152"/>
    <w:link w:val="896"/>
  </w:style>
  <w:style w:type="character" w:styleId="1153">
    <w:name w:val="WW8Num27z5"/>
    <w:next w:val="1153"/>
    <w:link w:val="896"/>
  </w:style>
  <w:style w:type="character" w:styleId="1154">
    <w:name w:val="WW8Num27z6"/>
    <w:next w:val="1154"/>
    <w:link w:val="896"/>
  </w:style>
  <w:style w:type="character" w:styleId="1155">
    <w:name w:val="WW8Num27z7"/>
    <w:next w:val="1155"/>
    <w:link w:val="896"/>
  </w:style>
  <w:style w:type="character" w:styleId="1156">
    <w:name w:val="WW8Num27z8"/>
    <w:next w:val="1156"/>
    <w:link w:val="896"/>
  </w:style>
  <w:style w:type="character" w:styleId="1157">
    <w:name w:val="WW8Num28z0"/>
    <w:next w:val="1157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8">
    <w:name w:val="WW8Num28z1"/>
    <w:next w:val="1158"/>
    <w:link w:val="896"/>
  </w:style>
  <w:style w:type="character" w:styleId="1159">
    <w:name w:val="WW8Num28z2"/>
    <w:next w:val="1159"/>
    <w:link w:val="896"/>
  </w:style>
  <w:style w:type="character" w:styleId="1160">
    <w:name w:val="WW8Num28z3"/>
    <w:next w:val="1160"/>
    <w:link w:val="896"/>
  </w:style>
  <w:style w:type="character" w:styleId="1161">
    <w:name w:val="WW8Num28z4"/>
    <w:next w:val="1161"/>
    <w:link w:val="896"/>
  </w:style>
  <w:style w:type="character" w:styleId="1162">
    <w:name w:val="WW8Num28z5"/>
    <w:next w:val="1162"/>
    <w:link w:val="896"/>
  </w:style>
  <w:style w:type="character" w:styleId="1163">
    <w:name w:val="WW8Num28z6"/>
    <w:next w:val="1163"/>
    <w:link w:val="896"/>
  </w:style>
  <w:style w:type="character" w:styleId="1164">
    <w:name w:val="WW8Num28z7"/>
    <w:next w:val="1164"/>
    <w:link w:val="896"/>
  </w:style>
  <w:style w:type="character" w:styleId="1165">
    <w:name w:val="WW8Num28z8"/>
    <w:next w:val="1165"/>
    <w:link w:val="896"/>
  </w:style>
  <w:style w:type="character" w:styleId="1166">
    <w:name w:val="WW8Num29z0"/>
    <w:next w:val="1166"/>
    <w:link w:val="896"/>
  </w:style>
  <w:style w:type="character" w:styleId="1167">
    <w:name w:val="WW8Num29z1"/>
    <w:next w:val="1167"/>
    <w:link w:val="896"/>
  </w:style>
  <w:style w:type="character" w:styleId="1168">
    <w:name w:val="WW8Num29z2"/>
    <w:next w:val="1168"/>
    <w:link w:val="896"/>
  </w:style>
  <w:style w:type="character" w:styleId="1169">
    <w:name w:val="WW8Num29z3"/>
    <w:next w:val="1169"/>
    <w:link w:val="896"/>
  </w:style>
  <w:style w:type="character" w:styleId="1170">
    <w:name w:val="WW8Num29z4"/>
    <w:next w:val="1170"/>
    <w:link w:val="896"/>
  </w:style>
  <w:style w:type="character" w:styleId="1171">
    <w:name w:val="WW8Num29z5"/>
    <w:next w:val="1171"/>
    <w:link w:val="896"/>
  </w:style>
  <w:style w:type="character" w:styleId="1172">
    <w:name w:val="WW8Num29z6"/>
    <w:next w:val="1172"/>
    <w:link w:val="896"/>
  </w:style>
  <w:style w:type="character" w:styleId="1173">
    <w:name w:val="WW8Num29z7"/>
    <w:next w:val="1173"/>
    <w:link w:val="896"/>
  </w:style>
  <w:style w:type="character" w:styleId="1174">
    <w:name w:val="WW8Num29z8"/>
    <w:next w:val="1174"/>
    <w:link w:val="896"/>
  </w:style>
  <w:style w:type="character" w:styleId="1175">
    <w:name w:val="WW8Num30z0"/>
    <w:next w:val="1175"/>
    <w:link w:val="896"/>
  </w:style>
  <w:style w:type="character" w:styleId="1176">
    <w:name w:val="WW8Num30z1"/>
    <w:next w:val="1176"/>
    <w:link w:val="896"/>
  </w:style>
  <w:style w:type="character" w:styleId="1177">
    <w:name w:val="WW8Num30z2"/>
    <w:next w:val="1177"/>
    <w:link w:val="896"/>
  </w:style>
  <w:style w:type="character" w:styleId="1178">
    <w:name w:val="WW8Num30z3"/>
    <w:next w:val="1178"/>
    <w:link w:val="896"/>
  </w:style>
  <w:style w:type="character" w:styleId="1179">
    <w:name w:val="WW8Num30z4"/>
    <w:next w:val="1179"/>
    <w:link w:val="896"/>
  </w:style>
  <w:style w:type="character" w:styleId="1180">
    <w:name w:val="WW8Num30z5"/>
    <w:next w:val="1180"/>
    <w:link w:val="896"/>
  </w:style>
  <w:style w:type="character" w:styleId="1181">
    <w:name w:val="WW8Num30z6"/>
    <w:next w:val="1181"/>
    <w:link w:val="896"/>
  </w:style>
  <w:style w:type="character" w:styleId="1182">
    <w:name w:val="WW8Num30z7"/>
    <w:next w:val="1182"/>
    <w:link w:val="896"/>
  </w:style>
  <w:style w:type="character" w:styleId="1183">
    <w:name w:val="WW8Num30z8"/>
    <w:next w:val="1183"/>
    <w:link w:val="896"/>
  </w:style>
  <w:style w:type="character" w:styleId="1184">
    <w:name w:val="WW8Num31z0"/>
    <w:next w:val="1184"/>
    <w:link w:val="896"/>
  </w:style>
  <w:style w:type="character" w:styleId="1185">
    <w:name w:val="WW8Num31z1"/>
    <w:next w:val="1185"/>
    <w:link w:val="896"/>
  </w:style>
  <w:style w:type="character" w:styleId="1186">
    <w:name w:val="WW8Num31z2"/>
    <w:next w:val="1186"/>
    <w:link w:val="896"/>
  </w:style>
  <w:style w:type="character" w:styleId="1187">
    <w:name w:val="WW8Num31z3"/>
    <w:next w:val="1187"/>
    <w:link w:val="896"/>
  </w:style>
  <w:style w:type="character" w:styleId="1188">
    <w:name w:val="WW8Num31z4"/>
    <w:next w:val="1188"/>
    <w:link w:val="896"/>
  </w:style>
  <w:style w:type="character" w:styleId="1189">
    <w:name w:val="WW8Num31z5"/>
    <w:next w:val="1189"/>
    <w:link w:val="896"/>
  </w:style>
  <w:style w:type="character" w:styleId="1190">
    <w:name w:val="WW8Num31z6"/>
    <w:next w:val="1190"/>
    <w:link w:val="896"/>
  </w:style>
  <w:style w:type="character" w:styleId="1191">
    <w:name w:val="WW8Num31z7"/>
    <w:next w:val="1191"/>
    <w:link w:val="896"/>
  </w:style>
  <w:style w:type="character" w:styleId="1192">
    <w:name w:val="WW8Num31z8"/>
    <w:next w:val="1192"/>
    <w:link w:val="896"/>
  </w:style>
  <w:style w:type="character" w:styleId="1193">
    <w:name w:val="WW8Num32z0"/>
    <w:next w:val="1193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94">
    <w:name w:val="WW8Num32z1"/>
    <w:next w:val="1194"/>
    <w:link w:val="896"/>
  </w:style>
  <w:style w:type="character" w:styleId="1195">
    <w:name w:val="WW8Num32z2"/>
    <w:next w:val="1195"/>
    <w:link w:val="896"/>
  </w:style>
  <w:style w:type="character" w:styleId="1196">
    <w:name w:val="WW8Num32z3"/>
    <w:next w:val="1196"/>
    <w:link w:val="896"/>
  </w:style>
  <w:style w:type="character" w:styleId="1197">
    <w:name w:val="WW8Num32z4"/>
    <w:next w:val="1197"/>
    <w:link w:val="896"/>
  </w:style>
  <w:style w:type="character" w:styleId="1198">
    <w:name w:val="WW8Num32z5"/>
    <w:next w:val="1198"/>
    <w:link w:val="896"/>
  </w:style>
  <w:style w:type="character" w:styleId="1199">
    <w:name w:val="WW8Num32z6"/>
    <w:next w:val="1199"/>
    <w:link w:val="896"/>
  </w:style>
  <w:style w:type="character" w:styleId="1200">
    <w:name w:val="WW8Num32z7"/>
    <w:next w:val="1200"/>
    <w:link w:val="896"/>
  </w:style>
  <w:style w:type="character" w:styleId="1201">
    <w:name w:val="WW8Num32z8"/>
    <w:next w:val="1201"/>
    <w:link w:val="896"/>
  </w:style>
  <w:style w:type="character" w:styleId="1202">
    <w:name w:val="WW8Num33z0"/>
    <w:next w:val="1202"/>
    <w:link w:val="896"/>
  </w:style>
  <w:style w:type="character" w:styleId="1203">
    <w:name w:val="WW8Num33z1"/>
    <w:next w:val="1203"/>
    <w:link w:val="896"/>
  </w:style>
  <w:style w:type="character" w:styleId="1204">
    <w:name w:val="WW8Num33z2"/>
    <w:next w:val="1204"/>
    <w:link w:val="896"/>
  </w:style>
  <w:style w:type="character" w:styleId="1205">
    <w:name w:val="WW8Num33z3"/>
    <w:next w:val="1205"/>
    <w:link w:val="896"/>
  </w:style>
  <w:style w:type="character" w:styleId="1206">
    <w:name w:val="WW8Num33z4"/>
    <w:next w:val="1206"/>
    <w:link w:val="896"/>
  </w:style>
  <w:style w:type="character" w:styleId="1207">
    <w:name w:val="WW8Num33z5"/>
    <w:next w:val="1207"/>
    <w:link w:val="896"/>
  </w:style>
  <w:style w:type="character" w:styleId="1208">
    <w:name w:val="WW8Num33z6"/>
    <w:next w:val="1208"/>
    <w:link w:val="896"/>
  </w:style>
  <w:style w:type="character" w:styleId="1209">
    <w:name w:val="WW8Num33z7"/>
    <w:next w:val="1209"/>
    <w:link w:val="896"/>
  </w:style>
  <w:style w:type="character" w:styleId="1210">
    <w:name w:val="WW8Num33z8"/>
    <w:next w:val="1210"/>
    <w:link w:val="896"/>
  </w:style>
  <w:style w:type="character" w:styleId="1211">
    <w:name w:val="WW8Num34z0"/>
    <w:next w:val="1211"/>
    <w:link w:val="896"/>
  </w:style>
  <w:style w:type="character" w:styleId="1212">
    <w:name w:val="WW8Num34z1"/>
    <w:next w:val="1212"/>
    <w:link w:val="896"/>
    <w:rPr>
      <w:rFonts w:ascii="Times New Roman" w:hAnsi="Times New Roman" w:eastAsia="Times New Roman" w:cs="Times New Roman"/>
    </w:rPr>
  </w:style>
  <w:style w:type="character" w:styleId="1213">
    <w:name w:val="WW8Num35z0"/>
    <w:next w:val="1213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4">
    <w:name w:val="WW8Num35z1"/>
    <w:next w:val="1214"/>
    <w:link w:val="896"/>
  </w:style>
  <w:style w:type="character" w:styleId="1215">
    <w:name w:val="WW8Num35z2"/>
    <w:next w:val="1215"/>
    <w:link w:val="896"/>
  </w:style>
  <w:style w:type="character" w:styleId="1216">
    <w:name w:val="WW8Num35z3"/>
    <w:next w:val="1216"/>
    <w:link w:val="896"/>
  </w:style>
  <w:style w:type="character" w:styleId="1217">
    <w:name w:val="WW8Num35z4"/>
    <w:next w:val="1217"/>
    <w:link w:val="896"/>
  </w:style>
  <w:style w:type="character" w:styleId="1218">
    <w:name w:val="WW8Num35z5"/>
    <w:next w:val="1218"/>
    <w:link w:val="896"/>
  </w:style>
  <w:style w:type="character" w:styleId="1219">
    <w:name w:val="WW8Num35z6"/>
    <w:next w:val="1219"/>
    <w:link w:val="896"/>
  </w:style>
  <w:style w:type="character" w:styleId="1220">
    <w:name w:val="WW8Num35z7"/>
    <w:next w:val="1220"/>
    <w:link w:val="896"/>
  </w:style>
  <w:style w:type="character" w:styleId="1221">
    <w:name w:val="WW8Num35z8"/>
    <w:next w:val="1221"/>
    <w:link w:val="896"/>
  </w:style>
  <w:style w:type="character" w:styleId="1222">
    <w:name w:val="WW8Num36z0"/>
    <w:next w:val="1222"/>
    <w:link w:val="896"/>
  </w:style>
  <w:style w:type="character" w:styleId="1223">
    <w:name w:val="WW8Num37z0"/>
    <w:next w:val="1223"/>
    <w:link w:val="896"/>
  </w:style>
  <w:style w:type="character" w:styleId="1224">
    <w:name w:val="WW8Num37z1"/>
    <w:next w:val="1224"/>
    <w:link w:val="896"/>
  </w:style>
  <w:style w:type="character" w:styleId="1225">
    <w:name w:val="WW8Num37z2"/>
    <w:next w:val="1225"/>
    <w:link w:val="896"/>
  </w:style>
  <w:style w:type="character" w:styleId="1226">
    <w:name w:val="WW8Num37z3"/>
    <w:next w:val="1226"/>
    <w:link w:val="896"/>
  </w:style>
  <w:style w:type="character" w:styleId="1227">
    <w:name w:val="WW8Num37z4"/>
    <w:next w:val="1227"/>
    <w:link w:val="896"/>
  </w:style>
  <w:style w:type="character" w:styleId="1228">
    <w:name w:val="WW8Num37z5"/>
    <w:next w:val="1228"/>
    <w:link w:val="896"/>
  </w:style>
  <w:style w:type="character" w:styleId="1229">
    <w:name w:val="WW8Num37z6"/>
    <w:next w:val="1229"/>
    <w:link w:val="896"/>
  </w:style>
  <w:style w:type="character" w:styleId="1230">
    <w:name w:val="WW8Num37z7"/>
    <w:next w:val="1230"/>
    <w:link w:val="896"/>
  </w:style>
  <w:style w:type="character" w:styleId="1231">
    <w:name w:val="WW8Num37z8"/>
    <w:next w:val="1231"/>
    <w:link w:val="896"/>
  </w:style>
  <w:style w:type="character" w:styleId="1232">
    <w:name w:val="WW8Num38z0"/>
    <w:next w:val="1232"/>
    <w:link w:val="896"/>
  </w:style>
  <w:style w:type="character" w:styleId="1233">
    <w:name w:val="WW8Num38z1"/>
    <w:next w:val="1233"/>
    <w:link w:val="896"/>
  </w:style>
  <w:style w:type="character" w:styleId="1234">
    <w:name w:val="WW8Num38z2"/>
    <w:next w:val="1234"/>
    <w:link w:val="896"/>
  </w:style>
  <w:style w:type="character" w:styleId="1235">
    <w:name w:val="WW8Num38z3"/>
    <w:next w:val="1235"/>
    <w:link w:val="896"/>
  </w:style>
  <w:style w:type="character" w:styleId="1236">
    <w:name w:val="WW8Num38z4"/>
    <w:next w:val="1236"/>
    <w:link w:val="896"/>
  </w:style>
  <w:style w:type="character" w:styleId="1237">
    <w:name w:val="WW8Num38z5"/>
    <w:next w:val="1237"/>
    <w:link w:val="896"/>
  </w:style>
  <w:style w:type="character" w:styleId="1238">
    <w:name w:val="WW8Num38z6"/>
    <w:next w:val="1238"/>
    <w:link w:val="896"/>
  </w:style>
  <w:style w:type="character" w:styleId="1239">
    <w:name w:val="WW8Num38z7"/>
    <w:next w:val="1239"/>
    <w:link w:val="896"/>
  </w:style>
  <w:style w:type="character" w:styleId="1240">
    <w:name w:val="WW8Num38z8"/>
    <w:next w:val="1240"/>
    <w:link w:val="896"/>
  </w:style>
  <w:style w:type="character" w:styleId="1241">
    <w:name w:val="WW8Num39z0"/>
    <w:next w:val="1241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42">
    <w:name w:val="WW8Num39z1"/>
    <w:next w:val="1242"/>
    <w:link w:val="896"/>
  </w:style>
  <w:style w:type="character" w:styleId="1243">
    <w:name w:val="WW8Num39z2"/>
    <w:next w:val="1243"/>
    <w:link w:val="896"/>
  </w:style>
  <w:style w:type="character" w:styleId="1244">
    <w:name w:val="WW8Num39z3"/>
    <w:next w:val="1244"/>
    <w:link w:val="896"/>
  </w:style>
  <w:style w:type="character" w:styleId="1245">
    <w:name w:val="WW8Num39z4"/>
    <w:next w:val="1245"/>
    <w:link w:val="896"/>
  </w:style>
  <w:style w:type="character" w:styleId="1246">
    <w:name w:val="WW8Num39z5"/>
    <w:next w:val="1246"/>
    <w:link w:val="896"/>
  </w:style>
  <w:style w:type="character" w:styleId="1247">
    <w:name w:val="WW8Num39z6"/>
    <w:next w:val="1247"/>
    <w:link w:val="896"/>
  </w:style>
  <w:style w:type="character" w:styleId="1248">
    <w:name w:val="WW8Num39z7"/>
    <w:next w:val="1248"/>
    <w:link w:val="896"/>
  </w:style>
  <w:style w:type="character" w:styleId="1249">
    <w:name w:val="WW8Num39z8"/>
    <w:next w:val="1249"/>
    <w:link w:val="896"/>
  </w:style>
  <w:style w:type="character" w:styleId="1250">
    <w:name w:val="WW8Num40z0"/>
    <w:next w:val="1250"/>
    <w:link w:val="896"/>
  </w:style>
  <w:style w:type="character" w:styleId="1251">
    <w:name w:val="WW8Num40z1"/>
    <w:next w:val="1251"/>
    <w:link w:val="896"/>
  </w:style>
  <w:style w:type="character" w:styleId="1252">
    <w:name w:val="WW8Num40z2"/>
    <w:next w:val="1252"/>
    <w:link w:val="896"/>
  </w:style>
  <w:style w:type="character" w:styleId="1253">
    <w:name w:val="WW8Num40z3"/>
    <w:next w:val="1253"/>
    <w:link w:val="896"/>
  </w:style>
  <w:style w:type="character" w:styleId="1254">
    <w:name w:val="WW8Num40z4"/>
    <w:next w:val="1254"/>
    <w:link w:val="896"/>
  </w:style>
  <w:style w:type="character" w:styleId="1255">
    <w:name w:val="WW8Num40z5"/>
    <w:next w:val="1255"/>
    <w:link w:val="896"/>
  </w:style>
  <w:style w:type="character" w:styleId="1256">
    <w:name w:val="WW8Num40z6"/>
    <w:next w:val="1256"/>
    <w:link w:val="896"/>
  </w:style>
  <w:style w:type="character" w:styleId="1257">
    <w:name w:val="WW8Num40z7"/>
    <w:next w:val="1257"/>
    <w:link w:val="896"/>
  </w:style>
  <w:style w:type="character" w:styleId="1258">
    <w:name w:val="WW8Num40z8"/>
    <w:next w:val="1258"/>
    <w:link w:val="896"/>
  </w:style>
  <w:style w:type="character" w:styleId="1259">
    <w:name w:val="WW8Num41z0"/>
    <w:next w:val="1259"/>
    <w:link w:val="896"/>
  </w:style>
  <w:style w:type="character" w:styleId="1260">
    <w:name w:val="WW8Num42z0"/>
    <w:next w:val="1260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1">
    <w:name w:val="WW8Num42z1"/>
    <w:next w:val="1261"/>
    <w:link w:val="896"/>
  </w:style>
  <w:style w:type="character" w:styleId="1262">
    <w:name w:val="WW8Num42z2"/>
    <w:next w:val="1262"/>
    <w:link w:val="896"/>
  </w:style>
  <w:style w:type="character" w:styleId="1263">
    <w:name w:val="WW8Num42z3"/>
    <w:next w:val="1263"/>
    <w:link w:val="896"/>
  </w:style>
  <w:style w:type="character" w:styleId="1264">
    <w:name w:val="WW8Num42z4"/>
    <w:next w:val="1264"/>
    <w:link w:val="896"/>
  </w:style>
  <w:style w:type="character" w:styleId="1265">
    <w:name w:val="WW8Num42z5"/>
    <w:next w:val="1265"/>
    <w:link w:val="896"/>
  </w:style>
  <w:style w:type="character" w:styleId="1266">
    <w:name w:val="WW8Num42z6"/>
    <w:next w:val="1266"/>
    <w:link w:val="896"/>
  </w:style>
  <w:style w:type="character" w:styleId="1267">
    <w:name w:val="WW8Num42z7"/>
    <w:next w:val="1267"/>
    <w:link w:val="896"/>
  </w:style>
  <w:style w:type="character" w:styleId="1268">
    <w:name w:val="WW8Num42z8"/>
    <w:next w:val="1268"/>
    <w:link w:val="896"/>
  </w:style>
  <w:style w:type="character" w:styleId="1269">
    <w:name w:val="WW8Num43z0"/>
    <w:next w:val="1269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0">
    <w:name w:val="WW8Num43z1"/>
    <w:next w:val="1270"/>
    <w:link w:val="896"/>
  </w:style>
  <w:style w:type="character" w:styleId="1271">
    <w:name w:val="WW8Num43z2"/>
    <w:next w:val="1271"/>
    <w:link w:val="896"/>
  </w:style>
  <w:style w:type="character" w:styleId="1272">
    <w:name w:val="WW8Num43z3"/>
    <w:next w:val="1272"/>
    <w:link w:val="896"/>
  </w:style>
  <w:style w:type="character" w:styleId="1273">
    <w:name w:val="WW8Num43z4"/>
    <w:next w:val="1273"/>
    <w:link w:val="896"/>
  </w:style>
  <w:style w:type="character" w:styleId="1274">
    <w:name w:val="WW8Num43z5"/>
    <w:next w:val="1274"/>
    <w:link w:val="896"/>
  </w:style>
  <w:style w:type="character" w:styleId="1275">
    <w:name w:val="WW8Num43z6"/>
    <w:next w:val="1275"/>
    <w:link w:val="896"/>
  </w:style>
  <w:style w:type="character" w:styleId="1276">
    <w:name w:val="WW8Num43z7"/>
    <w:next w:val="1276"/>
    <w:link w:val="896"/>
  </w:style>
  <w:style w:type="character" w:styleId="1277">
    <w:name w:val="WW8Num43z8"/>
    <w:next w:val="1277"/>
    <w:link w:val="896"/>
  </w:style>
  <w:style w:type="character" w:styleId="1278">
    <w:name w:val="WW8Num44z0"/>
    <w:next w:val="1278"/>
    <w:link w:val="896"/>
  </w:style>
  <w:style w:type="character" w:styleId="1279">
    <w:name w:val="WW8Num44z1"/>
    <w:next w:val="1279"/>
    <w:link w:val="896"/>
  </w:style>
  <w:style w:type="character" w:styleId="1280">
    <w:name w:val="WW8Num44z2"/>
    <w:next w:val="1280"/>
    <w:link w:val="896"/>
  </w:style>
  <w:style w:type="character" w:styleId="1281">
    <w:name w:val="WW8Num44z3"/>
    <w:next w:val="1281"/>
    <w:link w:val="896"/>
  </w:style>
  <w:style w:type="character" w:styleId="1282">
    <w:name w:val="WW8Num44z4"/>
    <w:next w:val="1282"/>
    <w:link w:val="896"/>
  </w:style>
  <w:style w:type="character" w:styleId="1283">
    <w:name w:val="WW8Num44z5"/>
    <w:next w:val="1283"/>
    <w:link w:val="896"/>
  </w:style>
  <w:style w:type="character" w:styleId="1284">
    <w:name w:val="WW8Num44z6"/>
    <w:next w:val="1284"/>
    <w:link w:val="896"/>
  </w:style>
  <w:style w:type="character" w:styleId="1285">
    <w:name w:val="WW8Num44z7"/>
    <w:next w:val="1285"/>
    <w:link w:val="896"/>
  </w:style>
  <w:style w:type="character" w:styleId="1286">
    <w:name w:val="WW8Num44z8"/>
    <w:next w:val="1286"/>
    <w:link w:val="896"/>
  </w:style>
  <w:style w:type="character" w:styleId="1287">
    <w:name w:val="WW8Num45z0"/>
    <w:next w:val="1287"/>
    <w:link w:val="896"/>
  </w:style>
  <w:style w:type="character" w:styleId="1288">
    <w:name w:val="WW8Num45z1"/>
    <w:next w:val="1288"/>
    <w:link w:val="896"/>
  </w:style>
  <w:style w:type="character" w:styleId="1289">
    <w:name w:val="WW8Num45z2"/>
    <w:next w:val="1289"/>
    <w:link w:val="896"/>
  </w:style>
  <w:style w:type="character" w:styleId="1290">
    <w:name w:val="WW8Num45z3"/>
    <w:next w:val="1290"/>
    <w:link w:val="896"/>
  </w:style>
  <w:style w:type="character" w:styleId="1291">
    <w:name w:val="WW8Num45z4"/>
    <w:next w:val="1291"/>
    <w:link w:val="896"/>
  </w:style>
  <w:style w:type="character" w:styleId="1292">
    <w:name w:val="WW8Num45z5"/>
    <w:next w:val="1292"/>
    <w:link w:val="896"/>
  </w:style>
  <w:style w:type="character" w:styleId="1293">
    <w:name w:val="WW8Num45z6"/>
    <w:next w:val="1293"/>
    <w:link w:val="896"/>
  </w:style>
  <w:style w:type="character" w:styleId="1294">
    <w:name w:val="WW8Num45z7"/>
    <w:next w:val="1294"/>
    <w:link w:val="896"/>
  </w:style>
  <w:style w:type="character" w:styleId="1295">
    <w:name w:val="WW8Num45z8"/>
    <w:next w:val="1295"/>
    <w:link w:val="896"/>
  </w:style>
  <w:style w:type="character" w:styleId="1296">
    <w:name w:val="WW8Num46z0"/>
    <w:next w:val="1296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97">
    <w:name w:val="WW8Num46z1"/>
    <w:next w:val="1297"/>
    <w:link w:val="896"/>
  </w:style>
  <w:style w:type="character" w:styleId="1298">
    <w:name w:val="WW8Num46z2"/>
    <w:next w:val="1298"/>
    <w:link w:val="896"/>
  </w:style>
  <w:style w:type="character" w:styleId="1299">
    <w:name w:val="WW8Num46z3"/>
    <w:next w:val="1299"/>
    <w:link w:val="896"/>
  </w:style>
  <w:style w:type="character" w:styleId="1300">
    <w:name w:val="WW8Num46z4"/>
    <w:next w:val="1300"/>
    <w:link w:val="896"/>
  </w:style>
  <w:style w:type="character" w:styleId="1301">
    <w:name w:val="WW8Num46z5"/>
    <w:next w:val="1301"/>
    <w:link w:val="896"/>
  </w:style>
  <w:style w:type="character" w:styleId="1302">
    <w:name w:val="WW8Num46z6"/>
    <w:next w:val="1302"/>
    <w:link w:val="896"/>
  </w:style>
  <w:style w:type="character" w:styleId="1303">
    <w:name w:val="WW8Num46z7"/>
    <w:next w:val="1303"/>
    <w:link w:val="896"/>
  </w:style>
  <w:style w:type="character" w:styleId="1304">
    <w:name w:val="WW8Num46z8"/>
    <w:next w:val="1304"/>
    <w:link w:val="896"/>
  </w:style>
  <w:style w:type="character" w:styleId="1305">
    <w:name w:val="Основной шрифт абзаца1"/>
    <w:next w:val="1305"/>
    <w:link w:val="896"/>
  </w:style>
  <w:style w:type="character" w:styleId="1306">
    <w:name w:val="Гиперссылка"/>
    <w:next w:val="1306"/>
    <w:link w:val="896"/>
    <w:rPr>
      <w:color w:val="0000ff"/>
      <w:u w:val="none"/>
    </w:rPr>
  </w:style>
  <w:style w:type="character" w:styleId="1307">
    <w:name w:val="Название Знак"/>
    <w:next w:val="1307"/>
    <w:link w:val="896"/>
    <w:rPr>
      <w:b/>
      <w:bCs/>
      <w:sz w:val="24"/>
      <w:szCs w:val="24"/>
    </w:rPr>
  </w:style>
  <w:style w:type="character" w:styleId="1308">
    <w:name w:val="Нижний колонтитул Знак"/>
    <w:next w:val="1308"/>
    <w:link w:val="896"/>
    <w:rPr>
      <w:sz w:val="24"/>
      <w:szCs w:val="24"/>
    </w:rPr>
  </w:style>
  <w:style w:type="character" w:styleId="1309">
    <w:name w:val="Основной текст Знак"/>
    <w:next w:val="1309"/>
    <w:link w:val="896"/>
    <w:rPr>
      <w:sz w:val="28"/>
    </w:rPr>
  </w:style>
  <w:style w:type="character" w:styleId="1310">
    <w:name w:val="Font Style22"/>
    <w:next w:val="1310"/>
    <w:link w:val="896"/>
    <w:rPr>
      <w:rFonts w:ascii="Times New Roman" w:hAnsi="Times New Roman" w:cs="Times New Roman"/>
      <w:sz w:val="22"/>
      <w:szCs w:val="22"/>
    </w:rPr>
  </w:style>
  <w:style w:type="character" w:styleId="1311">
    <w:name w:val="Цветовое выделение"/>
    <w:next w:val="1311"/>
    <w:link w:val="896"/>
    <w:rPr>
      <w:b/>
      <w:bCs/>
      <w:color w:val="000080"/>
      <w:sz w:val="20"/>
      <w:szCs w:val="20"/>
    </w:rPr>
  </w:style>
  <w:style w:type="character" w:styleId="1312">
    <w:name w:val="Font Style25"/>
    <w:next w:val="1312"/>
    <w:link w:val="896"/>
    <w:rPr>
      <w:rFonts w:ascii="Times New Roman" w:hAnsi="Times New Roman" w:cs="Times New Roman"/>
      <w:sz w:val="22"/>
      <w:szCs w:val="22"/>
    </w:rPr>
  </w:style>
  <w:style w:type="character" w:styleId="1313">
    <w:name w:val="Font Style27"/>
    <w:next w:val="1313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14">
    <w:name w:val="Font Style28"/>
    <w:next w:val="1314"/>
    <w:link w:val="896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15">
    <w:name w:val="Font Style18"/>
    <w:next w:val="1315"/>
    <w:link w:val="896"/>
    <w:rPr>
      <w:rFonts w:ascii="Times New Roman" w:hAnsi="Times New Roman" w:cs="Times New Roman"/>
      <w:sz w:val="22"/>
      <w:szCs w:val="22"/>
    </w:rPr>
  </w:style>
  <w:style w:type="character" w:styleId="1316">
    <w:name w:val="Font Style19"/>
    <w:next w:val="1316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17">
    <w:name w:val="Font Style20"/>
    <w:next w:val="1317"/>
    <w:link w:val="896"/>
    <w:rPr>
      <w:rFonts w:ascii="Times New Roman" w:hAnsi="Times New Roman" w:cs="Times New Roman"/>
      <w:b/>
      <w:bCs/>
      <w:sz w:val="10"/>
      <w:szCs w:val="10"/>
    </w:rPr>
  </w:style>
  <w:style w:type="character" w:styleId="1318">
    <w:name w:val="Font Style21"/>
    <w:next w:val="1318"/>
    <w:link w:val="896"/>
    <w:rPr>
      <w:rFonts w:ascii="Times New Roman" w:hAnsi="Times New Roman" w:cs="Times New Roman"/>
      <w:spacing w:val="-10"/>
      <w:sz w:val="22"/>
      <w:szCs w:val="22"/>
    </w:rPr>
  </w:style>
  <w:style w:type="character" w:styleId="1319">
    <w:name w:val="Font Style53"/>
    <w:next w:val="1319"/>
    <w:link w:val="896"/>
    <w:rPr>
      <w:rFonts w:ascii="Times New Roman" w:hAnsi="Times New Roman" w:cs="Times New Roman"/>
      <w:sz w:val="22"/>
      <w:szCs w:val="22"/>
    </w:rPr>
  </w:style>
  <w:style w:type="character" w:styleId="1320">
    <w:name w:val="Font Style54"/>
    <w:next w:val="1320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21">
    <w:name w:val="Font Style17"/>
    <w:next w:val="1321"/>
    <w:link w:val="896"/>
    <w:rPr>
      <w:rFonts w:ascii="Times New Roman" w:hAnsi="Times New Roman" w:cs="Times New Roman"/>
      <w:sz w:val="22"/>
      <w:szCs w:val="22"/>
    </w:rPr>
  </w:style>
  <w:style w:type="character" w:styleId="1322">
    <w:name w:val="Font Style40"/>
    <w:next w:val="1322"/>
    <w:link w:val="896"/>
    <w:rPr>
      <w:rFonts w:ascii="Times New Roman" w:hAnsi="Times New Roman" w:cs="Times New Roman"/>
      <w:sz w:val="22"/>
      <w:szCs w:val="22"/>
    </w:rPr>
  </w:style>
  <w:style w:type="character" w:styleId="1323">
    <w:name w:val="Font Style47"/>
    <w:next w:val="1323"/>
    <w:link w:val="896"/>
    <w:rPr>
      <w:rFonts w:ascii="Times New Roman" w:hAnsi="Times New Roman" w:cs="Times New Roman"/>
      <w:sz w:val="22"/>
      <w:szCs w:val="22"/>
    </w:rPr>
  </w:style>
  <w:style w:type="character" w:styleId="1324">
    <w:name w:val="Основной текст_"/>
    <w:next w:val="1324"/>
    <w:link w:val="896"/>
    <w:rPr>
      <w:spacing w:val="1"/>
      <w:sz w:val="21"/>
      <w:szCs w:val="21"/>
      <w:lang w:bidi="ar-SA"/>
    </w:rPr>
  </w:style>
  <w:style w:type="character" w:styleId="1325">
    <w:name w:val="Основной текст (3)_"/>
    <w:next w:val="1325"/>
    <w:link w:val="896"/>
    <w:rPr>
      <w:b/>
      <w:bCs/>
      <w:spacing w:val="-3"/>
      <w:lang w:bidi="ar-SA"/>
    </w:rPr>
  </w:style>
  <w:style w:type="character" w:styleId="1326">
    <w:name w:val="Font Style24"/>
    <w:next w:val="1326"/>
    <w:link w:val="896"/>
    <w:rPr>
      <w:rFonts w:ascii="Times New Roman" w:hAnsi="Times New Roman" w:cs="Times New Roman"/>
      <w:sz w:val="22"/>
      <w:szCs w:val="22"/>
    </w:rPr>
  </w:style>
  <w:style w:type="character" w:styleId="1327">
    <w:name w:val="Гипертекстовая ссылка"/>
    <w:next w:val="1327"/>
    <w:link w:val="896"/>
    <w:rPr>
      <w:rFonts w:ascii="Times New Roman" w:hAnsi="Times New Roman" w:cs="Times New Roman"/>
      <w:b/>
      <w:bCs/>
      <w:color w:val="008000"/>
    </w:rPr>
  </w:style>
  <w:style w:type="character" w:styleId="1328">
    <w:name w:val="Заголовок 5 Знак"/>
    <w:next w:val="1328"/>
    <w:link w:val="896"/>
    <w:rPr>
      <w:b/>
      <w:bCs/>
      <w:sz w:val="32"/>
    </w:rPr>
  </w:style>
  <w:style w:type="character" w:styleId="1329">
    <w:name w:val=" Знак Знак3"/>
    <w:next w:val="1329"/>
    <w:link w:val="896"/>
    <w:rPr>
      <w:sz w:val="28"/>
    </w:rPr>
  </w:style>
  <w:style w:type="character" w:styleId="1330">
    <w:name w:val="Font Style11"/>
    <w:next w:val="1330"/>
    <w:link w:val="896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31">
    <w:name w:val="Font Style12"/>
    <w:next w:val="1331"/>
    <w:link w:val="896"/>
    <w:rPr>
      <w:rFonts w:ascii="Times New Roman" w:hAnsi="Times New Roman" w:cs="Times New Roman"/>
      <w:sz w:val="22"/>
      <w:szCs w:val="22"/>
    </w:rPr>
  </w:style>
  <w:style w:type="character" w:styleId="1332">
    <w:name w:val="Font Style13"/>
    <w:next w:val="1332"/>
    <w:link w:val="896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33">
    <w:name w:val="Font Style14"/>
    <w:next w:val="1333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34">
    <w:name w:val="Font Style15"/>
    <w:next w:val="1334"/>
    <w:link w:val="896"/>
    <w:rPr>
      <w:rFonts w:ascii="Times New Roman" w:hAnsi="Times New Roman" w:cs="Times New Roman"/>
      <w:sz w:val="22"/>
      <w:szCs w:val="22"/>
    </w:rPr>
  </w:style>
  <w:style w:type="character" w:styleId="1335">
    <w:name w:val="Font Style16"/>
    <w:next w:val="1335"/>
    <w:link w:val="896"/>
    <w:rPr>
      <w:rFonts w:ascii="Times New Roman" w:hAnsi="Times New Roman" w:cs="Times New Roman"/>
      <w:b/>
      <w:bCs/>
      <w:sz w:val="22"/>
      <w:szCs w:val="22"/>
    </w:rPr>
  </w:style>
  <w:style w:type="character" w:styleId="1336">
    <w:name w:val="Основной текст + 11 pt"/>
    <w:next w:val="1336"/>
    <w:link w:val="896"/>
    <w:rPr>
      <w:sz w:val="22"/>
      <w:szCs w:val="22"/>
      <w:lang w:bidi="ar-SA"/>
    </w:rPr>
  </w:style>
  <w:style w:type="character" w:styleId="1337">
    <w:name w:val="Основной текст + 11 pt1"/>
    <w:next w:val="1337"/>
    <w:link w:val="896"/>
    <w:rPr>
      <w:sz w:val="22"/>
      <w:szCs w:val="22"/>
      <w:lang w:bidi="ar-SA"/>
    </w:rPr>
  </w:style>
  <w:style w:type="character" w:styleId="1338">
    <w:name w:val="Основной текст + Курсив2"/>
    <w:next w:val="1338"/>
    <w:link w:val="896"/>
    <w:rPr>
      <w:i/>
      <w:iCs/>
      <w:sz w:val="23"/>
      <w:szCs w:val="23"/>
      <w:lang w:bidi="ar-SA"/>
    </w:rPr>
  </w:style>
  <w:style w:type="character" w:styleId="1339">
    <w:name w:val="Основной текст + Курсив1"/>
    <w:next w:val="1339"/>
    <w:link w:val="896"/>
    <w:rPr>
      <w:i/>
      <w:iCs/>
      <w:sz w:val="23"/>
      <w:szCs w:val="23"/>
      <w:lang w:bidi="ar-SA"/>
    </w:rPr>
  </w:style>
  <w:style w:type="character" w:styleId="1340">
    <w:name w:val="Font Style30"/>
    <w:next w:val="1340"/>
    <w:link w:val="896"/>
    <w:rPr>
      <w:rFonts w:ascii="Times New Roman" w:hAnsi="Times New Roman" w:cs="Times New Roman"/>
      <w:sz w:val="18"/>
      <w:szCs w:val="18"/>
    </w:rPr>
  </w:style>
  <w:style w:type="character" w:styleId="1341">
    <w:name w:val="Font Style29"/>
    <w:next w:val="1341"/>
    <w:link w:val="896"/>
    <w:rPr>
      <w:rFonts w:ascii="Times New Roman" w:hAnsi="Times New Roman" w:cs="Times New Roman"/>
      <w:b/>
      <w:bCs/>
      <w:sz w:val="18"/>
      <w:szCs w:val="18"/>
    </w:rPr>
  </w:style>
  <w:style w:type="character" w:styleId="1342">
    <w:name w:val="Font Style23"/>
    <w:next w:val="1342"/>
    <w:link w:val="896"/>
    <w:rPr>
      <w:rFonts w:ascii="Times New Roman" w:hAnsi="Times New Roman" w:cs="Times New Roman"/>
      <w:sz w:val="22"/>
      <w:szCs w:val="22"/>
    </w:rPr>
  </w:style>
  <w:style w:type="character" w:styleId="1343">
    <w:name w:val="Заголовок 2 Знак"/>
    <w:next w:val="1343"/>
    <w:link w:val="896"/>
    <w:rPr>
      <w:b/>
      <w:sz w:val="32"/>
    </w:rPr>
  </w:style>
  <w:style w:type="character" w:styleId="1344">
    <w:name w:val="Заголовок 1 Знак"/>
    <w:next w:val="1344"/>
    <w:link w:val="896"/>
    <w:rPr>
      <w:b/>
      <w:sz w:val="28"/>
    </w:rPr>
  </w:style>
  <w:style w:type="character" w:styleId="1345">
    <w:name w:val="Основной текст + Не полужирный"/>
    <w:next w:val="1345"/>
    <w:link w:val="896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46">
    <w:name w:val="Заголовок 3 Знак"/>
    <w:next w:val="1346"/>
    <w:link w:val="896"/>
    <w:rPr>
      <w:b/>
      <w:sz w:val="24"/>
    </w:rPr>
  </w:style>
  <w:style w:type="character" w:styleId="1347">
    <w:name w:val="Выделение"/>
    <w:next w:val="1347"/>
    <w:link w:val="896"/>
    <w:qFormat/>
    <w:rPr>
      <w:rFonts w:ascii="Arial" w:hAnsi="Arial" w:cs="Arial"/>
      <w:i/>
      <w:iCs/>
    </w:rPr>
  </w:style>
  <w:style w:type="character" w:styleId="1348">
    <w:name w:val="Текст выноски Знак"/>
    <w:next w:val="1348"/>
    <w:link w:val="896"/>
    <w:rPr>
      <w:rFonts w:ascii="Tahoma" w:hAnsi="Tahoma" w:cs="Tahoma"/>
      <w:sz w:val="16"/>
      <w:szCs w:val="16"/>
    </w:rPr>
  </w:style>
  <w:style w:type="character" w:styleId="1349">
    <w:name w:val="Основной текст 3 Знак"/>
    <w:next w:val="1349"/>
    <w:link w:val="896"/>
    <w:rPr>
      <w:sz w:val="16"/>
      <w:szCs w:val="16"/>
    </w:rPr>
  </w:style>
  <w:style w:type="character" w:styleId="1350">
    <w:name w:val="Строгий"/>
    <w:next w:val="1350"/>
    <w:link w:val="896"/>
    <w:qFormat/>
    <w:rPr>
      <w:b/>
      <w:bCs/>
    </w:rPr>
  </w:style>
  <w:style w:type="character" w:styleId="1351">
    <w:name w:val="Без интервала Знак"/>
    <w:next w:val="1351"/>
    <w:link w:val="896"/>
    <w:rPr>
      <w:rFonts w:ascii="Calibri" w:hAnsi="Calibri" w:cs="Calibri"/>
      <w:sz w:val="22"/>
      <w:szCs w:val="22"/>
      <w:lang w:bidi="ar-SA"/>
    </w:rPr>
  </w:style>
  <w:style w:type="character" w:styleId="1352">
    <w:name w:val="Основной текст (2)_"/>
    <w:next w:val="1352"/>
    <w:link w:val="896"/>
    <w:rPr>
      <w:shd w:val="clear" w:color="auto" w:fill="ffffff"/>
    </w:rPr>
  </w:style>
  <w:style w:type="character" w:styleId="1353">
    <w:name w:val="Знак примечания1"/>
    <w:next w:val="1353"/>
    <w:link w:val="896"/>
    <w:rPr>
      <w:sz w:val="16"/>
      <w:szCs w:val="16"/>
    </w:rPr>
  </w:style>
  <w:style w:type="character" w:styleId="1354">
    <w:name w:val="Текст примечания Знак"/>
    <w:basedOn w:val="1305"/>
    <w:next w:val="1354"/>
    <w:link w:val="896"/>
  </w:style>
  <w:style w:type="character" w:styleId="1355">
    <w:name w:val="Заголовок 8 Знак"/>
    <w:next w:val="1355"/>
    <w:link w:val="896"/>
    <w:rPr>
      <w:i/>
      <w:iCs/>
      <w:sz w:val="24"/>
      <w:szCs w:val="24"/>
    </w:rPr>
  </w:style>
  <w:style w:type="character" w:styleId="1356">
    <w:name w:val="Верхний колонтитул Знак"/>
    <w:next w:val="1356"/>
    <w:link w:val="896"/>
    <w:rPr>
      <w:lang w:val="en-US"/>
    </w:rPr>
  </w:style>
  <w:style w:type="character" w:styleId="1357">
    <w:name w:val="Тема примечания Знак"/>
    <w:next w:val="1357"/>
    <w:link w:val="896"/>
    <w:rPr>
      <w:b/>
      <w:bCs/>
      <w:lang w:val="en-US"/>
    </w:rPr>
  </w:style>
  <w:style w:type="character" w:styleId="1358">
    <w:name w:val="Основной текст + Интервал 0 pt"/>
    <w:next w:val="1358"/>
    <w:link w:val="896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59">
    <w:name w:val="apple-style-span"/>
    <w:next w:val="1359"/>
    <w:link w:val="896"/>
  </w:style>
  <w:style w:type="character" w:styleId="1360">
    <w:name w:val="Оглавление_"/>
    <w:next w:val="1360"/>
    <w:link w:val="896"/>
    <w:rPr>
      <w:shd w:val="clear" w:color="auto" w:fill="ffffff"/>
    </w:rPr>
  </w:style>
  <w:style w:type="character" w:styleId="1361">
    <w:name w:val="Основной текст (2) + Microsoft Sans Serif;17 pt;Курсив"/>
    <w:next w:val="1361"/>
    <w:link w:val="896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62">
    <w:name w:val="Основной текст (2) + Полужирный"/>
    <w:next w:val="1362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63">
    <w:name w:val="Основной текст (2) + 11 pt;Полужирный"/>
    <w:next w:val="1363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64">
    <w:name w:val="Основной текст (2) + 11;5 pt"/>
    <w:next w:val="1364"/>
    <w:link w:val="89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65">
    <w:name w:val="Основной текст (2) + 11;5 pt;Полужирный"/>
    <w:next w:val="1365"/>
    <w:link w:val="89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66">
    <w:name w:val="Основной текст (2) + Курсив"/>
    <w:next w:val="1366"/>
    <w:link w:val="896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67">
    <w:name w:val="Символ нумерации"/>
    <w:next w:val="1367"/>
    <w:link w:val="896"/>
  </w:style>
  <w:style w:type="character" w:styleId="1368">
    <w:name w:val="Основной текст (2) + 8 pt"/>
    <w:next w:val="1368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69">
    <w:name w:val="Основной текст (2)"/>
    <w:next w:val="1369"/>
    <w:link w:val="896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70">
    <w:name w:val="Основной текст (2) + Candara"/>
    <w:next w:val="1370"/>
    <w:link w:val="896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71">
    <w:name w:val="Основной текст (2) + 13 pt"/>
    <w:next w:val="1371"/>
    <w:link w:val="896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72">
    <w:name w:val="Основной текст (2) + 6"/>
    <w:next w:val="1372"/>
    <w:link w:val="896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73">
    <w:name w:val="Основной текст (2) + 18 pt"/>
    <w:next w:val="1373"/>
    <w:link w:val="896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74" w:default="1">
    <w:name w:val="Default Paragraph Font"/>
    <w:next w:val="1374"/>
    <w:link w:val="896"/>
  </w:style>
  <w:style w:type="character" w:styleId="1375">
    <w:name w:val="Основной текст (4)_"/>
    <w:next w:val="1375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76">
    <w:name w:val="Основной текст (4)"/>
    <w:next w:val="1376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77">
    <w:name w:val="Цветовое выделение для Текст"/>
    <w:next w:val="1377"/>
    <w:link w:val="896"/>
    <w:rPr>
      <w:sz w:val="24"/>
    </w:rPr>
  </w:style>
  <w:style w:type="character" w:styleId="1378">
    <w:name w:val="Основной текст (2) + Малые прописные"/>
    <w:next w:val="1378"/>
    <w:link w:val="896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79">
    <w:name w:val="Основной текст (2) + 10 pt"/>
    <w:next w:val="1379"/>
    <w:link w:val="896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80">
    <w:name w:val="Основной текст (5)_"/>
    <w:next w:val="1380"/>
    <w:link w:val="896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81">
    <w:name w:val="Основной текст (5) + Times New Roman"/>
    <w:next w:val="1381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82">
    <w:name w:val="WW-Основной текст (2) + Candara"/>
    <w:next w:val="1382"/>
    <w:link w:val="896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83">
    <w:name w:val="Основной текст (2) + 10"/>
    <w:next w:val="1383"/>
    <w:link w:val="896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84">
    <w:name w:val="Основной текст (3)"/>
    <w:next w:val="1384"/>
    <w:link w:val="896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385">
    <w:name w:val="Основной текст (4) + 9"/>
    <w:next w:val="1385"/>
    <w:link w:val="896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86">
    <w:name w:val="Основной текст (4) + David"/>
    <w:next w:val="1386"/>
    <w:link w:val="896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87">
    <w:name w:val="Основной текст (2) + 15 pt"/>
    <w:next w:val="1387"/>
    <w:link w:val="896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88">
    <w:name w:val="Основной текст (2) + 8"/>
    <w:next w:val="1388"/>
    <w:link w:val="896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89">
    <w:name w:val="Основной текст (2) + 7"/>
    <w:next w:val="1389"/>
    <w:link w:val="896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90">
    <w:name w:val="Основной текст (2) + Courier New"/>
    <w:next w:val="1390"/>
    <w:link w:val="896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91">
    <w:name w:val="Основной текст (2) + Times New Roman"/>
    <w:next w:val="1391"/>
    <w:link w:val="896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92">
    <w:name w:val="Просмотренная гиперссылка"/>
    <w:next w:val="1392"/>
    <w:link w:val="896"/>
    <w:uiPriority w:val="99"/>
    <w:rPr>
      <w:color w:val="800080"/>
      <w:u w:val="single"/>
    </w:rPr>
  </w:style>
  <w:style w:type="character" w:styleId="1393">
    <w:name w:val="Font Style39"/>
    <w:next w:val="1393"/>
    <w:link w:val="896"/>
    <w:rPr>
      <w:rFonts w:ascii="Times New Roman" w:hAnsi="Times New Roman" w:cs="Times New Roman"/>
      <w:sz w:val="22"/>
      <w:szCs w:val="22"/>
    </w:rPr>
  </w:style>
  <w:style w:type="character" w:styleId="1394">
    <w:name w:val="ListLabel 1"/>
    <w:next w:val="1394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5">
    <w:name w:val="ListLabel 2"/>
    <w:next w:val="1395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6">
    <w:name w:val="ListLabel 3"/>
    <w:next w:val="1396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7">
    <w:name w:val="ListLabel 4"/>
    <w:next w:val="1397"/>
    <w:link w:val="896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98">
    <w:name w:val="Основной текст (2) + 9 pt"/>
    <w:next w:val="1398"/>
    <w:link w:val="896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99">
    <w:name w:val="apple-converted-space"/>
    <w:basedOn w:val="975"/>
    <w:next w:val="1399"/>
    <w:link w:val="896"/>
  </w:style>
  <w:style w:type="character" w:styleId="1400">
    <w:name w:val="hmao_department_tel"/>
    <w:basedOn w:val="975"/>
    <w:next w:val="1400"/>
    <w:link w:val="896"/>
  </w:style>
  <w:style w:type="character" w:styleId="1401">
    <w:name w:val="blk"/>
    <w:next w:val="1401"/>
    <w:link w:val="896"/>
  </w:style>
  <w:style w:type="character" w:styleId="1402">
    <w:name w:val="WW8Num26z1"/>
    <w:next w:val="1402"/>
    <w:link w:val="896"/>
  </w:style>
  <w:style w:type="character" w:styleId="1403">
    <w:name w:val="WW8Num26z2"/>
    <w:next w:val="1403"/>
    <w:link w:val="896"/>
  </w:style>
  <w:style w:type="character" w:styleId="1404">
    <w:name w:val="WW8Num26z3"/>
    <w:next w:val="1404"/>
    <w:link w:val="896"/>
  </w:style>
  <w:style w:type="character" w:styleId="1405">
    <w:name w:val="WW8Num26z4"/>
    <w:next w:val="1405"/>
    <w:link w:val="896"/>
  </w:style>
  <w:style w:type="character" w:styleId="1406">
    <w:name w:val="WW8Num26z5"/>
    <w:next w:val="1406"/>
    <w:link w:val="896"/>
  </w:style>
  <w:style w:type="character" w:styleId="1407">
    <w:name w:val="WW8Num26z6"/>
    <w:next w:val="1407"/>
    <w:link w:val="896"/>
  </w:style>
  <w:style w:type="character" w:styleId="1408">
    <w:name w:val="WW8Num26z7"/>
    <w:next w:val="1408"/>
    <w:link w:val="896"/>
  </w:style>
  <w:style w:type="character" w:styleId="1409">
    <w:name w:val="WW8Num26z8"/>
    <w:next w:val="1409"/>
    <w:link w:val="896"/>
  </w:style>
  <w:style w:type="character" w:styleId="1410">
    <w:name w:val="Основной текст1"/>
    <w:next w:val="1410"/>
    <w:link w:val="89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411">
    <w:name w:val="Основной текст + 9"/>
    <w:next w:val="1411"/>
    <w:link w:val="896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412">
    <w:name w:val="Char Style 8"/>
    <w:next w:val="1412"/>
    <w:link w:val="896"/>
    <w:rPr>
      <w:b/>
      <w:sz w:val="27"/>
      <w:lang w:bidi="ar-SA"/>
    </w:rPr>
  </w:style>
  <w:style w:type="character" w:styleId="1413">
    <w:name w:val="ListLabel 5"/>
    <w:next w:val="1413"/>
    <w:link w:val="896"/>
    <w:rPr>
      <w:rFonts w:cs="Times New Roman"/>
    </w:rPr>
  </w:style>
  <w:style w:type="character" w:styleId="1414">
    <w:name w:val="ListLabel 6"/>
    <w:next w:val="1414"/>
    <w:link w:val="896"/>
    <w:rPr>
      <w:rFonts w:cs="Times New Roman"/>
    </w:rPr>
  </w:style>
  <w:style w:type="character" w:styleId="1415">
    <w:name w:val="ListLabel 7"/>
    <w:next w:val="1415"/>
    <w:link w:val="896"/>
    <w:rPr>
      <w:rFonts w:cs="Times New Roman"/>
    </w:rPr>
  </w:style>
  <w:style w:type="character" w:styleId="1416">
    <w:name w:val="ListLabel 8"/>
    <w:next w:val="1416"/>
    <w:link w:val="896"/>
    <w:rPr>
      <w:rFonts w:cs="Times New Roman"/>
    </w:rPr>
  </w:style>
  <w:style w:type="character" w:styleId="1417">
    <w:name w:val="ListLabel 9"/>
    <w:next w:val="1417"/>
    <w:link w:val="896"/>
    <w:rPr>
      <w:rFonts w:cs="Times New Roman"/>
    </w:rPr>
  </w:style>
  <w:style w:type="character" w:styleId="1418">
    <w:name w:val="Font Style37"/>
    <w:next w:val="1418"/>
    <w:link w:val="896"/>
    <w:rPr>
      <w:rFonts w:ascii="Times New Roman" w:hAnsi="Times New Roman" w:cs="Times New Roman"/>
      <w:sz w:val="22"/>
      <w:szCs w:val="22"/>
    </w:rPr>
  </w:style>
  <w:style w:type="paragraph" w:styleId="1419">
    <w:name w:val="Заголовок"/>
    <w:basedOn w:val="896"/>
    <w:next w:val="1420"/>
    <w:link w:val="896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420">
    <w:name w:val="Основной текст"/>
    <w:basedOn w:val="896"/>
    <w:next w:val="1420"/>
    <w:link w:val="896"/>
    <w:pPr>
      <w:jc w:val="both"/>
    </w:pPr>
    <w:rPr>
      <w:sz w:val="28"/>
      <w:lang w:val="en-US"/>
    </w:rPr>
  </w:style>
  <w:style w:type="paragraph" w:styleId="1421">
    <w:name w:val="Список"/>
    <w:basedOn w:val="1420"/>
    <w:next w:val="1421"/>
    <w:link w:val="896"/>
    <w:rPr>
      <w:rFonts w:cs="Mangal"/>
    </w:rPr>
  </w:style>
  <w:style w:type="paragraph" w:styleId="1422">
    <w:name w:val="Название объекта"/>
    <w:basedOn w:val="896"/>
    <w:next w:val="1422"/>
    <w:link w:val="89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3">
    <w:name w:val="Указатель17"/>
    <w:basedOn w:val="896"/>
    <w:next w:val="1423"/>
    <w:link w:val="896"/>
    <w:pPr>
      <w:suppressLineNumbers/>
    </w:pPr>
    <w:rPr>
      <w:rFonts w:cs="Mangal"/>
    </w:rPr>
  </w:style>
  <w:style w:type="paragraph" w:styleId="1424">
    <w:name w:val="Название объекта17"/>
    <w:basedOn w:val="896"/>
    <w:next w:val="142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5">
    <w:name w:val="Указатель16"/>
    <w:basedOn w:val="896"/>
    <w:next w:val="1425"/>
    <w:link w:val="896"/>
    <w:pPr>
      <w:suppressLineNumbers/>
    </w:pPr>
    <w:rPr>
      <w:rFonts w:cs="Mangal"/>
    </w:rPr>
  </w:style>
  <w:style w:type="paragraph" w:styleId="1426">
    <w:name w:val="Название объекта16"/>
    <w:basedOn w:val="896"/>
    <w:next w:val="142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7">
    <w:name w:val="Указатель15"/>
    <w:basedOn w:val="896"/>
    <w:next w:val="1427"/>
    <w:link w:val="896"/>
    <w:pPr>
      <w:suppressLineNumbers/>
    </w:pPr>
    <w:rPr>
      <w:rFonts w:cs="Mangal"/>
    </w:rPr>
  </w:style>
  <w:style w:type="paragraph" w:styleId="1428">
    <w:name w:val="Название объекта15"/>
    <w:basedOn w:val="896"/>
    <w:next w:val="142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9">
    <w:name w:val="Указатель14"/>
    <w:basedOn w:val="896"/>
    <w:next w:val="1429"/>
    <w:link w:val="896"/>
    <w:pPr>
      <w:suppressLineNumbers/>
    </w:pPr>
    <w:rPr>
      <w:rFonts w:cs="Mangal"/>
    </w:rPr>
  </w:style>
  <w:style w:type="paragraph" w:styleId="1430">
    <w:name w:val="Название объекта14"/>
    <w:basedOn w:val="896"/>
    <w:next w:val="143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1">
    <w:name w:val="Указатель13"/>
    <w:basedOn w:val="896"/>
    <w:next w:val="1431"/>
    <w:link w:val="896"/>
    <w:pPr>
      <w:suppressLineNumbers/>
    </w:pPr>
    <w:rPr>
      <w:rFonts w:cs="Mangal"/>
    </w:rPr>
  </w:style>
  <w:style w:type="paragraph" w:styleId="1432">
    <w:name w:val="Название объекта13"/>
    <w:basedOn w:val="896"/>
    <w:next w:val="1420"/>
    <w:link w:val="896"/>
    <w:pPr>
      <w:jc w:val="center"/>
    </w:pPr>
    <w:rPr>
      <w:b/>
      <w:sz w:val="32"/>
    </w:rPr>
  </w:style>
  <w:style w:type="paragraph" w:styleId="1433">
    <w:name w:val="Указатель12"/>
    <w:basedOn w:val="896"/>
    <w:next w:val="1433"/>
    <w:link w:val="896"/>
    <w:pPr>
      <w:suppressLineNumbers/>
    </w:pPr>
    <w:rPr>
      <w:rFonts w:cs="Mangal"/>
    </w:rPr>
  </w:style>
  <w:style w:type="paragraph" w:styleId="1434">
    <w:name w:val="Название объекта12"/>
    <w:basedOn w:val="896"/>
    <w:next w:val="143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5">
    <w:name w:val="Указатель11"/>
    <w:basedOn w:val="896"/>
    <w:next w:val="1435"/>
    <w:link w:val="896"/>
    <w:pPr>
      <w:suppressLineNumbers/>
    </w:pPr>
    <w:rPr>
      <w:rFonts w:cs="Mangal"/>
    </w:rPr>
  </w:style>
  <w:style w:type="paragraph" w:styleId="1436">
    <w:name w:val="Название объекта11"/>
    <w:basedOn w:val="896"/>
    <w:next w:val="143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7">
    <w:name w:val="Указатель10"/>
    <w:basedOn w:val="896"/>
    <w:next w:val="1437"/>
    <w:link w:val="896"/>
    <w:pPr>
      <w:suppressLineNumbers/>
    </w:pPr>
    <w:rPr>
      <w:rFonts w:cs="Mangal"/>
    </w:rPr>
  </w:style>
  <w:style w:type="paragraph" w:styleId="1438">
    <w:name w:val="Название объекта10"/>
    <w:basedOn w:val="896"/>
    <w:next w:val="143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9">
    <w:name w:val="Указатель9"/>
    <w:basedOn w:val="896"/>
    <w:next w:val="1439"/>
    <w:link w:val="896"/>
    <w:pPr>
      <w:suppressLineNumbers/>
    </w:pPr>
    <w:rPr>
      <w:rFonts w:cs="Mangal"/>
    </w:rPr>
  </w:style>
  <w:style w:type="paragraph" w:styleId="1440">
    <w:name w:val="Название объекта9"/>
    <w:basedOn w:val="896"/>
    <w:next w:val="144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1">
    <w:name w:val="Указатель8"/>
    <w:basedOn w:val="896"/>
    <w:next w:val="1441"/>
    <w:link w:val="896"/>
    <w:pPr>
      <w:suppressLineNumbers/>
    </w:pPr>
    <w:rPr>
      <w:rFonts w:cs="Mangal"/>
    </w:rPr>
  </w:style>
  <w:style w:type="paragraph" w:styleId="1442">
    <w:name w:val="Название объекта8"/>
    <w:basedOn w:val="896"/>
    <w:next w:val="1442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3">
    <w:name w:val="Указатель7"/>
    <w:basedOn w:val="896"/>
    <w:next w:val="1443"/>
    <w:link w:val="896"/>
    <w:pPr>
      <w:suppressLineNumbers/>
    </w:pPr>
    <w:rPr>
      <w:rFonts w:cs="Mangal"/>
    </w:rPr>
  </w:style>
  <w:style w:type="paragraph" w:styleId="1444">
    <w:name w:val="Название объекта7"/>
    <w:basedOn w:val="896"/>
    <w:next w:val="144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5">
    <w:name w:val="Указатель6"/>
    <w:basedOn w:val="896"/>
    <w:next w:val="1445"/>
    <w:link w:val="896"/>
    <w:pPr>
      <w:suppressLineNumbers/>
    </w:pPr>
    <w:rPr>
      <w:rFonts w:cs="Mangal"/>
    </w:rPr>
  </w:style>
  <w:style w:type="paragraph" w:styleId="1446">
    <w:name w:val="Название объекта6"/>
    <w:basedOn w:val="896"/>
    <w:next w:val="1446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7">
    <w:name w:val="Указатель5"/>
    <w:basedOn w:val="896"/>
    <w:next w:val="1447"/>
    <w:link w:val="896"/>
    <w:pPr>
      <w:suppressLineNumbers/>
    </w:pPr>
    <w:rPr>
      <w:rFonts w:cs="Mangal"/>
    </w:rPr>
  </w:style>
  <w:style w:type="paragraph" w:styleId="1448">
    <w:name w:val="Название объекта5"/>
    <w:basedOn w:val="896"/>
    <w:next w:val="1448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9">
    <w:name w:val="Указатель4"/>
    <w:basedOn w:val="896"/>
    <w:next w:val="1449"/>
    <w:link w:val="896"/>
    <w:pPr>
      <w:suppressLineNumbers/>
    </w:pPr>
    <w:rPr>
      <w:rFonts w:cs="Mangal"/>
    </w:rPr>
  </w:style>
  <w:style w:type="paragraph" w:styleId="1450">
    <w:name w:val="Название объекта4"/>
    <w:basedOn w:val="896"/>
    <w:next w:val="1450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1">
    <w:name w:val="Указатель3"/>
    <w:basedOn w:val="896"/>
    <w:next w:val="1451"/>
    <w:link w:val="896"/>
    <w:pPr>
      <w:suppressLineNumbers/>
    </w:pPr>
    <w:rPr>
      <w:rFonts w:cs="Mangal"/>
    </w:rPr>
  </w:style>
  <w:style w:type="paragraph" w:styleId="1452">
    <w:name w:val="Название объекта3"/>
    <w:basedOn w:val="896"/>
    <w:next w:val="1452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3">
    <w:name w:val="Указатель2"/>
    <w:basedOn w:val="896"/>
    <w:next w:val="1453"/>
    <w:link w:val="896"/>
    <w:pPr>
      <w:suppressLineNumbers/>
    </w:pPr>
    <w:rPr>
      <w:rFonts w:cs="Mangal"/>
    </w:rPr>
  </w:style>
  <w:style w:type="paragraph" w:styleId="1454">
    <w:name w:val="Название объекта2"/>
    <w:basedOn w:val="896"/>
    <w:next w:val="1454"/>
    <w:link w:val="89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5">
    <w:name w:val="Указатель1"/>
    <w:basedOn w:val="896"/>
    <w:next w:val="1455"/>
    <w:link w:val="896"/>
    <w:pPr>
      <w:suppressLineNumbers/>
    </w:pPr>
    <w:rPr>
      <w:rFonts w:cs="Mangal"/>
    </w:rPr>
  </w:style>
  <w:style w:type="paragraph" w:styleId="1456">
    <w:name w:val="LO-Normal"/>
    <w:next w:val="1456"/>
    <w:link w:val="896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57">
    <w:name w:val="Название объекта1"/>
    <w:basedOn w:val="896"/>
    <w:next w:val="896"/>
    <w:link w:val="896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58">
    <w:name w:val="Текст выноски"/>
    <w:basedOn w:val="896"/>
    <w:next w:val="1458"/>
    <w:link w:val="896"/>
    <w:rPr>
      <w:rFonts w:ascii="Tahoma" w:hAnsi="Tahoma" w:cs="Tahoma"/>
      <w:sz w:val="16"/>
      <w:szCs w:val="16"/>
      <w:lang w:val="en-US"/>
    </w:rPr>
  </w:style>
  <w:style w:type="paragraph" w:styleId="1459">
    <w:name w:val="Heading 1"/>
    <w:basedOn w:val="1456"/>
    <w:next w:val="1456"/>
    <w:link w:val="896"/>
    <w:pPr>
      <w:ind w:left="0" w:right="0" w:firstLine="0"/>
      <w:keepNext/>
      <w:widowControl/>
    </w:pPr>
    <w:rPr>
      <w:sz w:val="24"/>
    </w:rPr>
  </w:style>
  <w:style w:type="paragraph" w:styleId="1460">
    <w:name w:val="Body Text"/>
    <w:basedOn w:val="1456"/>
    <w:next w:val="1460"/>
    <w:link w:val="896"/>
    <w:pPr>
      <w:ind w:left="0" w:right="0" w:firstLine="0"/>
      <w:widowControl/>
    </w:pPr>
    <w:rPr>
      <w:sz w:val="24"/>
    </w:rPr>
  </w:style>
  <w:style w:type="paragraph" w:styleId="1461">
    <w:name w:val="Heading 3"/>
    <w:basedOn w:val="1456"/>
    <w:next w:val="1456"/>
    <w:link w:val="896"/>
    <w:pPr>
      <w:ind w:left="720" w:right="0" w:firstLine="0"/>
      <w:jc w:val="center"/>
      <w:keepNext/>
      <w:widowControl/>
    </w:pPr>
    <w:rPr>
      <w:b/>
      <w:sz w:val="20"/>
    </w:rPr>
  </w:style>
  <w:style w:type="paragraph" w:styleId="1462">
    <w:name w:val="Основной текст 21"/>
    <w:basedOn w:val="896"/>
    <w:next w:val="1462"/>
    <w:link w:val="896"/>
    <w:pPr>
      <w:spacing w:before="0" w:after="120" w:line="480" w:lineRule="auto"/>
    </w:pPr>
  </w:style>
  <w:style w:type="paragraph" w:styleId="1463">
    <w:name w:val="Основной текст с отступом"/>
    <w:basedOn w:val="896"/>
    <w:next w:val="1463"/>
    <w:link w:val="896"/>
    <w:pPr>
      <w:ind w:left="283" w:right="0" w:firstLine="0"/>
      <w:spacing w:before="0" w:after="120"/>
    </w:pPr>
  </w:style>
  <w:style w:type="paragraph" w:styleId="1464">
    <w:name w:val="Абзац списка"/>
    <w:basedOn w:val="896"/>
    <w:next w:val="1464"/>
    <w:link w:val="896"/>
    <w:uiPriority w:val="34"/>
    <w:qFormat/>
    <w:pPr>
      <w:contextualSpacing/>
      <w:ind w:left="720" w:right="0" w:firstLine="0"/>
      <w:spacing w:before="0" w:after="0"/>
    </w:pPr>
  </w:style>
  <w:style w:type="paragraph" w:styleId="1465">
    <w:name w:val=" Знак"/>
    <w:basedOn w:val="896"/>
    <w:next w:val="1465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6">
    <w:name w:val="Основной текст с отступом 31"/>
    <w:basedOn w:val="896"/>
    <w:next w:val="1466"/>
    <w:link w:val="896"/>
    <w:pPr>
      <w:ind w:left="283" w:right="0" w:firstLine="0"/>
      <w:spacing w:before="0" w:after="120"/>
    </w:pPr>
    <w:rPr>
      <w:sz w:val="16"/>
      <w:szCs w:val="16"/>
    </w:rPr>
  </w:style>
  <w:style w:type="paragraph" w:styleId="1467">
    <w:name w:val="Нижний колонтитул"/>
    <w:basedOn w:val="896"/>
    <w:next w:val="1467"/>
    <w:link w:val="896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68">
    <w:name w:val="Знак"/>
    <w:basedOn w:val="896"/>
    <w:next w:val="1468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69">
    <w:name w:val="Обычный (веб)"/>
    <w:basedOn w:val="896"/>
    <w:next w:val="1469"/>
    <w:link w:val="896"/>
    <w:uiPriority w:val="99"/>
    <w:pPr>
      <w:spacing w:before="280" w:after="280"/>
    </w:pPr>
    <w:rPr>
      <w:sz w:val="24"/>
      <w:szCs w:val="24"/>
    </w:rPr>
  </w:style>
  <w:style w:type="paragraph" w:styleId="1470">
    <w:name w:val="Style12"/>
    <w:basedOn w:val="896"/>
    <w:next w:val="1470"/>
    <w:link w:val="896"/>
    <w:pPr>
      <w:jc w:val="both"/>
      <w:spacing w:line="276" w:lineRule="exact"/>
      <w:widowControl w:val="off"/>
    </w:pPr>
    <w:rPr>
      <w:sz w:val="24"/>
      <w:szCs w:val="24"/>
    </w:rPr>
  </w:style>
  <w:style w:type="paragraph" w:styleId="1471">
    <w:name w:val="Style13"/>
    <w:basedOn w:val="896"/>
    <w:next w:val="1471"/>
    <w:link w:val="896"/>
    <w:pPr>
      <w:jc w:val="center"/>
      <w:spacing w:line="274" w:lineRule="exact"/>
      <w:widowControl w:val="off"/>
    </w:pPr>
    <w:rPr>
      <w:sz w:val="24"/>
      <w:szCs w:val="24"/>
    </w:rPr>
  </w:style>
  <w:style w:type="paragraph" w:styleId="1472">
    <w:name w:val="Style3"/>
    <w:basedOn w:val="896"/>
    <w:next w:val="1472"/>
    <w:link w:val="896"/>
    <w:pPr>
      <w:spacing w:line="274" w:lineRule="exact"/>
      <w:widowControl w:val="off"/>
    </w:pPr>
    <w:rPr>
      <w:sz w:val="24"/>
      <w:szCs w:val="24"/>
    </w:rPr>
  </w:style>
  <w:style w:type="paragraph" w:styleId="1473">
    <w:name w:val=" Знак Знак Знак Знак Знак Знак Знак Знак Знак Знак"/>
    <w:basedOn w:val="896"/>
    <w:next w:val="1473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4">
    <w:name w:val="Знак2"/>
    <w:basedOn w:val="896"/>
    <w:next w:val="1474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5">
    <w:name w:val="Знак1"/>
    <w:basedOn w:val="896"/>
    <w:next w:val="1475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6">
    <w:name w:val=" Знак Знак Знак Знак Знак Знак Знак Знак Знак Знак1 Знак Знак Знак Знак Знак Знак"/>
    <w:basedOn w:val="896"/>
    <w:next w:val="1476"/>
    <w:link w:val="896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7">
    <w:name w:val="Комментарий"/>
    <w:basedOn w:val="896"/>
    <w:next w:val="896"/>
    <w:link w:val="896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78">
    <w:name w:val="Style1"/>
    <w:basedOn w:val="896"/>
    <w:next w:val="1478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79">
    <w:name w:val="Style2"/>
    <w:basedOn w:val="896"/>
    <w:next w:val="1479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0">
    <w:name w:val="Style10"/>
    <w:basedOn w:val="896"/>
    <w:next w:val="1480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1">
    <w:name w:val="Style15"/>
    <w:basedOn w:val="896"/>
    <w:next w:val="1481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2">
    <w:name w:val="Style6"/>
    <w:basedOn w:val="896"/>
    <w:next w:val="1482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3">
    <w:name w:val="Style7"/>
    <w:basedOn w:val="896"/>
    <w:next w:val="1483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4">
    <w:name w:val="Style8"/>
    <w:basedOn w:val="896"/>
    <w:next w:val="1484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5">
    <w:name w:val="Style9"/>
    <w:basedOn w:val="896"/>
    <w:next w:val="1485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6">
    <w:name w:val="Style11"/>
    <w:basedOn w:val="896"/>
    <w:next w:val="1486"/>
    <w:link w:val="896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87">
    <w:name w:val="Style5"/>
    <w:basedOn w:val="896"/>
    <w:next w:val="1487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8">
    <w:name w:val="Style14"/>
    <w:basedOn w:val="896"/>
    <w:next w:val="1488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89">
    <w:name w:val="Style16"/>
    <w:basedOn w:val="896"/>
    <w:next w:val="1489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0">
    <w:name w:val="Style17"/>
    <w:basedOn w:val="896"/>
    <w:next w:val="1490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1">
    <w:name w:val="Style19"/>
    <w:basedOn w:val="896"/>
    <w:next w:val="1491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2">
    <w:name w:val="Style21"/>
    <w:basedOn w:val="896"/>
    <w:next w:val="1492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3">
    <w:name w:val="Style22"/>
    <w:basedOn w:val="896"/>
    <w:next w:val="1493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4">
    <w:name w:val="Style4"/>
    <w:basedOn w:val="896"/>
    <w:next w:val="1494"/>
    <w:link w:val="896"/>
    <w:pPr>
      <w:widowControl w:val="off"/>
    </w:pPr>
    <w:rPr>
      <w:rFonts w:eastAsia="SimSun"/>
      <w:sz w:val="24"/>
      <w:szCs w:val="24"/>
      <w:lang w:eastAsia="zh-CN"/>
    </w:rPr>
  </w:style>
  <w:style w:type="paragraph" w:styleId="1495">
    <w:name w:val="Основной текст3"/>
    <w:basedOn w:val="896"/>
    <w:next w:val="1495"/>
    <w:link w:val="896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96">
    <w:name w:val="Основной текст (3)1"/>
    <w:basedOn w:val="896"/>
    <w:next w:val="1496"/>
    <w:link w:val="896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97">
    <w:name w:val="Style20"/>
    <w:basedOn w:val="896"/>
    <w:next w:val="1497"/>
    <w:link w:val="896"/>
    <w:pPr>
      <w:widowControl w:val="off"/>
    </w:pPr>
    <w:rPr>
      <w:sz w:val="24"/>
      <w:szCs w:val="24"/>
    </w:rPr>
  </w:style>
  <w:style w:type="paragraph" w:styleId="1498">
    <w:name w:val="Без интервала"/>
    <w:next w:val="1498"/>
    <w:link w:val="89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99">
    <w:name w:val="p6"/>
    <w:basedOn w:val="896"/>
    <w:next w:val="1499"/>
    <w:link w:val="896"/>
    <w:pPr>
      <w:spacing w:before="280" w:after="280"/>
    </w:pPr>
    <w:rPr>
      <w:sz w:val="24"/>
      <w:szCs w:val="24"/>
    </w:rPr>
  </w:style>
  <w:style w:type="paragraph" w:styleId="1500">
    <w:name w:val="Основной текст 31"/>
    <w:basedOn w:val="896"/>
    <w:next w:val="1500"/>
    <w:link w:val="896"/>
    <w:pPr>
      <w:spacing w:before="0" w:after="120"/>
    </w:pPr>
    <w:rPr>
      <w:sz w:val="16"/>
      <w:szCs w:val="16"/>
    </w:rPr>
  </w:style>
  <w:style w:type="paragraph" w:styleId="1501">
    <w:name w:val="No Spacing"/>
    <w:next w:val="1501"/>
    <w:link w:val="896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502">
    <w:name w:val="Без интервала1"/>
    <w:next w:val="1502"/>
    <w:link w:val="896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03">
    <w:name w:val="western1"/>
    <w:basedOn w:val="896"/>
    <w:next w:val="1503"/>
    <w:link w:val="896"/>
    <w:pPr>
      <w:spacing w:before="280" w:after="0"/>
    </w:pPr>
    <w:rPr>
      <w:sz w:val="24"/>
      <w:szCs w:val="24"/>
    </w:rPr>
  </w:style>
  <w:style w:type="paragraph" w:styleId="1504">
    <w:name w:val="western"/>
    <w:basedOn w:val="896"/>
    <w:next w:val="1504"/>
    <w:link w:val="896"/>
    <w:pPr>
      <w:spacing w:before="280" w:after="119"/>
    </w:pPr>
    <w:rPr>
      <w:rFonts w:ascii="Calibri" w:hAnsi="Calibri" w:cs="Calibri"/>
      <w:sz w:val="24"/>
      <w:szCs w:val="24"/>
    </w:rPr>
  </w:style>
  <w:style w:type="paragraph" w:styleId="1505">
    <w:name w:val="Содержимое таблицы"/>
    <w:basedOn w:val="896"/>
    <w:next w:val="1505"/>
    <w:link w:val="896"/>
    <w:pPr>
      <w:widowControl w:val="off"/>
      <w:suppressLineNumbers/>
    </w:pPr>
    <w:rPr>
      <w:sz w:val="24"/>
      <w:szCs w:val="24"/>
    </w:rPr>
  </w:style>
  <w:style w:type="paragraph" w:styleId="1506">
    <w:name w:val="WW-Базовый"/>
    <w:next w:val="1506"/>
    <w:link w:val="896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507">
    <w:name w:val="Основной текст2"/>
    <w:basedOn w:val="896"/>
    <w:next w:val="1507"/>
    <w:link w:val="896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08">
    <w:name w:val="Основной текст11"/>
    <w:basedOn w:val="896"/>
    <w:next w:val="1508"/>
    <w:link w:val="896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09">
    <w:name w:val="Основной текст 32"/>
    <w:basedOn w:val="896"/>
    <w:next w:val="1509"/>
    <w:link w:val="896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510">
    <w:name w:val="обычный"/>
    <w:basedOn w:val="896"/>
    <w:next w:val="1510"/>
    <w:link w:val="896"/>
    <w:rPr>
      <w:color w:val="000000"/>
    </w:rPr>
  </w:style>
  <w:style w:type="paragraph" w:styleId="1511">
    <w:name w:val="ConsPlusNormal"/>
    <w:next w:val="1511"/>
    <w:link w:val="896"/>
    <w:pPr>
      <w:widowControl w:val="off"/>
    </w:pPr>
    <w:rPr>
      <w:sz w:val="24"/>
      <w:lang w:val="ru-RU" w:eastAsia="zh-CN" w:bidi="ar-SA"/>
    </w:rPr>
  </w:style>
  <w:style w:type="paragraph" w:styleId="1512">
    <w:name w:val="Основной текст (2)1"/>
    <w:basedOn w:val="896"/>
    <w:next w:val="1512"/>
    <w:link w:val="896"/>
    <w:pPr>
      <w:spacing w:before="0" w:after="240" w:line="276" w:lineRule="exact"/>
      <w:shd w:val="clear" w:color="auto" w:fill="ffffff"/>
      <w:widowControl w:val="off"/>
    </w:pPr>
  </w:style>
  <w:style w:type="paragraph" w:styleId="1513">
    <w:name w:val="Текст примечания1"/>
    <w:basedOn w:val="896"/>
    <w:next w:val="1513"/>
    <w:link w:val="896"/>
  </w:style>
  <w:style w:type="paragraph" w:styleId="1514">
    <w:name w:val="Прижатый влево"/>
    <w:basedOn w:val="896"/>
    <w:next w:val="896"/>
    <w:link w:val="896"/>
    <w:rPr>
      <w:rFonts w:ascii="Arial" w:hAnsi="Arial" w:cs="Arial"/>
      <w:sz w:val="24"/>
      <w:szCs w:val="24"/>
    </w:rPr>
  </w:style>
  <w:style w:type="paragraph" w:styleId="1515">
    <w:name w:val="Верхний колонтитул"/>
    <w:basedOn w:val="896"/>
    <w:next w:val="1515"/>
    <w:link w:val="896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516">
    <w:name w:val="Тема примечания"/>
    <w:basedOn w:val="1513"/>
    <w:next w:val="1513"/>
    <w:link w:val="896"/>
    <w:rPr>
      <w:b/>
      <w:bCs/>
      <w:lang w:val="en-US"/>
    </w:rPr>
  </w:style>
  <w:style w:type="paragraph" w:styleId="1517">
    <w:name w:val="Оглавление"/>
    <w:basedOn w:val="896"/>
    <w:next w:val="1517"/>
    <w:link w:val="896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518">
    <w:name w:val="Standard"/>
    <w:next w:val="1518"/>
    <w:link w:val="896"/>
    <w:qFormat/>
    <w:rPr>
      <w:sz w:val="24"/>
      <w:szCs w:val="24"/>
      <w:lang w:val="ru-RU" w:eastAsia="zh-CN" w:bidi="ar-SA"/>
    </w:rPr>
  </w:style>
  <w:style w:type="paragraph" w:styleId="1519">
    <w:name w:val="Standard (user)"/>
    <w:next w:val="1519"/>
    <w:link w:val="896"/>
    <w:rPr>
      <w:sz w:val="24"/>
      <w:szCs w:val="24"/>
      <w:lang w:val="ru-RU" w:eastAsia="zh-CN" w:bidi="ar-SA"/>
    </w:rPr>
  </w:style>
  <w:style w:type="paragraph" w:styleId="1520">
    <w:name w:val="Заголовок таблицы"/>
    <w:basedOn w:val="1505"/>
    <w:next w:val="1520"/>
    <w:link w:val="896"/>
    <w:pPr>
      <w:jc w:val="center"/>
      <w:suppressLineNumbers/>
    </w:pPr>
    <w:rPr>
      <w:b/>
      <w:bCs/>
    </w:rPr>
  </w:style>
  <w:style w:type="paragraph" w:styleId="1521">
    <w:name w:val="Стандартный HTML"/>
    <w:basedOn w:val="896"/>
    <w:next w:val="1521"/>
    <w:link w:val="896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522">
    <w:name w:val="Таблицы (моноширинный)"/>
    <w:basedOn w:val="896"/>
    <w:next w:val="896"/>
    <w:link w:val="896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523">
    <w:name w:val="List Paragraph"/>
    <w:basedOn w:val="896"/>
    <w:next w:val="1523"/>
    <w:link w:val="89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24">
    <w:name w:val="ConsPlusTitle"/>
    <w:next w:val="1524"/>
    <w:link w:val="896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25">
    <w:name w:val="Основной текст (4)1"/>
    <w:basedOn w:val="896"/>
    <w:next w:val="1525"/>
    <w:link w:val="896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526">
    <w:name w:val="Основной текст (5)"/>
    <w:basedOn w:val="896"/>
    <w:next w:val="1526"/>
    <w:link w:val="896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527">
    <w:name w:val="LO-Normal1"/>
    <w:next w:val="1527"/>
    <w:link w:val="896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28">
    <w:name w:val="Содержимое врезки"/>
    <w:basedOn w:val="896"/>
    <w:next w:val="1528"/>
    <w:link w:val="896"/>
  </w:style>
  <w:style w:type="paragraph" w:styleId="1529">
    <w:name w:val="LO-Normal3"/>
    <w:next w:val="1529"/>
    <w:link w:val="896"/>
    <w:rPr>
      <w:lang w:val="ru-RU" w:eastAsia="zh-CN" w:bidi="ar-SA"/>
    </w:rPr>
  </w:style>
  <w:style w:type="paragraph" w:styleId="1530">
    <w:name w:val="Style 1"/>
    <w:next w:val="1530"/>
    <w:link w:val="896"/>
    <w:pPr>
      <w:widowControl w:val="off"/>
    </w:pPr>
    <w:rPr>
      <w:lang w:val="en-US" w:eastAsia="zh-CN" w:bidi="ar-SA"/>
    </w:rPr>
  </w:style>
  <w:style w:type="paragraph" w:styleId="1531">
    <w:name w:val="Колонтитул"/>
    <w:basedOn w:val="896"/>
    <w:next w:val="1531"/>
    <w:link w:val="896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32">
    <w:name w:val="Абзац списка1"/>
    <w:basedOn w:val="896"/>
    <w:next w:val="1532"/>
    <w:link w:val="896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33">
    <w:name w:val="Обычный1"/>
    <w:next w:val="1533"/>
    <w:link w:val="896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34">
    <w:name w:val="Default"/>
    <w:next w:val="1534"/>
    <w:link w:val="896"/>
    <w:rPr>
      <w:rFonts w:eastAsia="Calibri"/>
      <w:color w:val="000000"/>
      <w:sz w:val="24"/>
      <w:szCs w:val="24"/>
      <w:lang w:val="ru-RU" w:eastAsia="zh-CN" w:bidi="ar-SA"/>
    </w:rPr>
  </w:style>
  <w:style w:type="paragraph" w:styleId="1535">
    <w:name w:val="S_Обычный"/>
    <w:basedOn w:val="896"/>
    <w:next w:val="1535"/>
    <w:link w:val="896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36">
    <w:name w:val="Основной текст с отступом 32"/>
    <w:basedOn w:val="896"/>
    <w:next w:val="1536"/>
    <w:link w:val="896"/>
    <w:pPr>
      <w:ind w:left="0" w:right="0" w:firstLine="720"/>
    </w:pPr>
    <w:rPr>
      <w:sz w:val="24"/>
      <w:szCs w:val="24"/>
    </w:rPr>
  </w:style>
  <w:style w:type="paragraph" w:styleId="1537">
    <w:name w:val="ConsPlusNonformat"/>
    <w:next w:val="1537"/>
    <w:link w:val="896"/>
    <w:rPr>
      <w:rFonts w:ascii="Courier New" w:hAnsi="Courier New" w:eastAsia="Arial" w:cs="Courier New"/>
      <w:szCs w:val="24"/>
      <w:lang w:val="ru-RU" w:eastAsia="zh-CN" w:bidi="hi-IN"/>
    </w:rPr>
  </w:style>
  <w:style w:type="paragraph" w:styleId="1538">
    <w:name w:val="Основной текст 22"/>
    <w:basedOn w:val="896"/>
    <w:next w:val="1538"/>
    <w:link w:val="896"/>
    <w:pPr>
      <w:spacing w:before="0" w:after="120" w:line="480" w:lineRule="auto"/>
    </w:pPr>
  </w:style>
  <w:style w:type="paragraph" w:styleId="1539">
    <w:name w:val="ConsPlusCell"/>
    <w:next w:val="1539"/>
    <w:link w:val="896"/>
    <w:pPr>
      <w:widowControl w:val="off"/>
    </w:pPr>
    <w:rPr>
      <w:rFonts w:ascii="Arial" w:hAnsi="Arial" w:cs="Arial"/>
      <w:lang w:val="ru-RU" w:eastAsia="zh-CN" w:bidi="ar-SA"/>
    </w:rPr>
  </w:style>
  <w:style w:type="paragraph" w:styleId="1540">
    <w:name w:val="Body Text Indent 3"/>
    <w:basedOn w:val="896"/>
    <w:next w:val="1540"/>
    <w:link w:val="896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541">
    <w:name w:val="Основной текст 23"/>
    <w:basedOn w:val="896"/>
    <w:next w:val="1541"/>
    <w:link w:val="896"/>
    <w:qFormat/>
    <w:pPr>
      <w:jc w:val="both"/>
    </w:pPr>
    <w:rPr>
      <w:sz w:val="24"/>
      <w:lang w:val="en-US"/>
    </w:rPr>
  </w:style>
  <w:style w:type="paragraph" w:styleId="1542">
    <w:name w:val="Основной текст 24"/>
    <w:basedOn w:val="896"/>
    <w:next w:val="1542"/>
    <w:link w:val="896"/>
    <w:pPr>
      <w:ind w:left="0" w:right="-262" w:firstLine="0"/>
      <w:jc w:val="both"/>
    </w:pPr>
  </w:style>
  <w:style w:type="paragraph" w:styleId="1543">
    <w:name w:val="Основной текст с отступом 22"/>
    <w:basedOn w:val="896"/>
    <w:next w:val="1543"/>
    <w:link w:val="896"/>
    <w:pPr>
      <w:ind w:left="0" w:right="0" w:firstLine="708"/>
    </w:pPr>
    <w:rPr>
      <w:sz w:val="24"/>
      <w:szCs w:val="24"/>
      <w:lang w:val="en-US"/>
    </w:rPr>
  </w:style>
  <w:style w:type="paragraph" w:styleId="1544">
    <w:name w:val="WW-Заголовок"/>
    <w:basedOn w:val="896"/>
    <w:next w:val="1420"/>
    <w:link w:val="896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545">
    <w:name w:val="WW-Название"/>
    <w:basedOn w:val="896"/>
    <w:next w:val="1545"/>
    <w:link w:val="896"/>
    <w:pPr>
      <w:jc w:val="center"/>
    </w:pPr>
    <w:rPr>
      <w:b/>
      <w:bCs/>
      <w:sz w:val="24"/>
      <w:szCs w:val="24"/>
      <w:lang w:val="en-US"/>
    </w:rPr>
  </w:style>
  <w:style w:type="paragraph" w:styleId="1546">
    <w:name w:val="Основной текст 33"/>
    <w:basedOn w:val="896"/>
    <w:next w:val="1546"/>
    <w:link w:val="896"/>
    <w:pPr>
      <w:spacing w:before="0" w:after="120"/>
    </w:pPr>
    <w:rPr>
      <w:sz w:val="16"/>
      <w:szCs w:val="16"/>
      <w:lang w:val="en-US"/>
    </w:rPr>
  </w:style>
  <w:style w:type="paragraph" w:styleId="1547">
    <w:name w:val="Основной текст 25"/>
    <w:basedOn w:val="896"/>
    <w:next w:val="1547"/>
    <w:link w:val="896"/>
    <w:pPr>
      <w:jc w:val="both"/>
    </w:pPr>
    <w:rPr>
      <w:sz w:val="24"/>
      <w:lang w:val="en-US"/>
    </w:rPr>
  </w:style>
  <w:style w:type="paragraph" w:styleId="1548">
    <w:name w:val="Основной текст с отступом 33"/>
    <w:basedOn w:val="896"/>
    <w:next w:val="1548"/>
    <w:link w:val="896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549">
    <w:name w:val="Основной текст с отступом 3 Знак1"/>
    <w:basedOn w:val="896"/>
    <w:next w:val="1549"/>
    <w:link w:val="896"/>
    <w:qFormat/>
    <w:pPr>
      <w:ind w:left="283"/>
      <w:spacing w:after="120"/>
    </w:pPr>
    <w:rPr>
      <w:color w:val="00000a"/>
      <w:sz w:val="16"/>
      <w:szCs w:val="16"/>
    </w:rPr>
  </w:style>
  <w:style w:type="paragraph" w:styleId="1550">
    <w:name w:val="Название"/>
    <w:basedOn w:val="896"/>
    <w:next w:val="1550"/>
    <w:link w:val="1551"/>
    <w:qFormat/>
    <w:pPr>
      <w:jc w:val="center"/>
    </w:pPr>
    <w:rPr>
      <w:rFonts w:ascii="Times New Roman" w:hAnsi="Times New Roman"/>
      <w:b/>
      <w:color w:val="00000a"/>
      <w:sz w:val="32"/>
      <w:szCs w:val="20"/>
      <w:lang w:val="en-US" w:eastAsia="en-US"/>
    </w:rPr>
  </w:style>
  <w:style w:type="character" w:styleId="1551">
    <w:name w:val="Название Знак1"/>
    <w:next w:val="1551"/>
    <w:link w:val="1550"/>
    <w:rPr>
      <w:b/>
      <w:color w:val="00000a"/>
      <w:sz w:val="32"/>
    </w:rPr>
  </w:style>
  <w:style w:type="paragraph" w:styleId="1552">
    <w:name w:val="m_-1961264350929957865gmail-consplusnormal"/>
    <w:basedOn w:val="896"/>
    <w:next w:val="1552"/>
    <w:link w:val="896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553">
    <w:name w:val="Основной текст + 11 pt;Интервал 0 pt"/>
    <w:next w:val="1553"/>
    <w:link w:val="896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554">
    <w:name w:val="xl65"/>
    <w:basedOn w:val="896"/>
    <w:next w:val="1554"/>
    <w:link w:val="89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5">
    <w:name w:val="xl66"/>
    <w:basedOn w:val="896"/>
    <w:next w:val="1555"/>
    <w:link w:val="896"/>
    <w:pPr>
      <w:jc w:val="center"/>
      <w:spacing w:before="100" w:beforeAutospacing="1" w:after="100" w:afterAutospacing="1"/>
    </w:pPr>
    <w:rPr>
      <w:sz w:val="24"/>
      <w:szCs w:val="24"/>
      <w:lang w:eastAsia="ru-RU"/>
    </w:rPr>
  </w:style>
  <w:style w:type="paragraph" w:styleId="1556">
    <w:name w:val="xl67"/>
    <w:basedOn w:val="896"/>
    <w:next w:val="1556"/>
    <w:link w:val="896"/>
    <w:pPr>
      <w:spacing w:before="100" w:beforeAutospacing="1" w:after="100" w:afterAutospacing="1"/>
    </w:pPr>
    <w:rPr>
      <w:lang w:eastAsia="ru-RU"/>
    </w:rPr>
  </w:style>
  <w:style w:type="paragraph" w:styleId="1557">
    <w:name w:val="xl68"/>
    <w:basedOn w:val="896"/>
    <w:next w:val="1557"/>
    <w:link w:val="89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8">
    <w:name w:val="xl69"/>
    <w:basedOn w:val="896"/>
    <w:next w:val="1558"/>
    <w:link w:val="896"/>
    <w:pPr>
      <w:spacing w:before="100" w:beforeAutospacing="1" w:after="100" w:afterAutospacing="1"/>
      <w:shd w:val="clear" w:color="000000" w:fill="ffffff"/>
    </w:pPr>
    <w:rPr>
      <w:sz w:val="24"/>
      <w:szCs w:val="24"/>
      <w:lang w:eastAsia="ru-RU"/>
    </w:rPr>
  </w:style>
  <w:style w:type="paragraph" w:styleId="1559">
    <w:name w:val="xl70"/>
    <w:basedOn w:val="896"/>
    <w:next w:val="1559"/>
    <w:link w:val="896"/>
    <w:pP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styleId="1560">
    <w:name w:val="xl71"/>
    <w:basedOn w:val="896"/>
    <w:next w:val="1560"/>
    <w:link w:val="896"/>
    <w:pPr>
      <w:jc w:val="center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1561">
    <w:name w:val="xl72"/>
    <w:basedOn w:val="896"/>
    <w:next w:val="156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62">
    <w:name w:val="xl73"/>
    <w:basedOn w:val="896"/>
    <w:next w:val="1562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3">
    <w:name w:val="xl74"/>
    <w:basedOn w:val="896"/>
    <w:next w:val="1563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16"/>
      <w:szCs w:val="16"/>
      <w:lang w:eastAsia="ru-RU"/>
    </w:rPr>
  </w:style>
  <w:style w:type="paragraph" w:styleId="1564">
    <w:name w:val="xl75"/>
    <w:basedOn w:val="896"/>
    <w:next w:val="156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5">
    <w:name w:val="xl76"/>
    <w:basedOn w:val="896"/>
    <w:next w:val="156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6">
    <w:name w:val="xl77"/>
    <w:basedOn w:val="896"/>
    <w:next w:val="1566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7">
    <w:name w:val="xl78"/>
    <w:basedOn w:val="896"/>
    <w:next w:val="156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68">
    <w:name w:val="xl79"/>
    <w:basedOn w:val="896"/>
    <w:next w:val="1568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69">
    <w:name w:val="xl80"/>
    <w:basedOn w:val="896"/>
    <w:next w:val="1569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0">
    <w:name w:val="xl81"/>
    <w:basedOn w:val="896"/>
    <w:next w:val="1570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1">
    <w:name w:val="xl82"/>
    <w:basedOn w:val="896"/>
    <w:next w:val="1571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2">
    <w:name w:val="xl83"/>
    <w:basedOn w:val="896"/>
    <w:next w:val="1572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3">
    <w:name w:val="xl84"/>
    <w:basedOn w:val="896"/>
    <w:next w:val="1573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4">
    <w:name w:val="xl85"/>
    <w:basedOn w:val="896"/>
    <w:next w:val="1574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5">
    <w:name w:val="xl86"/>
    <w:basedOn w:val="896"/>
    <w:next w:val="1575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6">
    <w:name w:val="xl87"/>
    <w:basedOn w:val="896"/>
    <w:next w:val="1576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77">
    <w:name w:val="xl88"/>
    <w:basedOn w:val="896"/>
    <w:next w:val="1577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8">
    <w:name w:val="xl89"/>
    <w:basedOn w:val="896"/>
    <w:next w:val="1578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79">
    <w:name w:val="xl90"/>
    <w:basedOn w:val="896"/>
    <w:next w:val="1579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80">
    <w:name w:val="xl91"/>
    <w:basedOn w:val="896"/>
    <w:next w:val="1580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81">
    <w:name w:val="xl92"/>
    <w:basedOn w:val="896"/>
    <w:next w:val="1581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2">
    <w:name w:val="xl93"/>
    <w:basedOn w:val="896"/>
    <w:next w:val="1582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3">
    <w:name w:val="xl94"/>
    <w:basedOn w:val="896"/>
    <w:next w:val="1583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4">
    <w:name w:val="xl95"/>
    <w:basedOn w:val="896"/>
    <w:next w:val="158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5">
    <w:name w:val="xl96"/>
    <w:basedOn w:val="896"/>
    <w:next w:val="1585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6">
    <w:name w:val="xl97"/>
    <w:basedOn w:val="896"/>
    <w:next w:val="1586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7">
    <w:name w:val="xl98"/>
    <w:basedOn w:val="896"/>
    <w:next w:val="158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8">
    <w:name w:val="xl99"/>
    <w:basedOn w:val="896"/>
    <w:next w:val="1588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89">
    <w:name w:val="xl100"/>
    <w:basedOn w:val="896"/>
    <w:next w:val="1589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90">
    <w:name w:val="xl101"/>
    <w:basedOn w:val="896"/>
    <w:next w:val="1590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591">
    <w:name w:val="xl102"/>
    <w:basedOn w:val="896"/>
    <w:next w:val="1591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592">
    <w:name w:val="xl103"/>
    <w:basedOn w:val="896"/>
    <w:next w:val="1592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593">
    <w:name w:val="xl104"/>
    <w:basedOn w:val="896"/>
    <w:next w:val="1593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594">
    <w:name w:val="xl105"/>
    <w:basedOn w:val="896"/>
    <w:next w:val="159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5">
    <w:name w:val="xl106"/>
    <w:basedOn w:val="896"/>
    <w:next w:val="1595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6">
    <w:name w:val="xl107"/>
    <w:basedOn w:val="896"/>
    <w:next w:val="1596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7">
    <w:name w:val="xl108"/>
    <w:basedOn w:val="896"/>
    <w:next w:val="1597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8">
    <w:name w:val="xl109"/>
    <w:basedOn w:val="896"/>
    <w:next w:val="1598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599">
    <w:name w:val="xl110"/>
    <w:basedOn w:val="896"/>
    <w:next w:val="1599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0">
    <w:name w:val="xl111"/>
    <w:basedOn w:val="896"/>
    <w:next w:val="1600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01">
    <w:name w:val="xl112"/>
    <w:basedOn w:val="896"/>
    <w:next w:val="1601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02">
    <w:name w:val="xl113"/>
    <w:basedOn w:val="896"/>
    <w:next w:val="1602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03">
    <w:name w:val="xl114"/>
    <w:basedOn w:val="896"/>
    <w:next w:val="1603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04">
    <w:name w:val="xl115"/>
    <w:basedOn w:val="896"/>
    <w:next w:val="1604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5">
    <w:name w:val="xl116"/>
    <w:basedOn w:val="896"/>
    <w:next w:val="1605"/>
    <w:link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6">
    <w:name w:val="xl117"/>
    <w:basedOn w:val="896"/>
    <w:next w:val="1606"/>
    <w:link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7">
    <w:name w:val="xl118"/>
    <w:basedOn w:val="896"/>
    <w:next w:val="1607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08">
    <w:name w:val="xl119"/>
    <w:basedOn w:val="896"/>
    <w:next w:val="1608"/>
    <w:link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09">
    <w:name w:val="xl120"/>
    <w:basedOn w:val="896"/>
    <w:next w:val="1609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0">
    <w:name w:val="xl121"/>
    <w:basedOn w:val="896"/>
    <w:next w:val="1610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1">
    <w:name w:val="xl122"/>
    <w:basedOn w:val="896"/>
    <w:next w:val="1611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2">
    <w:name w:val="xl123"/>
    <w:basedOn w:val="896"/>
    <w:next w:val="1612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3">
    <w:name w:val="xl124"/>
    <w:basedOn w:val="896"/>
    <w:next w:val="1613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4">
    <w:name w:val="xl125"/>
    <w:basedOn w:val="896"/>
    <w:next w:val="1614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5">
    <w:name w:val="xl126"/>
    <w:basedOn w:val="896"/>
    <w:next w:val="1615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16">
    <w:name w:val="xl127"/>
    <w:basedOn w:val="896"/>
    <w:next w:val="1616"/>
    <w:link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17">
    <w:name w:val="xl128"/>
    <w:basedOn w:val="896"/>
    <w:next w:val="1617"/>
    <w:link w:val="896"/>
    <w:pPr>
      <w:jc w:val="right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18">
    <w:name w:val="xl129"/>
    <w:basedOn w:val="896"/>
    <w:next w:val="1618"/>
    <w:link w:val="89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19">
    <w:name w:val="xl130"/>
    <w:basedOn w:val="896"/>
    <w:next w:val="1619"/>
    <w:link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0">
    <w:name w:val="xl131"/>
    <w:basedOn w:val="896"/>
    <w:next w:val="1620"/>
    <w:link w:val="89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1">
    <w:name w:val="xl132"/>
    <w:basedOn w:val="896"/>
    <w:next w:val="1621"/>
    <w:link w:val="89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2">
    <w:name w:val="xl133"/>
    <w:basedOn w:val="896"/>
    <w:next w:val="1622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  <w:lang w:eastAsia="ru-RU"/>
    </w:rPr>
  </w:style>
  <w:style w:type="paragraph" w:styleId="1623">
    <w:name w:val="xl134"/>
    <w:basedOn w:val="896"/>
    <w:next w:val="1623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4">
    <w:name w:val="xl135"/>
    <w:basedOn w:val="896"/>
    <w:next w:val="1624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5">
    <w:name w:val="xl136"/>
    <w:basedOn w:val="896"/>
    <w:next w:val="1625"/>
    <w:link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6">
    <w:name w:val="xl137"/>
    <w:basedOn w:val="896"/>
    <w:next w:val="1626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7">
    <w:name w:val="xl138"/>
    <w:basedOn w:val="896"/>
    <w:next w:val="1627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8">
    <w:name w:val="xl139"/>
    <w:basedOn w:val="896"/>
    <w:next w:val="1628"/>
    <w:link w:val="89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29">
    <w:name w:val="xl140"/>
    <w:basedOn w:val="896"/>
    <w:next w:val="1629"/>
    <w:link w:val="89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30">
    <w:name w:val="xl141"/>
    <w:basedOn w:val="896"/>
    <w:next w:val="1630"/>
    <w:link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31">
    <w:name w:val="xl142"/>
    <w:basedOn w:val="896"/>
    <w:next w:val="1631"/>
    <w:link w:val="896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32">
    <w:name w:val="xl143"/>
    <w:basedOn w:val="896"/>
    <w:next w:val="1632"/>
    <w:link w:val="896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paragraph" w:styleId="1633">
    <w:name w:val="xl144"/>
    <w:basedOn w:val="896"/>
    <w:next w:val="1633"/>
    <w:link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  <w:lang w:eastAsia="ru-RU"/>
    </w:rPr>
  </w:style>
  <w:style w:type="paragraph" w:styleId="1634">
    <w:name w:val="xl145"/>
    <w:basedOn w:val="896"/>
    <w:next w:val="1634"/>
    <w:link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ru-RU"/>
    </w:rPr>
  </w:style>
  <w:style w:type="character" w:styleId="1635">
    <w:name w:val="Переменный HTML,!Ссылки в документе"/>
    <w:next w:val="1635"/>
    <w:link w:val="896"/>
    <w:rPr>
      <w:rFonts w:ascii="Arial" w:hAnsi="Arial"/>
      <w:iCs/>
      <w:color w:val="0000ff"/>
      <w:sz w:val="24"/>
      <w:u w:val="none"/>
    </w:rPr>
  </w:style>
  <w:style w:type="paragraph" w:styleId="1636">
    <w:name w:val="Текст примечания,!Равноширинный текст документа"/>
    <w:basedOn w:val="896"/>
    <w:next w:val="1636"/>
    <w:link w:val="1637"/>
    <w:semiHidden/>
    <w:rPr>
      <w:rFonts w:ascii="Courier" w:hAnsi="Courier"/>
      <w:sz w:val="22"/>
      <w:szCs w:val="20"/>
      <w:lang w:val="en-US" w:eastAsia="en-US"/>
    </w:rPr>
  </w:style>
  <w:style w:type="character" w:styleId="1637">
    <w:name w:val="Текст примечания Знак1,!Равноширинный текст документа Знак"/>
    <w:next w:val="1637"/>
    <w:link w:val="1636"/>
    <w:semiHidden/>
    <w:rPr>
      <w:rFonts w:ascii="Courier" w:hAnsi="Courier"/>
      <w:sz w:val="22"/>
    </w:rPr>
  </w:style>
  <w:style w:type="paragraph" w:styleId="1638">
    <w:name w:val="Title!Название НПА"/>
    <w:basedOn w:val="896"/>
    <w:next w:val="1638"/>
    <w:link w:val="896"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1639">
    <w:name w:val="Application!Приложение"/>
    <w:next w:val="1639"/>
    <w:link w:val="896"/>
    <w:pPr>
      <w:jc w:val="right"/>
      <w:spacing w:before="120" w:after="120"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1640">
    <w:name w:val="Table!Таблица"/>
    <w:next w:val="1640"/>
    <w:link w:val="896"/>
    <w:rPr>
      <w:rFonts w:ascii="Arial" w:hAnsi="Arial" w:cs="Arial"/>
      <w:bCs/>
      <w:sz w:val="24"/>
      <w:szCs w:val="32"/>
      <w:lang w:val="ru-RU" w:eastAsia="ru-RU" w:bidi="ar-SA"/>
    </w:rPr>
  </w:style>
  <w:style w:type="paragraph" w:styleId="1641">
    <w:name w:val="Table!"/>
    <w:next w:val="1640"/>
    <w:link w:val="896"/>
    <w:pPr>
      <w:jc w:val="center"/>
    </w:pPr>
    <w:rPr>
      <w:rFonts w:ascii="Arial" w:hAnsi="Arial" w:cs="Arial"/>
      <w:b/>
      <w:bCs/>
      <w:sz w:val="24"/>
      <w:szCs w:val="32"/>
      <w:lang w:val="ru-RU" w:eastAsia="ru-RU" w:bidi="ar-SA"/>
    </w:rPr>
  </w:style>
  <w:style w:type="numbering" w:styleId="1642" w:default="1">
    <w:name w:val="No List"/>
    <w:uiPriority w:val="99"/>
    <w:semiHidden/>
    <w:unhideWhenUsed/>
  </w:style>
  <w:style w:type="table" w:styleId="16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Styles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24</cp:revision>
  <dcterms:created xsi:type="dcterms:W3CDTF">2022-12-05T11:42:00Z</dcterms:created>
  <dcterms:modified xsi:type="dcterms:W3CDTF">2025-11-20T07:19:08Z</dcterms:modified>
  <cp:version>917504</cp:version>
</cp:coreProperties>
</file>