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-252729</wp:posOffset>
                </wp:positionV>
                <wp:extent cx="712470" cy="1225550"/>
                <wp:effectExtent l="0" t="0" r="0" b="0"/>
                <wp:wrapNone/>
                <wp:docPr id="1" name="_x0000_s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70" cy="1225550"/>
                          <a:chOff x="4304" y="-386"/>
                          <a:chExt cx="1122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304" y="-383"/>
                            <a:ext cx="1122" cy="1916"/>
                            <a:chOff x="4304" y="-386"/>
                            <a:chExt cx="1122" cy="1916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4626" y="-234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4431" y="-383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00000"/>
                                <a:gd name="gd4" fmla="val 0"/>
                                <a:gd name="gd5" fmla="val 100000"/>
                                <a:gd name="gd6" fmla="val 86838"/>
                                <a:gd name="gd7" fmla="val 99905"/>
                                <a:gd name="gd8" fmla="val 86838"/>
                                <a:gd name="gd9" fmla="val 99905"/>
                                <a:gd name="gd10" fmla="val 86940"/>
                                <a:gd name="gd11" fmla="val 99905"/>
                                <a:gd name="gd12" fmla="val 87007"/>
                                <a:gd name="gd13" fmla="val 99905"/>
                                <a:gd name="gd14" fmla="val 87785"/>
                                <a:gd name="gd15" fmla="val 99771"/>
                                <a:gd name="gd16" fmla="val 88498"/>
                                <a:gd name="gd17" fmla="val 99498"/>
                                <a:gd name="gd18" fmla="val 89174"/>
                                <a:gd name="gd19" fmla="val 99176"/>
                                <a:gd name="gd20" fmla="val 89882"/>
                                <a:gd name="gd21" fmla="val 98764"/>
                                <a:gd name="gd22" fmla="val 90491"/>
                                <a:gd name="gd23" fmla="val 98308"/>
                                <a:gd name="gd24" fmla="val 91169"/>
                                <a:gd name="gd25" fmla="val 97713"/>
                                <a:gd name="gd26" fmla="val 91711"/>
                                <a:gd name="gd27" fmla="val 97074"/>
                                <a:gd name="gd28" fmla="val 92250"/>
                                <a:gd name="gd29" fmla="val 96345"/>
                                <a:gd name="gd30" fmla="val 92725"/>
                                <a:gd name="gd31" fmla="val 95616"/>
                                <a:gd name="gd32" fmla="val 93132"/>
                                <a:gd name="gd33" fmla="val 94794"/>
                                <a:gd name="gd34" fmla="val 93505"/>
                                <a:gd name="gd35" fmla="val 93926"/>
                                <a:gd name="gd36" fmla="val 93808"/>
                                <a:gd name="gd37" fmla="val 93012"/>
                                <a:gd name="gd38" fmla="val 94111"/>
                                <a:gd name="gd39" fmla="val 92051"/>
                                <a:gd name="gd40" fmla="val 94280"/>
                                <a:gd name="gd41" fmla="val 91095"/>
                                <a:gd name="gd42" fmla="val 94382"/>
                                <a:gd name="gd43" fmla="val 90088"/>
                                <a:gd name="gd44" fmla="val 94382"/>
                                <a:gd name="gd45" fmla="val 62507"/>
                                <a:gd name="gd46" fmla="val 94449"/>
                                <a:gd name="gd47" fmla="val 61685"/>
                                <a:gd name="gd48" fmla="val 94449"/>
                                <a:gd name="gd49" fmla="val 60866"/>
                                <a:gd name="gd50" fmla="val 94519"/>
                                <a:gd name="gd51" fmla="val 60044"/>
                                <a:gd name="gd52" fmla="val 94653"/>
                                <a:gd name="gd53" fmla="val 59176"/>
                                <a:gd name="gd54" fmla="val 94822"/>
                                <a:gd name="gd55" fmla="val 58352"/>
                                <a:gd name="gd56" fmla="val 94991"/>
                                <a:gd name="gd57" fmla="val 57530"/>
                                <a:gd name="gd58" fmla="val 95227"/>
                                <a:gd name="gd59" fmla="val 56667"/>
                                <a:gd name="gd60" fmla="val 95530"/>
                                <a:gd name="gd61" fmla="val 55843"/>
                                <a:gd name="gd62" fmla="val 95903"/>
                                <a:gd name="gd63" fmla="val 55021"/>
                                <a:gd name="gd64" fmla="val 96278"/>
                                <a:gd name="gd65" fmla="val 54197"/>
                                <a:gd name="gd66" fmla="val 96683"/>
                                <a:gd name="gd67" fmla="val 53424"/>
                                <a:gd name="gd68" fmla="val 97155"/>
                                <a:gd name="gd69" fmla="val 52690"/>
                                <a:gd name="gd70" fmla="val 97630"/>
                                <a:gd name="gd71" fmla="val 51963"/>
                                <a:gd name="gd72" fmla="val 98169"/>
                                <a:gd name="gd73" fmla="val 51278"/>
                                <a:gd name="gd74" fmla="val 98713"/>
                                <a:gd name="gd75" fmla="val 50639"/>
                                <a:gd name="gd76" fmla="val 99322"/>
                                <a:gd name="gd77" fmla="val 50000"/>
                                <a:gd name="gd78" fmla="val 100000"/>
                                <a:gd name="gd79" fmla="val 49359"/>
                                <a:gd name="gd80" fmla="val 99322"/>
                                <a:gd name="gd81" fmla="val 48720"/>
                                <a:gd name="gd82" fmla="val 98713"/>
                                <a:gd name="gd83" fmla="val 47991"/>
                                <a:gd name="gd84" fmla="val 98169"/>
                                <a:gd name="gd85" fmla="val 47257"/>
                                <a:gd name="gd86" fmla="val 97630"/>
                                <a:gd name="gd87" fmla="val 46528"/>
                                <a:gd name="gd88" fmla="val 97155"/>
                                <a:gd name="gd89" fmla="val 45704"/>
                                <a:gd name="gd90" fmla="val 96683"/>
                                <a:gd name="gd91" fmla="val 44882"/>
                                <a:gd name="gd92" fmla="val 96278"/>
                                <a:gd name="gd93" fmla="val 43970"/>
                                <a:gd name="gd94" fmla="val 95903"/>
                                <a:gd name="gd95" fmla="val 43192"/>
                                <a:gd name="gd96" fmla="val 95530"/>
                                <a:gd name="gd97" fmla="val 42280"/>
                                <a:gd name="gd98" fmla="val 95227"/>
                                <a:gd name="gd99" fmla="val 41461"/>
                                <a:gd name="gd100" fmla="val 94991"/>
                                <a:gd name="gd101" fmla="val 40683"/>
                                <a:gd name="gd102" fmla="val 94822"/>
                                <a:gd name="gd103" fmla="val 39859"/>
                                <a:gd name="gd104" fmla="val 94653"/>
                                <a:gd name="gd105" fmla="val 39037"/>
                                <a:gd name="gd106" fmla="val 94519"/>
                                <a:gd name="gd107" fmla="val 38218"/>
                                <a:gd name="gd108" fmla="val 94449"/>
                                <a:gd name="gd109" fmla="val 37486"/>
                                <a:gd name="gd110" fmla="val 94449"/>
                                <a:gd name="gd111" fmla="val 9905"/>
                                <a:gd name="gd112" fmla="val 94350"/>
                                <a:gd name="gd113" fmla="val 8903"/>
                                <a:gd name="gd114" fmla="val 94280"/>
                                <a:gd name="gd115" fmla="val 7942"/>
                                <a:gd name="gd116" fmla="val 94146"/>
                                <a:gd name="gd117" fmla="val 6984"/>
                                <a:gd name="gd118" fmla="val 93977"/>
                                <a:gd name="gd119" fmla="val 6072"/>
                                <a:gd name="gd120" fmla="val 93741"/>
                                <a:gd name="gd121" fmla="val 5204"/>
                                <a:gd name="gd122" fmla="val 93366"/>
                                <a:gd name="gd123" fmla="val 4382"/>
                                <a:gd name="gd124" fmla="val 93028"/>
                                <a:gd name="gd125" fmla="val 3653"/>
                                <a:gd name="gd126" fmla="val 92588"/>
                                <a:gd name="gd127" fmla="val 2919"/>
                                <a:gd name="gd128" fmla="val 92116"/>
                                <a:gd name="gd129" fmla="val 2280"/>
                                <a:gd name="gd130" fmla="val 91574"/>
                                <a:gd name="gd131" fmla="val 1685"/>
                                <a:gd name="gd132" fmla="val 91035"/>
                                <a:gd name="gd133" fmla="val 1229"/>
                                <a:gd name="gd134" fmla="val 90426"/>
                                <a:gd name="gd135" fmla="val 822"/>
                                <a:gd name="gd136" fmla="val 89780"/>
                                <a:gd name="gd137" fmla="val 500"/>
                                <a:gd name="gd138" fmla="val 89104"/>
                                <a:gd name="gd139" fmla="val 227"/>
                                <a:gd name="gd140" fmla="val 88396"/>
                                <a:gd name="gd141" fmla="val 88"/>
                                <a:gd name="gd142" fmla="val 87683"/>
                                <a:gd name="gd143" fmla="val 88"/>
                                <a:gd name="gd144" fmla="val 86940"/>
                                <a:gd name="gd145" fmla="val 88"/>
                                <a:gd name="gd146" fmla="val 86873"/>
                                <a:gd name="gd147" fmla="val 88"/>
                                <a:gd name="gd148" fmla="val 86838"/>
                                <a:gd name="gd149" fmla="val 0"/>
                                <a:gd name="gd150" fmla="val 86838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00000"/>
                                <a:gd name="gd4" fmla="val 0"/>
                                <a:gd name="gd5" fmla="val 100000"/>
                                <a:gd name="gd6" fmla="val 86838"/>
                                <a:gd name="gd7" fmla="val 99905"/>
                                <a:gd name="gd8" fmla="val 86838"/>
                                <a:gd name="gd9" fmla="val 99905"/>
                                <a:gd name="gd10" fmla="val 86940"/>
                                <a:gd name="gd11" fmla="val 99905"/>
                                <a:gd name="gd12" fmla="val 87007"/>
                                <a:gd name="gd13" fmla="val 99905"/>
                                <a:gd name="gd14" fmla="val 87785"/>
                                <a:gd name="gd15" fmla="val 99771"/>
                                <a:gd name="gd16" fmla="val 88498"/>
                                <a:gd name="gd17" fmla="val 99498"/>
                                <a:gd name="gd18" fmla="val 89174"/>
                                <a:gd name="gd19" fmla="val 99176"/>
                                <a:gd name="gd20" fmla="val 89882"/>
                                <a:gd name="gd21" fmla="val 98764"/>
                                <a:gd name="gd22" fmla="val 90491"/>
                                <a:gd name="gd23" fmla="val 98308"/>
                                <a:gd name="gd24" fmla="val 91169"/>
                                <a:gd name="gd25" fmla="val 97713"/>
                                <a:gd name="gd26" fmla="val 91711"/>
                                <a:gd name="gd27" fmla="val 97074"/>
                                <a:gd name="gd28" fmla="val 92250"/>
                                <a:gd name="gd29" fmla="val 96345"/>
                                <a:gd name="gd30" fmla="val 92725"/>
                                <a:gd name="gd31" fmla="val 95616"/>
                                <a:gd name="gd32" fmla="val 93132"/>
                                <a:gd name="gd33" fmla="val 94794"/>
                                <a:gd name="gd34" fmla="val 93505"/>
                                <a:gd name="gd35" fmla="val 93926"/>
                                <a:gd name="gd36" fmla="val 93808"/>
                                <a:gd name="gd37" fmla="val 93012"/>
                                <a:gd name="gd38" fmla="val 94111"/>
                                <a:gd name="gd39" fmla="val 92051"/>
                                <a:gd name="gd40" fmla="val 94280"/>
                                <a:gd name="gd41" fmla="val 91095"/>
                                <a:gd name="gd42" fmla="val 94382"/>
                                <a:gd name="gd43" fmla="val 90088"/>
                                <a:gd name="gd44" fmla="val 94382"/>
                                <a:gd name="gd45" fmla="val 62507"/>
                                <a:gd name="gd46" fmla="val 94449"/>
                                <a:gd name="gd47" fmla="val 61685"/>
                                <a:gd name="gd48" fmla="val 94449"/>
                                <a:gd name="gd49" fmla="val 60866"/>
                                <a:gd name="gd50" fmla="val 94519"/>
                                <a:gd name="gd51" fmla="val 60044"/>
                                <a:gd name="gd52" fmla="val 94653"/>
                                <a:gd name="gd53" fmla="val 59176"/>
                                <a:gd name="gd54" fmla="val 94822"/>
                                <a:gd name="gd55" fmla="val 58352"/>
                                <a:gd name="gd56" fmla="val 94991"/>
                                <a:gd name="gd57" fmla="val 57530"/>
                                <a:gd name="gd58" fmla="val 95227"/>
                                <a:gd name="gd59" fmla="val 56667"/>
                                <a:gd name="gd60" fmla="val 95530"/>
                                <a:gd name="gd61" fmla="val 55843"/>
                                <a:gd name="gd62" fmla="val 95903"/>
                                <a:gd name="gd63" fmla="val 55021"/>
                                <a:gd name="gd64" fmla="val 96278"/>
                                <a:gd name="gd65" fmla="val 54197"/>
                                <a:gd name="gd66" fmla="val 96683"/>
                                <a:gd name="gd67" fmla="val 53424"/>
                                <a:gd name="gd68" fmla="val 97155"/>
                                <a:gd name="gd69" fmla="val 52690"/>
                                <a:gd name="gd70" fmla="val 97630"/>
                                <a:gd name="gd71" fmla="val 51963"/>
                                <a:gd name="gd72" fmla="val 98169"/>
                                <a:gd name="gd73" fmla="val 51278"/>
                                <a:gd name="gd74" fmla="val 98713"/>
                                <a:gd name="gd75" fmla="val 50639"/>
                                <a:gd name="gd76" fmla="val 99322"/>
                                <a:gd name="gd77" fmla="val 50000"/>
                                <a:gd name="gd78" fmla="val 100000"/>
                                <a:gd name="gd79" fmla="val 49359"/>
                                <a:gd name="gd80" fmla="val 99322"/>
                                <a:gd name="gd81" fmla="val 48720"/>
                                <a:gd name="gd82" fmla="val 98713"/>
                                <a:gd name="gd83" fmla="val 47991"/>
                                <a:gd name="gd84" fmla="val 98169"/>
                                <a:gd name="gd85" fmla="val 47257"/>
                                <a:gd name="gd86" fmla="val 97630"/>
                                <a:gd name="gd87" fmla="val 46528"/>
                                <a:gd name="gd88" fmla="val 97155"/>
                                <a:gd name="gd89" fmla="val 45704"/>
                                <a:gd name="gd90" fmla="val 96683"/>
                                <a:gd name="gd91" fmla="val 44882"/>
                                <a:gd name="gd92" fmla="val 96278"/>
                                <a:gd name="gd93" fmla="val 43970"/>
                                <a:gd name="gd94" fmla="val 95903"/>
                                <a:gd name="gd95" fmla="val 43192"/>
                                <a:gd name="gd96" fmla="val 95530"/>
                                <a:gd name="gd97" fmla="val 42280"/>
                                <a:gd name="gd98" fmla="val 95227"/>
                                <a:gd name="gd99" fmla="val 41461"/>
                                <a:gd name="gd100" fmla="val 94991"/>
                                <a:gd name="gd101" fmla="val 40683"/>
                                <a:gd name="gd102" fmla="val 94822"/>
                                <a:gd name="gd103" fmla="val 39859"/>
                                <a:gd name="gd104" fmla="val 94653"/>
                                <a:gd name="gd105" fmla="val 39037"/>
                                <a:gd name="gd106" fmla="val 94519"/>
                                <a:gd name="gd107" fmla="val 38218"/>
                                <a:gd name="gd108" fmla="val 94449"/>
                                <a:gd name="gd109" fmla="val 37486"/>
                                <a:gd name="gd110" fmla="val 94449"/>
                                <a:gd name="gd111" fmla="val 9905"/>
                                <a:gd name="gd112" fmla="val 94350"/>
                                <a:gd name="gd113" fmla="val 8903"/>
                                <a:gd name="gd114" fmla="val 94280"/>
                                <a:gd name="gd115" fmla="val 7942"/>
                                <a:gd name="gd116" fmla="val 94146"/>
                                <a:gd name="gd117" fmla="val 6984"/>
                                <a:gd name="gd118" fmla="val 93977"/>
                                <a:gd name="gd119" fmla="val 6072"/>
                                <a:gd name="gd120" fmla="val 93741"/>
                                <a:gd name="gd121" fmla="val 5204"/>
                                <a:gd name="gd122" fmla="val 93366"/>
                                <a:gd name="gd123" fmla="val 4382"/>
                                <a:gd name="gd124" fmla="val 93028"/>
                                <a:gd name="gd125" fmla="val 3653"/>
                                <a:gd name="gd126" fmla="val 92588"/>
                                <a:gd name="gd127" fmla="val 2919"/>
                                <a:gd name="gd128" fmla="val 92116"/>
                                <a:gd name="gd129" fmla="val 2280"/>
                                <a:gd name="gd130" fmla="val 91574"/>
                                <a:gd name="gd131" fmla="val 1685"/>
                                <a:gd name="gd132" fmla="val 91035"/>
                                <a:gd name="gd133" fmla="val 1229"/>
                                <a:gd name="gd134" fmla="val 90426"/>
                                <a:gd name="gd135" fmla="val 822"/>
                                <a:gd name="gd136" fmla="val 89780"/>
                                <a:gd name="gd137" fmla="val 500"/>
                                <a:gd name="gd138" fmla="val 89104"/>
                                <a:gd name="gd139" fmla="val 227"/>
                                <a:gd name="gd140" fmla="val 88396"/>
                                <a:gd name="gd141" fmla="val 88"/>
                                <a:gd name="gd142" fmla="val 87683"/>
                                <a:gd name="gd143" fmla="val 88"/>
                                <a:gd name="gd144" fmla="val 86940"/>
                                <a:gd name="gd145" fmla="val 88"/>
                                <a:gd name="gd146" fmla="val 86873"/>
                                <a:gd name="gd147" fmla="val 88"/>
                                <a:gd name="gd148" fmla="val 86838"/>
                                <a:gd name="gd149" fmla="val 0"/>
                                <a:gd name="gd150" fmla="val 86838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93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62" y="98"/>
                              <a:ext cx="499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725"/>
                                <a:gd name="gd2" fmla="val 96463"/>
                                <a:gd name="gd3" fmla="val 7697"/>
                                <a:gd name="gd4" fmla="val 96236"/>
                                <a:gd name="gd5" fmla="val 5771"/>
                                <a:gd name="gd6" fmla="val 95975"/>
                                <a:gd name="gd7" fmla="val 4153"/>
                                <a:gd name="gd8" fmla="val 95600"/>
                                <a:gd name="gd9" fmla="val 2836"/>
                                <a:gd name="gd10" fmla="val 95109"/>
                                <a:gd name="gd11" fmla="val 1618"/>
                                <a:gd name="gd12" fmla="val 94507"/>
                                <a:gd name="gd13" fmla="val 910"/>
                                <a:gd name="gd14" fmla="val 93905"/>
                                <a:gd name="gd15" fmla="val 301"/>
                                <a:gd name="gd16" fmla="val 93190"/>
                                <a:gd name="gd17" fmla="val 0"/>
                                <a:gd name="gd18" fmla="val 92361"/>
                                <a:gd name="gd19" fmla="val 0"/>
                                <a:gd name="gd20" fmla="val 88116"/>
                                <a:gd name="gd21" fmla="val 0"/>
                                <a:gd name="gd22" fmla="val 0"/>
                                <a:gd name="gd23" fmla="val 100000"/>
                                <a:gd name="gd24" fmla="val 0"/>
                                <a:gd name="gd25" fmla="val 100000"/>
                                <a:gd name="gd26" fmla="val 100000"/>
                                <a:gd name="gd27" fmla="val 97058"/>
                                <a:gd name="gd28" fmla="val 99248"/>
                                <a:gd name="gd29" fmla="val 93817"/>
                                <a:gd name="gd30" fmla="val 98646"/>
                                <a:gd name="gd31" fmla="val 90373"/>
                                <a:gd name="gd32" fmla="val 98044"/>
                                <a:gd name="gd33" fmla="val 86625"/>
                                <a:gd name="gd34" fmla="val 97593"/>
                                <a:gd name="gd35" fmla="val 82875"/>
                                <a:gd name="gd36" fmla="val 97176"/>
                                <a:gd name="gd37" fmla="val 79227"/>
                                <a:gd name="gd38" fmla="val 96838"/>
                                <a:gd name="gd39" fmla="val 75477"/>
                                <a:gd name="gd40" fmla="val 96653"/>
                                <a:gd name="gd41" fmla="val 72035"/>
                                <a:gd name="gd42" fmla="val 96574"/>
                                <a:gd name="gd43" fmla="val 19956"/>
                                <a:gd name="gd44" fmla="val 96574"/>
                                <a:gd name="gd45" fmla="val 9725"/>
                                <a:gd name="gd46" fmla="val 964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33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72" y="98"/>
                              <a:ext cx="495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0336"/>
                                <a:gd name="gd2" fmla="val 96461"/>
                                <a:gd name="gd3" fmla="val 92366"/>
                                <a:gd name="gd4" fmla="val 96308"/>
                                <a:gd name="gd5" fmla="val 94199"/>
                                <a:gd name="gd6" fmla="val 96007"/>
                                <a:gd name="gd7" fmla="val 95829"/>
                                <a:gd name="gd8" fmla="val 95595"/>
                                <a:gd name="gd9" fmla="val 97250"/>
                                <a:gd name="gd10" fmla="val 95104"/>
                                <a:gd name="gd11" fmla="val 98368"/>
                                <a:gd name="gd12" fmla="val 94579"/>
                                <a:gd name="gd13" fmla="val 99285"/>
                                <a:gd name="gd14" fmla="val 93940"/>
                                <a:gd name="gd15" fmla="val 99794"/>
                                <a:gd name="gd16" fmla="val 93188"/>
                                <a:gd name="gd17" fmla="val 100000"/>
                                <a:gd name="gd18" fmla="val 92433"/>
                                <a:gd name="gd19" fmla="val 100000"/>
                                <a:gd name="gd20" fmla="val 88181"/>
                                <a:gd name="gd21" fmla="val 100000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100000"/>
                                <a:gd name="gd27" fmla="val 2644"/>
                                <a:gd name="gd28" fmla="val 99322"/>
                                <a:gd name="gd29" fmla="val 5697"/>
                                <a:gd name="gd30" fmla="val 98720"/>
                                <a:gd name="gd31" fmla="val 9359"/>
                                <a:gd name="gd32" fmla="val 98190"/>
                                <a:gd name="gd33" fmla="val 13021"/>
                                <a:gd name="gd34" fmla="val 97662"/>
                                <a:gd name="gd35" fmla="val 16785"/>
                                <a:gd name="gd36" fmla="val 97250"/>
                                <a:gd name="gd37" fmla="val 20549"/>
                                <a:gd name="gd38" fmla="val 96910"/>
                                <a:gd name="gd39" fmla="val 24412"/>
                                <a:gd name="gd40" fmla="val 96725"/>
                                <a:gd name="gd41" fmla="val 27669"/>
                                <a:gd name="gd42" fmla="val 96646"/>
                                <a:gd name="gd43" fmla="val 80058"/>
                                <a:gd name="gd44" fmla="val 96646"/>
                                <a:gd name="gd45" fmla="val 90336"/>
                                <a:gd name="gd46" fmla="val 96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33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67"/>
                                <a:gd name="gd2" fmla="val 0"/>
                                <a:gd name="gd3" fmla="val 66667"/>
                                <a:gd name="gd4" fmla="val 0"/>
                                <a:gd name="gd5" fmla="val 100000"/>
                                <a:gd name="gd6" fmla="val 33331"/>
                                <a:gd name="gd7" fmla="val 100000"/>
                                <a:gd name="gd8" fmla="val 77778"/>
                                <a:gd name="gd9" fmla="val 0"/>
                                <a:gd name="gd10" fmla="val 100000"/>
                                <a:gd name="gd11" fmla="val 66667"/>
                                <a:gd name="gd12" fmla="val 55556"/>
                                <a:gd name="gd13" fmla="val 66667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7139"/>
                                <a:gd name="gd2" fmla="val 0"/>
                                <a:gd name="gd3" fmla="val 57139"/>
                                <a:gd name="gd4" fmla="val 0"/>
                                <a:gd name="gd5" fmla="val 71426"/>
                                <a:gd name="gd6" fmla="val 35713"/>
                                <a:gd name="gd7" fmla="val 100000"/>
                                <a:gd name="gd8" fmla="val 64285"/>
                                <a:gd name="gd9" fmla="val 0"/>
                                <a:gd name="gd10" fmla="val 100000"/>
                                <a:gd name="gd11" fmla="val 28567"/>
                                <a:gd name="gd12" fmla="val 50000"/>
                                <a:gd name="gd13" fmla="val 57139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38" y="2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4442"/>
                                <a:gd name="gd2" fmla="val 11109"/>
                                <a:gd name="gd3" fmla="val 77778"/>
                                <a:gd name="gd4" fmla="val 0"/>
                                <a:gd name="gd5" fmla="val 100000"/>
                                <a:gd name="gd6" fmla="val 22220"/>
                                <a:gd name="gd7" fmla="val 100000"/>
                                <a:gd name="gd8" fmla="val 50000"/>
                                <a:gd name="gd9" fmla="val 0"/>
                                <a:gd name="gd10" fmla="val 100000"/>
                                <a:gd name="gd11" fmla="val 22220"/>
                                <a:gd name="gd12" fmla="val 50000"/>
                                <a:gd name="gd13" fmla="val 44442"/>
                                <a:gd name="gd14" fmla="val 11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37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000"/>
                                <a:gd name="gd2" fmla="val 23808"/>
                                <a:gd name="gd3" fmla="val 83331"/>
                                <a:gd name="gd4" fmla="val 0"/>
                                <a:gd name="gd5" fmla="val 83331"/>
                                <a:gd name="gd6" fmla="val 23808"/>
                                <a:gd name="gd7" fmla="val 100000"/>
                                <a:gd name="gd8" fmla="val 47616"/>
                                <a:gd name="gd9" fmla="val 0"/>
                                <a:gd name="gd10" fmla="val 100000"/>
                                <a:gd name="gd11" fmla="val 8331"/>
                                <a:gd name="gd12" fmla="val 66667"/>
                                <a:gd name="gd13" fmla="val 25000"/>
                                <a:gd name="gd14" fmla="val 23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36" y="2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750"/>
                                <a:gd name="gd2" fmla="val 39130"/>
                                <a:gd name="gd3" fmla="val 75000"/>
                                <a:gd name="gd4" fmla="val 0"/>
                                <a:gd name="gd5" fmla="val 87500"/>
                                <a:gd name="gd6" fmla="val 21736"/>
                                <a:gd name="gd7" fmla="val 100000"/>
                                <a:gd name="gd8" fmla="val 47822"/>
                                <a:gd name="gd9" fmla="val 0"/>
                                <a:gd name="gd10" fmla="val 100000"/>
                                <a:gd name="gd11" fmla="val 12500"/>
                                <a:gd name="gd12" fmla="val 69565"/>
                                <a:gd name="gd13" fmla="val 18750"/>
                                <a:gd name="gd14" fmla="val 39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35" y="24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000"/>
                                <a:gd name="gd2" fmla="val 40741"/>
                                <a:gd name="gd3" fmla="val 80000"/>
                                <a:gd name="gd4" fmla="val 0"/>
                                <a:gd name="gd5" fmla="val 90000"/>
                                <a:gd name="gd6" fmla="val 22220"/>
                                <a:gd name="gd7" fmla="val 100000"/>
                                <a:gd name="gd8" fmla="val 40741"/>
                                <a:gd name="gd9" fmla="val 0"/>
                                <a:gd name="gd10" fmla="val 100000"/>
                                <a:gd name="gd11" fmla="val 10000"/>
                                <a:gd name="gd12" fmla="val 66667"/>
                                <a:gd name="gd13" fmla="val 20000"/>
                                <a:gd name="gd14" fmla="val 40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33" y="252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000"/>
                                <a:gd name="gd2" fmla="val 42854"/>
                                <a:gd name="gd3" fmla="val 91667"/>
                                <a:gd name="gd4" fmla="val 0"/>
                                <a:gd name="gd5" fmla="val 100000"/>
                                <a:gd name="gd6" fmla="val 17854"/>
                                <a:gd name="gd7" fmla="val 100000"/>
                                <a:gd name="gd8" fmla="val 28567"/>
                                <a:gd name="gd9" fmla="val 0"/>
                                <a:gd name="gd10" fmla="val 100000"/>
                                <a:gd name="gd11" fmla="val 16667"/>
                                <a:gd name="gd12" fmla="val 75000"/>
                                <a:gd name="gd13" fmla="val 25000"/>
                                <a:gd name="gd14" fmla="val 42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32" y="255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9227"/>
                                <a:gd name="gd2" fmla="val 53331"/>
                                <a:gd name="gd3" fmla="val 96153"/>
                                <a:gd name="gd4" fmla="val 0"/>
                                <a:gd name="gd5" fmla="val 96153"/>
                                <a:gd name="gd6" fmla="val 10000"/>
                                <a:gd name="gd7" fmla="val 100000"/>
                                <a:gd name="gd8" fmla="val 30000"/>
                                <a:gd name="gd9" fmla="val 0"/>
                                <a:gd name="gd10" fmla="val 100000"/>
                                <a:gd name="gd11" fmla="val 3845"/>
                                <a:gd name="gd12" fmla="val 76667"/>
                                <a:gd name="gd13" fmla="val 19227"/>
                                <a:gd name="gd14" fmla="val 5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30" y="255"/>
                              <a:ext cx="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"/>
                                <a:gd name="gd2" fmla="val 55556"/>
                                <a:gd name="gd3" fmla="val 90000"/>
                                <a:gd name="gd4" fmla="val 0"/>
                                <a:gd name="gd5" fmla="val 93331"/>
                                <a:gd name="gd6" fmla="val 16667"/>
                                <a:gd name="gd7" fmla="val 100000"/>
                                <a:gd name="gd8" fmla="val 30556"/>
                                <a:gd name="gd9" fmla="val 0"/>
                                <a:gd name="gd10" fmla="val 100000"/>
                                <a:gd name="gd11" fmla="val 6667"/>
                                <a:gd name="gd12" fmla="val 75000"/>
                                <a:gd name="gd13" fmla="val 10000"/>
                                <a:gd name="gd14" fmla="val 555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30" y="258"/>
                              <a:ext cx="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764"/>
                                <a:gd name="gd2" fmla="val 56755"/>
                                <a:gd name="gd3" fmla="val 88234"/>
                                <a:gd name="gd4" fmla="val 0"/>
                                <a:gd name="gd5" fmla="val 94116"/>
                                <a:gd name="gd6" fmla="val 13512"/>
                                <a:gd name="gd7" fmla="val 100000"/>
                                <a:gd name="gd8" fmla="val 27023"/>
                                <a:gd name="gd9" fmla="val 0"/>
                                <a:gd name="gd10" fmla="val 100000"/>
                                <a:gd name="gd11" fmla="val 5882"/>
                                <a:gd name="gd12" fmla="val 81079"/>
                                <a:gd name="gd13" fmla="val 11764"/>
                                <a:gd name="gd14" fmla="val 56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28" y="262"/>
                              <a:ext cx="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817"/>
                                <a:gd name="gd2" fmla="val 60975"/>
                                <a:gd name="gd3" fmla="val 89741"/>
                                <a:gd name="gd4" fmla="val 0"/>
                                <a:gd name="gd5" fmla="val 94868"/>
                                <a:gd name="gd6" fmla="val 12192"/>
                                <a:gd name="gd7" fmla="val 100000"/>
                                <a:gd name="gd8" fmla="val 21947"/>
                                <a:gd name="gd9" fmla="val 0"/>
                                <a:gd name="gd10" fmla="val 100000"/>
                                <a:gd name="gd11" fmla="val 7690"/>
                                <a:gd name="gd12" fmla="val 78049"/>
                                <a:gd name="gd13" fmla="val 12817"/>
                                <a:gd name="gd14" fmla="val 609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27" y="264"/>
                              <a:ext cx="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192"/>
                                <a:gd name="gd2" fmla="val 62787"/>
                                <a:gd name="gd3" fmla="val 95118"/>
                                <a:gd name="gd4" fmla="val 0"/>
                                <a:gd name="gd5" fmla="val 100000"/>
                                <a:gd name="gd6" fmla="val 9301"/>
                                <a:gd name="gd7" fmla="val 100000"/>
                                <a:gd name="gd8" fmla="val 20926"/>
                                <a:gd name="gd9" fmla="val 0"/>
                                <a:gd name="gd10" fmla="val 100000"/>
                                <a:gd name="gd11" fmla="val 4875"/>
                                <a:gd name="gd12" fmla="val 83720"/>
                                <a:gd name="gd13" fmla="val 12192"/>
                                <a:gd name="gd14" fmla="val 627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26" y="266"/>
                              <a:ext cx="12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042"/>
                                <a:gd name="gd2" fmla="val 66667"/>
                                <a:gd name="gd3" fmla="val 97822"/>
                                <a:gd name="gd4" fmla="val 0"/>
                                <a:gd name="gd5" fmla="val 97822"/>
                                <a:gd name="gd6" fmla="val 10417"/>
                                <a:gd name="gd7" fmla="val 100000"/>
                                <a:gd name="gd8" fmla="val 22917"/>
                                <a:gd name="gd9" fmla="val 0"/>
                                <a:gd name="gd10" fmla="val 100000"/>
                                <a:gd name="gd11" fmla="val 8692"/>
                                <a:gd name="gd12" fmla="val 81250"/>
                                <a:gd name="gd13" fmla="val 13042"/>
                                <a:gd name="gd14" fmla="val 6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24" y="269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000"/>
                                <a:gd name="gd2" fmla="val 68000"/>
                                <a:gd name="gd3" fmla="val 94000"/>
                                <a:gd name="gd4" fmla="val 0"/>
                                <a:gd name="gd5" fmla="val 96000"/>
                                <a:gd name="gd6" fmla="val 12000"/>
                                <a:gd name="gd7" fmla="val 100000"/>
                                <a:gd name="gd8" fmla="val 22000"/>
                                <a:gd name="gd9" fmla="val 0"/>
                                <a:gd name="gd10" fmla="val 100000"/>
                                <a:gd name="gd11" fmla="val 4000"/>
                                <a:gd name="gd12" fmla="val 86000"/>
                                <a:gd name="gd13" fmla="val 12000"/>
                                <a:gd name="gd14" fmla="val 6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23" y="271"/>
                              <a:ext cx="17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088"/>
                                <a:gd name="gd2" fmla="val 69808"/>
                                <a:gd name="gd3" fmla="val 92727"/>
                                <a:gd name="gd4" fmla="val 0"/>
                                <a:gd name="gd5" fmla="val 96361"/>
                                <a:gd name="gd6" fmla="val 9433"/>
                                <a:gd name="gd7" fmla="val 100000"/>
                                <a:gd name="gd8" fmla="val 16977"/>
                                <a:gd name="gd9" fmla="val 0"/>
                                <a:gd name="gd10" fmla="val 100000"/>
                                <a:gd name="gd11" fmla="val 5454"/>
                                <a:gd name="gd12" fmla="val 83019"/>
                                <a:gd name="gd13" fmla="val 9088"/>
                                <a:gd name="gd14" fmla="val 69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23" y="272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475"/>
                                <a:gd name="gd2" fmla="val 68419"/>
                                <a:gd name="gd3" fmla="val 93220"/>
                                <a:gd name="gd4" fmla="val 0"/>
                                <a:gd name="gd5" fmla="val 96609"/>
                                <a:gd name="gd6" fmla="val 7014"/>
                                <a:gd name="gd7" fmla="val 100000"/>
                                <a:gd name="gd8" fmla="val 15787"/>
                                <a:gd name="gd9" fmla="val 0"/>
                                <a:gd name="gd10" fmla="val 100000"/>
                                <a:gd name="gd11" fmla="val 3389"/>
                                <a:gd name="gd12" fmla="val 84206"/>
                                <a:gd name="gd13" fmla="val 8475"/>
                                <a:gd name="gd14" fmla="val 68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21" y="276"/>
                              <a:ext cx="19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063"/>
                                <a:gd name="gd2" fmla="val 73331"/>
                                <a:gd name="gd3" fmla="val 96771"/>
                                <a:gd name="gd4" fmla="val 0"/>
                                <a:gd name="gd5" fmla="val 100000"/>
                                <a:gd name="gd6" fmla="val 8331"/>
                                <a:gd name="gd7" fmla="val 100000"/>
                                <a:gd name="gd8" fmla="val 16667"/>
                                <a:gd name="gd9" fmla="val 0"/>
                                <a:gd name="gd10" fmla="val 100000"/>
                                <a:gd name="gd11" fmla="val 4838"/>
                                <a:gd name="gd12" fmla="val 88331"/>
                                <a:gd name="gd13" fmla="val 8063"/>
                                <a:gd name="gd14" fmla="val 7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20" y="278"/>
                              <a:ext cx="21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572"/>
                                <a:gd name="gd2" fmla="val 75000"/>
                                <a:gd name="gd3" fmla="val 96968"/>
                                <a:gd name="gd4" fmla="val 0"/>
                                <a:gd name="gd5" fmla="val 96968"/>
                                <a:gd name="gd6" fmla="val 7813"/>
                                <a:gd name="gd7" fmla="val 100000"/>
                                <a:gd name="gd8" fmla="val 14063"/>
                                <a:gd name="gd9" fmla="val 0"/>
                                <a:gd name="gd10" fmla="val 100000"/>
                                <a:gd name="gd11" fmla="val 3028"/>
                                <a:gd name="gd12" fmla="val 85938"/>
                                <a:gd name="gd13" fmla="val 7572"/>
                                <a:gd name="gd14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17" y="281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447"/>
                                <a:gd name="gd2" fmla="val 73528"/>
                                <a:gd name="gd3" fmla="val 95771"/>
                                <a:gd name="gd4" fmla="val 0"/>
                                <a:gd name="gd5" fmla="val 98588"/>
                                <a:gd name="gd6" fmla="val 5882"/>
                                <a:gd name="gd7" fmla="val 100000"/>
                                <a:gd name="gd8" fmla="val 13234"/>
                                <a:gd name="gd9" fmla="val 0"/>
                                <a:gd name="gd10" fmla="val 100000"/>
                                <a:gd name="gd11" fmla="val 5632"/>
                                <a:gd name="gd12" fmla="val 86764"/>
                                <a:gd name="gd13" fmla="val 8447"/>
                                <a:gd name="gd14" fmla="val 735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15" y="28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206"/>
                                <a:gd name="gd2" fmla="val 75338"/>
                                <a:gd name="gd3" fmla="val 96051"/>
                                <a:gd name="gd4" fmla="val 0"/>
                                <a:gd name="gd5" fmla="val 97366"/>
                                <a:gd name="gd6" fmla="val 6845"/>
                                <a:gd name="gd7" fmla="val 100000"/>
                                <a:gd name="gd8" fmla="val 13697"/>
                                <a:gd name="gd9" fmla="val 0"/>
                                <a:gd name="gd10" fmla="val 100000"/>
                                <a:gd name="gd11" fmla="val 3947"/>
                                <a:gd name="gd12" fmla="val 87669"/>
                                <a:gd name="gd13" fmla="val 9206"/>
                                <a:gd name="gd14" fmla="val 75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14" y="286"/>
                              <a:ext cx="29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535"/>
                                <a:gd name="gd2" fmla="val 78667"/>
                                <a:gd name="gd3" fmla="val 95118"/>
                                <a:gd name="gd4" fmla="val 0"/>
                                <a:gd name="gd5" fmla="val 97558"/>
                                <a:gd name="gd6" fmla="val 6667"/>
                                <a:gd name="gd7" fmla="val 100000"/>
                                <a:gd name="gd8" fmla="val 12000"/>
                                <a:gd name="gd9" fmla="val 0"/>
                                <a:gd name="gd10" fmla="val 100000"/>
                                <a:gd name="gd11" fmla="val 4875"/>
                                <a:gd name="gd12" fmla="val 90667"/>
                                <a:gd name="gd13" fmla="val 8535"/>
                                <a:gd name="gd14" fmla="val 78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13" y="287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975"/>
                                <a:gd name="gd2" fmla="val 79743"/>
                                <a:gd name="gd3" fmla="val 95345"/>
                                <a:gd name="gd4" fmla="val 0"/>
                                <a:gd name="gd5" fmla="val 97674"/>
                                <a:gd name="gd6" fmla="val 5063"/>
                                <a:gd name="gd7" fmla="val 100000"/>
                                <a:gd name="gd8" fmla="val 11389"/>
                                <a:gd name="gd9" fmla="val 0"/>
                                <a:gd name="gd10" fmla="val 100000"/>
                                <a:gd name="gd11" fmla="val 2322"/>
                                <a:gd name="gd12" fmla="val 88604"/>
                                <a:gd name="gd13" fmla="val 6975"/>
                                <a:gd name="gd14" fmla="val 797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11" y="290"/>
                              <a:ext cx="34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16"/>
                                <a:gd name="gd2" fmla="val 79514"/>
                                <a:gd name="gd3" fmla="val 97750"/>
                                <a:gd name="gd4" fmla="val 0"/>
                                <a:gd name="gd5" fmla="val 100000"/>
                                <a:gd name="gd6" fmla="val 6021"/>
                                <a:gd name="gd7" fmla="val 100000"/>
                                <a:gd name="gd8" fmla="val 13250"/>
                                <a:gd name="gd9" fmla="val 0"/>
                                <a:gd name="gd10" fmla="val 100000"/>
                                <a:gd name="gd11" fmla="val 3368"/>
                                <a:gd name="gd12" fmla="val 90359"/>
                                <a:gd name="gd13" fmla="val 5616"/>
                                <a:gd name="gd14" fmla="val 795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09" y="293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447"/>
                                <a:gd name="gd2" fmla="val 80456"/>
                                <a:gd name="gd3" fmla="val 98933"/>
                                <a:gd name="gd4" fmla="val 0"/>
                                <a:gd name="gd5" fmla="val 98933"/>
                                <a:gd name="gd6" fmla="val 6896"/>
                                <a:gd name="gd7" fmla="val 100000"/>
                                <a:gd name="gd8" fmla="val 12644"/>
                                <a:gd name="gd9" fmla="val 0"/>
                                <a:gd name="gd10" fmla="val 100000"/>
                                <a:gd name="gd11" fmla="val 4255"/>
                                <a:gd name="gd12" fmla="val 89653"/>
                                <a:gd name="gd13" fmla="val 7447"/>
                                <a:gd name="gd14" fmla="val 804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07" y="295"/>
                              <a:ext cx="40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067"/>
                                <a:gd name="gd2" fmla="val 80000"/>
                                <a:gd name="gd3" fmla="val 96968"/>
                                <a:gd name="gd4" fmla="val 0"/>
                                <a:gd name="gd5" fmla="val 97977"/>
                                <a:gd name="gd6" fmla="val 5556"/>
                                <a:gd name="gd7" fmla="val 100000"/>
                                <a:gd name="gd8" fmla="val 8889"/>
                                <a:gd name="gd9" fmla="val 0"/>
                                <a:gd name="gd10" fmla="val 100000"/>
                                <a:gd name="gd11" fmla="val 3028"/>
                                <a:gd name="gd12" fmla="val 90000"/>
                                <a:gd name="gd13" fmla="val 7067"/>
                                <a:gd name="gd14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06" y="299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7"/>
                                <a:gd name="gd2" fmla="val 80850"/>
                                <a:gd name="gd3" fmla="val 96190"/>
                                <a:gd name="gd4" fmla="val 0"/>
                                <a:gd name="gd5" fmla="val 98095"/>
                                <a:gd name="gd6" fmla="val 3190"/>
                                <a:gd name="gd7" fmla="val 100000"/>
                                <a:gd name="gd8" fmla="val 9572"/>
                                <a:gd name="gd9" fmla="val 0"/>
                                <a:gd name="gd10" fmla="val 100000"/>
                                <a:gd name="gd11" fmla="val 3808"/>
                                <a:gd name="gd12" fmla="val 90424"/>
                                <a:gd name="gd13" fmla="val 6667"/>
                                <a:gd name="gd14" fmla="val 808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05" y="301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361"/>
                                <a:gd name="gd2" fmla="val 82000"/>
                                <a:gd name="gd3" fmla="val 96361"/>
                                <a:gd name="gd4" fmla="val 0"/>
                                <a:gd name="gd5" fmla="val 98181"/>
                                <a:gd name="gd6" fmla="val 6000"/>
                                <a:gd name="gd7" fmla="val 100000"/>
                                <a:gd name="gd8" fmla="val 11000"/>
                                <a:gd name="gd9" fmla="val 0"/>
                                <a:gd name="gd10" fmla="val 100000"/>
                                <a:gd name="gd11" fmla="val 2727"/>
                                <a:gd name="gd12" fmla="val 91000"/>
                                <a:gd name="gd13" fmla="val 6361"/>
                                <a:gd name="gd14" fmla="val 82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01" y="302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625"/>
                                <a:gd name="gd2" fmla="val 80949"/>
                                <a:gd name="gd3" fmla="val 96609"/>
                                <a:gd name="gd4" fmla="val 0"/>
                                <a:gd name="gd5" fmla="val 98301"/>
                                <a:gd name="gd6" fmla="val 4762"/>
                                <a:gd name="gd7" fmla="val 100000"/>
                                <a:gd name="gd8" fmla="val 8567"/>
                                <a:gd name="gd9" fmla="val 0"/>
                                <a:gd name="gd10" fmla="val 100000"/>
                                <a:gd name="gd11" fmla="val 5081"/>
                                <a:gd name="gd12" fmla="val 89521"/>
                                <a:gd name="gd13" fmla="val 7625"/>
                                <a:gd name="gd14" fmla="val 809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99" y="304"/>
                              <a:ext cx="52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375"/>
                                <a:gd name="gd2" fmla="val 82405"/>
                                <a:gd name="gd3" fmla="val 97537"/>
                                <a:gd name="gd4" fmla="val 0"/>
                                <a:gd name="gd5" fmla="val 99176"/>
                                <a:gd name="gd6" fmla="val 3704"/>
                                <a:gd name="gd7" fmla="val 100000"/>
                                <a:gd name="gd8" fmla="val 8331"/>
                                <a:gd name="gd9" fmla="val 0"/>
                                <a:gd name="gd10" fmla="val 100000"/>
                                <a:gd name="gd11" fmla="val 2456"/>
                                <a:gd name="gd12" fmla="val 92593"/>
                                <a:gd name="gd13" fmla="val 7375"/>
                                <a:gd name="gd14" fmla="val 824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98" y="307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68"/>
                                <a:gd name="gd2" fmla="val 84954"/>
                                <a:gd name="gd3" fmla="val 97653"/>
                                <a:gd name="gd4" fmla="val 0"/>
                                <a:gd name="gd5" fmla="val 98438"/>
                                <a:gd name="gd6" fmla="val 4424"/>
                                <a:gd name="gd7" fmla="val 100000"/>
                                <a:gd name="gd8" fmla="val 7963"/>
                                <a:gd name="gd9" fmla="val 0"/>
                                <a:gd name="gd10" fmla="val 100000"/>
                                <a:gd name="gd11" fmla="val 3125"/>
                                <a:gd name="gd12" fmla="val 92035"/>
                                <a:gd name="gd13" fmla="val 5468"/>
                                <a:gd name="gd14" fmla="val 849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93" y="310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67"/>
                                <a:gd name="gd2" fmla="val 84611"/>
                                <a:gd name="gd3" fmla="val 97035"/>
                                <a:gd name="gd4" fmla="val 0"/>
                                <a:gd name="gd5" fmla="val 98519"/>
                                <a:gd name="gd6" fmla="val 3417"/>
                                <a:gd name="gd7" fmla="val 100000"/>
                                <a:gd name="gd8" fmla="val 7690"/>
                                <a:gd name="gd9" fmla="val 0"/>
                                <a:gd name="gd10" fmla="val 100000"/>
                                <a:gd name="gd11" fmla="val 3704"/>
                                <a:gd name="gd12" fmla="val 92306"/>
                                <a:gd name="gd13" fmla="val 6667"/>
                                <a:gd name="gd14" fmla="val 84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92" y="311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475"/>
                                <a:gd name="gd2" fmla="val 83868"/>
                                <a:gd name="gd3" fmla="val 98558"/>
                                <a:gd name="gd4" fmla="val 0"/>
                                <a:gd name="gd5" fmla="val 100000"/>
                                <a:gd name="gd6" fmla="val 4028"/>
                                <a:gd name="gd7" fmla="val 100000"/>
                                <a:gd name="gd8" fmla="val 8063"/>
                                <a:gd name="gd9" fmla="val 0"/>
                                <a:gd name="gd10" fmla="val 100000"/>
                                <a:gd name="gd11" fmla="val 2875"/>
                                <a:gd name="gd12" fmla="val 91125"/>
                                <a:gd name="gd13" fmla="val 6475"/>
                                <a:gd name="gd14" fmla="val 83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89" y="315"/>
                              <a:ext cx="63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162"/>
                                <a:gd name="gd2" fmla="val 84375"/>
                                <a:gd name="gd3" fmla="val 98630"/>
                                <a:gd name="gd4" fmla="val 0"/>
                                <a:gd name="gd5" fmla="val 98630"/>
                                <a:gd name="gd6" fmla="val 3903"/>
                                <a:gd name="gd7" fmla="val 100000"/>
                                <a:gd name="gd8" fmla="val 7028"/>
                                <a:gd name="gd9" fmla="val 0"/>
                                <a:gd name="gd10" fmla="val 100000"/>
                                <a:gd name="gd11" fmla="val 3424"/>
                                <a:gd name="gd12" fmla="val 92968"/>
                                <a:gd name="gd13" fmla="val 6162"/>
                                <a:gd name="gd14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88" y="318"/>
                              <a:ext cx="66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956"/>
                                <a:gd name="gd2" fmla="val 85713"/>
                                <a:gd name="gd3" fmla="val 98012"/>
                                <a:gd name="gd4" fmla="val 0"/>
                                <a:gd name="gd5" fmla="val 99336"/>
                                <a:gd name="gd6" fmla="val 3007"/>
                                <a:gd name="gd7" fmla="val 100000"/>
                                <a:gd name="gd8" fmla="val 6764"/>
                                <a:gd name="gd9" fmla="val 0"/>
                                <a:gd name="gd10" fmla="val 100000"/>
                                <a:gd name="gd11" fmla="val 2646"/>
                                <a:gd name="gd12" fmla="val 92477"/>
                                <a:gd name="gd13" fmla="val 5956"/>
                                <a:gd name="gd14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86" y="318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92"/>
                                <a:gd name="gd2" fmla="val 86229"/>
                                <a:gd name="gd3" fmla="val 98100"/>
                                <a:gd name="gd4" fmla="val 0"/>
                                <a:gd name="gd5" fmla="val 98734"/>
                                <a:gd name="gd6" fmla="val 3623"/>
                                <a:gd name="gd7" fmla="val 100000"/>
                                <a:gd name="gd8" fmla="val 7243"/>
                                <a:gd name="gd9" fmla="val 0"/>
                                <a:gd name="gd10" fmla="val 100000"/>
                                <a:gd name="gd11" fmla="val 3162"/>
                                <a:gd name="gd12" fmla="val 93477"/>
                                <a:gd name="gd13" fmla="val 5692"/>
                                <a:gd name="gd14" fmla="val 86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82" y="320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058"/>
                                <a:gd name="gd2" fmla="val 86109"/>
                                <a:gd name="gd3" fmla="val 97572"/>
                                <a:gd name="gd4" fmla="val 0"/>
                                <a:gd name="gd5" fmla="val 98785"/>
                                <a:gd name="gd6" fmla="val 3470"/>
                                <a:gd name="gd7" fmla="val 100000"/>
                                <a:gd name="gd8" fmla="val 6250"/>
                                <a:gd name="gd9" fmla="val 0"/>
                                <a:gd name="gd10" fmla="val 100000"/>
                                <a:gd name="gd11" fmla="val 3028"/>
                                <a:gd name="gd12" fmla="val 92359"/>
                                <a:gd name="gd13" fmla="val 6058"/>
                                <a:gd name="gd14" fmla="val 86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80" y="324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354"/>
                                <a:gd name="gd2" fmla="val 85331"/>
                                <a:gd name="gd3" fmla="val 97688"/>
                                <a:gd name="gd4" fmla="val 0"/>
                                <a:gd name="gd5" fmla="val 98843"/>
                                <a:gd name="gd6" fmla="val 2667"/>
                                <a:gd name="gd7" fmla="val 100000"/>
                                <a:gd name="gd8" fmla="val 6000"/>
                                <a:gd name="gd9" fmla="val 0"/>
                                <a:gd name="gd10" fmla="val 100000"/>
                                <a:gd name="gd11" fmla="val 3468"/>
                                <a:gd name="gd12" fmla="val 92667"/>
                                <a:gd name="gd13" fmla="val 6354"/>
                                <a:gd name="gd14" fmla="val 85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77" y="324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109"/>
                                <a:gd name="gd2" fmla="val 87095"/>
                                <a:gd name="gd3" fmla="val 97778"/>
                                <a:gd name="gd4" fmla="val 0"/>
                                <a:gd name="gd5" fmla="val 98889"/>
                                <a:gd name="gd6" fmla="val 3225"/>
                                <a:gd name="gd7" fmla="val 100000"/>
                                <a:gd name="gd8" fmla="val 5806"/>
                                <a:gd name="gd9" fmla="val 0"/>
                                <a:gd name="gd10" fmla="val 100000"/>
                                <a:gd name="gd11" fmla="val 2778"/>
                                <a:gd name="gd12" fmla="val 94190"/>
                                <a:gd name="gd13" fmla="val 6109"/>
                                <a:gd name="gd14" fmla="val 87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74" y="32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375"/>
                                <a:gd name="gd2" fmla="val 88125"/>
                                <a:gd name="gd3" fmla="val 98387"/>
                                <a:gd name="gd4" fmla="val 0"/>
                                <a:gd name="gd5" fmla="val 99461"/>
                                <a:gd name="gd6" fmla="val 2500"/>
                                <a:gd name="gd7" fmla="val 100000"/>
                                <a:gd name="gd8" fmla="val 5625"/>
                                <a:gd name="gd9" fmla="val 0"/>
                                <a:gd name="gd10" fmla="val 100000"/>
                                <a:gd name="gd11" fmla="val 2688"/>
                                <a:gd name="gd12" fmla="val 94375"/>
                                <a:gd name="gd13" fmla="val 5375"/>
                                <a:gd name="gd14" fmla="val 88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72" y="3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669"/>
                                <a:gd name="gd2" fmla="val 87424"/>
                                <a:gd name="gd3" fmla="val 98449"/>
                                <a:gd name="gd4" fmla="val 0"/>
                                <a:gd name="gd5" fmla="val 98968"/>
                                <a:gd name="gd6" fmla="val 2991"/>
                                <a:gd name="gd7" fmla="val 100000"/>
                                <a:gd name="gd8" fmla="val 6586"/>
                                <a:gd name="gd9" fmla="val 0"/>
                                <a:gd name="gd10" fmla="val 100000"/>
                                <a:gd name="gd11" fmla="val 3093"/>
                                <a:gd name="gd12" fmla="val 93410"/>
                                <a:gd name="gd13" fmla="val 5669"/>
                                <a:gd name="gd14" fmla="val 874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68" y="334"/>
                              <a:ext cx="91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70"/>
                                <a:gd name="gd2" fmla="val 87280"/>
                                <a:gd name="gd3" fmla="val 98007"/>
                                <a:gd name="gd4" fmla="val 0"/>
                                <a:gd name="gd5" fmla="val 99005"/>
                                <a:gd name="gd6" fmla="val 3468"/>
                                <a:gd name="gd7" fmla="val 100000"/>
                                <a:gd name="gd8" fmla="val 5199"/>
                                <a:gd name="gd9" fmla="val 0"/>
                                <a:gd name="gd10" fmla="val 100000"/>
                                <a:gd name="gd11" fmla="val 2484"/>
                                <a:gd name="gd12" fmla="val 93639"/>
                                <a:gd name="gd13" fmla="val 5470"/>
                                <a:gd name="gd14" fmla="val 87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66" y="334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06"/>
                                <a:gd name="gd2" fmla="val 87148"/>
                                <a:gd name="gd3" fmla="val 98074"/>
                                <a:gd name="gd4" fmla="val 0"/>
                                <a:gd name="gd5" fmla="val 99035"/>
                                <a:gd name="gd6" fmla="val 1676"/>
                                <a:gd name="gd7" fmla="val 100000"/>
                                <a:gd name="gd8" fmla="val 4468"/>
                                <a:gd name="gd9" fmla="val 0"/>
                                <a:gd name="gd10" fmla="val 100000"/>
                                <a:gd name="gd11" fmla="val 2403"/>
                                <a:gd name="gd12" fmla="val 93294"/>
                                <a:gd name="gd13" fmla="val 4806"/>
                                <a:gd name="gd14" fmla="val 871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65" y="336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25"/>
                                <a:gd name="gd2" fmla="val 90604"/>
                                <a:gd name="gd3" fmla="val 98588"/>
                                <a:gd name="gd4" fmla="val 0"/>
                                <a:gd name="gd5" fmla="val 99528"/>
                                <a:gd name="gd6" fmla="val 2762"/>
                                <a:gd name="gd7" fmla="val 100000"/>
                                <a:gd name="gd8" fmla="val 4970"/>
                                <a:gd name="gd9" fmla="val 1875"/>
                                <a:gd name="gd10" fmla="val 98894"/>
                                <a:gd name="gd11" fmla="val 938"/>
                                <a:gd name="gd12" fmla="val 100000"/>
                                <a:gd name="gd13" fmla="val 0"/>
                                <a:gd name="gd14" fmla="val 100000"/>
                                <a:gd name="gd15" fmla="val 1875"/>
                                <a:gd name="gd16" fmla="val 95023"/>
                                <a:gd name="gd17" fmla="val 4225"/>
                                <a:gd name="gd18" fmla="val 906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65" y="340"/>
                              <a:ext cx="9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59"/>
                                <a:gd name="gd2" fmla="val 97155"/>
                                <a:gd name="gd3" fmla="val 98602"/>
                                <a:gd name="gd4" fmla="val 0"/>
                                <a:gd name="gd5" fmla="val 99067"/>
                                <a:gd name="gd6" fmla="val 2271"/>
                                <a:gd name="gd7" fmla="val 100000"/>
                                <a:gd name="gd8" fmla="val 5111"/>
                                <a:gd name="gd9" fmla="val 7440"/>
                                <a:gd name="gd10" fmla="val 98294"/>
                                <a:gd name="gd11" fmla="val 3255"/>
                                <a:gd name="gd12" fmla="val 98861"/>
                                <a:gd name="gd13" fmla="val 0"/>
                                <a:gd name="gd14" fmla="val 100000"/>
                                <a:gd name="gd15" fmla="val 926"/>
                                <a:gd name="gd16" fmla="val 98294"/>
                                <a:gd name="gd17" fmla="val 1859"/>
                                <a:gd name="gd18" fmla="val 97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66" y="342"/>
                              <a:ext cx="9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18"/>
                                <a:gd name="gd4" fmla="val 0"/>
                                <a:gd name="gd5" fmla="val 99058"/>
                                <a:gd name="gd6" fmla="val 2940"/>
                                <a:gd name="gd7" fmla="val 100000"/>
                                <a:gd name="gd8" fmla="val 5294"/>
                                <a:gd name="gd9" fmla="val 9859"/>
                                <a:gd name="gd10" fmla="val 97058"/>
                                <a:gd name="gd11" fmla="val 4692"/>
                                <a:gd name="gd12" fmla="val 9941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73" y="345"/>
                              <a:ext cx="9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28"/>
                                <a:gd name="gd4" fmla="val 0"/>
                                <a:gd name="gd5" fmla="val 99014"/>
                                <a:gd name="gd6" fmla="val 2435"/>
                                <a:gd name="gd7" fmla="val 100000"/>
                                <a:gd name="gd8" fmla="val 5484"/>
                                <a:gd name="gd9" fmla="val 9852"/>
                                <a:gd name="gd10" fmla="val 96338"/>
                                <a:gd name="gd11" fmla="val 4433"/>
                                <a:gd name="gd12" fmla="val 97558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77" y="347"/>
                              <a:ext cx="9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56"/>
                                <a:gd name="gd4" fmla="val 0"/>
                                <a:gd name="gd5" fmla="val 98977"/>
                                <a:gd name="gd6" fmla="val 3204"/>
                                <a:gd name="gd7" fmla="val 100000"/>
                                <a:gd name="gd8" fmla="val 5769"/>
                                <a:gd name="gd9" fmla="val 10713"/>
                                <a:gd name="gd10" fmla="val 98074"/>
                                <a:gd name="gd11" fmla="val 5609"/>
                                <a:gd name="gd12" fmla="val 98718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82" y="350"/>
                              <a:ext cx="8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387"/>
                                <a:gd name="gd4" fmla="val 0"/>
                                <a:gd name="gd5" fmla="val 99461"/>
                                <a:gd name="gd6" fmla="val 2683"/>
                                <a:gd name="gd7" fmla="val 100000"/>
                                <a:gd name="gd8" fmla="val 6037"/>
                                <a:gd name="gd9" fmla="val 10213"/>
                                <a:gd name="gd10" fmla="val 97984"/>
                                <a:gd name="gd11" fmla="val 4838"/>
                                <a:gd name="gd12" fmla="val 99329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88" y="350"/>
                              <a:ext cx="80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310"/>
                                <a:gd name="gd4" fmla="val 0"/>
                                <a:gd name="gd5" fmla="val 98875"/>
                                <a:gd name="gd6" fmla="val 3470"/>
                                <a:gd name="gd7" fmla="val 100000"/>
                                <a:gd name="gd8" fmla="val 6942"/>
                                <a:gd name="gd9" fmla="val 10109"/>
                                <a:gd name="gd10" fmla="val 97220"/>
                                <a:gd name="gd11" fmla="val 5056"/>
                                <a:gd name="gd12" fmla="val 98609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92" y="353"/>
                              <a:ext cx="7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660"/>
                                <a:gd name="gd4" fmla="val 0"/>
                                <a:gd name="gd5" fmla="val 98829"/>
                                <a:gd name="gd6" fmla="val 3646"/>
                                <a:gd name="gd7" fmla="val 100000"/>
                                <a:gd name="gd8" fmla="val 6565"/>
                                <a:gd name="gd9" fmla="val 10523"/>
                                <a:gd name="gd10" fmla="val 97079"/>
                                <a:gd name="gd11" fmla="val 5262"/>
                                <a:gd name="gd12" fmla="val 98537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98" y="355"/>
                              <a:ext cx="7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84"/>
                                <a:gd name="gd3" fmla="val 97558"/>
                                <a:gd name="gd4" fmla="val 0"/>
                                <a:gd name="gd5" fmla="val 98778"/>
                                <a:gd name="gd6" fmla="val 3028"/>
                                <a:gd name="gd7" fmla="val 100000"/>
                                <a:gd name="gd8" fmla="val 6815"/>
                                <a:gd name="gd9" fmla="val 8535"/>
                                <a:gd name="gd10" fmla="val 100000"/>
                                <a:gd name="gd11" fmla="val 8535"/>
                                <a:gd name="gd12" fmla="val 98484"/>
                                <a:gd name="gd13" fmla="val 8535"/>
                                <a:gd name="gd14" fmla="val 96968"/>
                                <a:gd name="gd15" fmla="val 4264"/>
                                <a:gd name="gd16" fmla="val 98484"/>
                                <a:gd name="gd17" fmla="val 0"/>
                                <a:gd name="gd18" fmla="val 984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02" y="358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507"/>
                                <a:gd name="gd3" fmla="val 98074"/>
                                <a:gd name="gd4" fmla="val 0"/>
                                <a:gd name="gd5" fmla="val 99359"/>
                                <a:gd name="gd6" fmla="val 3646"/>
                                <a:gd name="gd7" fmla="val 100000"/>
                                <a:gd name="gd8" fmla="val 6565"/>
                                <a:gd name="gd9" fmla="val 0"/>
                                <a:gd name="gd10" fmla="val 100000"/>
                                <a:gd name="gd11" fmla="val 2563"/>
                                <a:gd name="gd12" fmla="val 95618"/>
                                <a:gd name="gd13" fmla="val 3204"/>
                                <a:gd name="gd14" fmla="val 90507"/>
                                <a:gd name="gd15" fmla="val 2563"/>
                                <a:gd name="gd16" fmla="val 90507"/>
                                <a:gd name="gd17" fmla="val 0"/>
                                <a:gd name="gd18" fmla="val 905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00" y="361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84"/>
                                <a:gd name="gd2" fmla="val 87234"/>
                                <a:gd name="gd3" fmla="val 96947"/>
                                <a:gd name="gd4" fmla="val 0"/>
                                <a:gd name="gd5" fmla="val 97558"/>
                                <a:gd name="gd6" fmla="val 2836"/>
                                <a:gd name="gd7" fmla="val 100000"/>
                                <a:gd name="gd8" fmla="val 6382"/>
                                <a:gd name="gd9" fmla="val 0"/>
                                <a:gd name="gd10" fmla="val 100000"/>
                                <a:gd name="gd11" fmla="val 2435"/>
                                <a:gd name="gd12" fmla="val 93616"/>
                                <a:gd name="gd13" fmla="val 5484"/>
                                <a:gd name="gd14" fmla="val 87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98" y="363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262"/>
                                <a:gd name="gd2" fmla="val 87072"/>
                                <a:gd name="gd3" fmla="val 96491"/>
                                <a:gd name="gd4" fmla="val 0"/>
                                <a:gd name="gd5" fmla="val 98829"/>
                                <a:gd name="gd6" fmla="val 3398"/>
                                <a:gd name="gd7" fmla="val 100000"/>
                                <a:gd name="gd8" fmla="val 6118"/>
                                <a:gd name="gd9" fmla="val 0"/>
                                <a:gd name="gd10" fmla="val 100000"/>
                                <a:gd name="gd11" fmla="val 2924"/>
                                <a:gd name="gd12" fmla="val 93197"/>
                                <a:gd name="gd13" fmla="val 5262"/>
                                <a:gd name="gd14" fmla="val 870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95" y="365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44"/>
                                <a:gd name="gd2" fmla="val 87417"/>
                                <a:gd name="gd3" fmla="val 97727"/>
                                <a:gd name="gd4" fmla="val 0"/>
                                <a:gd name="gd5" fmla="val 98861"/>
                                <a:gd name="gd6" fmla="val 2646"/>
                                <a:gd name="gd7" fmla="val 100000"/>
                                <a:gd name="gd8" fmla="val 5956"/>
                                <a:gd name="gd9" fmla="val 0"/>
                                <a:gd name="gd10" fmla="val 100000"/>
                                <a:gd name="gd11" fmla="val 1704"/>
                                <a:gd name="gd12" fmla="val 94037"/>
                                <a:gd name="gd13" fmla="val 4544"/>
                                <a:gd name="gd14" fmla="val 87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92" y="36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17"/>
                                <a:gd name="gd2" fmla="val 87338"/>
                                <a:gd name="gd3" fmla="val 98359"/>
                                <a:gd name="gd4" fmla="val 0"/>
                                <a:gd name="gd5" fmla="val 99449"/>
                                <a:gd name="gd6" fmla="val 3162"/>
                                <a:gd name="gd7" fmla="val 100000"/>
                                <a:gd name="gd8" fmla="val 5692"/>
                                <a:gd name="gd9" fmla="val 0"/>
                                <a:gd name="gd10" fmla="val 100000"/>
                                <a:gd name="gd11" fmla="val 3278"/>
                                <a:gd name="gd12" fmla="val 93035"/>
                                <a:gd name="gd13" fmla="val 4917"/>
                                <a:gd name="gd14" fmla="val 87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91" y="369"/>
                              <a:ext cx="8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85"/>
                                <a:gd name="gd2" fmla="val 87653"/>
                                <a:gd name="gd3" fmla="val 98403"/>
                                <a:gd name="gd4" fmla="val 0"/>
                                <a:gd name="gd5" fmla="val 98933"/>
                                <a:gd name="gd6" fmla="val 2468"/>
                                <a:gd name="gd7" fmla="val 100000"/>
                                <a:gd name="gd8" fmla="val 4317"/>
                                <a:gd name="gd9" fmla="val 0"/>
                                <a:gd name="gd10" fmla="val 100000"/>
                                <a:gd name="gd11" fmla="val 1595"/>
                                <a:gd name="gd12" fmla="val 94442"/>
                                <a:gd name="gd13" fmla="val 4785"/>
                                <a:gd name="gd14" fmla="val 876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88" y="372"/>
                              <a:ext cx="8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88"/>
                                <a:gd name="gd2" fmla="val 88690"/>
                                <a:gd name="gd3" fmla="val 97956"/>
                                <a:gd name="gd4" fmla="val 0"/>
                                <a:gd name="gd5" fmla="val 98977"/>
                                <a:gd name="gd6" fmla="val 1785"/>
                                <a:gd name="gd7" fmla="val 100000"/>
                                <a:gd name="gd8" fmla="val 4762"/>
                                <a:gd name="gd9" fmla="val 0"/>
                                <a:gd name="gd10" fmla="val 100000"/>
                                <a:gd name="gd11" fmla="val 3058"/>
                                <a:gd name="gd12" fmla="val 94044"/>
                                <a:gd name="gd13" fmla="val 4588"/>
                                <a:gd name="gd14" fmla="val 886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86" y="374"/>
                              <a:ext cx="9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417"/>
                                <a:gd name="gd2" fmla="val 89079"/>
                                <a:gd name="gd3" fmla="val 98028"/>
                                <a:gd name="gd4" fmla="val 0"/>
                                <a:gd name="gd5" fmla="val 99014"/>
                                <a:gd name="gd6" fmla="val 2873"/>
                                <a:gd name="gd7" fmla="val 100000"/>
                                <a:gd name="gd8" fmla="val 5169"/>
                                <a:gd name="gd9" fmla="val 0"/>
                                <a:gd name="gd10" fmla="val 100000"/>
                                <a:gd name="gd11" fmla="val 2463"/>
                                <a:gd name="gd12" fmla="val 94824"/>
                                <a:gd name="gd13" fmla="val 5417"/>
                                <a:gd name="gd14" fmla="val 89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84" y="376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24"/>
                                <a:gd name="gd2" fmla="val 88889"/>
                                <a:gd name="gd3" fmla="val 98556"/>
                                <a:gd name="gd4" fmla="val 0"/>
                                <a:gd name="gd5" fmla="val 99519"/>
                                <a:gd name="gd6" fmla="val 2220"/>
                                <a:gd name="gd7" fmla="val 100000"/>
                                <a:gd name="gd8" fmla="val 5000"/>
                                <a:gd name="gd9" fmla="val 0"/>
                                <a:gd name="gd10" fmla="val 100000"/>
                                <a:gd name="gd11" fmla="val 1919"/>
                                <a:gd name="gd12" fmla="val 93889"/>
                                <a:gd name="gd13" fmla="val 4324"/>
                                <a:gd name="gd14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81" y="378"/>
                              <a:ext cx="10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46"/>
                                <a:gd name="gd2" fmla="val 88234"/>
                                <a:gd name="gd3" fmla="val 97692"/>
                                <a:gd name="gd4" fmla="val 0"/>
                                <a:gd name="gd5" fmla="val 98153"/>
                                <a:gd name="gd6" fmla="val 2674"/>
                                <a:gd name="gd7" fmla="val 100000"/>
                                <a:gd name="gd8" fmla="val 4810"/>
                                <a:gd name="gd9" fmla="val 0"/>
                                <a:gd name="gd10" fmla="val 100000"/>
                                <a:gd name="gd11" fmla="val 2301"/>
                                <a:gd name="gd12" fmla="val 94116"/>
                                <a:gd name="gd13" fmla="val 4146"/>
                                <a:gd name="gd14" fmla="val 88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78" y="381"/>
                              <a:ext cx="104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463"/>
                                <a:gd name="gd2" fmla="val 90000"/>
                                <a:gd name="gd3" fmla="val 97317"/>
                                <a:gd name="gd4" fmla="val 0"/>
                                <a:gd name="gd5" fmla="val 99104"/>
                                <a:gd name="gd6" fmla="val 2102"/>
                                <a:gd name="gd7" fmla="val 100000"/>
                                <a:gd name="gd8" fmla="val 4734"/>
                                <a:gd name="gd9" fmla="val 0"/>
                                <a:gd name="gd10" fmla="val 100000"/>
                                <a:gd name="gd11" fmla="val 2229"/>
                                <a:gd name="gd12" fmla="val 95787"/>
                                <a:gd name="gd13" fmla="val 4463"/>
                                <a:gd name="gd14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74" y="382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41"/>
                                <a:gd name="gd2" fmla="val 90352"/>
                                <a:gd name="gd3" fmla="val 98273"/>
                                <a:gd name="gd4" fmla="val 0"/>
                                <a:gd name="gd5" fmla="val 99137"/>
                                <a:gd name="gd6" fmla="val 2535"/>
                                <a:gd name="gd7" fmla="val 100000"/>
                                <a:gd name="gd8" fmla="val 4565"/>
                                <a:gd name="gd9" fmla="val 0"/>
                                <a:gd name="gd10" fmla="val 100000"/>
                                <a:gd name="gd11" fmla="val 2586"/>
                                <a:gd name="gd12" fmla="val 94412"/>
                                <a:gd name="gd13" fmla="val 4741"/>
                                <a:gd name="gd14" fmla="val 90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73" y="384"/>
                              <a:ext cx="11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18"/>
                                <a:gd name="gd2" fmla="val 89160"/>
                                <a:gd name="gd3" fmla="val 98736"/>
                                <a:gd name="gd4" fmla="val 0"/>
                                <a:gd name="gd5" fmla="val 99579"/>
                                <a:gd name="gd6" fmla="val 1970"/>
                                <a:gd name="gd7" fmla="val 100000"/>
                                <a:gd name="gd8" fmla="val 4433"/>
                                <a:gd name="gd9" fmla="val 0"/>
                                <a:gd name="gd10" fmla="val 100000"/>
                                <a:gd name="gd11" fmla="val 2100"/>
                                <a:gd name="gd12" fmla="val 94579"/>
                                <a:gd name="gd13" fmla="val 4618"/>
                                <a:gd name="gd14" fmla="val 89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68" y="386"/>
                              <a:ext cx="11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54"/>
                                <a:gd name="gd2" fmla="val 89949"/>
                                <a:gd name="gd3" fmla="val 98785"/>
                                <a:gd name="gd4" fmla="val 0"/>
                                <a:gd name="gd5" fmla="val 99190"/>
                                <a:gd name="gd6" fmla="val 2389"/>
                                <a:gd name="gd7" fmla="val 100000"/>
                                <a:gd name="gd8" fmla="val 4306"/>
                                <a:gd name="gd9" fmla="val 0"/>
                                <a:gd name="gd10" fmla="val 100000"/>
                                <a:gd name="gd11" fmla="val 2831"/>
                                <a:gd name="gd12" fmla="val 95213"/>
                                <a:gd name="gd13" fmla="val 4854"/>
                                <a:gd name="gd14" fmla="val 899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66" y="390"/>
                              <a:ext cx="11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20"/>
                                <a:gd name="gd2" fmla="val 90229"/>
                                <a:gd name="gd3" fmla="val 98424"/>
                                <a:gd name="gd4" fmla="val 0"/>
                                <a:gd name="gd5" fmla="val 99211"/>
                                <a:gd name="gd6" fmla="val 1859"/>
                                <a:gd name="gd7" fmla="val 100000"/>
                                <a:gd name="gd8" fmla="val 3255"/>
                                <a:gd name="gd9" fmla="val 0"/>
                                <a:gd name="gd10" fmla="val 100000"/>
                                <a:gd name="gd11" fmla="val 1968"/>
                                <a:gd name="gd12" fmla="val 94882"/>
                                <a:gd name="gd13" fmla="val 4720"/>
                                <a:gd name="gd14" fmla="val 90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64" y="391"/>
                              <a:ext cx="12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81"/>
                                <a:gd name="gd2" fmla="val 90088"/>
                                <a:gd name="gd3" fmla="val 98095"/>
                                <a:gd name="gd4" fmla="val 0"/>
                                <a:gd name="gd5" fmla="val 98859"/>
                                <a:gd name="gd6" fmla="val 1350"/>
                                <a:gd name="gd7" fmla="val 100000"/>
                                <a:gd name="gd8" fmla="val 4051"/>
                                <a:gd name="gd9" fmla="val 0"/>
                                <a:gd name="gd10" fmla="val 100000"/>
                                <a:gd name="gd11" fmla="val 2278"/>
                                <a:gd name="gd12" fmla="val 95044"/>
                                <a:gd name="gd13" fmla="val 4181"/>
                                <a:gd name="gd14" fmla="val 900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59" y="393"/>
                              <a:ext cx="12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78"/>
                                <a:gd name="gd2" fmla="val 90042"/>
                                <a:gd name="gd3" fmla="val 98160"/>
                                <a:gd name="gd4" fmla="val 0"/>
                                <a:gd name="gd5" fmla="val 99264"/>
                                <a:gd name="gd6" fmla="val 2595"/>
                                <a:gd name="gd7" fmla="val 100000"/>
                                <a:gd name="gd8" fmla="val 3896"/>
                                <a:gd name="gd9" fmla="val 0"/>
                                <a:gd name="gd10" fmla="val 100000"/>
                                <a:gd name="gd11" fmla="val 2572"/>
                                <a:gd name="gd12" fmla="val 95234"/>
                                <a:gd name="gd13" fmla="val 4778"/>
                                <a:gd name="gd14" fmla="val 900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56" y="396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79"/>
                                <a:gd name="gd2" fmla="val 90250"/>
                                <a:gd name="gd3" fmla="val 98574"/>
                                <a:gd name="gd4" fmla="val 0"/>
                                <a:gd name="gd5" fmla="val 99285"/>
                                <a:gd name="gd6" fmla="val 1271"/>
                                <a:gd name="gd7" fmla="val 100000"/>
                                <a:gd name="gd8" fmla="val 3389"/>
                                <a:gd name="gd9" fmla="val 0"/>
                                <a:gd name="gd10" fmla="val 100000"/>
                                <a:gd name="gd11" fmla="val 2491"/>
                                <a:gd name="gd12" fmla="val 95338"/>
                                <a:gd name="gd13" fmla="val 4979"/>
                                <a:gd name="gd14" fmla="val 902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53" y="398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67"/>
                                <a:gd name="gd2" fmla="val 90609"/>
                                <a:gd name="gd3" fmla="val 98609"/>
                                <a:gd name="gd4" fmla="val 0"/>
                                <a:gd name="gd5" fmla="val 99306"/>
                                <a:gd name="gd6" fmla="val 2037"/>
                                <a:gd name="gd7" fmla="val 100000"/>
                                <a:gd name="gd8" fmla="val 3669"/>
                                <a:gd name="gd9" fmla="val 84028"/>
                                <a:gd name="gd10" fmla="val 19588"/>
                                <a:gd name="gd11" fmla="val 83331"/>
                                <a:gd name="gd12" fmla="val 19588"/>
                                <a:gd name="gd13" fmla="val 82639"/>
                                <a:gd name="gd14" fmla="val 19588"/>
                                <a:gd name="gd15" fmla="val 82639"/>
                                <a:gd name="gd16" fmla="val 19588"/>
                                <a:gd name="gd17" fmla="val 82639"/>
                                <a:gd name="gd18" fmla="val 20405"/>
                                <a:gd name="gd19" fmla="val 0"/>
                                <a:gd name="gd20" fmla="val 100000"/>
                                <a:gd name="gd21" fmla="val 1734"/>
                                <a:gd name="gd22" fmla="val 95102"/>
                                <a:gd name="gd23" fmla="val 4167"/>
                                <a:gd name="gd24" fmla="val 90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50" y="399"/>
                              <a:ext cx="14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37"/>
                                <a:gd name="gd2" fmla="val 90836"/>
                                <a:gd name="gd3" fmla="val 98653"/>
                                <a:gd name="gd4" fmla="val 0"/>
                                <a:gd name="gd5" fmla="val 99324"/>
                                <a:gd name="gd6" fmla="val 1593"/>
                                <a:gd name="gd7" fmla="val 100000"/>
                                <a:gd name="gd8" fmla="val 3183"/>
                                <a:gd name="gd9" fmla="val 85521"/>
                                <a:gd name="gd10" fmla="val 17130"/>
                                <a:gd name="gd11" fmla="val 83838"/>
                                <a:gd name="gd12" fmla="val 17130"/>
                                <a:gd name="gd13" fmla="val 82491"/>
                                <a:gd name="gd14" fmla="val 17130"/>
                                <a:gd name="gd15" fmla="val 83162"/>
                                <a:gd name="gd16" fmla="val 17926"/>
                                <a:gd name="gd17" fmla="val 83162"/>
                                <a:gd name="gd18" fmla="val 19123"/>
                                <a:gd name="gd19" fmla="val 0"/>
                                <a:gd name="gd20" fmla="val 100000"/>
                                <a:gd name="gd21" fmla="val 2354"/>
                                <a:gd name="gd22" fmla="val 95616"/>
                                <a:gd name="gd23" fmla="val 4037"/>
                                <a:gd name="gd24" fmla="val 9083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46" y="402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58"/>
                                <a:gd name="gd2" fmla="val 91116"/>
                                <a:gd name="gd3" fmla="val 82081"/>
                                <a:gd name="gd4" fmla="val 15829"/>
                                <a:gd name="gd5" fmla="val 82734"/>
                                <a:gd name="gd6" fmla="val 16984"/>
                                <a:gd name="gd7" fmla="val 83713"/>
                                <a:gd name="gd8" fmla="val 19301"/>
                                <a:gd name="gd9" fmla="val 0"/>
                                <a:gd name="gd10" fmla="val 100000"/>
                                <a:gd name="gd11" fmla="val 2278"/>
                                <a:gd name="gd12" fmla="val 95366"/>
                                <a:gd name="gd13" fmla="val 4558"/>
                                <a:gd name="gd14" fmla="val 91116"/>
                                <a:gd name="gd15" fmla="val 83387"/>
                                <a:gd name="gd16" fmla="val 15058"/>
                                <a:gd name="gd17" fmla="val 98368"/>
                                <a:gd name="gd18" fmla="val 0"/>
                                <a:gd name="gd19" fmla="val 99021"/>
                                <a:gd name="gd20" fmla="val 1544"/>
                                <a:gd name="gd21" fmla="val 100000"/>
                                <a:gd name="gd22" fmla="val 3475"/>
                                <a:gd name="gd23" fmla="val 87294"/>
                                <a:gd name="gd24" fmla="val 15829"/>
                                <a:gd name="gd25" fmla="val 85014"/>
                                <a:gd name="gd26" fmla="val 15058"/>
                                <a:gd name="gd27" fmla="val 83387"/>
                                <a:gd name="gd28" fmla="val 15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42" y="404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29"/>
                                <a:gd name="gd2" fmla="val 90669"/>
                                <a:gd name="gd3" fmla="val 82646"/>
                                <a:gd name="gd4" fmla="val 14924"/>
                                <a:gd name="gd5" fmla="val 83595"/>
                                <a:gd name="gd6" fmla="val 17160"/>
                                <a:gd name="gd7" fmla="val 84227"/>
                                <a:gd name="gd8" fmla="val 18280"/>
                                <a:gd name="gd9" fmla="val 0"/>
                                <a:gd name="gd10" fmla="val 100000"/>
                                <a:gd name="gd11" fmla="val 2521"/>
                                <a:gd name="gd12" fmla="val 95146"/>
                                <a:gd name="gd13" fmla="val 4729"/>
                                <a:gd name="gd14" fmla="val 90669"/>
                                <a:gd name="gd15" fmla="val 84854"/>
                                <a:gd name="gd16" fmla="val 13058"/>
                                <a:gd name="gd17" fmla="val 98419"/>
                                <a:gd name="gd18" fmla="val 0"/>
                                <a:gd name="gd19" fmla="val 99366"/>
                                <a:gd name="gd20" fmla="val 1861"/>
                                <a:gd name="gd21" fmla="val 100000"/>
                                <a:gd name="gd22" fmla="val 2984"/>
                                <a:gd name="gd23" fmla="val 88644"/>
                                <a:gd name="gd24" fmla="val 13806"/>
                                <a:gd name="gd25" fmla="val 87065"/>
                                <a:gd name="gd26" fmla="val 13806"/>
                                <a:gd name="gd27" fmla="val 84854"/>
                                <a:gd name="gd28" fmla="val 13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38" y="406"/>
                              <a:ext cx="157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89"/>
                                <a:gd name="gd2" fmla="val 90905"/>
                                <a:gd name="gd3" fmla="val 83484"/>
                                <a:gd name="gd4" fmla="val 14905"/>
                                <a:gd name="gd5" fmla="val 84095"/>
                                <a:gd name="gd6" fmla="val 16000"/>
                                <a:gd name="gd7" fmla="val 84706"/>
                                <a:gd name="gd8" fmla="val 18181"/>
                                <a:gd name="gd9" fmla="val 0"/>
                                <a:gd name="gd10" fmla="val 100000"/>
                                <a:gd name="gd11" fmla="val 2442"/>
                                <a:gd name="gd12" fmla="val 95632"/>
                                <a:gd name="gd13" fmla="val 4889"/>
                                <a:gd name="gd14" fmla="val 90905"/>
                                <a:gd name="gd15" fmla="val 86850"/>
                                <a:gd name="gd16" fmla="val 11632"/>
                                <a:gd name="gd17" fmla="val 98773"/>
                                <a:gd name="gd18" fmla="val 0"/>
                                <a:gd name="gd19" fmla="val 99387"/>
                                <a:gd name="gd20" fmla="val 1088"/>
                                <a:gd name="gd21" fmla="val 100000"/>
                                <a:gd name="gd22" fmla="val 2544"/>
                                <a:gd name="gd23" fmla="val 90519"/>
                                <a:gd name="gd24" fmla="val 12361"/>
                                <a:gd name="gd25" fmla="val 88375"/>
                                <a:gd name="gd26" fmla="val 11632"/>
                                <a:gd name="gd27" fmla="val 86850"/>
                                <a:gd name="gd28" fmla="val 116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33" y="408"/>
                              <a:ext cx="16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62"/>
                                <a:gd name="gd2" fmla="val 91227"/>
                                <a:gd name="gd3" fmla="val 84225"/>
                                <a:gd name="gd4" fmla="val 14382"/>
                                <a:gd name="gd5" fmla="val 84817"/>
                                <a:gd name="gd6" fmla="val 16491"/>
                                <a:gd name="gd7" fmla="val 85417"/>
                                <a:gd name="gd8" fmla="val 17542"/>
                                <a:gd name="gd9" fmla="val 0"/>
                                <a:gd name="gd10" fmla="val 100000"/>
                                <a:gd name="gd11" fmla="val 2380"/>
                                <a:gd name="gd12" fmla="val 95438"/>
                                <a:gd name="gd13" fmla="val 4762"/>
                                <a:gd name="gd14" fmla="val 91227"/>
                                <a:gd name="gd15" fmla="val 88389"/>
                                <a:gd name="gd16" fmla="val 10174"/>
                                <a:gd name="gd17" fmla="val 99104"/>
                                <a:gd name="gd18" fmla="val 0"/>
                                <a:gd name="gd19" fmla="val 99699"/>
                                <a:gd name="gd20" fmla="val 1403"/>
                                <a:gd name="gd21" fmla="val 100000"/>
                                <a:gd name="gd22" fmla="val 3155"/>
                                <a:gd name="gd23" fmla="val 92262"/>
                                <a:gd name="gd24" fmla="val 10875"/>
                                <a:gd name="gd25" fmla="val 90475"/>
                                <a:gd name="gd26" fmla="val 10875"/>
                                <a:gd name="gd27" fmla="val 88389"/>
                                <a:gd name="gd28" fmla="val 10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30" y="411"/>
                              <a:ext cx="167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95"/>
                                <a:gd name="gd2" fmla="val 91463"/>
                                <a:gd name="gd3" fmla="val 84192"/>
                                <a:gd name="gd4" fmla="val 14674"/>
                                <a:gd name="gd5" fmla="val 84769"/>
                                <a:gd name="gd6" fmla="val 15697"/>
                                <a:gd name="gd7" fmla="val 85056"/>
                                <a:gd name="gd8" fmla="val 17403"/>
                                <a:gd name="gd9" fmla="val 0"/>
                                <a:gd name="gd10" fmla="val 100000"/>
                                <a:gd name="gd11" fmla="val 2299"/>
                                <a:gd name="gd12" fmla="val 95903"/>
                                <a:gd name="gd13" fmla="val 4595"/>
                                <a:gd name="gd14" fmla="val 91463"/>
                                <a:gd name="gd15" fmla="val 89653"/>
                                <a:gd name="gd16" fmla="val 9213"/>
                                <a:gd name="gd17" fmla="val 98563"/>
                                <a:gd name="gd18" fmla="val 0"/>
                                <a:gd name="gd19" fmla="val 98850"/>
                                <a:gd name="gd20" fmla="val 1704"/>
                                <a:gd name="gd21" fmla="val 100000"/>
                                <a:gd name="gd22" fmla="val 3067"/>
                                <a:gd name="gd23" fmla="val 92815"/>
                                <a:gd name="gd24" fmla="val 9556"/>
                                <a:gd name="gd25" fmla="val 91375"/>
                                <a:gd name="gd26" fmla="val 9213"/>
                                <a:gd name="gd27" fmla="val 89653"/>
                                <a:gd name="gd28" fmla="val 9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24" y="413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34"/>
                                <a:gd name="gd2" fmla="val 92000"/>
                                <a:gd name="gd3" fmla="val 84676"/>
                                <a:gd name="gd4" fmla="val 13667"/>
                                <a:gd name="gd5" fmla="val 84954"/>
                                <a:gd name="gd6" fmla="val 15331"/>
                                <a:gd name="gd7" fmla="val 85514"/>
                                <a:gd name="gd8" fmla="val 16667"/>
                                <a:gd name="gd9" fmla="val 0"/>
                                <a:gd name="gd10" fmla="val 100000"/>
                                <a:gd name="gd11" fmla="val 2507"/>
                                <a:gd name="gd12" fmla="val 96000"/>
                                <a:gd name="gd13" fmla="val 4734"/>
                                <a:gd name="gd14" fmla="val 92000"/>
                                <a:gd name="gd15" fmla="val 91086"/>
                                <a:gd name="gd16" fmla="val 7331"/>
                                <a:gd name="gd17" fmla="val 98324"/>
                                <a:gd name="gd18" fmla="val 0"/>
                                <a:gd name="gd19" fmla="val 99440"/>
                                <a:gd name="gd20" fmla="val 1331"/>
                                <a:gd name="gd21" fmla="val 100000"/>
                                <a:gd name="gd22" fmla="val 2331"/>
                                <a:gd name="gd23" fmla="val 94426"/>
                                <a:gd name="gd24" fmla="val 8331"/>
                                <a:gd name="gd25" fmla="val 92477"/>
                                <a:gd name="gd26" fmla="val 7667"/>
                                <a:gd name="gd27" fmla="val 91086"/>
                                <a:gd name="gd28" fmla="val 7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20" y="414"/>
                              <a:ext cx="179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861"/>
                                <a:gd name="gd2" fmla="val 91315"/>
                                <a:gd name="gd3" fmla="val 84861"/>
                                <a:gd name="gd4" fmla="val 13505"/>
                                <a:gd name="gd5" fmla="val 85403"/>
                                <a:gd name="gd6" fmla="val 14787"/>
                                <a:gd name="gd7" fmla="val 85942"/>
                                <a:gd name="gd8" fmla="val 16074"/>
                                <a:gd name="gd9" fmla="val 0"/>
                                <a:gd name="gd10" fmla="val 100000"/>
                                <a:gd name="gd11" fmla="val 2431"/>
                                <a:gd name="gd12" fmla="val 95176"/>
                                <a:gd name="gd13" fmla="val 4861"/>
                                <a:gd name="gd14" fmla="val 91315"/>
                                <a:gd name="gd15" fmla="val 92160"/>
                                <a:gd name="gd16" fmla="val 6109"/>
                                <a:gd name="gd17" fmla="val 98917"/>
                                <a:gd name="gd18" fmla="val 0"/>
                                <a:gd name="gd19" fmla="val 99456"/>
                                <a:gd name="gd20" fmla="val 963"/>
                                <a:gd name="gd21" fmla="val 100000"/>
                                <a:gd name="gd22" fmla="val 2894"/>
                                <a:gd name="gd23" fmla="val 95674"/>
                                <a:gd name="gd24" fmla="val 6750"/>
                                <a:gd name="gd25" fmla="val 94051"/>
                                <a:gd name="gd26" fmla="val 6750"/>
                                <a:gd name="gd27" fmla="val 92160"/>
                                <a:gd name="gd28" fmla="val 6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15" y="416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11"/>
                                <a:gd name="gd2" fmla="val 91560"/>
                                <a:gd name="gd3" fmla="val 85074"/>
                                <a:gd name="gd4" fmla="val 13438"/>
                                <a:gd name="gd5" fmla="val 85602"/>
                                <a:gd name="gd6" fmla="val 14688"/>
                                <a:gd name="gd7" fmla="val 86125"/>
                                <a:gd name="gd8" fmla="val 16250"/>
                                <a:gd name="gd9" fmla="val 0"/>
                                <a:gd name="gd10" fmla="val 100000"/>
                                <a:gd name="gd11" fmla="val 0"/>
                                <a:gd name="gd12" fmla="val 100000"/>
                                <a:gd name="gd13" fmla="val 0"/>
                                <a:gd name="gd14" fmla="val 100000"/>
                                <a:gd name="gd15" fmla="val 2352"/>
                                <a:gd name="gd16" fmla="val 96250"/>
                                <a:gd name="gd17" fmla="val 4711"/>
                                <a:gd name="gd18" fmla="val 91560"/>
                                <a:gd name="gd19" fmla="val 93454"/>
                                <a:gd name="gd20" fmla="val 5625"/>
                                <a:gd name="gd21" fmla="val 98690"/>
                                <a:gd name="gd22" fmla="val 0"/>
                                <a:gd name="gd23" fmla="val 99213"/>
                                <a:gd name="gd24" fmla="val 1875"/>
                                <a:gd name="gd25" fmla="val 100000"/>
                                <a:gd name="gd26" fmla="val 2810"/>
                                <a:gd name="gd27" fmla="val 96331"/>
                                <a:gd name="gd28" fmla="val 6250"/>
                                <a:gd name="gd29" fmla="val 95023"/>
                                <a:gd name="gd30" fmla="val 5625"/>
                                <a:gd name="gd31" fmla="val 93454"/>
                                <a:gd name="gd32" fmla="val 5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15" y="419"/>
                              <a:ext cx="18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43"/>
                                <a:gd name="gd2" fmla="val 96176"/>
                                <a:gd name="gd3" fmla="val 85153"/>
                                <a:gd name="gd4" fmla="val 13056"/>
                                <a:gd name="gd5" fmla="val 85676"/>
                                <a:gd name="gd6" fmla="val 14646"/>
                                <a:gd name="gd7" fmla="val 86456"/>
                                <a:gd name="gd8" fmla="val 15602"/>
                                <a:gd name="gd9" fmla="val 2343"/>
                                <a:gd name="gd10" fmla="val 99359"/>
                                <a:gd name="gd11" fmla="val 778"/>
                                <a:gd name="gd12" fmla="val 100000"/>
                                <a:gd name="gd13" fmla="val 0"/>
                                <a:gd name="gd14" fmla="val 100000"/>
                                <a:gd name="gd15" fmla="val 778"/>
                                <a:gd name="gd16" fmla="val 98405"/>
                                <a:gd name="gd17" fmla="val 2343"/>
                                <a:gd name="gd18" fmla="val 96176"/>
                                <a:gd name="gd19" fmla="val 94528"/>
                                <a:gd name="gd20" fmla="val 3817"/>
                                <a:gd name="gd21" fmla="val 98697"/>
                                <a:gd name="gd22" fmla="val 0"/>
                                <a:gd name="gd23" fmla="val 99477"/>
                                <a:gd name="gd24" fmla="val 954"/>
                                <a:gd name="gd25" fmla="val 100000"/>
                                <a:gd name="gd26" fmla="val 2227"/>
                                <a:gd name="gd27" fmla="val 97653"/>
                                <a:gd name="gd28" fmla="val 5095"/>
                                <a:gd name="gd29" fmla="val 95831"/>
                                <a:gd name="gd30" fmla="val 4456"/>
                                <a:gd name="gd31" fmla="val 94528"/>
                                <a:gd name="gd32" fmla="val 38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15" y="421"/>
                              <a:ext cx="188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5229"/>
                                <a:gd name="gd4" fmla="val 13822"/>
                                <a:gd name="gd5" fmla="val 86007"/>
                                <a:gd name="gd6" fmla="val 14787"/>
                                <a:gd name="gd7" fmla="val 86528"/>
                                <a:gd name="gd8" fmla="val 16720"/>
                                <a:gd name="gd9" fmla="val 4660"/>
                                <a:gd name="gd10" fmla="val 99354"/>
                                <a:gd name="gd11" fmla="val 2329"/>
                                <a:gd name="gd12" fmla="val 99354"/>
                                <a:gd name="gd13" fmla="val 0"/>
                                <a:gd name="gd14" fmla="val 100000"/>
                                <a:gd name="gd15" fmla="val 95336"/>
                                <a:gd name="gd16" fmla="val 3535"/>
                                <a:gd name="gd17" fmla="val 98963"/>
                                <a:gd name="gd18" fmla="val 0"/>
                                <a:gd name="gd19" fmla="val 99479"/>
                                <a:gd name="gd20" fmla="val 1285"/>
                                <a:gd name="gd21" fmla="val 100000"/>
                                <a:gd name="gd22" fmla="val 2894"/>
                                <a:gd name="gd23" fmla="val 98442"/>
                                <a:gd name="gd24" fmla="val 4500"/>
                                <a:gd name="gd25" fmla="val 97146"/>
                                <a:gd name="gd26" fmla="val 4176"/>
                                <a:gd name="gd27" fmla="val 95336"/>
                                <a:gd name="gd28" fmla="val 35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20" y="422"/>
                              <a:ext cx="184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5000"/>
                                <a:gd name="gd4" fmla="val 13769"/>
                                <a:gd name="gd5" fmla="val 85523"/>
                                <a:gd name="gd6" fmla="val 15734"/>
                                <a:gd name="gd7" fmla="val 86051"/>
                                <a:gd name="gd8" fmla="val 16720"/>
                                <a:gd name="gd9" fmla="val 5000"/>
                                <a:gd name="gd10" fmla="val 99669"/>
                                <a:gd name="gd11" fmla="val 2366"/>
                                <a:gd name="gd12" fmla="val 100000"/>
                                <a:gd name="gd13" fmla="val 0"/>
                                <a:gd name="gd14" fmla="val 100000"/>
                                <a:gd name="gd15" fmla="val 96315"/>
                                <a:gd name="gd16" fmla="val 2947"/>
                                <a:gd name="gd17" fmla="val 98683"/>
                                <a:gd name="gd18" fmla="val 0"/>
                                <a:gd name="gd19" fmla="val 99206"/>
                                <a:gd name="gd20" fmla="val 1639"/>
                                <a:gd name="gd21" fmla="val 100000"/>
                                <a:gd name="gd22" fmla="val 2947"/>
                                <a:gd name="gd23" fmla="val 99206"/>
                                <a:gd name="gd24" fmla="val 3278"/>
                                <a:gd name="gd25" fmla="val 97630"/>
                                <a:gd name="gd26" fmla="val 3278"/>
                                <a:gd name="gd27" fmla="val 96315"/>
                                <a:gd name="gd28" fmla="val 29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24" y="426"/>
                              <a:ext cx="181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718"/>
                                <a:gd name="gd4" fmla="val 14331"/>
                                <a:gd name="gd5" fmla="val 85255"/>
                                <a:gd name="gd6" fmla="val 15331"/>
                                <a:gd name="gd7" fmla="val 85787"/>
                                <a:gd name="gd8" fmla="val 17331"/>
                                <a:gd name="gd9" fmla="val 5093"/>
                                <a:gd name="gd10" fmla="val 99000"/>
                                <a:gd name="gd11" fmla="val 2681"/>
                                <a:gd name="gd12" fmla="val 99667"/>
                                <a:gd name="gd13" fmla="val 0"/>
                                <a:gd name="gd14" fmla="val 100000"/>
                                <a:gd name="gd15" fmla="val 97051"/>
                                <a:gd name="gd16" fmla="val 1667"/>
                                <a:gd name="gd17" fmla="val 98655"/>
                                <a:gd name="gd18" fmla="val 0"/>
                                <a:gd name="gd19" fmla="val 98926"/>
                                <a:gd name="gd20" fmla="val 1331"/>
                                <a:gd name="gd21" fmla="val 100000"/>
                                <a:gd name="gd22" fmla="val 2331"/>
                                <a:gd name="gd23" fmla="val 98655"/>
                                <a:gd name="gd24" fmla="val 1667"/>
                                <a:gd name="gd25" fmla="val 97051"/>
                                <a:gd name="gd26" fmla="val 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31" y="427"/>
                              <a:ext cx="174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45"/>
                                <a:gd name="gd4" fmla="val 14234"/>
                                <a:gd name="gd5" fmla="val 85396"/>
                                <a:gd name="gd6" fmla="val 16271"/>
                                <a:gd name="gd7" fmla="val 85674"/>
                                <a:gd name="gd8" fmla="val 17285"/>
                                <a:gd name="gd9" fmla="val 4956"/>
                                <a:gd name="gd10" fmla="val 98644"/>
                                <a:gd name="gd11" fmla="val 2477"/>
                                <a:gd name="gd12" fmla="val 99322"/>
                                <a:gd name="gd13" fmla="val 0"/>
                                <a:gd name="gd14" fmla="val 100000"/>
                                <a:gd name="gd15" fmla="val 98618"/>
                                <a:gd name="gd16" fmla="val 338"/>
                                <a:gd name="gd17" fmla="val 99447"/>
                                <a:gd name="gd18" fmla="val 0"/>
                                <a:gd name="gd19" fmla="val 99447"/>
                                <a:gd name="gd20" fmla="val 338"/>
                                <a:gd name="gd21" fmla="val 100000"/>
                                <a:gd name="gd22" fmla="val 1014"/>
                                <a:gd name="gd23" fmla="val 98896"/>
                                <a:gd name="gd24" fmla="val 1014"/>
                                <a:gd name="gd25" fmla="val 98618"/>
                                <a:gd name="gd26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35" y="451"/>
                              <a:ext cx="14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12"/>
                                <a:gd name="gd4" fmla="val 0"/>
                                <a:gd name="gd5" fmla="val 99338"/>
                                <a:gd name="gd6" fmla="val 1220"/>
                                <a:gd name="gd7" fmla="val 100000"/>
                                <a:gd name="gd8" fmla="val 3669"/>
                                <a:gd name="gd9" fmla="val 5919"/>
                                <a:gd name="gd10" fmla="val 98366"/>
                                <a:gd name="gd11" fmla="val 2956"/>
                                <a:gd name="gd12" fmla="val 99183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39" y="454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91"/>
                                <a:gd name="gd4" fmla="val 0"/>
                                <a:gd name="gd5" fmla="val 98660"/>
                                <a:gd name="gd6" fmla="val 2500"/>
                                <a:gd name="gd7" fmla="val 100000"/>
                                <a:gd name="gd8" fmla="val 3750"/>
                                <a:gd name="gd9" fmla="val 6019"/>
                                <a:gd name="gd10" fmla="val 99167"/>
                                <a:gd name="gd11" fmla="val 3007"/>
                                <a:gd name="gd12" fmla="val 99167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44" y="456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42"/>
                                <a:gd name="gd4" fmla="val 0"/>
                                <a:gd name="gd5" fmla="val 99315"/>
                                <a:gd name="gd6" fmla="val 1292"/>
                                <a:gd name="gd7" fmla="val 100000"/>
                                <a:gd name="gd8" fmla="val 3014"/>
                                <a:gd name="gd9" fmla="val 6162"/>
                                <a:gd name="gd10" fmla="val 99137"/>
                                <a:gd name="gd11" fmla="val 307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48" y="458"/>
                              <a:ext cx="13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940"/>
                                <a:gd name="gd4" fmla="val 0"/>
                                <a:gd name="gd5" fmla="val 99646"/>
                                <a:gd name="gd6" fmla="val 1743"/>
                                <a:gd name="gd7" fmla="val 100000"/>
                                <a:gd name="gd8" fmla="val 3926"/>
                                <a:gd name="gd9" fmla="val 6338"/>
                                <a:gd name="gd10" fmla="val 98690"/>
                                <a:gd name="gd11" fmla="val 3169"/>
                                <a:gd name="gd12" fmla="val 99125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53" y="460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917"/>
                                <a:gd name="gd4" fmla="val 0"/>
                                <a:gd name="gd5" fmla="val 99278"/>
                                <a:gd name="gd6" fmla="val 2241"/>
                                <a:gd name="gd7" fmla="val 100000"/>
                                <a:gd name="gd8" fmla="val 4035"/>
                                <a:gd name="gd9" fmla="val 6498"/>
                                <a:gd name="gd10" fmla="val 99551"/>
                                <a:gd name="gd11" fmla="val 3248"/>
                                <a:gd name="gd12" fmla="val 99551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57" y="461"/>
                              <a:ext cx="129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19"/>
                                <a:gd name="gd4" fmla="val 0"/>
                                <a:gd name="gd5" fmla="val 99257"/>
                                <a:gd name="gd6" fmla="val 1843"/>
                                <a:gd name="gd7" fmla="val 100000"/>
                                <a:gd name="gd8" fmla="val 4146"/>
                                <a:gd name="gd9" fmla="val 6294"/>
                                <a:gd name="gd10" fmla="val 99074"/>
                                <a:gd name="gd11" fmla="val 333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63" y="463"/>
                              <a:ext cx="124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02"/>
                                <a:gd name="gd4" fmla="val 0"/>
                                <a:gd name="gd5" fmla="val 98861"/>
                                <a:gd name="gd6" fmla="val 2345"/>
                                <a:gd name="gd7" fmla="val 100000"/>
                                <a:gd name="gd8" fmla="val 3755"/>
                                <a:gd name="gd9" fmla="val 6058"/>
                                <a:gd name="gd10" fmla="val 99058"/>
                                <a:gd name="gd11" fmla="val 3028"/>
                                <a:gd name="gd12" fmla="val 99058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66" y="466"/>
                              <a:ext cx="121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58"/>
                                <a:gd name="gd4" fmla="val 0"/>
                                <a:gd name="gd5" fmla="val 99225"/>
                                <a:gd name="gd6" fmla="val 1454"/>
                                <a:gd name="gd7" fmla="val 100000"/>
                                <a:gd name="gd8" fmla="val 3396"/>
                                <a:gd name="gd9" fmla="val 6199"/>
                                <a:gd name="gd10" fmla="val 99028"/>
                                <a:gd name="gd11" fmla="val 310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71" y="469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10"/>
                                <a:gd name="gd4" fmla="val 0"/>
                                <a:gd name="gd5" fmla="val 99204"/>
                                <a:gd name="gd6" fmla="val 1970"/>
                                <a:gd name="gd7" fmla="val 100000"/>
                                <a:gd name="gd8" fmla="val 4433"/>
                                <a:gd name="gd9" fmla="val 6743"/>
                                <a:gd name="gd10" fmla="val 99014"/>
                                <a:gd name="gd11" fmla="val 3174"/>
                                <a:gd name="gd12" fmla="val 99014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74" y="470"/>
                              <a:ext cx="11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21"/>
                                <a:gd name="gd3" fmla="val 98373"/>
                                <a:gd name="gd4" fmla="val 0"/>
                                <a:gd name="gd5" fmla="val 99183"/>
                                <a:gd name="gd6" fmla="val 2475"/>
                                <a:gd name="gd7" fmla="val 100000"/>
                                <a:gd name="gd8" fmla="val 4454"/>
                                <a:gd name="gd9" fmla="val 3250"/>
                                <a:gd name="gd10" fmla="val 100000"/>
                                <a:gd name="gd11" fmla="val 3655"/>
                                <a:gd name="gd12" fmla="val 98514"/>
                                <a:gd name="gd13" fmla="val 4470"/>
                                <a:gd name="gd14" fmla="val 96530"/>
                                <a:gd name="gd15" fmla="val 2435"/>
                                <a:gd name="gd16" fmla="val 97521"/>
                                <a:gd name="gd17" fmla="val 0"/>
                                <a:gd name="gd18" fmla="val 975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77" y="472"/>
                              <a:ext cx="11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37"/>
                                <a:gd name="gd2" fmla="val 92306"/>
                                <a:gd name="gd3" fmla="val 97956"/>
                                <a:gd name="gd4" fmla="val 0"/>
                                <a:gd name="gd5" fmla="val 98773"/>
                                <a:gd name="gd6" fmla="val 1919"/>
                                <a:gd name="gd7" fmla="val 100000"/>
                                <a:gd name="gd8" fmla="val 3361"/>
                                <a:gd name="gd9" fmla="val 0"/>
                                <a:gd name="gd10" fmla="val 100000"/>
                                <a:gd name="gd11" fmla="val 1632"/>
                                <a:gd name="gd12" fmla="val 95669"/>
                                <a:gd name="gd13" fmla="val 2854"/>
                                <a:gd name="gd14" fmla="val 91345"/>
                                <a:gd name="gd15" fmla="val 2854"/>
                                <a:gd name="gd16" fmla="val 92306"/>
                                <a:gd name="gd17" fmla="val 2037"/>
                                <a:gd name="gd18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74" y="476"/>
                              <a:ext cx="119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67"/>
                                <a:gd name="gd2" fmla="val 89764"/>
                                <a:gd name="gd3" fmla="val 98014"/>
                                <a:gd name="gd4" fmla="val 0"/>
                                <a:gd name="gd5" fmla="val 99204"/>
                                <a:gd name="gd6" fmla="val 1394"/>
                                <a:gd name="gd7" fmla="val 100000"/>
                                <a:gd name="gd8" fmla="val 4183"/>
                                <a:gd name="gd9" fmla="val 0"/>
                                <a:gd name="gd10" fmla="val 100000"/>
                                <a:gd name="gd11" fmla="val 1984"/>
                                <a:gd name="gd12" fmla="val 94882"/>
                                <a:gd name="gd13" fmla="val 3567"/>
                                <a:gd name="gd14" fmla="val 897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72" y="477"/>
                              <a:ext cx="12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27"/>
                                <a:gd name="gd2" fmla="val 90947"/>
                                <a:gd name="gd3" fmla="val 98461"/>
                                <a:gd name="gd4" fmla="val 0"/>
                                <a:gd name="gd5" fmla="val 99227"/>
                                <a:gd name="gd6" fmla="val 2713"/>
                                <a:gd name="gd7" fmla="val 100000"/>
                                <a:gd name="gd8" fmla="val 4072"/>
                                <a:gd name="gd9" fmla="val 0"/>
                                <a:gd name="gd10" fmla="val 100000"/>
                                <a:gd name="gd11" fmla="val 2306"/>
                                <a:gd name="gd12" fmla="val 95926"/>
                                <a:gd name="gd13" fmla="val 4227"/>
                                <a:gd name="gd14" fmla="val 909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68" y="478"/>
                              <a:ext cx="12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116"/>
                                <a:gd name="gd2" fmla="val 91556"/>
                                <a:gd name="gd3" fmla="val 98500"/>
                                <a:gd name="gd4" fmla="val 0"/>
                                <a:gd name="gd5" fmla="val 99250"/>
                                <a:gd name="gd6" fmla="val 1331"/>
                                <a:gd name="gd7" fmla="val 100000"/>
                                <a:gd name="gd8" fmla="val 4000"/>
                                <a:gd name="gd9" fmla="val 0"/>
                                <a:gd name="gd10" fmla="val 100000"/>
                                <a:gd name="gd11" fmla="val 1868"/>
                                <a:gd name="gd12" fmla="val 95556"/>
                                <a:gd name="gd13" fmla="val 4116"/>
                                <a:gd name="gd14" fmla="val 915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66" y="480"/>
                              <a:ext cx="13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32"/>
                                <a:gd name="gd2" fmla="val 90984"/>
                                <a:gd name="gd3" fmla="val 98181"/>
                                <a:gd name="gd4" fmla="val 0"/>
                                <a:gd name="gd5" fmla="val 98905"/>
                                <a:gd name="gd6" fmla="val 2572"/>
                                <a:gd name="gd7" fmla="val 100000"/>
                                <a:gd name="gd8" fmla="val 3859"/>
                                <a:gd name="gd9" fmla="val 0"/>
                                <a:gd name="gd10" fmla="val 100000"/>
                                <a:gd name="gd11" fmla="val 1815"/>
                                <a:gd name="gd12" fmla="val 95278"/>
                                <a:gd name="gd13" fmla="val 3632"/>
                                <a:gd name="gd14" fmla="val 90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64" y="484"/>
                              <a:ext cx="13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87"/>
                                <a:gd name="gd2" fmla="val 90755"/>
                                <a:gd name="gd3" fmla="val 98229"/>
                                <a:gd name="gd4" fmla="val 0"/>
                                <a:gd name="gd5" fmla="val 99292"/>
                                <a:gd name="gd6" fmla="val 1257"/>
                                <a:gd name="gd7" fmla="val 100000"/>
                                <a:gd name="gd8" fmla="val 2940"/>
                                <a:gd name="gd9" fmla="val 0"/>
                                <a:gd name="gd10" fmla="val 100000"/>
                                <a:gd name="gd11" fmla="val 2116"/>
                                <a:gd name="gd12" fmla="val 95375"/>
                                <a:gd name="gd13" fmla="val 3887"/>
                                <a:gd name="gd14" fmla="val 90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60" y="486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92"/>
                                <a:gd name="gd2" fmla="val 91426"/>
                                <a:gd name="gd3" fmla="val 98618"/>
                                <a:gd name="gd4" fmla="val 0"/>
                                <a:gd name="gd5" fmla="val 99308"/>
                                <a:gd name="gd6" fmla="val 1632"/>
                                <a:gd name="gd7" fmla="val 100000"/>
                                <a:gd name="gd8" fmla="val 3669"/>
                                <a:gd name="gd9" fmla="val 0"/>
                                <a:gd name="gd10" fmla="val 100000"/>
                                <a:gd name="gd11" fmla="val 1720"/>
                                <a:gd name="gd12" fmla="val 95917"/>
                                <a:gd name="gd13" fmla="val 3792"/>
                                <a:gd name="gd14" fmla="val 91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57" y="48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66"/>
                                <a:gd name="gd2" fmla="val 92396"/>
                                <a:gd name="gd3" fmla="val 98653"/>
                                <a:gd name="gd4" fmla="val 0"/>
                                <a:gd name="gd5" fmla="val 99324"/>
                                <a:gd name="gd6" fmla="val 2000"/>
                                <a:gd name="gd7" fmla="val 100000"/>
                                <a:gd name="gd8" fmla="val 3600"/>
                                <a:gd name="gd9" fmla="val 0"/>
                                <a:gd name="gd10" fmla="val 100000"/>
                                <a:gd name="gd11" fmla="val 1683"/>
                                <a:gd name="gd12" fmla="val 96396"/>
                                <a:gd name="gd13" fmla="val 3366"/>
                                <a:gd name="gd14" fmla="val 923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56" y="491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93"/>
                                <a:gd name="gd2" fmla="val 92188"/>
                                <a:gd name="gd3" fmla="val 98366"/>
                                <a:gd name="gd4" fmla="val 0"/>
                                <a:gd name="gd5" fmla="val 99019"/>
                                <a:gd name="gd6" fmla="val 1563"/>
                                <a:gd name="gd7" fmla="val 100000"/>
                                <a:gd name="gd8" fmla="val 2734"/>
                                <a:gd name="gd9" fmla="val 0"/>
                                <a:gd name="gd10" fmla="val 100000"/>
                                <a:gd name="gd11" fmla="val 1961"/>
                                <a:gd name="gd12" fmla="val 95699"/>
                                <a:gd name="gd13" fmla="val 3593"/>
                                <a:gd name="gd14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52" y="492"/>
                              <a:ext cx="150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14"/>
                                <a:gd name="gd2" fmla="val 91984"/>
                                <a:gd name="gd3" fmla="val 98398"/>
                                <a:gd name="gd4" fmla="val 0"/>
                                <a:gd name="gd5" fmla="val 99359"/>
                                <a:gd name="gd6" fmla="val 1144"/>
                                <a:gd name="gd7" fmla="val 100000"/>
                                <a:gd name="gd8" fmla="val 3051"/>
                                <a:gd name="gd9" fmla="val 0"/>
                                <a:gd name="gd10" fmla="val 100000"/>
                                <a:gd name="gd11" fmla="val 1595"/>
                                <a:gd name="gd12" fmla="val 96183"/>
                                <a:gd name="gd13" fmla="val 3514"/>
                                <a:gd name="gd14" fmla="val 91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50" y="493"/>
                              <a:ext cx="15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25"/>
                                <a:gd name="gd2" fmla="val 92220"/>
                                <a:gd name="gd3" fmla="val 98750"/>
                                <a:gd name="gd4" fmla="val 0"/>
                                <a:gd name="gd5" fmla="val 99375"/>
                                <a:gd name="gd6" fmla="val 1852"/>
                                <a:gd name="gd7" fmla="val 100000"/>
                                <a:gd name="gd8" fmla="val 3331"/>
                                <a:gd name="gd9" fmla="val 0"/>
                                <a:gd name="gd10" fmla="val 100000"/>
                                <a:gd name="gd11" fmla="val 1563"/>
                                <a:gd name="gd12" fmla="val 95926"/>
                                <a:gd name="gd13" fmla="val 3125"/>
                                <a:gd name="gd14" fmla="val 922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46" y="495"/>
                              <a:ext cx="15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32"/>
                                <a:gd name="gd2" fmla="val 92028"/>
                                <a:gd name="gd3" fmla="val 98484"/>
                                <a:gd name="gd4" fmla="val 0"/>
                                <a:gd name="gd5" fmla="val 99088"/>
                                <a:gd name="gd6" fmla="val 1447"/>
                                <a:gd name="gd7" fmla="val 100000"/>
                                <a:gd name="gd8" fmla="val 2896"/>
                                <a:gd name="gd9" fmla="val 0"/>
                                <a:gd name="gd10" fmla="val 100000"/>
                                <a:gd name="gd11" fmla="val 2118"/>
                                <a:gd name="gd12" fmla="val 96014"/>
                                <a:gd name="gd13" fmla="val 3632"/>
                                <a:gd name="gd14" fmla="val 920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43" y="498"/>
                              <a:ext cx="16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45"/>
                                <a:gd name="gd2" fmla="val 92551"/>
                                <a:gd name="gd3" fmla="val 98519"/>
                                <a:gd name="gd4" fmla="val 0"/>
                                <a:gd name="gd5" fmla="val 99405"/>
                                <a:gd name="gd6" fmla="val 1417"/>
                                <a:gd name="gd7" fmla="val 100000"/>
                                <a:gd name="gd8" fmla="val 3190"/>
                                <a:gd name="gd9" fmla="val 0"/>
                                <a:gd name="gd10" fmla="val 100000"/>
                                <a:gd name="gd11" fmla="val 1771"/>
                                <a:gd name="gd12" fmla="val 96454"/>
                                <a:gd name="gd13" fmla="val 3845"/>
                                <a:gd name="gd14" fmla="val 925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39" y="500"/>
                              <a:ext cx="167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88"/>
                                <a:gd name="gd2" fmla="val 92729"/>
                                <a:gd name="gd3" fmla="val 98838"/>
                                <a:gd name="gd4" fmla="val 0"/>
                                <a:gd name="gd5" fmla="val 99419"/>
                                <a:gd name="gd6" fmla="val 1727"/>
                                <a:gd name="gd7" fmla="val 100000"/>
                                <a:gd name="gd8" fmla="val 2764"/>
                                <a:gd name="gd9" fmla="val 0"/>
                                <a:gd name="gd10" fmla="val 100000"/>
                                <a:gd name="gd11" fmla="val 1447"/>
                                <a:gd name="gd12" fmla="val 96190"/>
                                <a:gd name="gd13" fmla="val 3188"/>
                                <a:gd name="gd14" fmla="val 927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37" y="502"/>
                              <a:ext cx="171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89"/>
                                <a:gd name="gd2" fmla="val 91919"/>
                                <a:gd name="gd3" fmla="val 98866"/>
                                <a:gd name="gd4" fmla="val 0"/>
                                <a:gd name="gd5" fmla="val 99433"/>
                                <a:gd name="gd6" fmla="val 1007"/>
                                <a:gd name="gd7" fmla="val 100000"/>
                                <a:gd name="gd8" fmla="val 2354"/>
                                <a:gd name="gd9" fmla="val 0"/>
                                <a:gd name="gd10" fmla="val 100000"/>
                                <a:gd name="gd11" fmla="val 1977"/>
                                <a:gd name="gd12" fmla="val 95623"/>
                                <a:gd name="gd13" fmla="val 3389"/>
                                <a:gd name="gd14" fmla="val 919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33" y="504"/>
                              <a:ext cx="17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79"/>
                                <a:gd name="gd2" fmla="val 92433"/>
                                <a:gd name="gd3" fmla="val 98618"/>
                                <a:gd name="gd4" fmla="val 0"/>
                                <a:gd name="gd5" fmla="val 99169"/>
                                <a:gd name="gd6" fmla="val 1315"/>
                                <a:gd name="gd7" fmla="val 100000"/>
                                <a:gd name="gd8" fmla="val 2956"/>
                                <a:gd name="gd9" fmla="val 0"/>
                                <a:gd name="gd10" fmla="val 100000"/>
                                <a:gd name="gd11" fmla="val 1653"/>
                                <a:gd name="gd12" fmla="val 96706"/>
                                <a:gd name="gd13" fmla="val 3579"/>
                                <a:gd name="gd14" fmla="val 924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31" y="507"/>
                              <a:ext cx="179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970"/>
                                <a:gd name="gd2" fmla="val 93243"/>
                                <a:gd name="gd3" fmla="val 98646"/>
                                <a:gd name="gd4" fmla="val 0"/>
                                <a:gd name="gd5" fmla="val 99456"/>
                                <a:gd name="gd6" fmla="val 1604"/>
                                <a:gd name="gd7" fmla="val 100000"/>
                                <a:gd name="gd8" fmla="val 2894"/>
                                <a:gd name="gd9" fmla="val 0"/>
                                <a:gd name="gd10" fmla="val 100000"/>
                                <a:gd name="gd11" fmla="val 1350"/>
                                <a:gd name="gd12" fmla="val 96463"/>
                                <a:gd name="gd13" fmla="val 2970"/>
                                <a:gd name="gd14" fmla="val 93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28" y="509"/>
                              <a:ext cx="18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62"/>
                                <a:gd name="gd2" fmla="val 93058"/>
                                <a:gd name="gd3" fmla="val 98942"/>
                                <a:gd name="gd4" fmla="val 0"/>
                                <a:gd name="gd5" fmla="val 99470"/>
                                <a:gd name="gd6" fmla="val 1262"/>
                                <a:gd name="gd7" fmla="val 100000"/>
                                <a:gd name="gd8" fmla="val 2204"/>
                                <a:gd name="gd9" fmla="val 0"/>
                                <a:gd name="gd10" fmla="val 100000"/>
                                <a:gd name="gd11" fmla="val 1845"/>
                                <a:gd name="gd12" fmla="val 96528"/>
                                <a:gd name="gd13" fmla="val 3162"/>
                                <a:gd name="gd14" fmla="val 930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24" y="509"/>
                              <a:ext cx="18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00"/>
                                <a:gd name="gd2" fmla="val 93498"/>
                                <a:gd name="gd3" fmla="val 98704"/>
                                <a:gd name="gd4" fmla="val 0"/>
                                <a:gd name="gd5" fmla="val 99225"/>
                                <a:gd name="gd6" fmla="val 926"/>
                                <a:gd name="gd7" fmla="val 100000"/>
                                <a:gd name="gd8" fmla="val 2167"/>
                                <a:gd name="gd9" fmla="val 0"/>
                                <a:gd name="gd10" fmla="val 100000"/>
                                <a:gd name="gd11" fmla="val 1292"/>
                                <a:gd name="gd12" fmla="val 96903"/>
                                <a:gd name="gd13" fmla="val 3100"/>
                                <a:gd name="gd14" fmla="val 934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21" y="512"/>
                              <a:ext cx="19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28"/>
                                <a:gd name="gd2" fmla="val 93093"/>
                                <a:gd name="gd3" fmla="val 98734"/>
                                <a:gd name="gd4" fmla="val 0"/>
                                <a:gd name="gd5" fmla="val 99491"/>
                                <a:gd name="gd6" fmla="val 1197"/>
                                <a:gd name="gd7" fmla="val 100000"/>
                                <a:gd name="gd8" fmla="val 2699"/>
                                <a:gd name="gd9" fmla="val 0"/>
                                <a:gd name="gd10" fmla="val 100000"/>
                                <a:gd name="gd11" fmla="val 1764"/>
                                <a:gd name="gd12" fmla="val 96095"/>
                                <a:gd name="gd13" fmla="val 3028"/>
                                <a:gd name="gd14" fmla="val 930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17" y="514"/>
                              <a:ext cx="19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692"/>
                                <a:gd name="gd2" fmla="val 93213"/>
                                <a:gd name="gd3" fmla="val 99014"/>
                                <a:gd name="gd4" fmla="val 0"/>
                                <a:gd name="gd5" fmla="val 99507"/>
                                <a:gd name="gd6" fmla="val 1475"/>
                                <a:gd name="gd7" fmla="val 100000"/>
                                <a:gd name="gd8" fmla="val 2653"/>
                                <a:gd name="gd9" fmla="val 0"/>
                                <a:gd name="gd10" fmla="val 100000"/>
                                <a:gd name="gd11" fmla="val 1970"/>
                                <a:gd name="gd12" fmla="val 97049"/>
                                <a:gd name="gd13" fmla="val 3692"/>
                                <a:gd name="gd14" fmla="val 93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15" y="517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39"/>
                                <a:gd name="gd2" fmla="val 93368"/>
                                <a:gd name="gd3" fmla="val 98792"/>
                                <a:gd name="gd4" fmla="val 0"/>
                                <a:gd name="gd5" fmla="val 99271"/>
                                <a:gd name="gd6" fmla="val 1148"/>
                                <a:gd name="gd7" fmla="val 100000"/>
                                <a:gd name="gd8" fmla="val 2014"/>
                                <a:gd name="gd9" fmla="val 0"/>
                                <a:gd name="gd10" fmla="val 100000"/>
                                <a:gd name="gd11" fmla="val 1204"/>
                                <a:gd name="gd12" fmla="val 96250"/>
                                <a:gd name="gd13" fmla="val 3139"/>
                                <a:gd name="gd14" fmla="val 93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11" y="518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836"/>
                                <a:gd name="gd2" fmla="val 93484"/>
                                <a:gd name="gd3" fmla="val 98815"/>
                                <a:gd name="gd4" fmla="val 0"/>
                                <a:gd name="gd5" fmla="val 99523"/>
                                <a:gd name="gd6" fmla="val 850"/>
                                <a:gd name="gd7" fmla="val 100000"/>
                                <a:gd name="gd8" fmla="val 2549"/>
                                <a:gd name="gd9" fmla="val 0"/>
                                <a:gd name="gd10" fmla="val 100000"/>
                                <a:gd name="gd11" fmla="val 1653"/>
                                <a:gd name="gd12" fmla="val 97167"/>
                                <a:gd name="gd13" fmla="val 2836"/>
                                <a:gd name="gd14" fmla="val 934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07" y="521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241"/>
                                <a:gd name="gd2" fmla="val 94181"/>
                                <a:gd name="gd3" fmla="val 99072"/>
                                <a:gd name="gd4" fmla="val 0"/>
                                <a:gd name="gd5" fmla="val 99535"/>
                                <a:gd name="gd6" fmla="val 1660"/>
                                <a:gd name="gd7" fmla="val 100000"/>
                                <a:gd name="gd8" fmla="val 2491"/>
                                <a:gd name="gd9" fmla="val 0"/>
                                <a:gd name="gd10" fmla="val 100000"/>
                                <a:gd name="gd11" fmla="val 1618"/>
                                <a:gd name="gd12" fmla="val 96949"/>
                                <a:gd name="gd13" fmla="val 3241"/>
                                <a:gd name="gd14" fmla="val 94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03" y="524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67"/>
                                <a:gd name="gd2" fmla="val 93729"/>
                                <a:gd name="gd3" fmla="val 98866"/>
                                <a:gd name="gd4" fmla="val 0"/>
                                <a:gd name="gd5" fmla="val 99317"/>
                                <a:gd name="gd6" fmla="val 815"/>
                                <a:gd name="gd7" fmla="val 100000"/>
                                <a:gd name="gd8" fmla="val 1903"/>
                                <a:gd name="gd9" fmla="val 0"/>
                                <a:gd name="gd10" fmla="val 100000"/>
                                <a:gd name="gd11" fmla="val 1581"/>
                                <a:gd name="gd12" fmla="val 97271"/>
                                <a:gd name="gd13" fmla="val 3167"/>
                                <a:gd name="gd14" fmla="val 9372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99" y="525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02"/>
                                <a:gd name="gd2" fmla="val 93366"/>
                                <a:gd name="gd3" fmla="val 98889"/>
                                <a:gd name="gd4" fmla="val 0"/>
                                <a:gd name="gd5" fmla="val 99556"/>
                                <a:gd name="gd6" fmla="val 1058"/>
                                <a:gd name="gd7" fmla="val 100000"/>
                                <a:gd name="gd8" fmla="val 1854"/>
                                <a:gd name="gd9" fmla="val 0"/>
                                <a:gd name="gd10" fmla="val 100000"/>
                                <a:gd name="gd11" fmla="val 1551"/>
                                <a:gd name="gd12" fmla="val 96551"/>
                                <a:gd name="gd13" fmla="val 3102"/>
                                <a:gd name="gd14" fmla="val 93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96" y="525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28"/>
                                <a:gd name="gd2" fmla="val 93750"/>
                                <a:gd name="gd3" fmla="val 98697"/>
                                <a:gd name="gd4" fmla="val 0"/>
                                <a:gd name="gd5" fmla="val 99132"/>
                                <a:gd name="gd6" fmla="val 778"/>
                                <a:gd name="gd7" fmla="val 100000"/>
                                <a:gd name="gd8" fmla="val 2343"/>
                                <a:gd name="gd9" fmla="val 0"/>
                                <a:gd name="gd10" fmla="val 100000"/>
                                <a:gd name="gd11" fmla="val 1514"/>
                                <a:gd name="gd12" fmla="val 97132"/>
                                <a:gd name="gd13" fmla="val 3028"/>
                                <a:gd name="gd14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92" y="528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76"/>
                                <a:gd name="gd2" fmla="val 94146"/>
                                <a:gd name="gd3" fmla="val 98727"/>
                                <a:gd name="gd4" fmla="val 0"/>
                                <a:gd name="gd5" fmla="val 99572"/>
                                <a:gd name="gd6" fmla="val 1523"/>
                                <a:gd name="gd7" fmla="val 100000"/>
                                <a:gd name="gd8" fmla="val 2287"/>
                                <a:gd name="gd9" fmla="val 0"/>
                                <a:gd name="gd10" fmla="val 100000"/>
                                <a:gd name="gd11" fmla="val 1692"/>
                                <a:gd name="gd12" fmla="val 96942"/>
                                <a:gd name="gd13" fmla="val 3176"/>
                                <a:gd name="gd14" fmla="val 94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89" y="53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125"/>
                                <a:gd name="gd2" fmla="val 93984"/>
                                <a:gd name="gd3" fmla="val 99375"/>
                                <a:gd name="gd4" fmla="val 0"/>
                                <a:gd name="gd5" fmla="val 99792"/>
                                <a:gd name="gd6" fmla="val 750"/>
                                <a:gd name="gd7" fmla="val 100000"/>
                                <a:gd name="gd8" fmla="val 1750"/>
                                <a:gd name="gd9" fmla="val 0"/>
                                <a:gd name="gd10" fmla="val 100000"/>
                                <a:gd name="gd11" fmla="val 1456"/>
                                <a:gd name="gd12" fmla="val 96991"/>
                                <a:gd name="gd13" fmla="val 3125"/>
                                <a:gd name="gd14" fmla="val 93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85" y="533"/>
                              <a:ext cx="241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850"/>
                                <a:gd name="gd2" fmla="val 94345"/>
                                <a:gd name="gd3" fmla="val 98979"/>
                                <a:gd name="gd4" fmla="val 0"/>
                                <a:gd name="gd5" fmla="val 99183"/>
                                <a:gd name="gd6" fmla="val 979"/>
                                <a:gd name="gd7" fmla="val 100000"/>
                                <a:gd name="gd8" fmla="val 1718"/>
                                <a:gd name="gd9" fmla="val 0"/>
                                <a:gd name="gd10" fmla="val 100000"/>
                                <a:gd name="gd11" fmla="val 1424"/>
                                <a:gd name="gd12" fmla="val 97294"/>
                                <a:gd name="gd13" fmla="val 2850"/>
                                <a:gd name="gd14" fmla="val 943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82" y="535"/>
                              <a:ext cx="244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799"/>
                                <a:gd name="gd2" fmla="val 94227"/>
                                <a:gd name="gd3" fmla="val 98799"/>
                                <a:gd name="gd4" fmla="val 0"/>
                                <a:gd name="gd5" fmla="val 99600"/>
                                <a:gd name="gd6" fmla="val 720"/>
                                <a:gd name="gd7" fmla="val 100000"/>
                                <a:gd name="gd8" fmla="val 2160"/>
                                <a:gd name="gd9" fmla="val 0"/>
                                <a:gd name="gd10" fmla="val 100000"/>
                                <a:gd name="gd11" fmla="val 0"/>
                                <a:gd name="gd12" fmla="val 100000"/>
                                <a:gd name="gd13" fmla="val 0"/>
                                <a:gd name="gd14" fmla="val 100000"/>
                                <a:gd name="gd15" fmla="val 1396"/>
                                <a:gd name="gd16" fmla="val 96875"/>
                                <a:gd name="gd17" fmla="val 2799"/>
                                <a:gd name="gd18" fmla="val 94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82" y="537"/>
                              <a:ext cx="24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96"/>
                                <a:gd name="gd2" fmla="val 96852"/>
                                <a:gd name="gd3" fmla="val 99398"/>
                                <a:gd name="gd4" fmla="val 0"/>
                                <a:gd name="gd5" fmla="val 99799"/>
                                <a:gd name="gd6" fmla="val 1449"/>
                                <a:gd name="gd7" fmla="val 100000"/>
                                <a:gd name="gd8" fmla="val 2176"/>
                                <a:gd name="gd9" fmla="val 1794"/>
                                <a:gd name="gd10" fmla="val 99514"/>
                                <a:gd name="gd11" fmla="val 998"/>
                                <a:gd name="gd12" fmla="val 99514"/>
                                <a:gd name="gd13" fmla="val 0"/>
                                <a:gd name="gd14" fmla="val 100000"/>
                                <a:gd name="gd15" fmla="val 794"/>
                                <a:gd name="gd16" fmla="val 98544"/>
                                <a:gd name="gd17" fmla="val 1396"/>
                                <a:gd name="gd18" fmla="val 968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82" y="539"/>
                              <a:ext cx="24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07"/>
                                <a:gd name="gd4" fmla="val 0"/>
                                <a:gd name="gd5" fmla="val 99204"/>
                                <a:gd name="gd6" fmla="val 734"/>
                                <a:gd name="gd7" fmla="val 100000"/>
                                <a:gd name="gd8" fmla="val 1718"/>
                                <a:gd name="gd9" fmla="val 86931"/>
                                <a:gd name="gd10" fmla="val 14741"/>
                                <a:gd name="gd11" fmla="val 86530"/>
                                <a:gd name="gd12" fmla="val 14741"/>
                                <a:gd name="gd13" fmla="val 86336"/>
                                <a:gd name="gd14" fmla="val 14741"/>
                                <a:gd name="gd15" fmla="val 86336"/>
                                <a:gd name="gd16" fmla="val 15229"/>
                                <a:gd name="gd17" fmla="val 86336"/>
                                <a:gd name="gd18" fmla="val 15725"/>
                                <a:gd name="gd19" fmla="val 3956"/>
                                <a:gd name="gd20" fmla="val 99014"/>
                                <a:gd name="gd21" fmla="val 1778"/>
                                <a:gd name="gd22" fmla="val 99507"/>
                                <a:gd name="gd23" fmla="val 0"/>
                                <a:gd name="gd2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86" y="541"/>
                              <a:ext cx="246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794"/>
                                <a:gd name="gd4" fmla="val 0"/>
                                <a:gd name="gd5" fmla="val 99595"/>
                                <a:gd name="gd6" fmla="val 991"/>
                                <a:gd name="gd7" fmla="val 100000"/>
                                <a:gd name="gd8" fmla="val 1741"/>
                                <a:gd name="gd9" fmla="val 87750"/>
                                <a:gd name="gd10" fmla="val 14176"/>
                                <a:gd name="gd11" fmla="val 86743"/>
                                <a:gd name="gd12" fmla="val 14176"/>
                                <a:gd name="gd13" fmla="val 85741"/>
                                <a:gd name="gd14" fmla="val 14176"/>
                                <a:gd name="gd15" fmla="val 85940"/>
                                <a:gd name="gd16" fmla="val 15174"/>
                                <a:gd name="gd17" fmla="val 86345"/>
                                <a:gd name="gd18" fmla="val 15919"/>
                                <a:gd name="gd19" fmla="val 4014"/>
                                <a:gd name="gd20" fmla="val 99005"/>
                                <a:gd name="gd21" fmla="val 2206"/>
                                <a:gd name="gd22" fmla="val 99500"/>
                                <a:gd name="gd23" fmla="val 0"/>
                                <a:gd name="gd2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91" y="542"/>
                              <a:ext cx="24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96"/>
                                <a:gd name="gd4" fmla="val 14394"/>
                                <a:gd name="gd5" fmla="val 85507"/>
                                <a:gd name="gd6" fmla="val 15148"/>
                                <a:gd name="gd7" fmla="val 85917"/>
                                <a:gd name="gd8" fmla="val 16160"/>
                                <a:gd name="gd9" fmla="val 3468"/>
                                <a:gd name="gd10" fmla="val 99491"/>
                                <a:gd name="gd11" fmla="val 1836"/>
                                <a:gd name="gd12" fmla="val 99491"/>
                                <a:gd name="gd13" fmla="val 0"/>
                                <a:gd name="gd14" fmla="val 100000"/>
                                <a:gd name="gd15" fmla="val 85507"/>
                                <a:gd name="gd16" fmla="val 13382"/>
                                <a:gd name="gd17" fmla="val 98977"/>
                                <a:gd name="gd18" fmla="val 0"/>
                                <a:gd name="gd19" fmla="val 99387"/>
                                <a:gd name="gd20" fmla="val 757"/>
                                <a:gd name="gd21" fmla="val 100000"/>
                                <a:gd name="gd22" fmla="val 2271"/>
                                <a:gd name="gd23" fmla="val 88366"/>
                                <a:gd name="gd24" fmla="val 13889"/>
                                <a:gd name="gd25" fmla="val 86938"/>
                                <a:gd name="gd26" fmla="val 13382"/>
                                <a:gd name="gd27" fmla="val 85507"/>
                                <a:gd name="gd28" fmla="val 13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96" y="543"/>
                              <a:ext cx="238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882"/>
                                <a:gd name="gd4" fmla="val 14574"/>
                                <a:gd name="gd5" fmla="val 85299"/>
                                <a:gd name="gd6" fmla="val 15600"/>
                                <a:gd name="gd7" fmla="val 85713"/>
                                <a:gd name="gd8" fmla="val 16880"/>
                                <a:gd name="gd9" fmla="val 3519"/>
                                <a:gd name="gd10" fmla="val 99486"/>
                                <a:gd name="gd11" fmla="val 1653"/>
                                <a:gd name="gd12" fmla="val 100000"/>
                                <a:gd name="gd13" fmla="val 0"/>
                                <a:gd name="gd14" fmla="val 100000"/>
                                <a:gd name="gd15" fmla="val 86331"/>
                                <a:gd name="gd16" fmla="val 12785"/>
                                <a:gd name="gd17" fmla="val 98963"/>
                                <a:gd name="gd18" fmla="val 0"/>
                                <a:gd name="gd19" fmla="val 99586"/>
                                <a:gd name="gd20" fmla="val 1530"/>
                                <a:gd name="gd21" fmla="val 100000"/>
                                <a:gd name="gd22" fmla="val 2301"/>
                                <a:gd name="gd23" fmla="val 89023"/>
                                <a:gd name="gd24" fmla="val 13299"/>
                                <a:gd name="gd25" fmla="val 87780"/>
                                <a:gd name="gd26" fmla="val 13299"/>
                                <a:gd name="gd27" fmla="val 86331"/>
                                <a:gd name="gd28" fmla="val 127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01" y="547"/>
                              <a:ext cx="23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338"/>
                                <a:gd name="gd4" fmla="val 14285"/>
                                <a:gd name="gd5" fmla="val 84757"/>
                                <a:gd name="gd6" fmla="val 15581"/>
                                <a:gd name="gd7" fmla="val 85176"/>
                                <a:gd name="gd8" fmla="val 16623"/>
                                <a:gd name="gd9" fmla="val 3757"/>
                                <a:gd name="gd10" fmla="val 99220"/>
                                <a:gd name="gd11" fmla="val 1875"/>
                                <a:gd name="gd12" fmla="val 99477"/>
                                <a:gd name="gd13" fmla="val 0"/>
                                <a:gd name="gd14" fmla="val 100000"/>
                                <a:gd name="gd15" fmla="val 86845"/>
                                <a:gd name="gd16" fmla="val 11947"/>
                                <a:gd name="gd17" fmla="val 98743"/>
                                <a:gd name="gd18" fmla="val 0"/>
                                <a:gd name="gd19" fmla="val 99162"/>
                                <a:gd name="gd20" fmla="val 778"/>
                                <a:gd name="gd21" fmla="val 100000"/>
                                <a:gd name="gd22" fmla="val 1815"/>
                                <a:gd name="gd23" fmla="val 89558"/>
                                <a:gd name="gd24" fmla="val 12463"/>
                                <a:gd name="gd25" fmla="val 88100"/>
                                <a:gd name="gd26" fmla="val 11947"/>
                                <a:gd name="gd27" fmla="val 86845"/>
                                <a:gd name="gd28" fmla="val 119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05" y="550"/>
                              <a:ext cx="231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285"/>
                                <a:gd name="gd4" fmla="val 15000"/>
                                <a:gd name="gd5" fmla="val 84713"/>
                                <a:gd name="gd6" fmla="val 16051"/>
                                <a:gd name="gd7" fmla="val 84924"/>
                                <a:gd name="gd8" fmla="val 17366"/>
                                <a:gd name="gd9" fmla="val 3396"/>
                                <a:gd name="gd10" fmla="val 99734"/>
                                <a:gd name="gd11" fmla="val 1910"/>
                                <a:gd name="gd12" fmla="val 99734"/>
                                <a:gd name="gd13" fmla="val 0"/>
                                <a:gd name="gd14" fmla="val 100000"/>
                                <a:gd name="gd15" fmla="val 87683"/>
                                <a:gd name="gd16" fmla="val 11315"/>
                                <a:gd name="gd17" fmla="val 98938"/>
                                <a:gd name="gd18" fmla="val 0"/>
                                <a:gd name="gd19" fmla="val 99785"/>
                                <a:gd name="gd20" fmla="val 1051"/>
                                <a:gd name="gd21" fmla="val 100000"/>
                                <a:gd name="gd22" fmla="val 1838"/>
                                <a:gd name="gd23" fmla="val 90229"/>
                                <a:gd name="gd24" fmla="val 11838"/>
                                <a:gd name="gd25" fmla="val 89169"/>
                                <a:gd name="gd26" fmla="val 11838"/>
                                <a:gd name="gd27" fmla="val 87683"/>
                                <a:gd name="gd28" fmla="val 11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10" y="551"/>
                              <a:ext cx="228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4051"/>
                                <a:gd name="gd4" fmla="val 15197"/>
                                <a:gd name="gd5" fmla="val 84264"/>
                                <a:gd name="gd6" fmla="val 16530"/>
                                <a:gd name="gd7" fmla="val 84697"/>
                                <a:gd name="gd8" fmla="val 17600"/>
                                <a:gd name="gd9" fmla="val 3447"/>
                                <a:gd name="gd10" fmla="val 99463"/>
                                <a:gd name="gd11" fmla="val 1507"/>
                                <a:gd name="gd12" fmla="val 100000"/>
                                <a:gd name="gd13" fmla="val 0"/>
                                <a:gd name="gd14" fmla="val 100000"/>
                                <a:gd name="gd15" fmla="val 88574"/>
                                <a:gd name="gd16" fmla="val 10933"/>
                                <a:gd name="gd17" fmla="val 99352"/>
                                <a:gd name="gd18" fmla="val 0"/>
                                <a:gd name="gd19" fmla="val 99565"/>
                                <a:gd name="gd20" fmla="val 799"/>
                                <a:gd name="gd21" fmla="val 100000"/>
                                <a:gd name="gd22" fmla="val 2396"/>
                                <a:gd name="gd23" fmla="val 91160"/>
                                <a:gd name="gd24" fmla="val 11197"/>
                                <a:gd name="gd25" fmla="val 89653"/>
                                <a:gd name="gd26" fmla="val 10933"/>
                                <a:gd name="gd27" fmla="val 88574"/>
                                <a:gd name="gd28" fmla="val 10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14" y="553"/>
                              <a:ext cx="226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294"/>
                                <a:gd name="gd4" fmla="val 15859"/>
                                <a:gd name="gd5" fmla="val 83727"/>
                                <a:gd name="gd6" fmla="val 16933"/>
                                <a:gd name="gd7" fmla="val 84595"/>
                                <a:gd name="gd8" fmla="val 18278"/>
                                <a:gd name="gd9" fmla="val 3903"/>
                                <a:gd name="gd10" fmla="val 99461"/>
                                <a:gd name="gd11" fmla="val 1949"/>
                                <a:gd name="gd12" fmla="val 99461"/>
                                <a:gd name="gd13" fmla="val 0"/>
                                <a:gd name="gd14" fmla="val 100000"/>
                                <a:gd name="gd15" fmla="val 88720"/>
                                <a:gd name="gd16" fmla="val 10213"/>
                                <a:gd name="gd17" fmla="val 98697"/>
                                <a:gd name="gd18" fmla="val 0"/>
                                <a:gd name="gd19" fmla="val 99132"/>
                                <a:gd name="gd20" fmla="val 1609"/>
                                <a:gd name="gd21" fmla="val 100000"/>
                                <a:gd name="gd22" fmla="val 2419"/>
                                <a:gd name="gd23" fmla="val 91757"/>
                                <a:gd name="gd24" fmla="val 10484"/>
                                <a:gd name="gd25" fmla="val 90236"/>
                                <a:gd name="gd26" fmla="val 10484"/>
                                <a:gd name="gd27" fmla="val 88720"/>
                                <a:gd name="gd28" fmla="val 10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18" y="555"/>
                              <a:ext cx="222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037"/>
                                <a:gd name="gd4" fmla="val 15655"/>
                                <a:gd name="gd5" fmla="val 83919"/>
                                <a:gd name="gd6" fmla="val 17030"/>
                                <a:gd name="gd7" fmla="val 84139"/>
                                <a:gd name="gd8" fmla="val 17854"/>
                                <a:gd name="gd9" fmla="val 3963"/>
                                <a:gd name="gd10" fmla="val 99447"/>
                                <a:gd name="gd11" fmla="val 1979"/>
                                <a:gd name="gd12" fmla="val 100000"/>
                                <a:gd name="gd13" fmla="val 0"/>
                                <a:gd name="gd14" fmla="val 100000"/>
                                <a:gd name="gd15" fmla="val 89646"/>
                                <a:gd name="gd16" fmla="val 9065"/>
                                <a:gd name="gd17" fmla="val 98676"/>
                                <a:gd name="gd18" fmla="val 0"/>
                                <a:gd name="gd19" fmla="val 99558"/>
                                <a:gd name="gd20" fmla="val 822"/>
                                <a:gd name="gd21" fmla="val 100000"/>
                                <a:gd name="gd22" fmla="val 1919"/>
                                <a:gd name="gd23" fmla="val 92507"/>
                                <a:gd name="gd24" fmla="val 9611"/>
                                <a:gd name="gd25" fmla="val 91188"/>
                                <a:gd name="gd26" fmla="val 9065"/>
                                <a:gd name="gd27" fmla="val 89646"/>
                                <a:gd name="gd28" fmla="val 906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23" y="557"/>
                              <a:ext cx="220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035"/>
                                <a:gd name="gd4" fmla="val 16343"/>
                                <a:gd name="gd5" fmla="val 83257"/>
                                <a:gd name="gd6" fmla="val 17174"/>
                                <a:gd name="gd7" fmla="val 83704"/>
                                <a:gd name="gd8" fmla="val 18280"/>
                                <a:gd name="gd9" fmla="val 4014"/>
                                <a:gd name="gd10" fmla="val 99442"/>
                                <a:gd name="gd11" fmla="val 2007"/>
                                <a:gd name="gd12" fmla="val 99442"/>
                                <a:gd name="gd13" fmla="val 0"/>
                                <a:gd name="gd14" fmla="val 100000"/>
                                <a:gd name="gd15" fmla="val 90398"/>
                                <a:gd name="gd16" fmla="val 8308"/>
                                <a:gd name="gd17" fmla="val 98882"/>
                                <a:gd name="gd18" fmla="val 0"/>
                                <a:gd name="gd19" fmla="val 99329"/>
                                <a:gd name="gd20" fmla="val 1104"/>
                                <a:gd name="gd21" fmla="val 100000"/>
                                <a:gd name="gd22" fmla="val 1938"/>
                                <a:gd name="gd23" fmla="val 93301"/>
                                <a:gd name="gd24" fmla="val 8861"/>
                                <a:gd name="gd25" fmla="val 91741"/>
                                <a:gd name="gd26" fmla="val 8861"/>
                                <a:gd name="gd27" fmla="val 90398"/>
                                <a:gd name="gd28" fmla="val 83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28" y="558"/>
                              <a:ext cx="215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2537"/>
                                <a:gd name="gd4" fmla="val 16338"/>
                                <a:gd name="gd5" fmla="val 82991"/>
                                <a:gd name="gd6" fmla="val 17463"/>
                                <a:gd name="gd7" fmla="val 83442"/>
                                <a:gd name="gd8" fmla="val 18873"/>
                                <a:gd name="gd9" fmla="val 3625"/>
                                <a:gd name="gd10" fmla="val 99433"/>
                                <a:gd name="gd11" fmla="val 2037"/>
                                <a:gd name="gd12" fmla="val 100000"/>
                                <a:gd name="gd13" fmla="val 0"/>
                                <a:gd name="gd14" fmla="val 100000"/>
                                <a:gd name="gd15" fmla="val 91153"/>
                                <a:gd name="gd16" fmla="val 7887"/>
                                <a:gd name="gd17" fmla="val 98866"/>
                                <a:gd name="gd18" fmla="val 0"/>
                                <a:gd name="gd19" fmla="val 99544"/>
                                <a:gd name="gd20" fmla="val 845"/>
                                <a:gd name="gd21" fmla="val 100000"/>
                                <a:gd name="gd22" fmla="val 1970"/>
                                <a:gd name="gd23" fmla="val 93875"/>
                                <a:gd name="gd24" fmla="val 8447"/>
                                <a:gd name="gd25" fmla="val 92741"/>
                                <a:gd name="gd26" fmla="val 7887"/>
                                <a:gd name="gd27" fmla="val 91153"/>
                                <a:gd name="gd28" fmla="val 7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31" y="559"/>
                              <a:ext cx="213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2065"/>
                                <a:gd name="gd4" fmla="val 16757"/>
                                <a:gd name="gd5" fmla="val 82528"/>
                                <a:gd name="gd6" fmla="val 18181"/>
                                <a:gd name="gd7" fmla="val 82986"/>
                                <a:gd name="gd8" fmla="val 19315"/>
                                <a:gd name="gd9" fmla="val 3676"/>
                                <a:gd name="gd10" fmla="val 99431"/>
                                <a:gd name="gd11" fmla="val 1609"/>
                                <a:gd name="gd12" fmla="val 99431"/>
                                <a:gd name="gd13" fmla="val 0"/>
                                <a:gd name="gd14" fmla="val 100000"/>
                                <a:gd name="gd15" fmla="val 91954"/>
                                <a:gd name="gd16" fmla="val 7102"/>
                                <a:gd name="gd17" fmla="val 98850"/>
                                <a:gd name="gd18" fmla="val 0"/>
                                <a:gd name="gd19" fmla="val 99308"/>
                                <a:gd name="gd20" fmla="val 1132"/>
                                <a:gd name="gd21" fmla="val 100000"/>
                                <a:gd name="gd22" fmla="val 2556"/>
                                <a:gd name="gd23" fmla="val 94711"/>
                                <a:gd name="gd24" fmla="val 7669"/>
                                <a:gd name="gd25" fmla="val 93102"/>
                                <a:gd name="gd26" fmla="val 7669"/>
                                <a:gd name="gd27" fmla="val 91954"/>
                                <a:gd name="gd28" fmla="val 7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36" y="562"/>
                              <a:ext cx="210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859"/>
                                <a:gd name="gd4" fmla="val 17338"/>
                                <a:gd name="gd5" fmla="val 82322"/>
                                <a:gd name="gd6" fmla="val 18493"/>
                                <a:gd name="gd7" fmla="val 82787"/>
                                <a:gd name="gd8" fmla="val 19940"/>
                                <a:gd name="gd9" fmla="val 4183"/>
                                <a:gd name="gd10" fmla="val 99711"/>
                                <a:gd name="gd11" fmla="val 2093"/>
                                <a:gd name="gd12" fmla="val 100000"/>
                                <a:gd name="gd13" fmla="val 0"/>
                                <a:gd name="gd14" fmla="val 100000"/>
                                <a:gd name="gd15" fmla="val 92558"/>
                                <a:gd name="gd16" fmla="val 6646"/>
                                <a:gd name="gd17" fmla="val 98836"/>
                                <a:gd name="gd18" fmla="val 0"/>
                                <a:gd name="gd19" fmla="val 99535"/>
                                <a:gd name="gd20" fmla="val 1442"/>
                                <a:gd name="gd21" fmla="val 100000"/>
                                <a:gd name="gd22" fmla="val 2600"/>
                                <a:gd name="gd23" fmla="val 95579"/>
                                <a:gd name="gd24" fmla="val 7225"/>
                                <a:gd name="gd25" fmla="val 94183"/>
                                <a:gd name="gd26" fmla="val 6646"/>
                                <a:gd name="gd27" fmla="val 92558"/>
                                <a:gd name="gd28" fmla="val 6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39" y="566"/>
                              <a:ext cx="20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176"/>
                                <a:gd name="gd4" fmla="val 17301"/>
                                <a:gd name="gd5" fmla="val 81646"/>
                                <a:gd name="gd6" fmla="val 18764"/>
                                <a:gd name="gd7" fmla="val 82352"/>
                                <a:gd name="gd8" fmla="val 19940"/>
                                <a:gd name="gd9" fmla="val 3764"/>
                                <a:gd name="gd10" fmla="val 99704"/>
                                <a:gd name="gd11" fmla="val 2116"/>
                                <a:gd name="gd12" fmla="val 99704"/>
                                <a:gd name="gd13" fmla="val 0"/>
                                <a:gd name="gd14" fmla="val 100000"/>
                                <a:gd name="gd15" fmla="val 93176"/>
                                <a:gd name="gd16" fmla="val 5278"/>
                                <a:gd name="gd17" fmla="val 98588"/>
                                <a:gd name="gd18" fmla="val 0"/>
                                <a:gd name="gd19" fmla="val 99058"/>
                                <a:gd name="gd20" fmla="val 1169"/>
                                <a:gd name="gd21" fmla="val 100000"/>
                                <a:gd name="gd22" fmla="val 2051"/>
                                <a:gd name="gd23" fmla="val 95764"/>
                                <a:gd name="gd24" fmla="val 5861"/>
                                <a:gd name="gd25" fmla="val 94588"/>
                                <a:gd name="gd26" fmla="val 5861"/>
                                <a:gd name="gd27" fmla="val 93176"/>
                                <a:gd name="gd28" fmla="val 52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45" y="567"/>
                              <a:ext cx="205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859"/>
                                <a:gd name="gd4" fmla="val 17854"/>
                                <a:gd name="gd5" fmla="val 81579"/>
                                <a:gd name="gd6" fmla="val 19044"/>
                                <a:gd name="gd7" fmla="val 82056"/>
                                <a:gd name="gd8" fmla="val 20535"/>
                                <a:gd name="gd9" fmla="val 3824"/>
                                <a:gd name="gd10" fmla="val 100000"/>
                                <a:gd name="gd11" fmla="val 1674"/>
                                <a:gd name="gd12" fmla="val 100000"/>
                                <a:gd name="gd13" fmla="val 0"/>
                                <a:gd name="gd14" fmla="val 100000"/>
                                <a:gd name="gd15" fmla="val 94019"/>
                                <a:gd name="gd16" fmla="val 4762"/>
                                <a:gd name="gd17" fmla="val 98563"/>
                                <a:gd name="gd18" fmla="val 0"/>
                                <a:gd name="gd19" fmla="val 99521"/>
                                <a:gd name="gd20" fmla="val 889"/>
                                <a:gd name="gd21" fmla="val 100000"/>
                                <a:gd name="gd22" fmla="val 2081"/>
                                <a:gd name="gd23" fmla="val 96889"/>
                                <a:gd name="gd24" fmla="val 5354"/>
                                <a:gd name="gd25" fmla="val 95213"/>
                                <a:gd name="gd26" fmla="val 4762"/>
                                <a:gd name="gd27" fmla="val 94019"/>
                                <a:gd name="gd28" fmla="val 476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48" y="569"/>
                              <a:ext cx="202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065"/>
                                <a:gd name="gd4" fmla="val 18315"/>
                                <a:gd name="gd5" fmla="val 81551"/>
                                <a:gd name="gd6" fmla="val 19817"/>
                                <a:gd name="gd7" fmla="val 82035"/>
                                <a:gd name="gd8" fmla="val 21021"/>
                                <a:gd name="gd9" fmla="val 3882"/>
                                <a:gd name="gd10" fmla="val 99396"/>
                                <a:gd name="gd11" fmla="val 2183"/>
                                <a:gd name="gd12" fmla="val 100000"/>
                                <a:gd name="gd13" fmla="val 0"/>
                                <a:gd name="gd14" fmla="val 100000"/>
                                <a:gd name="gd15" fmla="val 94903"/>
                                <a:gd name="gd16" fmla="val 3903"/>
                                <a:gd name="gd17" fmla="val 99271"/>
                                <a:gd name="gd18" fmla="val 0"/>
                                <a:gd name="gd19" fmla="val 99757"/>
                                <a:gd name="gd20" fmla="val 1197"/>
                                <a:gd name="gd21" fmla="val 100000"/>
                                <a:gd name="gd22" fmla="val 2102"/>
                                <a:gd name="gd23" fmla="val 97815"/>
                                <a:gd name="gd24" fmla="val 4801"/>
                                <a:gd name="gd25" fmla="val 96602"/>
                                <a:gd name="gd26" fmla="val 4500"/>
                                <a:gd name="gd27" fmla="val 94903"/>
                                <a:gd name="gd28" fmla="val 39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53" y="571"/>
                              <a:ext cx="198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343"/>
                                <a:gd name="gd4" fmla="val 18845"/>
                                <a:gd name="gd5" fmla="val 80831"/>
                                <a:gd name="gd6" fmla="val 20058"/>
                                <a:gd name="gd7" fmla="val 81079"/>
                                <a:gd name="gd8" fmla="val 20970"/>
                                <a:gd name="gd9" fmla="val 3931"/>
                                <a:gd name="gd10" fmla="val 99389"/>
                                <a:gd name="gd11" fmla="val 1718"/>
                                <a:gd name="gd12" fmla="val 99389"/>
                                <a:gd name="gd13" fmla="val 0"/>
                                <a:gd name="gd14" fmla="val 100000"/>
                                <a:gd name="gd15" fmla="val 95574"/>
                                <a:gd name="gd16" fmla="val 3343"/>
                                <a:gd name="gd17" fmla="val 98771"/>
                                <a:gd name="gd18" fmla="val 0"/>
                                <a:gd name="gd19" fmla="val 99014"/>
                                <a:gd name="gd20" fmla="val 910"/>
                                <a:gd name="gd21" fmla="val 100000"/>
                                <a:gd name="gd22" fmla="val 2125"/>
                                <a:gd name="gd23" fmla="val 98771"/>
                                <a:gd name="gd24" fmla="val 3646"/>
                                <a:gd name="gd25" fmla="val 96806"/>
                                <a:gd name="gd26" fmla="val 3646"/>
                                <a:gd name="gd27" fmla="val 95574"/>
                                <a:gd name="gd28" fmla="val 3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56" y="572"/>
                              <a:ext cx="196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0095"/>
                                <a:gd name="gd4" fmla="val 19442"/>
                                <a:gd name="gd5" fmla="val 80345"/>
                                <a:gd name="gd6" fmla="val 20368"/>
                                <a:gd name="gd7" fmla="val 80845"/>
                                <a:gd name="gd8" fmla="val 22220"/>
                                <a:gd name="gd9" fmla="val 4477"/>
                                <a:gd name="gd10" fmla="val 100000"/>
                                <a:gd name="gd11" fmla="val 2236"/>
                                <a:gd name="gd12" fmla="val 100000"/>
                                <a:gd name="gd13" fmla="val 0"/>
                                <a:gd name="gd14" fmla="val 100000"/>
                                <a:gd name="gd15" fmla="val 96269"/>
                                <a:gd name="gd16" fmla="val 2778"/>
                                <a:gd name="gd17" fmla="val 98507"/>
                                <a:gd name="gd18" fmla="val 0"/>
                                <a:gd name="gd19" fmla="val 99500"/>
                                <a:gd name="gd20" fmla="val 1234"/>
                                <a:gd name="gd21" fmla="val 100000"/>
                                <a:gd name="gd22" fmla="val 2778"/>
                                <a:gd name="gd23" fmla="val 99500"/>
                                <a:gd name="gd24" fmla="val 3394"/>
                                <a:gd name="gd25" fmla="val 98257"/>
                                <a:gd name="gd26" fmla="val 2778"/>
                                <a:gd name="gd27" fmla="val 96269"/>
                                <a:gd name="gd28" fmla="val 27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61" y="574"/>
                              <a:ext cx="193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292"/>
                                <a:gd name="gd4" fmla="val 19375"/>
                                <a:gd name="gd5" fmla="val 79794"/>
                                <a:gd name="gd6" fmla="val 21250"/>
                                <a:gd name="gd7" fmla="val 80808"/>
                                <a:gd name="gd8" fmla="val 22188"/>
                                <a:gd name="gd9" fmla="val 4037"/>
                                <a:gd name="gd10" fmla="val 99375"/>
                                <a:gd name="gd11" fmla="val 1764"/>
                                <a:gd name="gd12" fmla="val 100000"/>
                                <a:gd name="gd13" fmla="val 0"/>
                                <a:gd name="gd14" fmla="val 100000"/>
                                <a:gd name="gd15" fmla="val 97475"/>
                                <a:gd name="gd16" fmla="val 1563"/>
                                <a:gd name="gd17" fmla="val 98734"/>
                                <a:gd name="gd18" fmla="val 0"/>
                                <a:gd name="gd19" fmla="val 99241"/>
                                <a:gd name="gd20" fmla="val 1250"/>
                                <a:gd name="gd21" fmla="val 100000"/>
                                <a:gd name="gd22" fmla="val 2188"/>
                                <a:gd name="gd23" fmla="val 98734"/>
                                <a:gd name="gd24" fmla="val 2188"/>
                                <a:gd name="gd25" fmla="val 97475"/>
                                <a:gd name="gd26" fmla="val 1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66" y="575"/>
                              <a:ext cx="188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324"/>
                                <a:gd name="gd4" fmla="val 20000"/>
                                <a:gd name="gd5" fmla="val 80359"/>
                                <a:gd name="gd6" fmla="val 20949"/>
                                <a:gd name="gd7" fmla="val 80875"/>
                                <a:gd name="gd8" fmla="val 22537"/>
                                <a:gd name="gd9" fmla="val 3616"/>
                                <a:gd name="gd10" fmla="val 99361"/>
                                <a:gd name="gd11" fmla="val 1808"/>
                                <a:gd name="gd12" fmla="val 99361"/>
                                <a:gd name="gd13" fmla="val 0"/>
                                <a:gd name="gd14" fmla="val 100000"/>
                                <a:gd name="gd15" fmla="val 98704"/>
                                <a:gd name="gd16" fmla="val 632"/>
                                <a:gd name="gd17" fmla="val 99225"/>
                                <a:gd name="gd18" fmla="val 0"/>
                                <a:gd name="gd19" fmla="val 99479"/>
                                <a:gd name="gd20" fmla="val 632"/>
                                <a:gd name="gd21" fmla="val 100000"/>
                                <a:gd name="gd22" fmla="val 632"/>
                                <a:gd name="gd23" fmla="val 99225"/>
                                <a:gd name="gd24" fmla="val 632"/>
                                <a:gd name="gd25" fmla="val 98704"/>
                                <a:gd name="gd26" fmla="val 6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70" y="61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21"/>
                                <a:gd name="gd4" fmla="val 0"/>
                                <a:gd name="gd5" fmla="val 99674"/>
                                <a:gd name="gd6" fmla="val 2021"/>
                                <a:gd name="gd7" fmla="val 100000"/>
                                <a:gd name="gd8" fmla="val 3644"/>
                                <a:gd name="gd9" fmla="val 5211"/>
                                <a:gd name="gd10" fmla="val 100000"/>
                                <a:gd name="gd11" fmla="val 227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73" y="613"/>
                              <a:ext cx="14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9005"/>
                                <a:gd name="gd4" fmla="val 0"/>
                                <a:gd name="gd5" fmla="val 99336"/>
                                <a:gd name="gd6" fmla="val 1653"/>
                                <a:gd name="gd7" fmla="val 100000"/>
                                <a:gd name="gd8" fmla="val 3306"/>
                                <a:gd name="gd9" fmla="val 5294"/>
                                <a:gd name="gd10" fmla="val 100000"/>
                                <a:gd name="gd11" fmla="val 297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78" y="614"/>
                              <a:ext cx="140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644"/>
                                <a:gd name="gd4" fmla="val 0"/>
                                <a:gd name="gd5" fmla="val 99322"/>
                                <a:gd name="gd6" fmla="val 1681"/>
                                <a:gd name="gd7" fmla="val 100000"/>
                                <a:gd name="gd8" fmla="val 3778"/>
                                <a:gd name="gd9" fmla="val 5424"/>
                                <a:gd name="gd10" fmla="val 99155"/>
                                <a:gd name="gd11" fmla="val 237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81" y="617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78"/>
                                <a:gd name="gd4" fmla="val 0"/>
                                <a:gd name="gd5" fmla="val 98968"/>
                                <a:gd name="gd6" fmla="val 2137"/>
                                <a:gd name="gd7" fmla="val 100000"/>
                                <a:gd name="gd8" fmla="val 3417"/>
                                <a:gd name="gd9" fmla="val 5498"/>
                                <a:gd name="gd10" fmla="val 99144"/>
                                <a:gd name="gd11" fmla="val 3093"/>
                                <a:gd name="gd12" fmla="val 99144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86" y="618"/>
                              <a:ext cx="135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36"/>
                                <a:gd name="gd4" fmla="val 0"/>
                                <a:gd name="gd5" fmla="val 99294"/>
                                <a:gd name="gd6" fmla="val 1317"/>
                                <a:gd name="gd7" fmla="val 100000"/>
                                <a:gd name="gd8" fmla="val 3963"/>
                                <a:gd name="gd9" fmla="val 4926"/>
                                <a:gd name="gd10" fmla="val 100000"/>
                                <a:gd name="gd11" fmla="val 246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89" y="620"/>
                              <a:ext cx="132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65"/>
                                <a:gd name="gd4" fmla="val 0"/>
                                <a:gd name="gd5" fmla="val 99280"/>
                                <a:gd name="gd6" fmla="val 2676"/>
                                <a:gd name="gd7" fmla="val 100000"/>
                                <a:gd name="gd8" fmla="val 4014"/>
                                <a:gd name="gd9" fmla="val 5734"/>
                                <a:gd name="gd10" fmla="val 100000"/>
                                <a:gd name="gd11" fmla="val 250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93" y="623"/>
                              <a:ext cx="130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537"/>
                                <a:gd name="gd4" fmla="val 0"/>
                                <a:gd name="gd5" fmla="val 99269"/>
                                <a:gd name="gd6" fmla="val 1375"/>
                                <a:gd name="gd7" fmla="val 100000"/>
                                <a:gd name="gd8" fmla="val 3211"/>
                                <a:gd name="gd9" fmla="val 5838"/>
                                <a:gd name="gd10" fmla="val 100000"/>
                                <a:gd name="gd11" fmla="val 328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98" y="625"/>
                              <a:ext cx="128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132"/>
                                <a:gd name="gd4" fmla="val 0"/>
                                <a:gd name="gd5" fmla="val 98880"/>
                                <a:gd name="gd6" fmla="val 1859"/>
                                <a:gd name="gd7" fmla="val 100000"/>
                                <a:gd name="gd8" fmla="val 4183"/>
                                <a:gd name="gd9" fmla="val 5220"/>
                                <a:gd name="gd10" fmla="val 100000"/>
                                <a:gd name="gd11" fmla="val 260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02" y="627"/>
                              <a:ext cx="124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95"/>
                                <a:gd name="gd4" fmla="val 0"/>
                                <a:gd name="gd5" fmla="val 99236"/>
                                <a:gd name="gd6" fmla="val 2366"/>
                                <a:gd name="gd7" fmla="val 100000"/>
                                <a:gd name="gd8" fmla="val 4264"/>
                                <a:gd name="gd9" fmla="val 6081"/>
                                <a:gd name="gd10" fmla="val 100000"/>
                                <a:gd name="gd11" fmla="val 266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06" y="630"/>
                              <a:ext cx="12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47"/>
                                <a:gd name="gd4" fmla="val 0"/>
                                <a:gd name="gd5" fmla="val 99225"/>
                                <a:gd name="gd6" fmla="val 1940"/>
                                <a:gd name="gd7" fmla="val 100000"/>
                                <a:gd name="gd8" fmla="val 3396"/>
                                <a:gd name="gd9" fmla="val 6199"/>
                                <a:gd name="gd10" fmla="val 100000"/>
                                <a:gd name="gd11" fmla="val 3484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09" y="632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03"/>
                                <a:gd name="gd4" fmla="val 0"/>
                                <a:gd name="gd5" fmla="val 99199"/>
                                <a:gd name="gd6" fmla="val 1484"/>
                                <a:gd name="gd7" fmla="val 100000"/>
                                <a:gd name="gd8" fmla="val 4454"/>
                                <a:gd name="gd9" fmla="val 5574"/>
                                <a:gd name="gd10" fmla="val 99007"/>
                                <a:gd name="gd11" fmla="val 278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14" y="634"/>
                              <a:ext cx="11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773"/>
                                <a:gd name="gd4" fmla="val 0"/>
                                <a:gd name="gd5" fmla="val 99588"/>
                                <a:gd name="gd6" fmla="val 3014"/>
                                <a:gd name="gd7" fmla="val 100000"/>
                                <a:gd name="gd8" fmla="val 4521"/>
                                <a:gd name="gd9" fmla="val 5713"/>
                                <a:gd name="gd10" fmla="val 98991"/>
                                <a:gd name="gd11" fmla="val 2854"/>
                                <a:gd name="gd12" fmla="val 98991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17" y="635"/>
                              <a:ext cx="113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33"/>
                                <a:gd name="gd4" fmla="val 0"/>
                                <a:gd name="gd5" fmla="val 98345"/>
                                <a:gd name="gd6" fmla="val 1567"/>
                                <a:gd name="gd7" fmla="val 100000"/>
                                <a:gd name="gd8" fmla="val 4188"/>
                                <a:gd name="gd9" fmla="val 5785"/>
                                <a:gd name="gd10" fmla="val 100000"/>
                                <a:gd name="gd11" fmla="val 288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22" y="638"/>
                              <a:ext cx="110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468"/>
                                <a:gd name="gd4" fmla="val 0"/>
                                <a:gd name="gd5" fmla="val 99153"/>
                                <a:gd name="gd6" fmla="val 2655"/>
                                <a:gd name="gd7" fmla="val 100000"/>
                                <a:gd name="gd8" fmla="val 4785"/>
                                <a:gd name="gd9" fmla="val 6750"/>
                                <a:gd name="gd10" fmla="val 100000"/>
                                <a:gd name="gd11" fmla="val 294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24" y="640"/>
                              <a:ext cx="10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73"/>
                                <a:gd name="gd4" fmla="val 0"/>
                                <a:gd name="gd5" fmla="val 99137"/>
                                <a:gd name="gd6" fmla="val 2183"/>
                                <a:gd name="gd7" fmla="val 100000"/>
                                <a:gd name="gd8" fmla="val 4368"/>
                                <a:gd name="gd9" fmla="val 6896"/>
                                <a:gd name="gd10" fmla="val 100000"/>
                                <a:gd name="gd11" fmla="val 387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29" y="642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660"/>
                                <a:gd name="gd4" fmla="val 0"/>
                                <a:gd name="gd5" fmla="val 99551"/>
                                <a:gd name="gd6" fmla="val 2234"/>
                                <a:gd name="gd7" fmla="val 100000"/>
                                <a:gd name="gd8" fmla="val 5028"/>
                                <a:gd name="gd9" fmla="val 6692"/>
                                <a:gd name="gd10" fmla="val 100000"/>
                                <a:gd name="gd11" fmla="val 312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33" y="643"/>
                              <a:ext cx="10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734"/>
                                <a:gd name="gd4" fmla="val 0"/>
                                <a:gd name="gd5" fmla="val 98190"/>
                                <a:gd name="gd6" fmla="val 2854"/>
                                <a:gd name="gd7" fmla="val 100000"/>
                                <a:gd name="gd8" fmla="val 4567"/>
                                <a:gd name="gd9" fmla="val 6785"/>
                                <a:gd name="gd10" fmla="val 100000"/>
                                <a:gd name="gd11" fmla="val 3616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37" y="647"/>
                              <a:ext cx="9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206"/>
                                <a:gd name="gd4" fmla="val 0"/>
                                <a:gd name="gd5" fmla="val 99067"/>
                                <a:gd name="gd6" fmla="val 1764"/>
                                <a:gd name="gd7" fmla="val 100000"/>
                                <a:gd name="gd8" fmla="val 4116"/>
                                <a:gd name="gd9" fmla="val 6512"/>
                                <a:gd name="gd10" fmla="val 100000"/>
                                <a:gd name="gd11" fmla="val 325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41" y="649"/>
                              <a:ext cx="96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15"/>
                                <a:gd name="gd3" fmla="val 98563"/>
                                <a:gd name="gd4" fmla="val 0"/>
                                <a:gd name="gd5" fmla="val 99521"/>
                                <a:gd name="gd6" fmla="val 2366"/>
                                <a:gd name="gd7" fmla="val 100000"/>
                                <a:gd name="gd8" fmla="val 5322"/>
                                <a:gd name="gd9" fmla="val 6697"/>
                                <a:gd name="gd10" fmla="val 100000"/>
                                <a:gd name="gd11" fmla="val 3345"/>
                                <a:gd name="gd12" fmla="val 98815"/>
                                <a:gd name="gd13" fmla="val 0"/>
                                <a:gd name="gd14" fmla="val 988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44" y="649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85"/>
                                <a:gd name="gd3" fmla="val 97572"/>
                                <a:gd name="gd4" fmla="val 0"/>
                                <a:gd name="gd5" fmla="val 0"/>
                                <a:gd name="gd6" fmla="val 98785"/>
                                <a:gd name="gd7" fmla="val 100000"/>
                                <a:gd name="gd8" fmla="val 5454"/>
                                <a:gd name="gd9" fmla="val 6794"/>
                                <a:gd name="gd10" fmla="val 100000"/>
                                <a:gd name="gd11" fmla="val 3396"/>
                                <a:gd name="gd12" fmla="val 100000"/>
                                <a:gd name="gd13" fmla="val 0"/>
                                <a:gd name="gd14" fmla="val 98785"/>
                                <a:gd name="gd15" fmla="val 100000"/>
                                <a:gd name="gd16" fmla="val 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47" y="65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014"/>
                                <a:gd name="gd4" fmla="val 0"/>
                                <a:gd name="gd5" fmla="val 99005"/>
                                <a:gd name="gd6" fmla="val 2500"/>
                                <a:gd name="gd7" fmla="val 100000"/>
                                <a:gd name="gd8" fmla="val 4375"/>
                                <a:gd name="gd9" fmla="val 6963"/>
                                <a:gd name="gd10" fmla="val 100000"/>
                                <a:gd name="gd11" fmla="val 347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51" y="654"/>
                              <a:ext cx="8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956"/>
                                <a:gd name="gd4" fmla="val 0"/>
                                <a:gd name="gd5" fmla="val 98977"/>
                                <a:gd name="gd6" fmla="val 1919"/>
                                <a:gd name="gd7" fmla="val 100000"/>
                                <a:gd name="gd8" fmla="val 5769"/>
                                <a:gd name="gd9" fmla="val 7139"/>
                                <a:gd name="gd10" fmla="val 100000"/>
                                <a:gd name="gd11" fmla="val 356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56" y="656"/>
                              <a:ext cx="8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419"/>
                                <a:gd name="gd4" fmla="val 0"/>
                                <a:gd name="gd5" fmla="val 99470"/>
                                <a:gd name="gd6" fmla="val 3919"/>
                                <a:gd name="gd7" fmla="val 100000"/>
                                <a:gd name="gd8" fmla="val 5882"/>
                                <a:gd name="gd9" fmla="val 7366"/>
                                <a:gd name="gd10" fmla="val 100000"/>
                                <a:gd name="gd11" fmla="val 3683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59" y="659"/>
                              <a:ext cx="83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322"/>
                                <a:gd name="gd4" fmla="val 0"/>
                                <a:gd name="gd5" fmla="val 97859"/>
                                <a:gd name="gd6" fmla="val 2037"/>
                                <a:gd name="gd7" fmla="val 100000"/>
                                <a:gd name="gd8" fmla="val 4762"/>
                                <a:gd name="gd9" fmla="val 7484"/>
                                <a:gd name="gd10" fmla="val 100000"/>
                                <a:gd name="gd11" fmla="val 3741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62" y="662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699"/>
                                <a:gd name="gd4" fmla="val 0"/>
                                <a:gd name="gd5" fmla="val 98898"/>
                                <a:gd name="gd6" fmla="val 2778"/>
                                <a:gd name="gd7" fmla="val 100000"/>
                                <a:gd name="gd8" fmla="val 6250"/>
                                <a:gd name="gd9" fmla="val 8241"/>
                                <a:gd name="gd10" fmla="val 100000"/>
                                <a:gd name="gd11" fmla="val 3845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65" y="663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294"/>
                                <a:gd name="gd4" fmla="val 0"/>
                                <a:gd name="gd5" fmla="val 99431"/>
                                <a:gd name="gd6" fmla="val 3567"/>
                                <a:gd name="gd7" fmla="val 100000"/>
                                <a:gd name="gd8" fmla="val 6426"/>
                                <a:gd name="gd9" fmla="val 8521"/>
                                <a:gd name="gd10" fmla="val 100000"/>
                                <a:gd name="gd11" fmla="val 4544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70" y="666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093"/>
                                <a:gd name="gd4" fmla="val 0"/>
                                <a:gd name="gd5" fmla="val 97674"/>
                                <a:gd name="gd6" fmla="val 2963"/>
                                <a:gd name="gd7" fmla="val 100000"/>
                                <a:gd name="gd8" fmla="val 5183"/>
                                <a:gd name="gd9" fmla="val 8139"/>
                                <a:gd name="gd10" fmla="val 100000"/>
                                <a:gd name="gd11" fmla="val 406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73" y="667"/>
                              <a:ext cx="7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93"/>
                                <a:gd name="gd3" fmla="val 96403"/>
                                <a:gd name="gd4" fmla="val 0"/>
                                <a:gd name="gd5" fmla="val 98801"/>
                                <a:gd name="gd6" fmla="val 2255"/>
                                <a:gd name="gd7" fmla="val 100000"/>
                                <a:gd name="gd8" fmla="val 6764"/>
                                <a:gd name="gd9" fmla="val 8382"/>
                                <a:gd name="gd10" fmla="val 100000"/>
                                <a:gd name="gd11" fmla="val 4190"/>
                                <a:gd name="gd12" fmla="val 98493"/>
                                <a:gd name="gd13" fmla="val 0"/>
                                <a:gd name="gd14" fmla="val 984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78" y="669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1"/>
                                <a:gd name="gd3" fmla="val 97528"/>
                                <a:gd name="gd4" fmla="val 0"/>
                                <a:gd name="gd5" fmla="val 98764"/>
                                <a:gd name="gd6" fmla="val 4611"/>
                                <a:gd name="gd7" fmla="val 100000"/>
                                <a:gd name="gd8" fmla="val 6919"/>
                                <a:gd name="gd9" fmla="val 8639"/>
                                <a:gd name="gd10" fmla="val 100000"/>
                                <a:gd name="gd11" fmla="val 4317"/>
                                <a:gd name="gd12" fmla="val 100000"/>
                                <a:gd name="gd13" fmla="val 0"/>
                                <a:gd name="gd14" fmla="val 98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80" y="671"/>
                              <a:ext cx="7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8074"/>
                                <a:gd name="gd4" fmla="val 0"/>
                                <a:gd name="gd5" fmla="val 99359"/>
                                <a:gd name="gd6" fmla="val 2419"/>
                                <a:gd name="gd7" fmla="val 100000"/>
                                <a:gd name="gd8" fmla="val 5644"/>
                                <a:gd name="gd9" fmla="val 8970"/>
                                <a:gd name="gd10" fmla="val 100000"/>
                                <a:gd name="gd11" fmla="val 4484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84" y="673"/>
                              <a:ext cx="6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729"/>
                                <a:gd name="gd4" fmla="val 0"/>
                                <a:gd name="gd5" fmla="val 97382"/>
                                <a:gd name="gd6" fmla="val 3306"/>
                                <a:gd name="gd7" fmla="val 100000"/>
                                <a:gd name="gd8" fmla="val 7438"/>
                                <a:gd name="gd9" fmla="val 9146"/>
                                <a:gd name="gd10" fmla="val 100000"/>
                                <a:gd name="gd11" fmla="val 4572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89" y="675"/>
                              <a:ext cx="6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942"/>
                                <a:gd name="gd4" fmla="val 0"/>
                                <a:gd name="gd5" fmla="val 98646"/>
                                <a:gd name="gd6" fmla="val 4271"/>
                                <a:gd name="gd7" fmla="val 100000"/>
                                <a:gd name="gd8" fmla="val 7690"/>
                                <a:gd name="gd9" fmla="val 9456"/>
                                <a:gd name="gd10" fmla="val 100000"/>
                                <a:gd name="gd11" fmla="val 472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92" y="679"/>
                              <a:ext cx="61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7887"/>
                                <a:gd name="gd4" fmla="val 0"/>
                                <a:gd name="gd5" fmla="val 99294"/>
                                <a:gd name="gd6" fmla="val 3567"/>
                                <a:gd name="gd7" fmla="val 100000"/>
                                <a:gd name="gd8" fmla="val 6250"/>
                                <a:gd name="gd9" fmla="val 9859"/>
                                <a:gd name="gd10" fmla="val 100000"/>
                                <a:gd name="gd11" fmla="val 4926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97" y="679"/>
                              <a:ext cx="5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81"/>
                                <a:gd name="gd3" fmla="val 96403"/>
                                <a:gd name="gd4" fmla="val 0"/>
                                <a:gd name="gd5" fmla="val 97118"/>
                                <a:gd name="gd6" fmla="val 2727"/>
                                <a:gd name="gd7" fmla="val 100000"/>
                                <a:gd name="gd8" fmla="val 8181"/>
                                <a:gd name="gd9" fmla="val 10787"/>
                                <a:gd name="gd10" fmla="val 100000"/>
                                <a:gd name="gd11" fmla="val 5035"/>
                                <a:gd name="gd12" fmla="val 98181"/>
                                <a:gd name="gd13" fmla="val 0"/>
                                <a:gd name="gd14" fmla="val 98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98" y="682"/>
                              <a:ext cx="5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0"/>
                                <a:gd name="gd3" fmla="val 95521"/>
                                <a:gd name="gd4" fmla="val 0"/>
                                <a:gd name="gd5" fmla="val 98507"/>
                                <a:gd name="gd6" fmla="val 5604"/>
                                <a:gd name="gd7" fmla="val 100000"/>
                                <a:gd name="gd8" fmla="val 8410"/>
                                <a:gd name="gd9" fmla="val 11190"/>
                                <a:gd name="gd10" fmla="val 100000"/>
                                <a:gd name="gd11" fmla="val 5970"/>
                                <a:gd name="gd12" fmla="val 100000"/>
                                <a:gd name="gd13" fmla="val 0"/>
                                <a:gd name="gd14" fmla="val 98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03" y="684"/>
                              <a:ext cx="5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875"/>
                                <a:gd name="gd4" fmla="val 0"/>
                                <a:gd name="gd5" fmla="val 98438"/>
                                <a:gd name="gd6" fmla="val 2970"/>
                                <a:gd name="gd7" fmla="val 100000"/>
                                <a:gd name="gd8" fmla="val 6931"/>
                                <a:gd name="gd9" fmla="val 9375"/>
                                <a:gd name="gd10" fmla="val 100000"/>
                                <a:gd name="gd11" fmla="val 546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06" y="686"/>
                              <a:ext cx="5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968"/>
                                <a:gd name="gd4" fmla="val 0"/>
                                <a:gd name="gd5" fmla="val 97579"/>
                                <a:gd name="gd6" fmla="val 4079"/>
                                <a:gd name="gd7" fmla="val 100000"/>
                                <a:gd name="gd8" fmla="val 7139"/>
                                <a:gd name="gd9" fmla="val 9676"/>
                                <a:gd name="gd10" fmla="val 100000"/>
                                <a:gd name="gd11" fmla="val 402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10" y="687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17"/>
                                <a:gd name="gd3" fmla="val 95866"/>
                                <a:gd name="gd4" fmla="val 0"/>
                                <a:gd name="gd5" fmla="val 98345"/>
                                <a:gd name="gd6" fmla="val 3125"/>
                                <a:gd name="gd7" fmla="val 100000"/>
                                <a:gd name="gd8" fmla="val 8331"/>
                                <a:gd name="gd9" fmla="val 11567"/>
                                <a:gd name="gd10" fmla="val 100000"/>
                                <a:gd name="gd11" fmla="val 5785"/>
                                <a:gd name="gd12" fmla="val 97917"/>
                                <a:gd name="gd13" fmla="val 0"/>
                                <a:gd name="gd14" fmla="val 9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14" y="69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45"/>
                                <a:gd name="gd3" fmla="val 96551"/>
                                <a:gd name="gd4" fmla="val 0"/>
                                <a:gd name="gd5" fmla="val 98273"/>
                                <a:gd name="gd6" fmla="val 5375"/>
                                <a:gd name="gd7" fmla="val 100000"/>
                                <a:gd name="gd8" fmla="val 9676"/>
                                <a:gd name="gd9" fmla="val 12065"/>
                                <a:gd name="gd10" fmla="val 100000"/>
                                <a:gd name="gd11" fmla="val 6030"/>
                                <a:gd name="gd12" fmla="val 100000"/>
                                <a:gd name="gd13" fmla="val 0"/>
                                <a:gd name="gd14" fmla="val 978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16" y="693"/>
                              <a:ext cx="4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535"/>
                                <a:gd name="gd4" fmla="val 0"/>
                                <a:gd name="gd5" fmla="val 97317"/>
                                <a:gd name="gd6" fmla="val 4544"/>
                                <a:gd name="gd7" fmla="val 100000"/>
                                <a:gd name="gd8" fmla="val 9088"/>
                                <a:gd name="gd9" fmla="val 12500"/>
                                <a:gd name="gd10" fmla="val 100000"/>
                                <a:gd name="gd11" fmla="val 625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20" y="695"/>
                              <a:ext cx="4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324"/>
                                <a:gd name="gd4" fmla="val 0"/>
                                <a:gd name="gd5" fmla="val 98130"/>
                                <a:gd name="gd6" fmla="val 4762"/>
                                <a:gd name="gd7" fmla="val 100000"/>
                                <a:gd name="gd8" fmla="val 10713"/>
                                <a:gd name="gd9" fmla="val 14019"/>
                                <a:gd name="gd10" fmla="val 100000"/>
                                <a:gd name="gd11" fmla="val 6542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24" y="695"/>
                              <a:ext cx="4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64"/>
                                <a:gd name="gd3" fmla="val 96074"/>
                                <a:gd name="gd4" fmla="val 0"/>
                                <a:gd name="gd5" fmla="val 98035"/>
                                <a:gd name="gd6" fmla="val 6169"/>
                                <a:gd name="gd7" fmla="val 100000"/>
                                <a:gd name="gd8" fmla="val 9875"/>
                                <a:gd name="gd9" fmla="val 12741"/>
                                <a:gd name="gd10" fmla="val 100000"/>
                                <a:gd name="gd11" fmla="val 7843"/>
                                <a:gd name="gd12" fmla="val 98764"/>
                                <a:gd name="gd13" fmla="val 0"/>
                                <a:gd name="gd14" fmla="val 987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28" y="699"/>
                              <a:ext cx="3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83"/>
                                <a:gd name="gd3" fmla="val 94845"/>
                                <a:gd name="gd4" fmla="val 0"/>
                                <a:gd name="gd5" fmla="val 96903"/>
                                <a:gd name="gd6" fmla="val 3947"/>
                                <a:gd name="gd7" fmla="val 100000"/>
                                <a:gd name="gd8" fmla="val 9206"/>
                                <a:gd name="gd9" fmla="val 12368"/>
                                <a:gd name="gd10" fmla="val 100000"/>
                                <a:gd name="gd11" fmla="val 5153"/>
                                <a:gd name="gd12" fmla="val 100000"/>
                                <a:gd name="gd13" fmla="val 0"/>
                                <a:gd name="gd14" fmla="val 98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31" y="700"/>
                              <a:ext cx="3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4681"/>
                                <a:gd name="gd4" fmla="val 0"/>
                                <a:gd name="gd5" fmla="val 97868"/>
                                <a:gd name="gd6" fmla="val 5477"/>
                                <a:gd name="gd7" fmla="val 100000"/>
                                <a:gd name="gd8" fmla="val 10956"/>
                                <a:gd name="gd9" fmla="val 14894"/>
                                <a:gd name="gd10" fmla="val 100000"/>
                                <a:gd name="gd11" fmla="val 744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34" y="70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83"/>
                                <a:gd name="gd3" fmla="val 93403"/>
                                <a:gd name="gd4" fmla="val 0"/>
                                <a:gd name="gd5" fmla="val 95602"/>
                                <a:gd name="gd6" fmla="val 5632"/>
                                <a:gd name="gd7" fmla="val 100000"/>
                                <a:gd name="gd8" fmla="val 12676"/>
                                <a:gd name="gd9" fmla="val 15382"/>
                                <a:gd name="gd10" fmla="val 100000"/>
                                <a:gd name="gd11" fmla="val 7690"/>
                                <a:gd name="gd12" fmla="val 97183"/>
                                <a:gd name="gd13" fmla="val 0"/>
                                <a:gd name="gd14" fmla="val 97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38" y="703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14"/>
                                <a:gd name="gd3" fmla="val 94116"/>
                                <a:gd name="gd4" fmla="val 0"/>
                                <a:gd name="gd5" fmla="val 98822"/>
                                <a:gd name="gd6" fmla="val 7461"/>
                                <a:gd name="gd7" fmla="val 100000"/>
                                <a:gd name="gd8" fmla="val 11940"/>
                                <a:gd name="gd9" fmla="val 15294"/>
                                <a:gd name="gd10" fmla="val 100000"/>
                                <a:gd name="gd11" fmla="val 8234"/>
                                <a:gd name="gd12" fmla="val 100000"/>
                                <a:gd name="gd13" fmla="val 0"/>
                                <a:gd name="gd14" fmla="val 970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41" y="707"/>
                              <a:ext cx="2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6250"/>
                                <a:gd name="gd4" fmla="val 0"/>
                                <a:gd name="gd5" fmla="val 97500"/>
                                <a:gd name="gd6" fmla="val 4838"/>
                                <a:gd name="gd7" fmla="val 100000"/>
                                <a:gd name="gd8" fmla="val 11287"/>
                                <a:gd name="gd9" fmla="val 16250"/>
                                <a:gd name="gd10" fmla="val 100000"/>
                                <a:gd name="gd11" fmla="val 750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45" y="709"/>
                              <a:ext cx="2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720"/>
                                <a:gd name="gd3" fmla="val 92306"/>
                                <a:gd name="gd4" fmla="val 0"/>
                                <a:gd name="gd5" fmla="val 94868"/>
                                <a:gd name="gd6" fmla="val 6556"/>
                                <a:gd name="gd7" fmla="val 100000"/>
                                <a:gd name="gd8" fmla="val 13111"/>
                                <a:gd name="gd9" fmla="val 17947"/>
                                <a:gd name="gd10" fmla="val 100000"/>
                                <a:gd name="gd11" fmla="val 8970"/>
                                <a:gd name="gd12" fmla="val 96720"/>
                                <a:gd name="gd13" fmla="val 0"/>
                                <a:gd name="gd14" fmla="val 967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48" y="237"/>
                            <a:ext cx="857" cy="954"/>
                            <a:chOff x="4448" y="237"/>
                            <a:chExt cx="857" cy="954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49" y="71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78"/>
                                <a:gd name="gd4" fmla="val 0"/>
                                <a:gd name="gd5" fmla="val 97257"/>
                                <a:gd name="gd6" fmla="val 7014"/>
                                <a:gd name="gd7" fmla="val 100000"/>
                                <a:gd name="gd8" fmla="val 15787"/>
                                <a:gd name="gd9" fmla="val 19176"/>
                                <a:gd name="gd10" fmla="val 100000"/>
                                <a:gd name="gd11" fmla="val 9588"/>
                                <a:gd name="gd12" fmla="val 100000"/>
                                <a:gd name="gd13" fmla="val 0"/>
                                <a:gd name="gd14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52" y="713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5521"/>
                                <a:gd name="gd4" fmla="val 0"/>
                                <a:gd name="gd5" fmla="val 98507"/>
                                <a:gd name="gd6" fmla="val 9433"/>
                                <a:gd name="gd7" fmla="val 100000"/>
                                <a:gd name="gd8" fmla="val 15093"/>
                                <a:gd name="gd9" fmla="val 17910"/>
                                <a:gd name="gd10" fmla="val 100000"/>
                                <a:gd name="gd11" fmla="val 10447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55" y="715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2188"/>
                                <a:gd name="gd4" fmla="val 0"/>
                                <a:gd name="gd5" fmla="val 93750"/>
                                <a:gd name="gd6" fmla="val 6000"/>
                                <a:gd name="gd7" fmla="val 100000"/>
                                <a:gd name="gd8" fmla="val 14000"/>
                                <a:gd name="gd9" fmla="val 18750"/>
                                <a:gd name="gd10" fmla="val 100000"/>
                                <a:gd name="gd11" fmla="val 7813"/>
                                <a:gd name="gd12" fmla="val 96000"/>
                                <a:gd name="gd13" fmla="val 0"/>
                                <a:gd name="gd14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59" y="716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1"/>
                                <a:gd name="gd3" fmla="val 90160"/>
                                <a:gd name="gd4" fmla="val 0"/>
                                <a:gd name="gd5" fmla="val 96720"/>
                                <a:gd name="gd6" fmla="val 8507"/>
                                <a:gd name="gd7" fmla="val 100000"/>
                                <a:gd name="gd8" fmla="val 17021"/>
                                <a:gd name="gd9" fmla="val 22947"/>
                                <a:gd name="gd10" fmla="val 100000"/>
                                <a:gd name="gd11" fmla="val 11475"/>
                                <a:gd name="gd12" fmla="val 100000"/>
                                <a:gd name="gd13" fmla="val 0"/>
                                <a:gd name="gd14" fmla="val 95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63" y="719"/>
                              <a:ext cx="17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227"/>
                                <a:gd name="gd4" fmla="val 0"/>
                                <a:gd name="gd5" fmla="val 94734"/>
                                <a:gd name="gd6" fmla="val 9301"/>
                                <a:gd name="gd7" fmla="val 100000"/>
                                <a:gd name="gd8" fmla="val 20926"/>
                                <a:gd name="gd9" fmla="val 26315"/>
                                <a:gd name="gd10" fmla="val 100000"/>
                                <a:gd name="gd11" fmla="val 12278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67" y="72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00"/>
                                <a:gd name="gd3" fmla="val 90382"/>
                                <a:gd name="gd4" fmla="val 0"/>
                                <a:gd name="gd5" fmla="val 96153"/>
                                <a:gd name="gd6" fmla="val 12500"/>
                                <a:gd name="gd7" fmla="val 100000"/>
                                <a:gd name="gd8" fmla="val 20000"/>
                                <a:gd name="gd9" fmla="val 25000"/>
                                <a:gd name="gd10" fmla="val 100000"/>
                                <a:gd name="gd11" fmla="val 15382"/>
                                <a:gd name="gd12" fmla="val 97500"/>
                                <a:gd name="gd13" fmla="val 0"/>
                                <a:gd name="gd14" fmla="val 9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70" y="723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39"/>
                                <a:gd name="gd3" fmla="val 91301"/>
                                <a:gd name="gd4" fmla="val 0"/>
                                <a:gd name="gd5" fmla="val 95648"/>
                                <a:gd name="gd6" fmla="val 8567"/>
                                <a:gd name="gd7" fmla="val 100000"/>
                                <a:gd name="gd8" fmla="val 20000"/>
                                <a:gd name="gd9" fmla="val 26086"/>
                                <a:gd name="gd10" fmla="val 100000"/>
                                <a:gd name="gd11" fmla="val 10866"/>
                                <a:gd name="gd12" fmla="val 100000"/>
                                <a:gd name="gd13" fmla="val 0"/>
                                <a:gd name="gd14" fmla="val 97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72" y="72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632"/>
                                <a:gd name="gd4" fmla="val 0"/>
                                <a:gd name="gd5" fmla="val 93181"/>
                                <a:gd name="gd6" fmla="val 11764"/>
                                <a:gd name="gd7" fmla="val 100000"/>
                                <a:gd name="gd8" fmla="val 23528"/>
                                <a:gd name="gd9" fmla="val 31815"/>
                                <a:gd name="gd10" fmla="val 100000"/>
                                <a:gd name="gd11" fmla="val 15905"/>
                                <a:gd name="gd12" fmla="val 94116"/>
                                <a:gd name="gd13" fmla="val 0"/>
                                <a:gd name="gd14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76" y="72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1"/>
                                <a:gd name="gd3" fmla="val 87176"/>
                                <a:gd name="gd4" fmla="val 0"/>
                                <a:gd name="gd5" fmla="val 94868"/>
                                <a:gd name="gd6" fmla="val 13331"/>
                                <a:gd name="gd7" fmla="val 100000"/>
                                <a:gd name="gd8" fmla="val 30000"/>
                                <a:gd name="gd9" fmla="val 30769"/>
                                <a:gd name="gd10" fmla="val 100000"/>
                                <a:gd name="gd11" fmla="val 17947"/>
                                <a:gd name="gd12" fmla="val 100000"/>
                                <a:gd name="gd13" fmla="val 0"/>
                                <a:gd name="gd14" fmla="val 9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81" y="72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3331"/>
                                <a:gd name="gd4" fmla="val 0"/>
                                <a:gd name="gd5" fmla="val 88889"/>
                                <a:gd name="gd6" fmla="val 19227"/>
                                <a:gd name="gd7" fmla="val 100000"/>
                                <a:gd name="gd8" fmla="val 30769"/>
                                <a:gd name="gd9" fmla="val 36109"/>
                                <a:gd name="gd10" fmla="val 100000"/>
                                <a:gd name="gd11" fmla="val 13889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83" y="73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1"/>
                                <a:gd name="gd3" fmla="val 84375"/>
                                <a:gd name="gd4" fmla="val 0"/>
                                <a:gd name="gd5" fmla="val 96875"/>
                                <a:gd name="gd6" fmla="val 13042"/>
                                <a:gd name="gd7" fmla="val 100000"/>
                                <a:gd name="gd8" fmla="val 30433"/>
                                <a:gd name="gd9" fmla="val 46875"/>
                                <a:gd name="gd10" fmla="val 100000"/>
                                <a:gd name="gd11" fmla="val 25000"/>
                                <a:gd name="gd12" fmla="val 91301"/>
                                <a:gd name="gd13" fmla="val 0"/>
                                <a:gd name="gd14" fmla="val 91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87" y="7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00"/>
                                <a:gd name="gd3" fmla="val 82139"/>
                                <a:gd name="gd4" fmla="val 0"/>
                                <a:gd name="gd5" fmla="val 85713"/>
                                <a:gd name="gd6" fmla="val 20000"/>
                                <a:gd name="gd7" fmla="val 100000"/>
                                <a:gd name="gd8" fmla="val 40000"/>
                                <a:gd name="gd9" fmla="val 42854"/>
                                <a:gd name="gd10" fmla="val 100000"/>
                                <a:gd name="gd11" fmla="val 25000"/>
                                <a:gd name="gd12" fmla="val 100000"/>
                                <a:gd name="gd13" fmla="val 0"/>
                                <a:gd name="gd14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89" y="73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73910"/>
                                <a:gd name="gd4" fmla="val 0"/>
                                <a:gd name="gd5" fmla="val 91301"/>
                                <a:gd name="gd6" fmla="val 22220"/>
                                <a:gd name="gd7" fmla="val 100000"/>
                                <a:gd name="gd8" fmla="val 38889"/>
                                <a:gd name="gd9" fmla="val 52174"/>
                                <a:gd name="gd10" fmla="val 100000"/>
                                <a:gd name="gd11" fmla="val 21736"/>
                                <a:gd name="gd12" fmla="val 88889"/>
                                <a:gd name="gd13" fmla="val 0"/>
                                <a:gd name="gd14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93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76190"/>
                                <a:gd name="gd4" fmla="val 0"/>
                                <a:gd name="gd5" fmla="val 85713"/>
                                <a:gd name="gd6" fmla="val 21426"/>
                                <a:gd name="gd7" fmla="val 100000"/>
                                <a:gd name="gd8" fmla="val 57139"/>
                                <a:gd name="gd9" fmla="val 57139"/>
                                <a:gd name="gd10" fmla="val 100000"/>
                                <a:gd name="gd11" fmla="val 33331"/>
                                <a:gd name="gd12" fmla="val 100000"/>
                                <a:gd name="gd13" fmla="val 0"/>
                                <a:gd name="gd14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9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68750"/>
                                <a:gd name="gd4" fmla="val 0"/>
                                <a:gd name="gd5" fmla="val 87500"/>
                                <a:gd name="gd6" fmla="val 45454"/>
                                <a:gd name="gd7" fmla="val 100000"/>
                                <a:gd name="gd8" fmla="val 81815"/>
                                <a:gd name="gd9" fmla="val 81250"/>
                                <a:gd name="gd10" fmla="val 100000"/>
                                <a:gd name="gd11" fmla="val 31250"/>
                                <a:gd name="gd12" fmla="val 100000"/>
                                <a:gd name="gd13" fmla="val 0"/>
                                <a:gd name="gd14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9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000"/>
                                <a:gd name="gd3" fmla="val 69227"/>
                                <a:gd name="gd4" fmla="val 0"/>
                                <a:gd name="gd5" fmla="val 84611"/>
                                <a:gd name="gd6" fmla="val 50000"/>
                                <a:gd name="gd7" fmla="val 100000"/>
                                <a:gd name="gd8" fmla="val 100000"/>
                                <a:gd name="gd9" fmla="val 61535"/>
                                <a:gd name="gd10" fmla="val 75000"/>
                                <a:gd name="gd11" fmla="val 0"/>
                                <a:gd name="gd12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0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000"/>
                                <a:gd name="gd3" fmla="val 60000"/>
                                <a:gd name="gd4" fmla="val 0"/>
                                <a:gd name="gd5" fmla="val 100000"/>
                                <a:gd name="gd6" fmla="val 50000"/>
                                <a:gd name="gd7" fmla="val 100000"/>
                                <a:gd name="gd8" fmla="val 100000"/>
                                <a:gd name="gd9" fmla="val 60000"/>
                                <a:gd name="gd10" fmla="val 100000"/>
                                <a:gd name="gd11" fmla="val 0"/>
                                <a:gd name="gd12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83" y="237"/>
                              <a:ext cx="310" cy="4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9197"/>
                                <a:gd name="gd2" fmla="val 0"/>
                                <a:gd name="gd3" fmla="val 51438"/>
                                <a:gd name="gd4" fmla="val 5278"/>
                                <a:gd name="gd5" fmla="val 53991"/>
                                <a:gd name="gd6" fmla="val 10454"/>
                                <a:gd name="gd7" fmla="val 56549"/>
                                <a:gd name="gd8" fmla="val 15338"/>
                                <a:gd name="gd9" fmla="val 59424"/>
                                <a:gd name="gd10" fmla="val 20116"/>
                                <a:gd name="gd11" fmla="val 62456"/>
                                <a:gd name="gd12" fmla="val 24799"/>
                                <a:gd name="gd13" fmla="val 65653"/>
                                <a:gd name="gd14" fmla="val 29183"/>
                                <a:gd name="gd15" fmla="val 69329"/>
                                <a:gd name="gd16" fmla="val 33463"/>
                                <a:gd name="gd17" fmla="val 73000"/>
                                <a:gd name="gd18" fmla="val 37646"/>
                                <a:gd name="gd19" fmla="val 69646"/>
                                <a:gd name="gd20" fmla="val 37148"/>
                                <a:gd name="gd21" fmla="val 66449"/>
                                <a:gd name="gd22" fmla="val 36750"/>
                                <a:gd name="gd23" fmla="val 63417"/>
                                <a:gd name="gd24" fmla="val 36454"/>
                                <a:gd name="gd25" fmla="val 60220"/>
                                <a:gd name="gd26" fmla="val 36255"/>
                                <a:gd name="gd27" fmla="val 63095"/>
                                <a:gd name="gd28" fmla="val 40338"/>
                                <a:gd name="gd29" fmla="val 66449"/>
                                <a:gd name="gd30" fmla="val 44419"/>
                                <a:gd name="gd31" fmla="val 69646"/>
                                <a:gd name="gd32" fmla="val 48306"/>
                                <a:gd name="gd33" fmla="val 73000"/>
                                <a:gd name="gd34" fmla="val 52190"/>
                                <a:gd name="gd35" fmla="val 76676"/>
                                <a:gd name="gd36" fmla="val 56072"/>
                                <a:gd name="gd37" fmla="val 80350"/>
                                <a:gd name="gd38" fmla="val 59757"/>
                                <a:gd name="gd39" fmla="val 84023"/>
                                <a:gd name="gd40" fmla="val 63544"/>
                                <a:gd name="gd41" fmla="val 88019"/>
                                <a:gd name="gd42" fmla="val 67028"/>
                                <a:gd name="gd43" fmla="val 83225"/>
                                <a:gd name="gd44" fmla="val 66530"/>
                                <a:gd name="gd45" fmla="val 78750"/>
                                <a:gd name="gd46" fmla="val 66132"/>
                                <a:gd name="gd47" fmla="val 74118"/>
                                <a:gd name="gd48" fmla="val 65836"/>
                                <a:gd name="gd49" fmla="val 69646"/>
                                <a:gd name="gd50" fmla="val 65435"/>
                                <a:gd name="gd51" fmla="val 73000"/>
                                <a:gd name="gd52" fmla="val 70019"/>
                                <a:gd name="gd53" fmla="val 76676"/>
                                <a:gd name="gd54" fmla="val 74500"/>
                                <a:gd name="gd55" fmla="val 80350"/>
                                <a:gd name="gd56" fmla="val 78882"/>
                                <a:gd name="gd57" fmla="val 84023"/>
                                <a:gd name="gd58" fmla="val 83366"/>
                                <a:gd name="gd59" fmla="val 87697"/>
                                <a:gd name="gd60" fmla="val 87549"/>
                                <a:gd name="gd61" fmla="val 91690"/>
                                <a:gd name="gd62" fmla="val 91829"/>
                                <a:gd name="gd63" fmla="val 96005"/>
                                <a:gd name="gd64" fmla="val 95912"/>
                                <a:gd name="gd65" fmla="val 100000"/>
                                <a:gd name="gd66" fmla="val 100000"/>
                                <a:gd name="gd67" fmla="val 86898"/>
                                <a:gd name="gd68" fmla="val 99102"/>
                                <a:gd name="gd69" fmla="val 74118"/>
                                <a:gd name="gd70" fmla="val 98403"/>
                                <a:gd name="gd71" fmla="val 61338"/>
                                <a:gd name="gd72" fmla="val 97808"/>
                                <a:gd name="gd73" fmla="val 48880"/>
                                <a:gd name="gd74" fmla="val 97609"/>
                                <a:gd name="gd75" fmla="val 36419"/>
                                <a:gd name="gd76" fmla="val 97808"/>
                                <a:gd name="gd77" fmla="val 24118"/>
                                <a:gd name="gd78" fmla="val 98204"/>
                                <a:gd name="gd79" fmla="val 11977"/>
                                <a:gd name="gd80" fmla="val 98903"/>
                                <a:gd name="gd81" fmla="val 0"/>
                                <a:gd name="gd82" fmla="val 100000"/>
                                <a:gd name="gd83" fmla="val 4313"/>
                                <a:gd name="gd84" fmla="val 95713"/>
                                <a:gd name="gd85" fmla="val 8306"/>
                                <a:gd name="gd86" fmla="val 91234"/>
                                <a:gd name="gd87" fmla="val 12299"/>
                                <a:gd name="gd88" fmla="val 87051"/>
                                <a:gd name="gd89" fmla="val 16132"/>
                                <a:gd name="gd90" fmla="val 82769"/>
                                <a:gd name="gd91" fmla="val 19968"/>
                                <a:gd name="gd92" fmla="val 78382"/>
                                <a:gd name="gd93" fmla="val 23639"/>
                                <a:gd name="gd94" fmla="val 74102"/>
                                <a:gd name="gd95" fmla="val 27315"/>
                                <a:gd name="gd96" fmla="val 69720"/>
                                <a:gd name="gd97" fmla="val 30669"/>
                                <a:gd name="gd98" fmla="val 65236"/>
                                <a:gd name="gd99" fmla="val 25558"/>
                                <a:gd name="gd100" fmla="val 65637"/>
                                <a:gd name="gd101" fmla="val 20447"/>
                                <a:gd name="gd102" fmla="val 66132"/>
                                <a:gd name="gd103" fmla="val 15331"/>
                                <a:gd name="gd104" fmla="val 66530"/>
                                <a:gd name="gd105" fmla="val 10542"/>
                                <a:gd name="gd106" fmla="val 67028"/>
                                <a:gd name="gd107" fmla="val 14535"/>
                                <a:gd name="gd108" fmla="val 63544"/>
                                <a:gd name="gd109" fmla="val 18211"/>
                                <a:gd name="gd110" fmla="val 59660"/>
                                <a:gd name="gd111" fmla="val 22204"/>
                                <a:gd name="gd112" fmla="val 55875"/>
                                <a:gd name="gd113" fmla="val 25558"/>
                                <a:gd name="gd114" fmla="val 51991"/>
                                <a:gd name="gd115" fmla="val 28910"/>
                                <a:gd name="gd116" fmla="val 48104"/>
                                <a:gd name="gd117" fmla="val 32104"/>
                                <a:gd name="gd118" fmla="val 44220"/>
                                <a:gd name="gd119" fmla="val 35301"/>
                                <a:gd name="gd120" fmla="val 40139"/>
                                <a:gd name="gd121" fmla="val 38019"/>
                                <a:gd name="gd122" fmla="val 36056"/>
                                <a:gd name="gd123" fmla="val 34984"/>
                                <a:gd name="gd124" fmla="val 36454"/>
                                <a:gd name="gd125" fmla="val 31785"/>
                                <a:gd name="gd126" fmla="val 36750"/>
                                <a:gd name="gd127" fmla="val 28750"/>
                                <a:gd name="gd128" fmla="val 37148"/>
                                <a:gd name="gd129" fmla="val 25558"/>
                                <a:gd name="gd130" fmla="val 37646"/>
                                <a:gd name="gd131" fmla="val 29229"/>
                                <a:gd name="gd132" fmla="val 33264"/>
                                <a:gd name="gd133" fmla="val 32903"/>
                                <a:gd name="gd134" fmla="val 28785"/>
                                <a:gd name="gd135" fmla="val 36419"/>
                                <a:gd name="gd136" fmla="val 24199"/>
                                <a:gd name="gd137" fmla="val 39454"/>
                                <a:gd name="gd138" fmla="val 19618"/>
                                <a:gd name="gd139" fmla="val 42329"/>
                                <a:gd name="gd140" fmla="val 14838"/>
                                <a:gd name="gd141" fmla="val 44887"/>
                                <a:gd name="gd142" fmla="val 10058"/>
                                <a:gd name="gd143" fmla="val 47123"/>
                                <a:gd name="gd144" fmla="val 5079"/>
                                <a:gd name="gd145" fmla="val 49197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0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30000"/>
                                <a:gd name="gd3" fmla="val 0"/>
                                <a:gd name="gd4" fmla="val 100000"/>
                                <a:gd name="gd5" fmla="val 44442"/>
                                <a:gd name="gd6" fmla="val 50000"/>
                                <a:gd name="gd7" fmla="val 100000"/>
                                <a:gd name="gd8" fmla="val 0"/>
                                <a:gd name="gd9" fmla="val 100000"/>
                                <a:gd name="gd10" fmla="val 10000"/>
                                <a:gd name="gd11" fmla="val 100000"/>
                                <a:gd name="gd12" fmla="val 3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24" y="243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30769"/>
                                <a:gd name="gd3" fmla="val 0"/>
                                <a:gd name="gd4" fmla="val 100000"/>
                                <a:gd name="gd5" fmla="val 43477"/>
                                <a:gd name="gd6" fmla="val 46153"/>
                                <a:gd name="gd7" fmla="val 91301"/>
                                <a:gd name="gd8" fmla="val 0"/>
                                <a:gd name="gd9" fmla="val 91301"/>
                                <a:gd name="gd10" fmla="val 11535"/>
                                <a:gd name="gd11" fmla="val 100000"/>
                                <a:gd name="gd12" fmla="val 307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53" y="246"/>
                              <a:ext cx="71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2500"/>
                                <a:gd name="gd2" fmla="val 5000"/>
                                <a:gd name="gd3" fmla="val 98125"/>
                                <a:gd name="gd4" fmla="val 0"/>
                                <a:gd name="gd5" fmla="val 99375"/>
                                <a:gd name="gd6" fmla="val 3567"/>
                                <a:gd name="gd7" fmla="val 100000"/>
                                <a:gd name="gd8" fmla="val 6426"/>
                                <a:gd name="gd9" fmla="val 75000"/>
                                <a:gd name="gd10" fmla="val 30713"/>
                                <a:gd name="gd11" fmla="val 83750"/>
                                <a:gd name="gd12" fmla="val 19285"/>
                                <a:gd name="gd13" fmla="val 92500"/>
                                <a:gd name="gd14" fmla="val 5000"/>
                                <a:gd name="gd15" fmla="val 25625"/>
                                <a:gd name="gd16" fmla="val 76426"/>
                                <a:gd name="gd17" fmla="val 0"/>
                                <a:gd name="gd18" fmla="val 100000"/>
                                <a:gd name="gd19" fmla="val 12500"/>
                                <a:gd name="gd20" fmla="val 87854"/>
                                <a:gd name="gd21" fmla="val 25625"/>
                                <a:gd name="gd22" fmla="val 76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46" y="248"/>
                              <a:ext cx="79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5227"/>
                                <a:gd name="gd2" fmla="val 11764"/>
                                <a:gd name="gd3" fmla="val 98294"/>
                                <a:gd name="gd4" fmla="val 0"/>
                                <a:gd name="gd5" fmla="val 98861"/>
                                <a:gd name="gd6" fmla="val 2611"/>
                                <a:gd name="gd7" fmla="val 100000"/>
                                <a:gd name="gd8" fmla="val 5882"/>
                                <a:gd name="gd9" fmla="val 0"/>
                                <a:gd name="gd10" fmla="val 100000"/>
                                <a:gd name="gd11" fmla="val 2271"/>
                                <a:gd name="gd12" fmla="val 96729"/>
                                <a:gd name="gd13" fmla="val 3977"/>
                                <a:gd name="gd14" fmla="val 93463"/>
                                <a:gd name="gd15" fmla="val 10227"/>
                                <a:gd name="gd16" fmla="val 84963"/>
                                <a:gd name="gd17" fmla="val 17044"/>
                                <a:gd name="gd18" fmla="val 77778"/>
                                <a:gd name="gd19" fmla="val 24431"/>
                                <a:gd name="gd20" fmla="val 72549"/>
                                <a:gd name="gd21" fmla="val 31250"/>
                                <a:gd name="gd22" fmla="val 66667"/>
                                <a:gd name="gd23" fmla="val 46588"/>
                                <a:gd name="gd24" fmla="val 53593"/>
                                <a:gd name="gd25" fmla="val 64771"/>
                                <a:gd name="gd26" fmla="val 37255"/>
                                <a:gd name="gd27" fmla="val 75000"/>
                                <a:gd name="gd28" fmla="val 26144"/>
                                <a:gd name="gd29" fmla="val 85227"/>
                                <a:gd name="gd30" fmla="val 117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42" y="250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431"/>
                                <a:gd name="gd2" fmla="val 80861"/>
                                <a:gd name="gd3" fmla="val 34593"/>
                                <a:gd name="gd4" fmla="val 60491"/>
                                <a:gd name="gd5" fmla="val 41618"/>
                                <a:gd name="gd6" fmla="val 54935"/>
                                <a:gd name="gd7" fmla="val 49185"/>
                                <a:gd name="gd8" fmla="val 48146"/>
                                <a:gd name="gd9" fmla="val 57836"/>
                                <a:gd name="gd10" fmla="val 41975"/>
                                <a:gd name="gd11" fmla="val 66484"/>
                                <a:gd name="gd12" fmla="val 32713"/>
                                <a:gd name="gd13" fmla="val 71350"/>
                                <a:gd name="gd14" fmla="val 27160"/>
                                <a:gd name="gd15" fmla="val 77294"/>
                                <a:gd name="gd16" fmla="val 20984"/>
                                <a:gd name="gd17" fmla="val 98917"/>
                                <a:gd name="gd18" fmla="val 0"/>
                                <a:gd name="gd19" fmla="val 100000"/>
                                <a:gd name="gd20" fmla="val 3086"/>
                                <a:gd name="gd21" fmla="val 100000"/>
                                <a:gd name="gd22" fmla="val 6787"/>
                                <a:gd name="gd23" fmla="val 0"/>
                                <a:gd name="gd24" fmla="val 100000"/>
                                <a:gd name="gd25" fmla="val 3780"/>
                                <a:gd name="gd26" fmla="val 93206"/>
                                <a:gd name="gd27" fmla="val 8646"/>
                                <a:gd name="gd28" fmla="val 85801"/>
                                <a:gd name="gd29" fmla="val 10808"/>
                                <a:gd name="gd30" fmla="val 83331"/>
                                <a:gd name="gd31" fmla="val 12431"/>
                                <a:gd name="gd32" fmla="val 808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72" y="253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5000"/>
                                <a:gd name="gd2" fmla="val 52940"/>
                                <a:gd name="gd3" fmla="val 100000"/>
                                <a:gd name="gd4" fmla="val 0"/>
                                <a:gd name="gd5" fmla="val 100000"/>
                                <a:gd name="gd6" fmla="val 2204"/>
                                <a:gd name="gd7" fmla="val 100000"/>
                                <a:gd name="gd8" fmla="val 4044"/>
                                <a:gd name="gd9" fmla="val 40000"/>
                                <a:gd name="gd10" fmla="val 62132"/>
                                <a:gd name="gd11" fmla="val 42188"/>
                                <a:gd name="gd12" fmla="val 57720"/>
                                <a:gd name="gd13" fmla="val 45000"/>
                                <a:gd name="gd14" fmla="val 52940"/>
                                <a:gd name="gd15" fmla="val 1250"/>
                                <a:gd name="gd16" fmla="val 99264"/>
                                <a:gd name="gd17" fmla="val 625"/>
                                <a:gd name="gd18" fmla="val 100000"/>
                                <a:gd name="gd19" fmla="val 0"/>
                                <a:gd name="gd20" fmla="val 99264"/>
                                <a:gd name="gd21" fmla="val 0"/>
                                <a:gd name="gd22" fmla="val 98896"/>
                                <a:gd name="gd23" fmla="val 625"/>
                                <a:gd name="gd24" fmla="val 98896"/>
                                <a:gd name="gd25" fmla="val 1250"/>
                                <a:gd name="gd26" fmla="val 9926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72" y="255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2188"/>
                                <a:gd name="gd2" fmla="val 55926"/>
                                <a:gd name="gd3" fmla="val 100000"/>
                                <a:gd name="gd4" fmla="val 0"/>
                                <a:gd name="gd5" fmla="val 100000"/>
                                <a:gd name="gd6" fmla="val 1109"/>
                                <a:gd name="gd7" fmla="val 100000"/>
                                <a:gd name="gd8" fmla="val 1852"/>
                                <a:gd name="gd9" fmla="val 100000"/>
                                <a:gd name="gd10" fmla="val 3331"/>
                                <a:gd name="gd11" fmla="val 100000"/>
                                <a:gd name="gd12" fmla="val 4442"/>
                                <a:gd name="gd13" fmla="val 38438"/>
                                <a:gd name="gd14" fmla="val 64442"/>
                                <a:gd name="gd15" fmla="val 40000"/>
                                <a:gd name="gd16" fmla="val 59630"/>
                                <a:gd name="gd17" fmla="val 42188"/>
                                <a:gd name="gd18" fmla="val 55926"/>
                                <a:gd name="gd19" fmla="val 2188"/>
                                <a:gd name="gd20" fmla="val 98519"/>
                                <a:gd name="gd21" fmla="val 1250"/>
                                <a:gd name="gd22" fmla="val 100000"/>
                                <a:gd name="gd23" fmla="val 625"/>
                                <a:gd name="gd24" fmla="val 98519"/>
                                <a:gd name="gd25" fmla="val 0"/>
                                <a:gd name="gd26" fmla="val 97405"/>
                                <a:gd name="gd27" fmla="val 1250"/>
                                <a:gd name="gd28" fmla="val 97778"/>
                                <a:gd name="gd29" fmla="val 2188"/>
                                <a:gd name="gd30" fmla="val 98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72" y="257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67"/>
                                <a:gd name="gd3" fmla="val 625"/>
                                <a:gd name="gd4" fmla="val 95926"/>
                                <a:gd name="gd5" fmla="val 1572"/>
                                <a:gd name="gd6" fmla="val 96667"/>
                                <a:gd name="gd7" fmla="val 2829"/>
                                <a:gd name="gd8" fmla="val 98146"/>
                                <a:gd name="gd9" fmla="val 1257"/>
                                <a:gd name="gd10" fmla="val 100000"/>
                                <a:gd name="gd11" fmla="val 625"/>
                                <a:gd name="gd12" fmla="val 98146"/>
                                <a:gd name="gd13" fmla="val 0"/>
                                <a:gd name="gd14" fmla="val 96667"/>
                                <a:gd name="gd15" fmla="val 39618"/>
                                <a:gd name="gd16" fmla="val 58519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2593"/>
                                <a:gd name="gd23" fmla="val 99368"/>
                                <a:gd name="gd24" fmla="val 5183"/>
                                <a:gd name="gd25" fmla="val 36477"/>
                                <a:gd name="gd26" fmla="val 65926"/>
                                <a:gd name="gd27" fmla="val 38049"/>
                                <a:gd name="gd28" fmla="val 61852"/>
                                <a:gd name="gd29" fmla="val 39618"/>
                                <a:gd name="gd30" fmla="val 58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73" y="262"/>
                              <a:ext cx="151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25"/>
                                <a:gd name="gd3" fmla="val 947"/>
                                <a:gd name="gd4" fmla="val 95130"/>
                                <a:gd name="gd5" fmla="val 2213"/>
                                <a:gd name="gd6" fmla="val 96625"/>
                                <a:gd name="gd7" fmla="val 3162"/>
                                <a:gd name="gd8" fmla="val 97000"/>
                                <a:gd name="gd9" fmla="val 632"/>
                                <a:gd name="gd10" fmla="val 100000"/>
                                <a:gd name="gd11" fmla="val 632"/>
                                <a:gd name="gd12" fmla="val 98500"/>
                                <a:gd name="gd13" fmla="val 0"/>
                                <a:gd name="gd14" fmla="val 96625"/>
                                <a:gd name="gd15" fmla="val 37655"/>
                                <a:gd name="gd16" fmla="val 60674"/>
                                <a:gd name="gd17" fmla="val 100000"/>
                                <a:gd name="gd18" fmla="val 0"/>
                                <a:gd name="gd19" fmla="val 99366"/>
                                <a:gd name="gd20" fmla="val 2618"/>
                                <a:gd name="gd21" fmla="val 99366"/>
                                <a:gd name="gd22" fmla="val 4866"/>
                                <a:gd name="gd23" fmla="val 34808"/>
                                <a:gd name="gd24" fmla="val 67412"/>
                                <a:gd name="gd25" fmla="val 36072"/>
                                <a:gd name="gd26" fmla="val 64044"/>
                                <a:gd name="gd27" fmla="val 37655"/>
                                <a:gd name="gd28" fmla="val 606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74" y="265"/>
                              <a:ext cx="15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02"/>
                                <a:gd name="gd3" fmla="val 1602"/>
                                <a:gd name="gd4" fmla="val 94713"/>
                                <a:gd name="gd5" fmla="val 2563"/>
                                <a:gd name="gd6" fmla="val 95093"/>
                                <a:gd name="gd7" fmla="val 3845"/>
                                <a:gd name="gd8" fmla="val 96602"/>
                                <a:gd name="gd9" fmla="val 317"/>
                                <a:gd name="gd10" fmla="val 100000"/>
                                <a:gd name="gd11" fmla="val 0"/>
                                <a:gd name="gd12" fmla="val 98109"/>
                                <a:gd name="gd13" fmla="val 0"/>
                                <a:gd name="gd14" fmla="val 96602"/>
                                <a:gd name="gd15" fmla="val 35896"/>
                                <a:gd name="gd16" fmla="val 61887"/>
                                <a:gd name="gd17" fmla="val 100000"/>
                                <a:gd name="gd18" fmla="val 0"/>
                                <a:gd name="gd19" fmla="val 100000"/>
                                <a:gd name="gd20" fmla="val 2264"/>
                                <a:gd name="gd21" fmla="val 99676"/>
                                <a:gd name="gd22" fmla="val 4903"/>
                                <a:gd name="gd23" fmla="val 33331"/>
                                <a:gd name="gd24" fmla="val 68301"/>
                                <a:gd name="gd25" fmla="val 34611"/>
                                <a:gd name="gd26" fmla="val 65280"/>
                                <a:gd name="gd27" fmla="val 35896"/>
                                <a:gd name="gd28" fmla="val 61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74" y="269"/>
                              <a:ext cx="150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11"/>
                                <a:gd name="gd3" fmla="val 2563"/>
                                <a:gd name="gd4" fmla="val 93181"/>
                                <a:gd name="gd5" fmla="val 3845"/>
                                <a:gd name="gd6" fmla="val 94697"/>
                                <a:gd name="gd7" fmla="val 4484"/>
                                <a:gd name="gd8" fmla="val 96211"/>
                                <a:gd name="gd9" fmla="val 317"/>
                                <a:gd name="gd10" fmla="val 100000"/>
                                <a:gd name="gd11" fmla="val 317"/>
                                <a:gd name="gd12" fmla="val 98102"/>
                                <a:gd name="gd13" fmla="val 0"/>
                                <a:gd name="gd14" fmla="val 96211"/>
                                <a:gd name="gd15" fmla="val 34611"/>
                                <a:gd name="gd16" fmla="val 63257"/>
                                <a:gd name="gd17" fmla="val 100000"/>
                                <a:gd name="gd18" fmla="val 0"/>
                                <a:gd name="gd19" fmla="val 99676"/>
                                <a:gd name="gd20" fmla="val 2648"/>
                                <a:gd name="gd21" fmla="val 99035"/>
                                <a:gd name="gd22" fmla="val 5301"/>
                                <a:gd name="gd23" fmla="val 33012"/>
                                <a:gd name="gd24" fmla="val 68938"/>
                                <a:gd name="gd25" fmla="val 33331"/>
                                <a:gd name="gd26" fmla="val 66285"/>
                                <a:gd name="gd27" fmla="val 34611"/>
                                <a:gd name="gd28" fmla="val 632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76" y="271"/>
                              <a:ext cx="148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15"/>
                                <a:gd name="gd3" fmla="val 3544"/>
                                <a:gd name="gd4" fmla="val 92394"/>
                                <a:gd name="gd5" fmla="val 4190"/>
                                <a:gd name="gd6" fmla="val 93912"/>
                                <a:gd name="gd7" fmla="val 5160"/>
                                <a:gd name="gd8" fmla="val 95815"/>
                                <a:gd name="gd9" fmla="val 644"/>
                                <a:gd name="gd10" fmla="val 100000"/>
                                <a:gd name="gd11" fmla="val 0"/>
                                <a:gd name="gd12" fmla="val 97718"/>
                                <a:gd name="gd13" fmla="val 0"/>
                                <a:gd name="gd14" fmla="val 95815"/>
                                <a:gd name="gd15" fmla="val 33225"/>
                                <a:gd name="gd16" fmla="val 63875"/>
                                <a:gd name="gd17" fmla="val 100000"/>
                                <a:gd name="gd18" fmla="val 0"/>
                                <a:gd name="gd19" fmla="val 99352"/>
                                <a:gd name="gd20" fmla="val 2660"/>
                                <a:gd name="gd21" fmla="val 98706"/>
                                <a:gd name="gd22" fmla="val 5322"/>
                                <a:gd name="gd23" fmla="val 31609"/>
                                <a:gd name="gd24" fmla="val 69961"/>
                                <a:gd name="gd25" fmla="val 32903"/>
                                <a:gd name="gd26" fmla="val 66537"/>
                                <a:gd name="gd27" fmla="val 33225"/>
                                <a:gd name="gd28" fmla="val 638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76" y="275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85"/>
                                <a:gd name="gd3" fmla="val 4220"/>
                                <a:gd name="gd4" fmla="val 91954"/>
                                <a:gd name="gd5" fmla="val 5192"/>
                                <a:gd name="gd6" fmla="val 93866"/>
                                <a:gd name="gd7" fmla="val 5843"/>
                                <a:gd name="gd8" fmla="val 95019"/>
                                <a:gd name="gd9" fmla="val 646"/>
                                <a:gd name="gd10" fmla="val 100000"/>
                                <a:gd name="gd11" fmla="val 646"/>
                                <a:gd name="gd12" fmla="val 98081"/>
                                <a:gd name="gd13" fmla="val 0"/>
                                <a:gd name="gd14" fmla="val 95785"/>
                                <a:gd name="gd15" fmla="val 33116"/>
                                <a:gd name="gd16" fmla="val 64366"/>
                                <a:gd name="gd17" fmla="val 100000"/>
                                <a:gd name="gd18" fmla="val 0"/>
                                <a:gd name="gd19" fmla="val 99350"/>
                                <a:gd name="gd20" fmla="val 2681"/>
                                <a:gd name="gd21" fmla="val 98697"/>
                                <a:gd name="gd22" fmla="val 6130"/>
                                <a:gd name="gd23" fmla="val 31167"/>
                                <a:gd name="gd24" fmla="val 70498"/>
                                <a:gd name="gd25" fmla="val 31815"/>
                                <a:gd name="gd26" fmla="val 67433"/>
                                <a:gd name="gd27" fmla="val 33116"/>
                                <a:gd name="gd28" fmla="val 64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77" y="278"/>
                              <a:ext cx="145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98"/>
                                <a:gd name="gd3" fmla="val 4602"/>
                                <a:gd name="gd4" fmla="val 91188"/>
                                <a:gd name="gd5" fmla="val 5262"/>
                                <a:gd name="gd6" fmla="val 92336"/>
                                <a:gd name="gd7" fmla="val 5919"/>
                                <a:gd name="gd8" fmla="val 93866"/>
                                <a:gd name="gd9" fmla="val 0"/>
                                <a:gd name="gd10" fmla="val 100000"/>
                                <a:gd name="gd11" fmla="val 0"/>
                                <a:gd name="gd12" fmla="val 97315"/>
                                <a:gd name="gd13" fmla="val 0"/>
                                <a:gd name="gd14" fmla="val 95398"/>
                                <a:gd name="gd15" fmla="val 31579"/>
                                <a:gd name="gd16" fmla="val 65132"/>
                                <a:gd name="gd17" fmla="val 100000"/>
                                <a:gd name="gd18" fmla="val 0"/>
                                <a:gd name="gd19" fmla="val 99338"/>
                                <a:gd name="gd20" fmla="val 3447"/>
                                <a:gd name="gd21" fmla="val 98352"/>
                                <a:gd name="gd22" fmla="val 6130"/>
                                <a:gd name="gd23" fmla="val 30588"/>
                                <a:gd name="gd24" fmla="val 70880"/>
                                <a:gd name="gd25" fmla="val 30919"/>
                                <a:gd name="gd26" fmla="val 67815"/>
                                <a:gd name="gd27" fmla="val 31579"/>
                                <a:gd name="gd28" fmla="val 65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77" y="284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29"/>
                                <a:gd name="gd3" fmla="val 5294"/>
                                <a:gd name="gd4" fmla="val 90271"/>
                                <a:gd name="gd5" fmla="val 5956"/>
                                <a:gd name="gd6" fmla="val 91829"/>
                                <a:gd name="gd7" fmla="val 6618"/>
                                <a:gd name="gd8" fmla="val 93771"/>
                                <a:gd name="gd9" fmla="val 0"/>
                                <a:gd name="gd10" fmla="val 100000"/>
                                <a:gd name="gd11" fmla="val 0"/>
                                <a:gd name="gd12" fmla="val 98051"/>
                                <a:gd name="gd13" fmla="val 0"/>
                                <a:gd name="gd14" fmla="val 95329"/>
                                <a:gd name="gd15" fmla="val 31125"/>
                                <a:gd name="gd16" fmla="val 65366"/>
                                <a:gd name="gd17" fmla="val 100000"/>
                                <a:gd name="gd18" fmla="val 0"/>
                                <a:gd name="gd19" fmla="val 99005"/>
                                <a:gd name="gd20" fmla="val 2720"/>
                                <a:gd name="gd21" fmla="val 97681"/>
                                <a:gd name="gd22" fmla="val 6225"/>
                                <a:gd name="gd23" fmla="val 30794"/>
                                <a:gd name="gd24" fmla="val 71204"/>
                                <a:gd name="gd25" fmla="val 30794"/>
                                <a:gd name="gd26" fmla="val 68479"/>
                                <a:gd name="gd27" fmla="val 31125"/>
                                <a:gd name="gd28" fmla="val 65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76" y="286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62"/>
                                <a:gd name="gd2" fmla="val 95329"/>
                                <a:gd name="gd3" fmla="val 6644"/>
                                <a:gd name="gd4" fmla="val 89102"/>
                                <a:gd name="gd5" fmla="val 7308"/>
                                <a:gd name="gd6" fmla="val 91049"/>
                                <a:gd name="gd7" fmla="val 7639"/>
                                <a:gd name="gd8" fmla="val 92604"/>
                                <a:gd name="gd9" fmla="val 0"/>
                                <a:gd name="gd10" fmla="val 100000"/>
                                <a:gd name="gd11" fmla="val 662"/>
                                <a:gd name="gd12" fmla="val 97273"/>
                                <a:gd name="gd13" fmla="val 662"/>
                                <a:gd name="gd14" fmla="val 95329"/>
                                <a:gd name="gd15" fmla="val 31558"/>
                                <a:gd name="gd16" fmla="val 65757"/>
                                <a:gd name="gd17" fmla="val 100000"/>
                                <a:gd name="gd18" fmla="val 0"/>
                                <a:gd name="gd19" fmla="val 98669"/>
                                <a:gd name="gd20" fmla="val 3500"/>
                                <a:gd name="gd21" fmla="val 97674"/>
                                <a:gd name="gd22" fmla="val 7000"/>
                                <a:gd name="gd23" fmla="val 30896"/>
                                <a:gd name="gd24" fmla="val 71204"/>
                                <a:gd name="gd25" fmla="val 31558"/>
                                <a:gd name="gd26" fmla="val 68479"/>
                                <a:gd name="gd27" fmla="val 31558"/>
                                <a:gd name="gd28" fmla="val 6575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74" y="291"/>
                              <a:ext cx="143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5"/>
                                <a:gd name="gd2" fmla="val 94139"/>
                                <a:gd name="gd3" fmla="val 7718"/>
                                <a:gd name="gd4" fmla="val 87889"/>
                                <a:gd name="gd5" fmla="val 8051"/>
                                <a:gd name="gd6" fmla="val 89449"/>
                                <a:gd name="gd7" fmla="val 8725"/>
                                <a:gd name="gd8" fmla="val 91403"/>
                                <a:gd name="gd9" fmla="val 0"/>
                                <a:gd name="gd10" fmla="val 100000"/>
                                <a:gd name="gd11" fmla="val 331"/>
                                <a:gd name="gd12" fmla="val 96875"/>
                                <a:gd name="gd13" fmla="val 1005"/>
                                <a:gd name="gd14" fmla="val 94139"/>
                                <a:gd name="gd15" fmla="val 32213"/>
                                <a:gd name="gd16" fmla="val 65234"/>
                                <a:gd name="gd17" fmla="val 100000"/>
                                <a:gd name="gd18" fmla="val 0"/>
                                <a:gd name="gd19" fmla="val 99329"/>
                                <a:gd name="gd20" fmla="val 1949"/>
                                <a:gd name="gd21" fmla="val 98991"/>
                                <a:gd name="gd22" fmla="val 3514"/>
                                <a:gd name="gd23" fmla="val 98322"/>
                                <a:gd name="gd24" fmla="val 5468"/>
                                <a:gd name="gd25" fmla="val 96977"/>
                                <a:gd name="gd26" fmla="val 7419"/>
                                <a:gd name="gd27" fmla="val 30868"/>
                                <a:gd name="gd28" fmla="val 69919"/>
                                <a:gd name="gd29" fmla="val 31542"/>
                                <a:gd name="gd30" fmla="val 67968"/>
                                <a:gd name="gd31" fmla="val 32213"/>
                                <a:gd name="gd32" fmla="val 65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73" y="295"/>
                              <a:ext cx="14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7"/>
                                <a:gd name="gd2" fmla="val 94093"/>
                                <a:gd name="gd3" fmla="val 8750"/>
                                <a:gd name="gd4" fmla="val 86611"/>
                                <a:gd name="gd5" fmla="val 9426"/>
                                <a:gd name="gd6" fmla="val 88579"/>
                                <a:gd name="gd7" fmla="val 9426"/>
                                <a:gd name="gd8" fmla="val 90942"/>
                                <a:gd name="gd9" fmla="val 0"/>
                                <a:gd name="gd10" fmla="val 100000"/>
                                <a:gd name="gd11" fmla="val 669"/>
                                <a:gd name="gd12" fmla="val 97241"/>
                                <a:gd name="gd13" fmla="val 1007"/>
                                <a:gd name="gd14" fmla="val 94093"/>
                                <a:gd name="gd15" fmla="val 32322"/>
                                <a:gd name="gd16" fmla="val 64956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0"/>
                                <a:gd name="gd23" fmla="val 97977"/>
                                <a:gd name="gd24" fmla="val 3933"/>
                                <a:gd name="gd25" fmla="val 96294"/>
                                <a:gd name="gd26" fmla="val 8264"/>
                                <a:gd name="gd27" fmla="val 31646"/>
                                <a:gd name="gd28" fmla="val 69683"/>
                                <a:gd name="gd29" fmla="val 31646"/>
                                <a:gd name="gd30" fmla="val 66926"/>
                                <a:gd name="gd31" fmla="val 32322"/>
                                <a:gd name="gd32" fmla="val 649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72" y="302"/>
                              <a:ext cx="140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61"/>
                                <a:gd name="gd2" fmla="val 94419"/>
                                <a:gd name="gd3" fmla="val 10236"/>
                                <a:gd name="gd4" fmla="val 85653"/>
                                <a:gd name="gd5" fmla="val 10236"/>
                                <a:gd name="gd6" fmla="val 88044"/>
                                <a:gd name="gd7" fmla="val 10919"/>
                                <a:gd name="gd8" fmla="val 89241"/>
                                <a:gd name="gd9" fmla="val 0"/>
                                <a:gd name="gd10" fmla="val 100000"/>
                                <a:gd name="gd11" fmla="val 681"/>
                                <a:gd name="gd12" fmla="val 97211"/>
                                <a:gd name="gd13" fmla="val 1361"/>
                                <a:gd name="gd14" fmla="val 94419"/>
                                <a:gd name="gd15" fmla="val 32764"/>
                                <a:gd name="gd16" fmla="val 63741"/>
                                <a:gd name="gd17" fmla="val 100000"/>
                                <a:gd name="gd18" fmla="val 0"/>
                                <a:gd name="gd19" fmla="val 98292"/>
                                <a:gd name="gd20" fmla="val 4382"/>
                                <a:gd name="gd21" fmla="val 96586"/>
                                <a:gd name="gd22" fmla="val 7968"/>
                                <a:gd name="gd23" fmla="val 32079"/>
                                <a:gd name="gd24" fmla="val 69322"/>
                                <a:gd name="gd25" fmla="val 32764"/>
                                <a:gd name="gd26" fmla="val 66530"/>
                                <a:gd name="gd27" fmla="val 32764"/>
                                <a:gd name="gd28" fmla="val 63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71" y="306"/>
                              <a:ext cx="138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051"/>
                                <a:gd name="gd2" fmla="val 93572"/>
                                <a:gd name="gd3" fmla="val 11644"/>
                                <a:gd name="gd4" fmla="val 84336"/>
                                <a:gd name="gd5" fmla="val 12329"/>
                                <a:gd name="gd6" fmla="val 86345"/>
                                <a:gd name="gd7" fmla="val 12329"/>
                                <a:gd name="gd8" fmla="val 87549"/>
                                <a:gd name="gd9" fmla="val 0"/>
                                <a:gd name="gd10" fmla="val 100000"/>
                                <a:gd name="gd11" fmla="val 1366"/>
                                <a:gd name="gd12" fmla="val 96785"/>
                                <a:gd name="gd13" fmla="val 2051"/>
                                <a:gd name="gd14" fmla="val 93572"/>
                                <a:gd name="gd15" fmla="val 34243"/>
                                <a:gd name="gd16" fmla="val 62648"/>
                                <a:gd name="gd17" fmla="val 100000"/>
                                <a:gd name="gd18" fmla="val 0"/>
                                <a:gd name="gd19" fmla="val 98285"/>
                                <a:gd name="gd20" fmla="val 3611"/>
                                <a:gd name="gd21" fmla="val 96229"/>
                                <a:gd name="gd22" fmla="val 7630"/>
                                <a:gd name="gd23" fmla="val 33558"/>
                                <a:gd name="gd24" fmla="val 67868"/>
                                <a:gd name="gd25" fmla="val 33558"/>
                                <a:gd name="gd26" fmla="val 65461"/>
                                <a:gd name="gd27" fmla="val 34243"/>
                                <a:gd name="gd28" fmla="val 62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68" y="31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79"/>
                                <a:gd name="gd2" fmla="val 92396"/>
                                <a:gd name="gd3" fmla="val 14037"/>
                                <a:gd name="gd4" fmla="val 81600"/>
                                <a:gd name="gd5" fmla="val 14037"/>
                                <a:gd name="gd6" fmla="val 83600"/>
                                <a:gd name="gd7" fmla="val 14725"/>
                                <a:gd name="gd8" fmla="val 86000"/>
                                <a:gd name="gd9" fmla="val 0"/>
                                <a:gd name="gd10" fmla="val 100000"/>
                                <a:gd name="gd11" fmla="val 1711"/>
                                <a:gd name="gd12" fmla="val 96396"/>
                                <a:gd name="gd13" fmla="val 3079"/>
                                <a:gd name="gd14" fmla="val 92396"/>
                                <a:gd name="gd15" fmla="val 35271"/>
                                <a:gd name="gd16" fmla="val 61600"/>
                                <a:gd name="gd17" fmla="val 100000"/>
                                <a:gd name="gd18" fmla="val 0"/>
                                <a:gd name="gd19" fmla="val 97942"/>
                                <a:gd name="gd20" fmla="val 4000"/>
                                <a:gd name="gd21" fmla="val 96917"/>
                                <a:gd name="gd22" fmla="val 8396"/>
                                <a:gd name="gd23" fmla="val 35271"/>
                                <a:gd name="gd24" fmla="val 66799"/>
                                <a:gd name="gd25" fmla="val 35271"/>
                                <a:gd name="gd26" fmla="val 64000"/>
                                <a:gd name="gd27" fmla="val 35271"/>
                                <a:gd name="gd28" fmla="val 616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65" y="317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433"/>
                                <a:gd name="gd2" fmla="val 92366"/>
                                <a:gd name="gd3" fmla="val 15806"/>
                                <a:gd name="gd4" fmla="val 79919"/>
                                <a:gd name="gd5" fmla="val 16491"/>
                                <a:gd name="gd6" fmla="val 83132"/>
                                <a:gd name="gd7" fmla="val 16491"/>
                                <a:gd name="gd8" fmla="val 85139"/>
                                <a:gd name="gd9" fmla="val 0"/>
                                <a:gd name="gd10" fmla="val 100000"/>
                                <a:gd name="gd11" fmla="val 1718"/>
                                <a:gd name="gd12" fmla="val 96382"/>
                                <a:gd name="gd13" fmla="val 3433"/>
                                <a:gd name="gd14" fmla="val 92366"/>
                                <a:gd name="gd15" fmla="val 37109"/>
                                <a:gd name="gd16" fmla="val 60241"/>
                                <a:gd name="gd17" fmla="val 100000"/>
                                <a:gd name="gd18" fmla="val 0"/>
                                <a:gd name="gd19" fmla="val 98968"/>
                                <a:gd name="gd20" fmla="val 3611"/>
                                <a:gd name="gd21" fmla="val 96903"/>
                                <a:gd name="gd22" fmla="val 8028"/>
                                <a:gd name="gd23" fmla="val 37109"/>
                                <a:gd name="gd24" fmla="val 65058"/>
                                <a:gd name="gd25" fmla="val 37109"/>
                                <a:gd name="gd26" fmla="val 63051"/>
                                <a:gd name="gd27" fmla="val 37109"/>
                                <a:gd name="gd28" fmla="val 60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62" y="320"/>
                              <a:ext cx="140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41"/>
                                <a:gd name="gd2" fmla="val 91968"/>
                                <a:gd name="gd3" fmla="val 18366"/>
                                <a:gd name="gd4" fmla="val 77910"/>
                                <a:gd name="gd5" fmla="val 18366"/>
                                <a:gd name="gd6" fmla="val 80720"/>
                                <a:gd name="gd7" fmla="val 18366"/>
                                <a:gd name="gd8" fmla="val 82727"/>
                                <a:gd name="gd9" fmla="val 0"/>
                                <a:gd name="gd10" fmla="val 100000"/>
                                <a:gd name="gd11" fmla="val 2037"/>
                                <a:gd name="gd12" fmla="val 95579"/>
                                <a:gd name="gd13" fmla="val 3741"/>
                                <a:gd name="gd14" fmla="val 91968"/>
                                <a:gd name="gd15" fmla="val 38773"/>
                                <a:gd name="gd16" fmla="val 58632"/>
                                <a:gd name="gd17" fmla="val 100000"/>
                                <a:gd name="gd18" fmla="val 0"/>
                                <a:gd name="gd19" fmla="val 98639"/>
                                <a:gd name="gd20" fmla="val 2808"/>
                                <a:gd name="gd21" fmla="val 97616"/>
                                <a:gd name="gd22" fmla="val 6424"/>
                                <a:gd name="gd23" fmla="val 38773"/>
                                <a:gd name="gd24" fmla="val 62648"/>
                                <a:gd name="gd25" fmla="val 38773"/>
                                <a:gd name="gd26" fmla="val 60639"/>
                                <a:gd name="gd27" fmla="val 38773"/>
                                <a:gd name="gd28" fmla="val 586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60" y="324"/>
                              <a:ext cx="139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750"/>
                                <a:gd name="gd2" fmla="val 91600"/>
                                <a:gd name="gd3" fmla="val 20132"/>
                                <a:gd name="gd4" fmla="val 76799"/>
                                <a:gd name="gd5" fmla="val 20132"/>
                                <a:gd name="gd6" fmla="val 78799"/>
                                <a:gd name="gd7" fmla="val 20132"/>
                                <a:gd name="gd8" fmla="val 80799"/>
                                <a:gd name="gd9" fmla="val 0"/>
                                <a:gd name="gd10" fmla="val 100000"/>
                                <a:gd name="gd11" fmla="val 1704"/>
                                <a:gd name="gd12" fmla="val 96000"/>
                                <a:gd name="gd13" fmla="val 3750"/>
                                <a:gd name="gd14" fmla="val 91600"/>
                                <a:gd name="gd15" fmla="val 40611"/>
                                <a:gd name="gd16" fmla="val 56799"/>
                                <a:gd name="gd17" fmla="val 100000"/>
                                <a:gd name="gd18" fmla="val 0"/>
                                <a:gd name="gd19" fmla="val 99655"/>
                                <a:gd name="gd20" fmla="val 2799"/>
                                <a:gd name="gd21" fmla="val 98292"/>
                                <a:gd name="gd22" fmla="val 6396"/>
                                <a:gd name="gd23" fmla="val 40611"/>
                                <a:gd name="gd24" fmla="val 62000"/>
                                <a:gd name="gd25" fmla="val 40611"/>
                                <a:gd name="gd26" fmla="val 58799"/>
                                <a:gd name="gd27" fmla="val 40611"/>
                                <a:gd name="gd28" fmla="val 567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56" y="330"/>
                              <a:ext cx="143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12"/>
                                <a:gd name="gd2" fmla="val 91014"/>
                                <a:gd name="gd3" fmla="val 22072"/>
                                <a:gd name="gd4" fmla="val 74218"/>
                                <a:gd name="gd5" fmla="val 22072"/>
                                <a:gd name="gd6" fmla="val 76169"/>
                                <a:gd name="gd7" fmla="val 21403"/>
                                <a:gd name="gd8" fmla="val 79294"/>
                                <a:gd name="gd9" fmla="val 0"/>
                                <a:gd name="gd10" fmla="val 100000"/>
                                <a:gd name="gd11" fmla="val 0"/>
                                <a:gd name="gd12" fmla="val 99218"/>
                                <a:gd name="gd13" fmla="val 667"/>
                                <a:gd name="gd14" fmla="val 99218"/>
                                <a:gd name="gd15" fmla="val 2338"/>
                                <a:gd name="gd16" fmla="val 94919"/>
                                <a:gd name="gd17" fmla="val 4012"/>
                                <a:gd name="gd18" fmla="val 91014"/>
                                <a:gd name="gd19" fmla="val 42139"/>
                                <a:gd name="gd20" fmla="val 54688"/>
                                <a:gd name="gd21" fmla="val 100000"/>
                                <a:gd name="gd22" fmla="val 0"/>
                                <a:gd name="gd23" fmla="val 99329"/>
                                <a:gd name="gd24" fmla="val 2734"/>
                                <a:gd name="gd25" fmla="val 98660"/>
                                <a:gd name="gd26" fmla="val 5074"/>
                                <a:gd name="gd27" fmla="val 98660"/>
                                <a:gd name="gd28" fmla="val 5468"/>
                                <a:gd name="gd29" fmla="val 97991"/>
                                <a:gd name="gd30" fmla="val 6250"/>
                                <a:gd name="gd31" fmla="val 42139"/>
                                <a:gd name="gd32" fmla="val 59764"/>
                                <a:gd name="gd33" fmla="val 42139"/>
                                <a:gd name="gd34" fmla="val 57813"/>
                                <a:gd name="gd35" fmla="val 42139"/>
                                <a:gd name="gd36" fmla="val 546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53" y="334"/>
                              <a:ext cx="144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000"/>
                                <a:gd name="gd2" fmla="val 91403"/>
                                <a:gd name="gd3" fmla="val 23667"/>
                                <a:gd name="gd4" fmla="val 72653"/>
                                <a:gd name="gd5" fmla="val 23000"/>
                                <a:gd name="gd6" fmla="val 75778"/>
                                <a:gd name="gd7" fmla="val 23000"/>
                                <a:gd name="gd8" fmla="val 78514"/>
                                <a:gd name="gd9" fmla="val 0"/>
                                <a:gd name="gd10" fmla="val 100000"/>
                                <a:gd name="gd11" fmla="val 1000"/>
                                <a:gd name="gd12" fmla="val 97653"/>
                                <a:gd name="gd13" fmla="val 2331"/>
                                <a:gd name="gd14" fmla="val 95699"/>
                                <a:gd name="gd15" fmla="val 3000"/>
                                <a:gd name="gd16" fmla="val 93750"/>
                                <a:gd name="gd17" fmla="val 4000"/>
                                <a:gd name="gd18" fmla="val 91403"/>
                                <a:gd name="gd19" fmla="val 43667"/>
                                <a:gd name="gd20" fmla="val 54294"/>
                                <a:gd name="gd21" fmla="val 100000"/>
                                <a:gd name="gd22" fmla="val 0"/>
                                <a:gd name="gd23" fmla="val 100000"/>
                                <a:gd name="gd24" fmla="val 778"/>
                                <a:gd name="gd25" fmla="val 100000"/>
                                <a:gd name="gd26" fmla="val 1563"/>
                                <a:gd name="gd27" fmla="val 99331"/>
                                <a:gd name="gd28" fmla="val 3514"/>
                                <a:gd name="gd29" fmla="val 99331"/>
                                <a:gd name="gd30" fmla="val 5468"/>
                                <a:gd name="gd31" fmla="val 43667"/>
                                <a:gd name="gd32" fmla="val 58199"/>
                                <a:gd name="gd33" fmla="val 43667"/>
                                <a:gd name="gd34" fmla="val 56250"/>
                                <a:gd name="gd35" fmla="val 43667"/>
                                <a:gd name="gd36" fmla="val 542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52" y="306"/>
                              <a:ext cx="19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99"/>
                                <a:gd name="gd2" fmla="val 94375"/>
                                <a:gd name="gd3" fmla="val 18250"/>
                                <a:gd name="gd4" fmla="val 77813"/>
                                <a:gd name="gd5" fmla="val 18250"/>
                                <a:gd name="gd6" fmla="val 80000"/>
                                <a:gd name="gd7" fmla="val 17734"/>
                                <a:gd name="gd8" fmla="val 82185"/>
                                <a:gd name="gd9" fmla="val 0"/>
                                <a:gd name="gd10" fmla="val 100000"/>
                                <a:gd name="gd11" fmla="val 771"/>
                                <a:gd name="gd12" fmla="val 96563"/>
                                <a:gd name="gd13" fmla="val 1799"/>
                                <a:gd name="gd14" fmla="val 94375"/>
                                <a:gd name="gd15" fmla="val 34190"/>
                                <a:gd name="gd16" fmla="val 62185"/>
                                <a:gd name="gd17" fmla="val 77118"/>
                                <a:gd name="gd18" fmla="val 19375"/>
                                <a:gd name="gd19" fmla="val 77118"/>
                                <a:gd name="gd20" fmla="val 20935"/>
                                <a:gd name="gd21" fmla="val 76861"/>
                                <a:gd name="gd22" fmla="val 23438"/>
                                <a:gd name="gd23" fmla="val 34190"/>
                                <a:gd name="gd24" fmla="val 65625"/>
                                <a:gd name="gd25" fmla="val 34190"/>
                                <a:gd name="gd26" fmla="val 63750"/>
                                <a:gd name="gd27" fmla="val 34190"/>
                                <a:gd name="gd28" fmla="val 62185"/>
                                <a:gd name="gd29" fmla="val 100000"/>
                                <a:gd name="gd30" fmla="val 625"/>
                                <a:gd name="gd31" fmla="val 99484"/>
                                <a:gd name="gd32" fmla="val 938"/>
                                <a:gd name="gd33" fmla="val 99484"/>
                                <a:gd name="gd34" fmla="val 625"/>
                                <a:gd name="gd35" fmla="val 99484"/>
                                <a:gd name="gd36" fmla="val 0"/>
                                <a:gd name="gd37" fmla="val 100000"/>
                                <a:gd name="gd38" fmla="val 0"/>
                                <a:gd name="gd39" fmla="val 100000"/>
                                <a:gd name="gd40" fmla="val 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52" y="306"/>
                              <a:ext cx="19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7"/>
                                <a:gd name="gd2" fmla="val 95104"/>
                                <a:gd name="gd3" fmla="val 18387"/>
                                <a:gd name="gd4" fmla="val 78285"/>
                                <a:gd name="gd5" fmla="val 17882"/>
                                <a:gd name="gd6" fmla="val 79815"/>
                                <a:gd name="gd7" fmla="val 17380"/>
                                <a:gd name="gd8" fmla="val 81954"/>
                                <a:gd name="gd9" fmla="val 17125"/>
                                <a:gd name="gd10" fmla="val 82565"/>
                                <a:gd name="gd11" fmla="val 17125"/>
                                <a:gd name="gd12" fmla="val 83176"/>
                                <a:gd name="gd13" fmla="val 0"/>
                                <a:gd name="gd14" fmla="val 100000"/>
                                <a:gd name="gd15" fmla="val 500"/>
                                <a:gd name="gd16" fmla="val 97248"/>
                                <a:gd name="gd17" fmla="val 1007"/>
                                <a:gd name="gd18" fmla="val 95104"/>
                                <a:gd name="gd19" fmla="val 34005"/>
                                <a:gd name="gd20" fmla="val 62382"/>
                                <a:gd name="gd21" fmla="val 76067"/>
                                <a:gd name="gd22" fmla="val 21100"/>
                                <a:gd name="gd23" fmla="val 75815"/>
                                <a:gd name="gd24" fmla="val 22933"/>
                                <a:gd name="gd25" fmla="val 75315"/>
                                <a:gd name="gd26" fmla="val 25074"/>
                                <a:gd name="gd27" fmla="val 34005"/>
                                <a:gd name="gd28" fmla="val 66359"/>
                                <a:gd name="gd29" fmla="val 34005"/>
                                <a:gd name="gd30" fmla="val 64220"/>
                                <a:gd name="gd31" fmla="val 34005"/>
                                <a:gd name="gd32" fmla="val 62382"/>
                                <a:gd name="gd33" fmla="val 100000"/>
                                <a:gd name="gd34" fmla="val 917"/>
                                <a:gd name="gd35" fmla="val 97984"/>
                                <a:gd name="gd36" fmla="val 2750"/>
                                <a:gd name="gd37" fmla="val 97984"/>
                                <a:gd name="gd38" fmla="val 917"/>
                                <a:gd name="gd39" fmla="val 97984"/>
                                <a:gd name="gd40" fmla="val 0"/>
                                <a:gd name="gd41" fmla="val 98991"/>
                                <a:gd name="gd42" fmla="val 609"/>
                                <a:gd name="gd43" fmla="val 100000"/>
                                <a:gd name="gd44" fmla="val 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51" y="307"/>
                              <a:ext cx="196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86"/>
                                <a:gd name="gd2" fmla="val 95780"/>
                                <a:gd name="gd3" fmla="val 18065"/>
                                <a:gd name="gd4" fmla="val 78611"/>
                                <a:gd name="gd5" fmla="val 17572"/>
                                <a:gd name="gd6" fmla="val 79213"/>
                                <a:gd name="gd7" fmla="val 17572"/>
                                <a:gd name="gd8" fmla="val 80118"/>
                                <a:gd name="gd9" fmla="val 17324"/>
                                <a:gd name="gd10" fmla="val 81625"/>
                                <a:gd name="gd11" fmla="val 16829"/>
                                <a:gd name="gd12" fmla="val 82829"/>
                                <a:gd name="gd13" fmla="val 0"/>
                                <a:gd name="gd14" fmla="val 100000"/>
                                <a:gd name="gd15" fmla="val 491"/>
                                <a:gd name="gd16" fmla="val 97889"/>
                                <a:gd name="gd17" fmla="val 986"/>
                                <a:gd name="gd18" fmla="val 95780"/>
                                <a:gd name="gd19" fmla="val 33910"/>
                                <a:gd name="gd20" fmla="val 62648"/>
                                <a:gd name="gd21" fmla="val 75000"/>
                                <a:gd name="gd22" fmla="val 21984"/>
                                <a:gd name="gd23" fmla="val 74505"/>
                                <a:gd name="gd24" fmla="val 24095"/>
                                <a:gd name="gd25" fmla="val 74505"/>
                                <a:gd name="gd26" fmla="val 26204"/>
                                <a:gd name="gd27" fmla="val 33910"/>
                                <a:gd name="gd28" fmla="val 66264"/>
                                <a:gd name="gd29" fmla="val 33910"/>
                                <a:gd name="gd30" fmla="val 64757"/>
                                <a:gd name="gd31" fmla="val 33910"/>
                                <a:gd name="gd32" fmla="val 62648"/>
                                <a:gd name="gd33" fmla="val 96778"/>
                                <a:gd name="gd34" fmla="val 301"/>
                                <a:gd name="gd35" fmla="val 97273"/>
                                <a:gd name="gd36" fmla="val 0"/>
                                <a:gd name="gd37" fmla="val 98762"/>
                                <a:gd name="gd38" fmla="val 301"/>
                                <a:gd name="gd39" fmla="val 100000"/>
                                <a:gd name="gd40" fmla="val 903"/>
                                <a:gd name="gd41" fmla="val 97273"/>
                                <a:gd name="gd42" fmla="val 3611"/>
                                <a:gd name="gd43" fmla="val 96778"/>
                                <a:gd name="gd44" fmla="val 2104"/>
                                <a:gd name="gd45" fmla="val 96778"/>
                                <a:gd name="gd46" fmla="val 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50" y="308"/>
                              <a:ext cx="19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34"/>
                                <a:gd name="gd2" fmla="val 95854"/>
                                <a:gd name="gd3" fmla="val 17398"/>
                                <a:gd name="gd4" fmla="val 79586"/>
                                <a:gd name="gd5" fmla="val 16910"/>
                                <a:gd name="gd6" fmla="val 81065"/>
                                <a:gd name="gd7" fmla="val 16910"/>
                                <a:gd name="gd8" fmla="val 83132"/>
                                <a:gd name="gd9" fmla="val 0"/>
                                <a:gd name="gd10" fmla="val 100000"/>
                                <a:gd name="gd11" fmla="val 241"/>
                                <a:gd name="gd12" fmla="val 97926"/>
                                <a:gd name="gd13" fmla="val 734"/>
                                <a:gd name="gd14" fmla="val 95854"/>
                                <a:gd name="gd15" fmla="val 33822"/>
                                <a:gd name="gd16" fmla="val 63310"/>
                                <a:gd name="gd17" fmla="val 74019"/>
                                <a:gd name="gd18" fmla="val 23373"/>
                                <a:gd name="gd19" fmla="val 74019"/>
                                <a:gd name="gd20" fmla="val 25440"/>
                                <a:gd name="gd21" fmla="val 73528"/>
                                <a:gd name="gd22" fmla="val 27514"/>
                                <a:gd name="gd23" fmla="val 33822"/>
                                <a:gd name="gd24" fmla="val 66271"/>
                                <a:gd name="gd25" fmla="val 33822"/>
                                <a:gd name="gd26" fmla="val 64792"/>
                                <a:gd name="gd27" fmla="val 33822"/>
                                <a:gd name="gd28" fmla="val 63310"/>
                                <a:gd name="gd29" fmla="val 96074"/>
                                <a:gd name="gd30" fmla="val 1771"/>
                                <a:gd name="gd31" fmla="val 98035"/>
                                <a:gd name="gd32" fmla="val 0"/>
                                <a:gd name="gd33" fmla="val 99264"/>
                                <a:gd name="gd34" fmla="val 588"/>
                                <a:gd name="gd35" fmla="val 100000"/>
                                <a:gd name="gd36" fmla="val 1183"/>
                                <a:gd name="gd37" fmla="val 96565"/>
                                <a:gd name="gd38" fmla="val 4729"/>
                                <a:gd name="gd39" fmla="val 96565"/>
                                <a:gd name="gd40" fmla="val 3250"/>
                                <a:gd name="gd41" fmla="val 96074"/>
                                <a:gd name="gd42" fmla="val 177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49" y="309"/>
                              <a:ext cx="20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20"/>
                                <a:gd name="gd2" fmla="val 95917"/>
                                <a:gd name="gd3" fmla="val 17065"/>
                                <a:gd name="gd4" fmla="val 79299"/>
                                <a:gd name="gd5" fmla="val 17065"/>
                                <a:gd name="gd6" fmla="val 81338"/>
                                <a:gd name="gd7" fmla="val 17065"/>
                                <a:gd name="gd8" fmla="val 82799"/>
                                <a:gd name="gd9" fmla="val 0"/>
                                <a:gd name="gd10" fmla="val 100000"/>
                                <a:gd name="gd11" fmla="val 477"/>
                                <a:gd name="gd12" fmla="val 97956"/>
                                <a:gd name="gd13" fmla="val 720"/>
                                <a:gd name="gd14" fmla="val 95917"/>
                                <a:gd name="gd15" fmla="val 33653"/>
                                <a:gd name="gd16" fmla="val 63264"/>
                                <a:gd name="gd17" fmla="val 73074"/>
                                <a:gd name="gd18" fmla="val 24486"/>
                                <a:gd name="gd19" fmla="val 73074"/>
                                <a:gd name="gd20" fmla="val 25947"/>
                                <a:gd name="gd21" fmla="val 72595"/>
                                <a:gd name="gd22" fmla="val 27984"/>
                                <a:gd name="gd23" fmla="val 34132"/>
                                <a:gd name="gd24" fmla="val 66470"/>
                                <a:gd name="gd25" fmla="val 33653"/>
                                <a:gd name="gd26" fmla="val 64720"/>
                                <a:gd name="gd27" fmla="val 33653"/>
                                <a:gd name="gd28" fmla="val 63264"/>
                                <a:gd name="gd29" fmla="val 95190"/>
                                <a:gd name="gd30" fmla="val 2623"/>
                                <a:gd name="gd31" fmla="val 97836"/>
                                <a:gd name="gd32" fmla="val 0"/>
                                <a:gd name="gd33" fmla="val 98556"/>
                                <a:gd name="gd34" fmla="val 579"/>
                                <a:gd name="gd35" fmla="val 100000"/>
                                <a:gd name="gd36" fmla="val 1162"/>
                                <a:gd name="gd37" fmla="val 95190"/>
                                <a:gd name="gd38" fmla="val 5829"/>
                                <a:gd name="gd39" fmla="val 95190"/>
                                <a:gd name="gd40" fmla="val 4079"/>
                                <a:gd name="gd41" fmla="val 95190"/>
                                <a:gd name="gd42" fmla="val 26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49" y="310"/>
                              <a:ext cx="20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77"/>
                                <a:gd name="gd2" fmla="val 96528"/>
                                <a:gd name="gd3" fmla="val 16942"/>
                                <a:gd name="gd4" fmla="val 80056"/>
                                <a:gd name="gd5" fmla="val 16942"/>
                                <a:gd name="gd6" fmla="val 81500"/>
                                <a:gd name="gd7" fmla="val 16942"/>
                                <a:gd name="gd8" fmla="val 83234"/>
                                <a:gd name="gd9" fmla="val 0"/>
                                <a:gd name="gd10" fmla="val 100000"/>
                                <a:gd name="gd11" fmla="val 0"/>
                                <a:gd name="gd12" fmla="val 98551"/>
                                <a:gd name="gd13" fmla="val 477"/>
                                <a:gd name="gd14" fmla="val 96528"/>
                                <a:gd name="gd15" fmla="val 33410"/>
                                <a:gd name="gd16" fmla="val 63581"/>
                                <a:gd name="gd17" fmla="val 72072"/>
                                <a:gd name="gd18" fmla="val 25720"/>
                                <a:gd name="gd19" fmla="val 72072"/>
                                <a:gd name="gd20" fmla="val 27167"/>
                                <a:gd name="gd21" fmla="val 72072"/>
                                <a:gd name="gd22" fmla="val 29190"/>
                                <a:gd name="gd23" fmla="val 33889"/>
                                <a:gd name="gd24" fmla="val 66762"/>
                                <a:gd name="gd25" fmla="val 33889"/>
                                <a:gd name="gd26" fmla="val 65315"/>
                                <a:gd name="gd27" fmla="val 33410"/>
                                <a:gd name="gd28" fmla="val 63581"/>
                                <a:gd name="gd29" fmla="val 94507"/>
                                <a:gd name="gd30" fmla="val 3468"/>
                                <a:gd name="gd31" fmla="val 97852"/>
                                <a:gd name="gd32" fmla="val 0"/>
                                <a:gd name="gd33" fmla="val 99280"/>
                                <a:gd name="gd34" fmla="val 574"/>
                                <a:gd name="gd35" fmla="val 100000"/>
                                <a:gd name="gd36" fmla="val 1442"/>
                                <a:gd name="gd37" fmla="val 94507"/>
                                <a:gd name="gd38" fmla="val 6646"/>
                                <a:gd name="gd39" fmla="val 94507"/>
                                <a:gd name="gd40" fmla="val 5199"/>
                                <a:gd name="gd41" fmla="val 94507"/>
                                <a:gd name="gd42" fmla="val 34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49" y="310"/>
                              <a:ext cx="206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06"/>
                                <a:gd name="gd3" fmla="val 16785"/>
                                <a:gd name="gd4" fmla="val 79544"/>
                                <a:gd name="gd5" fmla="val 16785"/>
                                <a:gd name="gd6" fmla="val 81250"/>
                                <a:gd name="gd7" fmla="val 17257"/>
                                <a:gd name="gd8" fmla="val 82669"/>
                                <a:gd name="gd9" fmla="val 0"/>
                                <a:gd name="gd10" fmla="val 100000"/>
                                <a:gd name="gd11" fmla="val 0"/>
                                <a:gd name="gd12" fmla="val 97727"/>
                                <a:gd name="gd13" fmla="val 0"/>
                                <a:gd name="gd14" fmla="val 96306"/>
                                <a:gd name="gd15" fmla="val 33567"/>
                                <a:gd name="gd16" fmla="val 63632"/>
                                <a:gd name="gd17" fmla="val 71394"/>
                                <a:gd name="gd18" fmla="val 26132"/>
                                <a:gd name="gd19" fmla="val 71394"/>
                                <a:gd name="gd20" fmla="val 28125"/>
                                <a:gd name="gd21" fmla="val 71394"/>
                                <a:gd name="gd22" fmla="val 29829"/>
                                <a:gd name="gd23" fmla="val 33567"/>
                                <a:gd name="gd24" fmla="val 66477"/>
                                <a:gd name="gd25" fmla="val 33567"/>
                                <a:gd name="gd26" fmla="val 65056"/>
                                <a:gd name="gd27" fmla="val 33567"/>
                                <a:gd name="gd28" fmla="val 63632"/>
                                <a:gd name="gd29" fmla="val 93616"/>
                                <a:gd name="gd30" fmla="val 4544"/>
                                <a:gd name="gd31" fmla="val 98345"/>
                                <a:gd name="gd32" fmla="val 0"/>
                                <a:gd name="gd33" fmla="val 99051"/>
                                <a:gd name="gd34" fmla="val 852"/>
                                <a:gd name="gd35" fmla="val 100000"/>
                                <a:gd name="gd36" fmla="val 1986"/>
                                <a:gd name="gd37" fmla="val 93616"/>
                                <a:gd name="gd38" fmla="val 7382"/>
                                <a:gd name="gd39" fmla="val 93616"/>
                                <a:gd name="gd40" fmla="val 5963"/>
                                <a:gd name="gd41" fmla="val 93616"/>
                                <a:gd name="gd42" fmla="val 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48" y="313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3"/>
                                <a:gd name="gd2" fmla="val 96324"/>
                                <a:gd name="gd3" fmla="val 17056"/>
                                <a:gd name="gd4" fmla="val 79940"/>
                                <a:gd name="gd5" fmla="val 17521"/>
                                <a:gd name="gd6" fmla="val 81352"/>
                                <a:gd name="gd7" fmla="val 17757"/>
                                <a:gd name="gd8" fmla="val 82764"/>
                                <a:gd name="gd9" fmla="val 0"/>
                                <a:gd name="gd10" fmla="val 100000"/>
                                <a:gd name="gd11" fmla="val 463"/>
                                <a:gd name="gd12" fmla="val 98586"/>
                                <a:gd name="gd13" fmla="val 463"/>
                                <a:gd name="gd14" fmla="val 96324"/>
                                <a:gd name="gd15" fmla="val 33644"/>
                                <a:gd name="gd16" fmla="val 63838"/>
                                <a:gd name="gd17" fmla="val 71028"/>
                                <a:gd name="gd18" fmla="val 27116"/>
                                <a:gd name="gd19" fmla="val 71028"/>
                                <a:gd name="gd20" fmla="val 28810"/>
                                <a:gd name="gd21" fmla="val 70558"/>
                                <a:gd name="gd22" fmla="val 30787"/>
                                <a:gd name="gd23" fmla="val 33644"/>
                                <a:gd name="gd24" fmla="val 66947"/>
                                <a:gd name="gd25" fmla="val 33644"/>
                                <a:gd name="gd26" fmla="val 65250"/>
                                <a:gd name="gd27" fmla="val 33644"/>
                                <a:gd name="gd28" fmla="val 63838"/>
                                <a:gd name="gd29" fmla="val 92986"/>
                                <a:gd name="gd30" fmla="val 5081"/>
                                <a:gd name="gd31" fmla="val 98361"/>
                                <a:gd name="gd32" fmla="val 0"/>
                                <a:gd name="gd33" fmla="val 99299"/>
                                <a:gd name="gd34" fmla="val 1130"/>
                                <a:gd name="gd35" fmla="val 100000"/>
                                <a:gd name="gd36" fmla="val 1692"/>
                                <a:gd name="gd37" fmla="val 92986"/>
                                <a:gd name="gd38" fmla="val 8757"/>
                                <a:gd name="gd39" fmla="val 92986"/>
                                <a:gd name="gd40" fmla="val 6493"/>
                                <a:gd name="gd41" fmla="val 92986"/>
                                <a:gd name="gd42" fmla="val 50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48" y="315"/>
                              <a:ext cx="21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3"/>
                                <a:gd name="gd2" fmla="val 96637"/>
                                <a:gd name="gd3" fmla="val 17359"/>
                                <a:gd name="gd4" fmla="val 79551"/>
                                <a:gd name="gd5" fmla="val 17593"/>
                                <a:gd name="gd6" fmla="val 80949"/>
                                <a:gd name="gd7" fmla="val 18056"/>
                                <a:gd name="gd8" fmla="val 82072"/>
                                <a:gd name="gd9" fmla="val 0"/>
                                <a:gd name="gd10" fmla="val 100000"/>
                                <a:gd name="gd11" fmla="val 0"/>
                                <a:gd name="gd12" fmla="val 98035"/>
                                <a:gd name="gd13" fmla="val 463"/>
                                <a:gd name="gd14" fmla="val 96637"/>
                                <a:gd name="gd15" fmla="val 33331"/>
                                <a:gd name="gd16" fmla="val 63581"/>
                                <a:gd name="gd17" fmla="val 70368"/>
                                <a:gd name="gd18" fmla="val 27447"/>
                                <a:gd name="gd19" fmla="val 69905"/>
                                <a:gd name="gd20" fmla="val 29410"/>
                                <a:gd name="gd21" fmla="val 69905"/>
                                <a:gd name="gd22" fmla="val 30808"/>
                                <a:gd name="gd23" fmla="val 33794"/>
                                <a:gd name="gd24" fmla="val 66667"/>
                                <a:gd name="gd25" fmla="val 33331"/>
                                <a:gd name="gd26" fmla="val 65264"/>
                                <a:gd name="gd27" fmla="val 33331"/>
                                <a:gd name="gd28" fmla="val 63581"/>
                                <a:gd name="gd29" fmla="val 92130"/>
                                <a:gd name="gd30" fmla="val 5322"/>
                                <a:gd name="gd31" fmla="val 98380"/>
                                <a:gd name="gd32" fmla="val 0"/>
                                <a:gd name="gd33" fmla="val 99072"/>
                                <a:gd name="gd34" fmla="val 558"/>
                                <a:gd name="gd35" fmla="val 100000"/>
                                <a:gd name="gd36" fmla="val 1398"/>
                                <a:gd name="gd37" fmla="val 92130"/>
                                <a:gd name="gd38" fmla="val 8963"/>
                                <a:gd name="gd39" fmla="val 92130"/>
                                <a:gd name="gd40" fmla="val 7563"/>
                                <a:gd name="gd41" fmla="val 92130"/>
                                <a:gd name="gd42" fmla="val 53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48" y="316"/>
                              <a:ext cx="21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67"/>
                                <a:gd name="gd3" fmla="val 17507"/>
                                <a:gd name="gd4" fmla="val 79720"/>
                                <a:gd name="gd5" fmla="val 17970"/>
                                <a:gd name="gd6" fmla="val 80831"/>
                                <a:gd name="gd7" fmla="val 17970"/>
                                <a:gd name="gd8" fmla="val 82220"/>
                                <a:gd name="gd9" fmla="val 0"/>
                                <a:gd name="gd10" fmla="val 100000"/>
                                <a:gd name="gd11" fmla="val 0"/>
                                <a:gd name="gd12" fmla="val 98609"/>
                                <a:gd name="gd13" fmla="val 0"/>
                                <a:gd name="gd14" fmla="val 96667"/>
                                <a:gd name="gd15" fmla="val 33176"/>
                                <a:gd name="gd16" fmla="val 64167"/>
                                <a:gd name="gd17" fmla="val 69581"/>
                                <a:gd name="gd18" fmla="val 28609"/>
                                <a:gd name="gd19" fmla="val 69581"/>
                                <a:gd name="gd20" fmla="val 30000"/>
                                <a:gd name="gd21" fmla="val 69581"/>
                                <a:gd name="gd22" fmla="val 31389"/>
                                <a:gd name="gd23" fmla="val 33639"/>
                                <a:gd name="gd24" fmla="val 66942"/>
                                <a:gd name="gd25" fmla="val 33639"/>
                                <a:gd name="gd26" fmla="val 65556"/>
                                <a:gd name="gd27" fmla="val 33176"/>
                                <a:gd name="gd28" fmla="val 64167"/>
                                <a:gd name="gd29" fmla="val 91704"/>
                                <a:gd name="gd30" fmla="val 6942"/>
                                <a:gd name="gd31" fmla="val 98616"/>
                                <a:gd name="gd32" fmla="val 0"/>
                                <a:gd name="gd33" fmla="val 99535"/>
                                <a:gd name="gd34" fmla="val 831"/>
                                <a:gd name="gd35" fmla="val 100000"/>
                                <a:gd name="gd36" fmla="val 1942"/>
                                <a:gd name="gd37" fmla="val 91704"/>
                                <a:gd name="gd38" fmla="val 9720"/>
                                <a:gd name="gd39" fmla="val 91704"/>
                                <a:gd name="gd40" fmla="val 8331"/>
                                <a:gd name="gd41" fmla="val 91704"/>
                                <a:gd name="gd42" fmla="val 69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48" y="318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99"/>
                                <a:gd name="gd3" fmla="val 17845"/>
                                <a:gd name="gd4" fmla="val 79118"/>
                                <a:gd name="gd5" fmla="val 17845"/>
                                <a:gd name="gd6" fmla="val 80491"/>
                                <a:gd name="gd7" fmla="val 18306"/>
                                <a:gd name="gd8" fmla="val 81593"/>
                                <a:gd name="gd9" fmla="val 0"/>
                                <a:gd name="gd10" fmla="val 100000"/>
                                <a:gd name="gd11" fmla="val 0"/>
                                <a:gd name="gd12" fmla="val 98074"/>
                                <a:gd name="gd13" fmla="val 0"/>
                                <a:gd name="gd14" fmla="val 96699"/>
                                <a:gd name="gd15" fmla="val 33405"/>
                                <a:gd name="gd16" fmla="val 64007"/>
                                <a:gd name="gd17" fmla="val 69104"/>
                                <a:gd name="gd18" fmla="val 28845"/>
                                <a:gd name="gd19" fmla="val 69104"/>
                                <a:gd name="gd20" fmla="val 30218"/>
                                <a:gd name="gd21" fmla="val 69104"/>
                                <a:gd name="gd22" fmla="val 32139"/>
                                <a:gd name="gd23" fmla="val 33866"/>
                                <a:gd name="gd24" fmla="val 67030"/>
                                <a:gd name="gd25" fmla="val 33405"/>
                                <a:gd name="gd26" fmla="val 65382"/>
                                <a:gd name="gd27" fmla="val 33405"/>
                                <a:gd name="gd28" fmla="val 64007"/>
                                <a:gd name="gd29" fmla="val 91072"/>
                                <a:gd name="gd30" fmla="val 7417"/>
                                <a:gd name="gd31" fmla="val 98852"/>
                                <a:gd name="gd32" fmla="val 0"/>
                                <a:gd name="gd33" fmla="val 99310"/>
                                <a:gd name="gd34" fmla="val 1095"/>
                                <a:gd name="gd35" fmla="val 100000"/>
                                <a:gd name="gd36" fmla="val 1919"/>
                                <a:gd name="gd37" fmla="val 91072"/>
                                <a:gd name="gd38" fmla="val 10713"/>
                                <a:gd name="gd39" fmla="val 91072"/>
                                <a:gd name="gd40" fmla="val 9338"/>
                                <a:gd name="gd41" fmla="val 91072"/>
                                <a:gd name="gd42" fmla="val 7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48" y="318"/>
                              <a:ext cx="215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47"/>
                                <a:gd name="gd3" fmla="val 17683"/>
                                <a:gd name="gd4" fmla="val 78961"/>
                                <a:gd name="gd5" fmla="val 18139"/>
                                <a:gd name="gd6" fmla="val 80051"/>
                                <a:gd name="gd7" fmla="val 19044"/>
                                <a:gd name="gd8" fmla="val 81419"/>
                                <a:gd name="gd9" fmla="val 0"/>
                                <a:gd name="gd10" fmla="val 100000"/>
                                <a:gd name="gd11" fmla="val 0"/>
                                <a:gd name="gd12" fmla="val 98359"/>
                                <a:gd name="gd13" fmla="val 0"/>
                                <a:gd name="gd14" fmla="val 96447"/>
                                <a:gd name="gd15" fmla="val 33104"/>
                                <a:gd name="gd16" fmla="val 63933"/>
                                <a:gd name="gd17" fmla="val 68477"/>
                                <a:gd name="gd18" fmla="val 28961"/>
                                <a:gd name="gd19" fmla="val 68477"/>
                                <a:gd name="gd20" fmla="val 30873"/>
                                <a:gd name="gd21" fmla="val 68477"/>
                                <a:gd name="gd22" fmla="val 32512"/>
                                <a:gd name="gd23" fmla="val 33558"/>
                                <a:gd name="gd24" fmla="val 66940"/>
                                <a:gd name="gd25" fmla="val 33558"/>
                                <a:gd name="gd26" fmla="val 65572"/>
                                <a:gd name="gd27" fmla="val 33104"/>
                                <a:gd name="gd28" fmla="val 63933"/>
                                <a:gd name="gd29" fmla="val 90248"/>
                                <a:gd name="gd30" fmla="val 7646"/>
                                <a:gd name="gd31" fmla="val 98410"/>
                                <a:gd name="gd32" fmla="val 0"/>
                                <a:gd name="gd33" fmla="val 99093"/>
                                <a:gd name="gd34" fmla="val 817"/>
                                <a:gd name="gd35" fmla="val 100000"/>
                                <a:gd name="gd36" fmla="val 1910"/>
                                <a:gd name="gd37" fmla="val 90248"/>
                                <a:gd name="gd38" fmla="val 11199"/>
                                <a:gd name="gd39" fmla="val 90248"/>
                                <a:gd name="gd40" fmla="val 9563"/>
                                <a:gd name="gd41" fmla="val 90248"/>
                                <a:gd name="gd42" fmla="val 7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48" y="320"/>
                              <a:ext cx="217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07"/>
                                <a:gd name="gd3" fmla="val 18058"/>
                                <a:gd name="gd4" fmla="val 78801"/>
                                <a:gd name="gd5" fmla="val 18961"/>
                                <a:gd name="gd6" fmla="val 80160"/>
                                <a:gd name="gd7" fmla="val 19183"/>
                                <a:gd name="gd8" fmla="val 81250"/>
                                <a:gd name="gd9" fmla="val 0"/>
                                <a:gd name="gd10" fmla="val 100000"/>
                                <a:gd name="gd11" fmla="val 0"/>
                                <a:gd name="gd12" fmla="val 98639"/>
                                <a:gd name="gd13" fmla="val 0"/>
                                <a:gd name="gd14" fmla="val 97007"/>
                                <a:gd name="gd15" fmla="val 33405"/>
                                <a:gd name="gd16" fmla="val 64398"/>
                                <a:gd name="gd17" fmla="val 68169"/>
                                <a:gd name="gd18" fmla="val 29889"/>
                                <a:gd name="gd19" fmla="val 68169"/>
                                <a:gd name="gd20" fmla="val 31521"/>
                                <a:gd name="gd21" fmla="val 68169"/>
                                <a:gd name="gd22" fmla="val 32880"/>
                                <a:gd name="gd23" fmla="val 33632"/>
                                <a:gd name="gd24" fmla="val 67116"/>
                                <a:gd name="gd25" fmla="val 33405"/>
                                <a:gd name="gd26" fmla="val 65757"/>
                                <a:gd name="gd27" fmla="val 33405"/>
                                <a:gd name="gd28" fmla="val 64398"/>
                                <a:gd name="gd29" fmla="val 89838"/>
                                <a:gd name="gd30" fmla="val 8692"/>
                                <a:gd name="gd31" fmla="val 98644"/>
                                <a:gd name="gd32" fmla="val 0"/>
                                <a:gd name="gd33" fmla="val 99544"/>
                                <a:gd name="gd34" fmla="val 1086"/>
                                <a:gd name="gd35" fmla="val 100000"/>
                                <a:gd name="gd36" fmla="val 1898"/>
                                <a:gd name="gd37" fmla="val 89389"/>
                                <a:gd name="gd38" fmla="val 12227"/>
                                <a:gd name="gd39" fmla="val 89838"/>
                                <a:gd name="gd40" fmla="val 10322"/>
                                <a:gd name="gd41" fmla="val 89838"/>
                                <a:gd name="gd42" fmla="val 86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48" y="322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87"/>
                                <a:gd name="gd3" fmla="val 18831"/>
                                <a:gd name="gd4" fmla="val 78859"/>
                                <a:gd name="gd5" fmla="val 19058"/>
                                <a:gd name="gd6" fmla="val 79942"/>
                                <a:gd name="gd7" fmla="val 19505"/>
                                <a:gd name="gd8" fmla="val 80757"/>
                                <a:gd name="gd9" fmla="val 0"/>
                                <a:gd name="gd10" fmla="val 100000"/>
                                <a:gd name="gd11" fmla="val 0"/>
                                <a:gd name="gd12" fmla="val 98644"/>
                                <a:gd name="gd13" fmla="val 0"/>
                                <a:gd name="gd14" fmla="val 97287"/>
                                <a:gd name="gd15" fmla="val 33183"/>
                                <a:gd name="gd16" fmla="val 64498"/>
                                <a:gd name="gd17" fmla="val 67713"/>
                                <a:gd name="gd18" fmla="val 30352"/>
                                <a:gd name="gd19" fmla="val 67713"/>
                                <a:gd name="gd20" fmla="val 31704"/>
                                <a:gd name="gd21" fmla="val 67713"/>
                                <a:gd name="gd22" fmla="val 33058"/>
                                <a:gd name="gd23" fmla="val 33405"/>
                                <a:gd name="gd24" fmla="val 67477"/>
                                <a:gd name="gd25" fmla="val 33405"/>
                                <a:gd name="gd26" fmla="val 65852"/>
                                <a:gd name="gd27" fmla="val 33183"/>
                                <a:gd name="gd28" fmla="val 64498"/>
                                <a:gd name="gd29" fmla="val 89234"/>
                                <a:gd name="gd30" fmla="val 9213"/>
                                <a:gd name="gd31" fmla="val 98875"/>
                                <a:gd name="gd32" fmla="val 0"/>
                                <a:gd name="gd33" fmla="val 99324"/>
                                <a:gd name="gd34" fmla="val 813"/>
                                <a:gd name="gd35" fmla="val 100000"/>
                                <a:gd name="gd36" fmla="val 1896"/>
                                <a:gd name="gd37" fmla="val 88785"/>
                                <a:gd name="gd38" fmla="val 13007"/>
                                <a:gd name="gd39" fmla="val 88785"/>
                                <a:gd name="gd40" fmla="val 11109"/>
                                <a:gd name="gd41" fmla="val 89234"/>
                                <a:gd name="gd42" fmla="val 9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48" y="324"/>
                              <a:ext cx="22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42"/>
                                <a:gd name="gd3" fmla="val 18889"/>
                                <a:gd name="gd4" fmla="val 78491"/>
                                <a:gd name="gd5" fmla="val 19331"/>
                                <a:gd name="gd6" fmla="val 79301"/>
                                <a:gd name="gd7" fmla="val 19778"/>
                                <a:gd name="gd8" fmla="val 80910"/>
                                <a:gd name="gd9" fmla="val 0"/>
                                <a:gd name="gd10" fmla="val 100000"/>
                                <a:gd name="gd11" fmla="val 0"/>
                                <a:gd name="gd12" fmla="val 98387"/>
                                <a:gd name="gd13" fmla="val 0"/>
                                <a:gd name="gd14" fmla="val 97042"/>
                                <a:gd name="gd15" fmla="val 33109"/>
                                <a:gd name="gd16" fmla="val 64514"/>
                                <a:gd name="gd17" fmla="val 67109"/>
                                <a:gd name="gd18" fmla="val 30644"/>
                                <a:gd name="gd19" fmla="val 67109"/>
                                <a:gd name="gd20" fmla="val 31986"/>
                                <a:gd name="gd21" fmla="val 67109"/>
                                <a:gd name="gd22" fmla="val 34139"/>
                                <a:gd name="gd23" fmla="val 33556"/>
                                <a:gd name="gd24" fmla="val 67470"/>
                                <a:gd name="gd25" fmla="val 33109"/>
                                <a:gd name="gd26" fmla="val 66125"/>
                                <a:gd name="gd27" fmla="val 33109"/>
                                <a:gd name="gd28" fmla="val 64514"/>
                                <a:gd name="gd29" fmla="val 88000"/>
                                <a:gd name="gd30" fmla="val 10213"/>
                                <a:gd name="gd31" fmla="val 98442"/>
                                <a:gd name="gd32" fmla="val 0"/>
                                <a:gd name="gd33" fmla="val 99109"/>
                                <a:gd name="gd34" fmla="val 1072"/>
                                <a:gd name="gd35" fmla="val 100000"/>
                                <a:gd name="gd36" fmla="val 2148"/>
                                <a:gd name="gd37" fmla="val 87778"/>
                                <a:gd name="gd38" fmla="val 13977"/>
                                <a:gd name="gd39" fmla="val 88000"/>
                                <a:gd name="gd40" fmla="val 12095"/>
                                <a:gd name="gd41" fmla="val 88000"/>
                                <a:gd name="gd42" fmla="val 10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48" y="324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530"/>
                                <a:gd name="gd3" fmla="val 19248"/>
                                <a:gd name="gd4" fmla="val 77600"/>
                                <a:gd name="gd5" fmla="val 19690"/>
                                <a:gd name="gd6" fmla="val 79197"/>
                                <a:gd name="gd7" fmla="val 20352"/>
                                <a:gd name="gd8" fmla="val 80000"/>
                                <a:gd name="gd9" fmla="val 0"/>
                                <a:gd name="gd10" fmla="val 100000"/>
                                <a:gd name="gd11" fmla="val 0"/>
                                <a:gd name="gd12" fmla="val 98132"/>
                                <a:gd name="gd13" fmla="val 0"/>
                                <a:gd name="gd14" fmla="val 96530"/>
                                <a:gd name="gd15" fmla="val 32963"/>
                                <a:gd name="gd16" fmla="val 64530"/>
                                <a:gd name="gd17" fmla="val 66813"/>
                                <a:gd name="gd18" fmla="val 30667"/>
                                <a:gd name="gd19" fmla="val 66813"/>
                                <a:gd name="gd20" fmla="val 32799"/>
                                <a:gd name="gd21" fmla="val 67255"/>
                                <a:gd name="gd22" fmla="val 34132"/>
                                <a:gd name="gd23" fmla="val 33403"/>
                                <a:gd name="gd24" fmla="val 67197"/>
                                <a:gd name="gd25" fmla="val 33403"/>
                                <a:gd name="gd26" fmla="val 65866"/>
                                <a:gd name="gd27" fmla="val 32963"/>
                                <a:gd name="gd28" fmla="val 64530"/>
                                <a:gd name="gd29" fmla="val 87609"/>
                                <a:gd name="gd30" fmla="val 10933"/>
                                <a:gd name="gd31" fmla="val 98669"/>
                                <a:gd name="gd32" fmla="val 0"/>
                                <a:gd name="gd33" fmla="val 99556"/>
                                <a:gd name="gd34" fmla="val 1065"/>
                                <a:gd name="gd35" fmla="val 100000"/>
                                <a:gd name="gd36" fmla="val 1866"/>
                                <a:gd name="gd37" fmla="val 86947"/>
                                <a:gd name="gd38" fmla="val 14132"/>
                                <a:gd name="gd39" fmla="val 87389"/>
                                <a:gd name="gd40" fmla="val 12799"/>
                                <a:gd name="gd41" fmla="val 87609"/>
                                <a:gd name="gd42" fmla="val 10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48" y="328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808"/>
                                <a:gd name="gd3" fmla="val 19558"/>
                                <a:gd name="gd4" fmla="val 77924"/>
                                <a:gd name="gd5" fmla="val 20218"/>
                                <a:gd name="gd6" fmla="val 78720"/>
                                <a:gd name="gd7" fmla="val 20655"/>
                                <a:gd name="gd8" fmla="val 79785"/>
                                <a:gd name="gd9" fmla="val 435"/>
                                <a:gd name="gd10" fmla="val 100000"/>
                                <a:gd name="gd11" fmla="val 0"/>
                                <a:gd name="gd12" fmla="val 98669"/>
                                <a:gd name="gd13" fmla="val 0"/>
                                <a:gd name="gd14" fmla="val 96808"/>
                                <a:gd name="gd15" fmla="val 33183"/>
                                <a:gd name="gd16" fmla="val 64625"/>
                                <a:gd name="gd17" fmla="val 66373"/>
                                <a:gd name="gd18" fmla="val 31646"/>
                                <a:gd name="gd19" fmla="val 66813"/>
                                <a:gd name="gd20" fmla="val 32977"/>
                                <a:gd name="gd21" fmla="val 66813"/>
                                <a:gd name="gd22" fmla="val 34308"/>
                                <a:gd name="gd23" fmla="val 33625"/>
                                <a:gd name="gd24" fmla="val 67021"/>
                                <a:gd name="gd25" fmla="val 33183"/>
                                <a:gd name="gd26" fmla="val 65954"/>
                                <a:gd name="gd27" fmla="val 33183"/>
                                <a:gd name="gd28" fmla="val 64625"/>
                                <a:gd name="gd29" fmla="val 86810"/>
                                <a:gd name="gd30" fmla="val 11699"/>
                                <a:gd name="gd31" fmla="val 98898"/>
                                <a:gd name="gd32" fmla="val 0"/>
                                <a:gd name="gd33" fmla="val 99338"/>
                                <a:gd name="gd34" fmla="val 794"/>
                                <a:gd name="gd35" fmla="val 100000"/>
                                <a:gd name="gd36" fmla="val 1859"/>
                                <a:gd name="gd37" fmla="val 85933"/>
                                <a:gd name="gd38" fmla="val 15424"/>
                                <a:gd name="gd39" fmla="val 86373"/>
                                <a:gd name="gd40" fmla="val 13563"/>
                                <a:gd name="gd41" fmla="val 86810"/>
                                <a:gd name="gd42" fmla="val 116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48" y="330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52"/>
                                <a:gd name="gd3" fmla="val 20130"/>
                                <a:gd name="gd4" fmla="val 77512"/>
                                <a:gd name="gd5" fmla="val 20565"/>
                                <a:gd name="gd6" fmla="val 78567"/>
                                <a:gd name="gd7" fmla="val 21440"/>
                                <a:gd name="gd8" fmla="val 79361"/>
                                <a:gd name="gd9" fmla="val 435"/>
                                <a:gd name="gd10" fmla="val 100000"/>
                                <a:gd name="gd11" fmla="val 435"/>
                                <a:gd name="gd12" fmla="val 98676"/>
                                <a:gd name="gd13" fmla="val 0"/>
                                <a:gd name="gd14" fmla="val 97352"/>
                                <a:gd name="gd15" fmla="val 33037"/>
                                <a:gd name="gd16" fmla="val 64815"/>
                                <a:gd name="gd17" fmla="val 66519"/>
                                <a:gd name="gd18" fmla="val 32007"/>
                                <a:gd name="gd19" fmla="val 66519"/>
                                <a:gd name="gd20" fmla="val 33331"/>
                                <a:gd name="gd21" fmla="val 66519"/>
                                <a:gd name="gd22" fmla="val 34919"/>
                                <a:gd name="gd23" fmla="val 33477"/>
                                <a:gd name="gd24" fmla="val 67192"/>
                                <a:gd name="gd25" fmla="val 33477"/>
                                <a:gd name="gd26" fmla="val 65873"/>
                                <a:gd name="gd27" fmla="val 33037"/>
                                <a:gd name="gd28" fmla="val 64815"/>
                                <a:gd name="gd29" fmla="val 85993"/>
                                <a:gd name="gd30" fmla="val 12169"/>
                                <a:gd name="gd31" fmla="val 98903"/>
                                <a:gd name="gd32" fmla="val 0"/>
                                <a:gd name="gd33" fmla="val 99558"/>
                                <a:gd name="gd34" fmla="val 1058"/>
                                <a:gd name="gd35" fmla="val 100000"/>
                                <a:gd name="gd36" fmla="val 1852"/>
                                <a:gd name="gd37" fmla="val 85116"/>
                                <a:gd name="gd38" fmla="val 16398"/>
                                <a:gd name="gd39" fmla="val 85558"/>
                                <a:gd name="gd40" fmla="val 14549"/>
                                <a:gd name="gd41" fmla="val 85993"/>
                                <a:gd name="gd42" fmla="val 12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49" y="332"/>
                              <a:ext cx="224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02"/>
                                <a:gd name="gd3" fmla="val 20130"/>
                                <a:gd name="gd4" fmla="val 77102"/>
                                <a:gd name="gd5" fmla="val 21005"/>
                                <a:gd name="gd6" fmla="val 77894"/>
                                <a:gd name="gd7" fmla="val 21440"/>
                                <a:gd name="gd8" fmla="val 78947"/>
                                <a:gd name="gd9" fmla="val 0"/>
                                <a:gd name="gd10" fmla="val 100000"/>
                                <a:gd name="gd11" fmla="val 0"/>
                                <a:gd name="gd12" fmla="val 98419"/>
                                <a:gd name="gd13" fmla="val 0"/>
                                <a:gd name="gd14" fmla="val 97102"/>
                                <a:gd name="gd15" fmla="val 33037"/>
                                <a:gd name="gd16" fmla="val 64470"/>
                                <a:gd name="gd17" fmla="val 66079"/>
                                <a:gd name="gd18" fmla="val 32102"/>
                                <a:gd name="gd19" fmla="val 66079"/>
                                <a:gd name="gd20" fmla="val 33683"/>
                                <a:gd name="gd21" fmla="val 66079"/>
                                <a:gd name="gd22" fmla="val 35000"/>
                                <a:gd name="gd23" fmla="val 33477"/>
                                <a:gd name="gd24" fmla="val 67102"/>
                                <a:gd name="gd25" fmla="val 33037"/>
                                <a:gd name="gd26" fmla="val 65787"/>
                                <a:gd name="gd27" fmla="val 33037"/>
                                <a:gd name="gd28" fmla="val 64470"/>
                                <a:gd name="gd29" fmla="val 85116"/>
                                <a:gd name="gd30" fmla="val 13419"/>
                                <a:gd name="gd31" fmla="val 99123"/>
                                <a:gd name="gd32" fmla="val 0"/>
                                <a:gd name="gd33" fmla="val 99558"/>
                                <a:gd name="gd34" fmla="val 787"/>
                                <a:gd name="gd35" fmla="val 100000"/>
                                <a:gd name="gd36" fmla="val 1838"/>
                                <a:gd name="gd37" fmla="val 84023"/>
                                <a:gd name="gd38" fmla="val 17102"/>
                                <a:gd name="gd39" fmla="val 84681"/>
                                <a:gd name="gd40" fmla="val 15262"/>
                                <a:gd name="gd41" fmla="val 85116"/>
                                <a:gd name="gd42" fmla="val 13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49" y="334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18"/>
                                <a:gd name="gd3" fmla="val 20866"/>
                                <a:gd name="gd4" fmla="val 76699"/>
                                <a:gd name="gd5" fmla="val 21301"/>
                                <a:gd name="gd6" fmla="val 77748"/>
                                <a:gd name="gd7" fmla="val 21954"/>
                                <a:gd name="gd8" fmla="val 78530"/>
                                <a:gd name="gd9" fmla="val 0"/>
                                <a:gd name="gd10" fmla="val 100000"/>
                                <a:gd name="gd11" fmla="val 0"/>
                                <a:gd name="gd12" fmla="val 98690"/>
                                <a:gd name="gd13" fmla="val 0"/>
                                <a:gd name="gd14" fmla="val 97118"/>
                                <a:gd name="gd15" fmla="val 32822"/>
                                <a:gd name="gd16" fmla="val 64655"/>
                                <a:gd name="gd17" fmla="val 65648"/>
                                <a:gd name="gd18" fmla="val 32720"/>
                                <a:gd name="gd19" fmla="val 65648"/>
                                <a:gd name="gd20" fmla="val 34028"/>
                                <a:gd name="gd21" fmla="val 66086"/>
                                <a:gd name="gd22" fmla="val 35338"/>
                                <a:gd name="gd23" fmla="val 33257"/>
                                <a:gd name="gd24" fmla="val 67535"/>
                                <a:gd name="gd25" fmla="val 33257"/>
                                <a:gd name="gd26" fmla="val 65968"/>
                                <a:gd name="gd27" fmla="val 32822"/>
                                <a:gd name="gd28" fmla="val 64655"/>
                                <a:gd name="gd29" fmla="val 84130"/>
                                <a:gd name="gd30" fmla="val 14396"/>
                                <a:gd name="gd31" fmla="val 98910"/>
                                <a:gd name="gd32" fmla="val 0"/>
                                <a:gd name="gd33" fmla="val 99345"/>
                                <a:gd name="gd34" fmla="val 1044"/>
                                <a:gd name="gd35" fmla="val 100000"/>
                                <a:gd name="gd36" fmla="val 1829"/>
                                <a:gd name="gd37" fmla="val 82604"/>
                                <a:gd name="gd38" fmla="val 18586"/>
                                <a:gd name="gd39" fmla="val 82604"/>
                                <a:gd name="gd40" fmla="val 18586"/>
                                <a:gd name="gd41" fmla="val 83042"/>
                                <a:gd name="gd42" fmla="val 18586"/>
                                <a:gd name="gd43" fmla="val 83477"/>
                                <a:gd name="gd44" fmla="val 16750"/>
                                <a:gd name="gd45" fmla="val 84130"/>
                                <a:gd name="gd46" fmla="val 143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49" y="3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89"/>
                                <a:gd name="gd3" fmla="val 21211"/>
                                <a:gd name="gd4" fmla="val 76500"/>
                                <a:gd name="gd5" fmla="val 21859"/>
                                <a:gd name="gd6" fmla="val 77280"/>
                                <a:gd name="gd7" fmla="val 22294"/>
                                <a:gd name="gd8" fmla="val 78329"/>
                                <a:gd name="gd9" fmla="val 433"/>
                                <a:gd name="gd10" fmla="val 100000"/>
                                <a:gd name="gd11" fmla="val 0"/>
                                <a:gd name="gd12" fmla="val 98692"/>
                                <a:gd name="gd13" fmla="val 0"/>
                                <a:gd name="gd14" fmla="val 97389"/>
                                <a:gd name="gd15" fmla="val 33116"/>
                                <a:gd name="gd16" fmla="val 64750"/>
                                <a:gd name="gd17" fmla="val 65366"/>
                                <a:gd name="gd18" fmla="val 32896"/>
                                <a:gd name="gd19" fmla="val 65799"/>
                                <a:gd name="gd20" fmla="val 34199"/>
                                <a:gd name="gd21" fmla="val 65799"/>
                                <a:gd name="gd22" fmla="val 35769"/>
                                <a:gd name="gd23" fmla="val 33331"/>
                                <a:gd name="gd24" fmla="val 67623"/>
                                <a:gd name="gd25" fmla="val 33116"/>
                                <a:gd name="gd26" fmla="val 66315"/>
                                <a:gd name="gd27" fmla="val 33116"/>
                                <a:gd name="gd28" fmla="val 64750"/>
                                <a:gd name="gd29" fmla="val 83116"/>
                                <a:gd name="gd30" fmla="val 15144"/>
                                <a:gd name="gd31" fmla="val 98917"/>
                                <a:gd name="gd32" fmla="val 0"/>
                                <a:gd name="gd33" fmla="val 99565"/>
                                <a:gd name="gd34" fmla="val 780"/>
                                <a:gd name="gd35" fmla="val 100000"/>
                                <a:gd name="gd36" fmla="val 2350"/>
                                <a:gd name="gd37" fmla="val 81600"/>
                                <a:gd name="gd38" fmla="val 19843"/>
                                <a:gd name="gd39" fmla="val 81815"/>
                                <a:gd name="gd40" fmla="val 19058"/>
                                <a:gd name="gd41" fmla="val 82683"/>
                                <a:gd name="gd42" fmla="val 17491"/>
                                <a:gd name="gd43" fmla="val 83116"/>
                                <a:gd name="gd44" fmla="val 16706"/>
                                <a:gd name="gd45" fmla="val 83116"/>
                                <a:gd name="gd46" fmla="val 15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49" y="336"/>
                              <a:ext cx="228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46"/>
                                <a:gd name="gd3" fmla="val 21764"/>
                                <a:gd name="gd4" fmla="val 75903"/>
                                <a:gd name="gd5" fmla="val 22197"/>
                                <a:gd name="gd6" fmla="val 76940"/>
                                <a:gd name="gd7" fmla="val 22843"/>
                                <a:gd name="gd8" fmla="val 77977"/>
                                <a:gd name="gd9" fmla="val 431"/>
                                <a:gd name="gd10" fmla="val 100000"/>
                                <a:gd name="gd11" fmla="val 431"/>
                                <a:gd name="gd12" fmla="val 98442"/>
                                <a:gd name="gd13" fmla="val 0"/>
                                <a:gd name="gd14" fmla="val 97146"/>
                                <a:gd name="gd15" fmla="val 32970"/>
                                <a:gd name="gd16" fmla="val 65023"/>
                                <a:gd name="gd17" fmla="val 65514"/>
                                <a:gd name="gd18" fmla="val 33160"/>
                                <a:gd name="gd19" fmla="val 65514"/>
                                <a:gd name="gd20" fmla="val 34713"/>
                                <a:gd name="gd21" fmla="val 65514"/>
                                <a:gd name="gd22" fmla="val 36007"/>
                                <a:gd name="gd23" fmla="val 33188"/>
                                <a:gd name="gd24" fmla="val 67616"/>
                                <a:gd name="gd25" fmla="val 33188"/>
                                <a:gd name="gd26" fmla="val 66317"/>
                                <a:gd name="gd27" fmla="val 32970"/>
                                <a:gd name="gd28" fmla="val 65023"/>
                                <a:gd name="gd29" fmla="val 81896"/>
                                <a:gd name="gd30" fmla="val 16579"/>
                                <a:gd name="gd31" fmla="val 99137"/>
                                <a:gd name="gd32" fmla="val 0"/>
                                <a:gd name="gd33" fmla="val 99565"/>
                                <a:gd name="gd34" fmla="val 1551"/>
                                <a:gd name="gd35" fmla="val 100000"/>
                                <a:gd name="gd36" fmla="val 2329"/>
                                <a:gd name="gd37" fmla="val 80815"/>
                                <a:gd name="gd38" fmla="val 21241"/>
                                <a:gd name="gd39" fmla="val 81463"/>
                                <a:gd name="gd40" fmla="val 18910"/>
                                <a:gd name="gd41" fmla="val 81896"/>
                                <a:gd name="gd42" fmla="val 16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50" y="339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39"/>
                                <a:gd name="gd3" fmla="val 21720"/>
                                <a:gd name="gd4" fmla="val 75581"/>
                                <a:gd name="gd5" fmla="val 22361"/>
                                <a:gd name="gd6" fmla="val 76623"/>
                                <a:gd name="gd7" fmla="val 23225"/>
                                <a:gd name="gd8" fmla="val 77398"/>
                                <a:gd name="gd9" fmla="val 213"/>
                                <a:gd name="gd10" fmla="val 100000"/>
                                <a:gd name="gd11" fmla="val 0"/>
                                <a:gd name="gd12" fmla="val 98697"/>
                                <a:gd name="gd13" fmla="val 0"/>
                                <a:gd name="gd14" fmla="val 97139"/>
                                <a:gd name="gd15" fmla="val 32685"/>
                                <a:gd name="gd16" fmla="val 64933"/>
                                <a:gd name="gd17" fmla="val 64942"/>
                                <a:gd name="gd18" fmla="val 33243"/>
                                <a:gd name="gd19" fmla="val 64942"/>
                                <a:gd name="gd20" fmla="val 34544"/>
                                <a:gd name="gd21" fmla="val 65375"/>
                                <a:gd name="gd22" fmla="val 35843"/>
                                <a:gd name="gd23" fmla="val 33116"/>
                                <a:gd name="gd24" fmla="val 67792"/>
                                <a:gd name="gd25" fmla="val 32685"/>
                                <a:gd name="gd26" fmla="val 66229"/>
                                <a:gd name="gd27" fmla="val 32685"/>
                                <a:gd name="gd28" fmla="val 64933"/>
                                <a:gd name="gd29" fmla="val 80644"/>
                                <a:gd name="gd30" fmla="val 17398"/>
                                <a:gd name="gd31" fmla="val 98924"/>
                                <a:gd name="gd32" fmla="val 0"/>
                                <a:gd name="gd33" fmla="val 99352"/>
                                <a:gd name="gd34" fmla="val 257"/>
                                <a:gd name="gd35" fmla="val 99785"/>
                                <a:gd name="gd36" fmla="val 778"/>
                                <a:gd name="gd37" fmla="val 99785"/>
                                <a:gd name="gd38" fmla="val 1299"/>
                                <a:gd name="gd39" fmla="val 100000"/>
                                <a:gd name="gd40" fmla="val 1815"/>
                                <a:gd name="gd41" fmla="val 79785"/>
                                <a:gd name="gd42" fmla="val 21558"/>
                                <a:gd name="gd43" fmla="val 80213"/>
                                <a:gd name="gd44" fmla="val 19736"/>
                                <a:gd name="gd45" fmla="val 80644"/>
                                <a:gd name="gd46" fmla="val 173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50" y="342"/>
                              <a:ext cx="23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12"/>
                                <a:gd name="gd3" fmla="val 22269"/>
                                <a:gd name="gd4" fmla="val 75449"/>
                                <a:gd name="gd5" fmla="val 23125"/>
                                <a:gd name="gd6" fmla="val 76227"/>
                                <a:gd name="gd7" fmla="val 23551"/>
                                <a:gd name="gd8" fmla="val 77257"/>
                                <a:gd name="gd9" fmla="val 213"/>
                                <a:gd name="gd10" fmla="val 100000"/>
                                <a:gd name="gd11" fmla="val 213"/>
                                <a:gd name="gd12" fmla="val 98704"/>
                                <a:gd name="gd13" fmla="val 0"/>
                                <a:gd name="gd14" fmla="val 97412"/>
                                <a:gd name="gd15" fmla="val 32544"/>
                                <a:gd name="gd16" fmla="val 65116"/>
                                <a:gd name="gd17" fmla="val 64667"/>
                                <a:gd name="gd18" fmla="val 33588"/>
                                <a:gd name="gd19" fmla="val 65095"/>
                                <a:gd name="gd20" fmla="val 34882"/>
                                <a:gd name="gd21" fmla="val 65095"/>
                                <a:gd name="gd22" fmla="val 36433"/>
                                <a:gd name="gd23" fmla="val 32975"/>
                                <a:gd name="gd24" fmla="val 67440"/>
                                <a:gd name="gd25" fmla="val 32975"/>
                                <a:gd name="gd26" fmla="val 66667"/>
                                <a:gd name="gd27" fmla="val 32544"/>
                                <a:gd name="gd28" fmla="val 65116"/>
                                <a:gd name="gd29" fmla="val 79868"/>
                                <a:gd name="gd30" fmla="val 18859"/>
                                <a:gd name="gd31" fmla="val 98926"/>
                                <a:gd name="gd32" fmla="val 0"/>
                                <a:gd name="gd33" fmla="val 98926"/>
                                <a:gd name="gd34" fmla="val 0"/>
                                <a:gd name="gd35" fmla="val 99354"/>
                                <a:gd name="gd36" fmla="val 0"/>
                                <a:gd name="gd37" fmla="val 99567"/>
                                <a:gd name="gd38" fmla="val 1030"/>
                                <a:gd name="gd39" fmla="val 100000"/>
                                <a:gd name="gd40" fmla="val 1808"/>
                                <a:gd name="gd41" fmla="val 78799"/>
                                <a:gd name="gd42" fmla="val 22477"/>
                                <a:gd name="gd43" fmla="val 79440"/>
                                <a:gd name="gd44" fmla="val 20669"/>
                                <a:gd name="gd45" fmla="val 79868"/>
                                <a:gd name="gd46" fmla="val 1885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51" y="343"/>
                              <a:ext cx="228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69"/>
                                <a:gd name="gd3" fmla="val 22859"/>
                                <a:gd name="gd4" fmla="val 74806"/>
                                <a:gd name="gd5" fmla="val 23287"/>
                                <a:gd name="gd6" fmla="val 75831"/>
                                <a:gd name="gd7" fmla="val 23931"/>
                                <a:gd name="gd8" fmla="val 76604"/>
                                <a:gd name="gd9" fmla="val 0"/>
                                <a:gd name="gd10" fmla="val 100000"/>
                                <a:gd name="gd11" fmla="val 0"/>
                                <a:gd name="gd12" fmla="val 98454"/>
                                <a:gd name="gd13" fmla="val 0"/>
                                <a:gd name="gd14" fmla="val 97169"/>
                                <a:gd name="gd15" fmla="val 32690"/>
                                <a:gd name="gd16" fmla="val 65294"/>
                                <a:gd name="gd17" fmla="val 64741"/>
                                <a:gd name="gd18" fmla="val 33676"/>
                                <a:gd name="gd19" fmla="val 64741"/>
                                <a:gd name="gd20" fmla="val 35218"/>
                                <a:gd name="gd21" fmla="val 64954"/>
                                <a:gd name="gd22" fmla="val 36500"/>
                                <a:gd name="gd23" fmla="val 33116"/>
                                <a:gd name="gd24" fmla="val 67609"/>
                                <a:gd name="gd25" fmla="val 32690"/>
                                <a:gd name="gd26" fmla="val 66065"/>
                                <a:gd name="gd27" fmla="val 32690"/>
                                <a:gd name="gd28" fmla="val 65294"/>
                                <a:gd name="gd29" fmla="val 79058"/>
                                <a:gd name="gd30" fmla="val 19535"/>
                                <a:gd name="gd31" fmla="val 99144"/>
                                <a:gd name="gd32" fmla="val 0"/>
                                <a:gd name="gd33" fmla="val 99572"/>
                                <a:gd name="gd34" fmla="val 771"/>
                                <a:gd name="gd35" fmla="val 100000"/>
                                <a:gd name="gd36" fmla="val 2313"/>
                                <a:gd name="gd37" fmla="val 77991"/>
                                <a:gd name="gd38" fmla="val 23646"/>
                                <a:gd name="gd39" fmla="val 78417"/>
                                <a:gd name="gd40" fmla="val 21336"/>
                                <a:gd name="gd41" fmla="val 79058"/>
                                <a:gd name="gd42" fmla="val 195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51" y="345"/>
                              <a:ext cx="230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83"/>
                                <a:gd name="gd3" fmla="val 23190"/>
                                <a:gd name="gd4" fmla="val 74676"/>
                                <a:gd name="gd5" fmla="val 23829"/>
                                <a:gd name="gd6" fmla="val 75447"/>
                                <a:gd name="gd7" fmla="val 24681"/>
                                <a:gd name="gd8" fmla="val 75956"/>
                                <a:gd name="gd9" fmla="val 424"/>
                                <a:gd name="gd10" fmla="val 100000"/>
                                <a:gd name="gd11" fmla="val 0"/>
                                <a:gd name="gd12" fmla="val 98720"/>
                                <a:gd name="gd13" fmla="val 0"/>
                                <a:gd name="gd14" fmla="val 97183"/>
                                <a:gd name="gd15" fmla="val 32551"/>
                                <a:gd name="gd16" fmla="val 64961"/>
                                <a:gd name="gd17" fmla="val 64468"/>
                                <a:gd name="gd18" fmla="val 34271"/>
                                <a:gd name="gd19" fmla="val 64681"/>
                                <a:gd name="gd20" fmla="val 35549"/>
                                <a:gd name="gd21" fmla="val 64681"/>
                                <a:gd name="gd22" fmla="val 36824"/>
                                <a:gd name="gd23" fmla="val 33403"/>
                                <a:gd name="gd24" fmla="val 67771"/>
                                <a:gd name="gd25" fmla="val 32977"/>
                                <a:gd name="gd26" fmla="val 66493"/>
                                <a:gd name="gd27" fmla="val 32551"/>
                                <a:gd name="gd28" fmla="val 64961"/>
                                <a:gd name="gd29" fmla="val 78081"/>
                                <a:gd name="gd30" fmla="val 20456"/>
                                <a:gd name="gd31" fmla="val 99146"/>
                                <a:gd name="gd32" fmla="val 0"/>
                                <a:gd name="gd33" fmla="val 99572"/>
                                <a:gd name="gd34" fmla="val 1530"/>
                                <a:gd name="gd35" fmla="val 100000"/>
                                <a:gd name="gd36" fmla="val 2301"/>
                                <a:gd name="gd37" fmla="val 77234"/>
                                <a:gd name="gd38" fmla="val 24551"/>
                                <a:gd name="gd39" fmla="val 77655"/>
                                <a:gd name="gd40" fmla="val 22762"/>
                                <a:gd name="gd41" fmla="val 78081"/>
                                <a:gd name="gd42" fmla="val 204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51" y="348"/>
                              <a:ext cx="23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33"/>
                                <a:gd name="gd3" fmla="val 23778"/>
                                <a:gd name="gd4" fmla="val 74102"/>
                                <a:gd name="gd5" fmla="val 24625"/>
                                <a:gd name="gd6" fmla="val 74611"/>
                                <a:gd name="gd7" fmla="val 25264"/>
                                <a:gd name="gd8" fmla="val 75382"/>
                                <a:gd name="gd9" fmla="val 424"/>
                                <a:gd name="gd10" fmla="val 100000"/>
                                <a:gd name="gd11" fmla="val 424"/>
                                <a:gd name="gd12" fmla="val 98718"/>
                                <a:gd name="gd13" fmla="val 0"/>
                                <a:gd name="gd14" fmla="val 97433"/>
                                <a:gd name="gd15" fmla="val 32905"/>
                                <a:gd name="gd16" fmla="val 65125"/>
                                <a:gd name="gd17" fmla="val 64542"/>
                                <a:gd name="gd18" fmla="val 34102"/>
                                <a:gd name="gd19" fmla="val 64542"/>
                                <a:gd name="gd20" fmla="val 35382"/>
                                <a:gd name="gd21" fmla="val 64968"/>
                                <a:gd name="gd22" fmla="val 36919"/>
                                <a:gd name="gd23" fmla="val 33329"/>
                                <a:gd name="gd24" fmla="val 67690"/>
                                <a:gd name="gd25" fmla="val 33329"/>
                                <a:gd name="gd26" fmla="val 66410"/>
                                <a:gd name="gd27" fmla="val 32905"/>
                                <a:gd name="gd28" fmla="val 65125"/>
                                <a:gd name="gd29" fmla="val 77491"/>
                                <a:gd name="gd30" fmla="val 21278"/>
                                <a:gd name="gd31" fmla="val 99359"/>
                                <a:gd name="gd32" fmla="val 0"/>
                                <a:gd name="gd33" fmla="val 99785"/>
                                <a:gd name="gd34" fmla="val 769"/>
                                <a:gd name="gd35" fmla="val 100000"/>
                                <a:gd name="gd36" fmla="val 1794"/>
                                <a:gd name="gd37" fmla="val 76644"/>
                                <a:gd name="gd38" fmla="val 24868"/>
                                <a:gd name="gd39" fmla="val 77067"/>
                                <a:gd name="gd40" fmla="val 23074"/>
                                <a:gd name="gd41" fmla="val 77491"/>
                                <a:gd name="gd42" fmla="val 212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52" y="35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24204"/>
                                <a:gd name="gd4" fmla="val 73653"/>
                                <a:gd name="gd5" fmla="val 24838"/>
                                <a:gd name="gd6" fmla="val 74424"/>
                                <a:gd name="gd7" fmla="val 25690"/>
                                <a:gd name="gd8" fmla="val 75447"/>
                                <a:gd name="gd9" fmla="val 424"/>
                                <a:gd name="gd10" fmla="val 100000"/>
                                <a:gd name="gd11" fmla="val 0"/>
                                <a:gd name="gd12" fmla="val 98977"/>
                                <a:gd name="gd13" fmla="val 0"/>
                                <a:gd name="gd14" fmla="val 97697"/>
                                <a:gd name="gd15" fmla="val 32905"/>
                                <a:gd name="gd16" fmla="val 65470"/>
                                <a:gd name="gd17" fmla="val 64116"/>
                                <a:gd name="gd18" fmla="val 34523"/>
                                <a:gd name="gd19" fmla="val 64542"/>
                                <a:gd name="gd20" fmla="val 36058"/>
                                <a:gd name="gd21" fmla="val 64968"/>
                                <a:gd name="gd22" fmla="val 36824"/>
                                <a:gd name="gd23" fmla="val 33329"/>
                                <a:gd name="gd24" fmla="val 68285"/>
                                <a:gd name="gd25" fmla="val 32905"/>
                                <a:gd name="gd26" fmla="val 66750"/>
                                <a:gd name="gd27" fmla="val 32905"/>
                                <a:gd name="gd28" fmla="val 65470"/>
                                <a:gd name="gd29" fmla="val 76644"/>
                                <a:gd name="gd30" fmla="val 22250"/>
                                <a:gd name="gd31" fmla="val 99359"/>
                                <a:gd name="gd32" fmla="val 0"/>
                                <a:gd name="gd33" fmla="val 99572"/>
                                <a:gd name="gd34" fmla="val 1021"/>
                                <a:gd name="gd35" fmla="val 100000"/>
                                <a:gd name="gd36" fmla="val 2301"/>
                                <a:gd name="gd37" fmla="val 75794"/>
                                <a:gd name="gd38" fmla="val 25829"/>
                                <a:gd name="gd39" fmla="val 76220"/>
                                <a:gd name="gd40" fmla="val 24037"/>
                                <a:gd name="gd41" fmla="val 76644"/>
                                <a:gd name="gd42" fmla="val 222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52" y="350"/>
                              <a:ext cx="232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04"/>
                                <a:gd name="gd3" fmla="val 24734"/>
                                <a:gd name="gd4" fmla="val 73213"/>
                                <a:gd name="gd5" fmla="val 25579"/>
                                <a:gd name="gd6" fmla="val 74234"/>
                                <a:gd name="gd7" fmla="val 26426"/>
                                <a:gd name="gd8" fmla="val 75255"/>
                                <a:gd name="gd9" fmla="val 845"/>
                                <a:gd name="gd10" fmla="val 100000"/>
                                <a:gd name="gd11" fmla="val 419"/>
                                <a:gd name="gd12" fmla="val 98720"/>
                                <a:gd name="gd13" fmla="val 0"/>
                                <a:gd name="gd14" fmla="val 97704"/>
                                <a:gd name="gd15" fmla="val 32769"/>
                                <a:gd name="gd16" fmla="val 65558"/>
                                <a:gd name="gd17" fmla="val 64269"/>
                                <a:gd name="gd18" fmla="val 34947"/>
                                <a:gd name="gd19" fmla="val 64690"/>
                                <a:gd name="gd20" fmla="val 35713"/>
                                <a:gd name="gd21" fmla="val 64690"/>
                                <a:gd name="gd22" fmla="val 36986"/>
                                <a:gd name="gd23" fmla="val 33190"/>
                                <a:gd name="gd24" fmla="val 67854"/>
                                <a:gd name="gd25" fmla="val 33190"/>
                                <a:gd name="gd26" fmla="val 67088"/>
                                <a:gd name="gd27" fmla="val 32769"/>
                                <a:gd name="gd28" fmla="val 65558"/>
                                <a:gd name="gd29" fmla="val 75896"/>
                                <a:gd name="gd30" fmla="val 22956"/>
                                <a:gd name="gd31" fmla="val 99153"/>
                                <a:gd name="gd32" fmla="val 0"/>
                                <a:gd name="gd33" fmla="val 99574"/>
                                <a:gd name="gd34" fmla="val 1273"/>
                                <a:gd name="gd35" fmla="val 100000"/>
                                <a:gd name="gd36" fmla="val 2294"/>
                                <a:gd name="gd37" fmla="val 75264"/>
                                <a:gd name="gd38" fmla="val 26785"/>
                                <a:gd name="gd39" fmla="val 75475"/>
                                <a:gd name="gd40" fmla="val 24741"/>
                                <a:gd name="gd41" fmla="val 75896"/>
                                <a:gd name="gd42" fmla="val 229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52" y="353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97"/>
                                <a:gd name="gd3" fmla="val 25155"/>
                                <a:gd name="gd4" fmla="val 72771"/>
                                <a:gd name="gd5" fmla="val 26000"/>
                                <a:gd name="gd6" fmla="val 73787"/>
                                <a:gd name="gd7" fmla="val 26637"/>
                                <a:gd name="gd8" fmla="val 74044"/>
                                <a:gd name="gd9" fmla="val 419"/>
                                <a:gd name="gd10" fmla="val 100000"/>
                                <a:gd name="gd11" fmla="val 419"/>
                                <a:gd name="gd12" fmla="val 98470"/>
                                <a:gd name="gd13" fmla="val 0"/>
                                <a:gd name="gd14" fmla="val 97197"/>
                                <a:gd name="gd15" fmla="val 32769"/>
                                <a:gd name="gd16" fmla="val 65646"/>
                                <a:gd name="gd17" fmla="val 64269"/>
                                <a:gd name="gd18" fmla="val 34350"/>
                                <a:gd name="gd19" fmla="val 64269"/>
                                <a:gd name="gd20" fmla="val 35623"/>
                                <a:gd name="gd21" fmla="val 64690"/>
                                <a:gd name="gd22" fmla="val 37146"/>
                                <a:gd name="gd23" fmla="val 32977"/>
                                <a:gd name="gd24" fmla="val 67938"/>
                                <a:gd name="gd25" fmla="val 32769"/>
                                <a:gd name="gd26" fmla="val 66410"/>
                                <a:gd name="gd27" fmla="val 32769"/>
                                <a:gd name="gd28" fmla="val 65646"/>
                                <a:gd name="gd29" fmla="val 75051"/>
                                <a:gd name="gd30" fmla="val 23405"/>
                                <a:gd name="gd31" fmla="val 99153"/>
                                <a:gd name="gd32" fmla="val 0"/>
                                <a:gd name="gd33" fmla="val 99574"/>
                                <a:gd name="gd34" fmla="val 1014"/>
                                <a:gd name="gd35" fmla="val 100000"/>
                                <a:gd name="gd36" fmla="val 2287"/>
                                <a:gd name="gd37" fmla="val 74417"/>
                                <a:gd name="gd38" fmla="val 27225"/>
                                <a:gd name="gd39" fmla="val 74838"/>
                                <a:gd name="gd40" fmla="val 25442"/>
                                <a:gd name="gd41" fmla="val 75051"/>
                                <a:gd name="gd42" fmla="val 234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53" y="355"/>
                              <a:ext cx="233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04"/>
                                <a:gd name="gd3" fmla="val 25579"/>
                                <a:gd name="gd4" fmla="val 72588"/>
                                <a:gd name="gd5" fmla="val 26213"/>
                                <a:gd name="gd6" fmla="val 72843"/>
                                <a:gd name="gd7" fmla="val 27058"/>
                                <a:gd name="gd8" fmla="val 73854"/>
                                <a:gd name="gd9" fmla="val 211"/>
                                <a:gd name="gd10" fmla="val 100000"/>
                                <a:gd name="gd11" fmla="val 0"/>
                                <a:gd name="gd12" fmla="val 98727"/>
                                <a:gd name="gd13" fmla="val 0"/>
                                <a:gd name="gd14" fmla="val 97204"/>
                                <a:gd name="gd15" fmla="val 32345"/>
                                <a:gd name="gd16" fmla="val 65227"/>
                                <a:gd name="gd17" fmla="val 63845"/>
                                <a:gd name="gd18" fmla="val 34514"/>
                                <a:gd name="gd19" fmla="val 64269"/>
                                <a:gd name="gd20" fmla="val 36037"/>
                                <a:gd name="gd21" fmla="val 64479"/>
                                <a:gd name="gd22" fmla="val 36801"/>
                                <a:gd name="gd23" fmla="val 32977"/>
                                <a:gd name="gd24" fmla="val 68019"/>
                                <a:gd name="gd25" fmla="val 32558"/>
                                <a:gd name="gd26" fmla="val 66750"/>
                                <a:gd name="gd27" fmla="val 32345"/>
                                <a:gd name="gd28" fmla="val 65227"/>
                                <a:gd name="gd29" fmla="val 74417"/>
                                <a:gd name="gd30" fmla="val 24361"/>
                                <a:gd name="gd31" fmla="val 99153"/>
                                <a:gd name="gd32" fmla="val 0"/>
                                <a:gd name="gd33" fmla="val 99574"/>
                                <a:gd name="gd34" fmla="val 1269"/>
                                <a:gd name="gd35" fmla="val 100000"/>
                                <a:gd name="gd36" fmla="val 2028"/>
                                <a:gd name="gd37" fmla="val 73572"/>
                                <a:gd name="gd38" fmla="val 27917"/>
                                <a:gd name="gd39" fmla="val 73993"/>
                                <a:gd name="gd40" fmla="val 26139"/>
                                <a:gd name="gd41" fmla="val 74417"/>
                                <a:gd name="gd42" fmla="val 24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53" y="358"/>
                              <a:ext cx="23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61"/>
                                <a:gd name="gd3" fmla="val 26160"/>
                                <a:gd name="gd4" fmla="val 71572"/>
                                <a:gd name="gd5" fmla="val 27000"/>
                                <a:gd name="gd6" fmla="val 72588"/>
                                <a:gd name="gd7" fmla="val 27637"/>
                                <a:gd name="gd8" fmla="val 73095"/>
                                <a:gd name="gd9" fmla="val 211"/>
                                <a:gd name="gd10" fmla="val 100000"/>
                                <a:gd name="gd11" fmla="val 211"/>
                                <a:gd name="gd12" fmla="val 98727"/>
                                <a:gd name="gd13" fmla="val 0"/>
                                <a:gd name="gd14" fmla="val 97461"/>
                                <a:gd name="gd15" fmla="val 32486"/>
                                <a:gd name="gd16" fmla="val 65479"/>
                                <a:gd name="gd17" fmla="val 64132"/>
                                <a:gd name="gd18" fmla="val 34771"/>
                                <a:gd name="gd19" fmla="val 64345"/>
                                <a:gd name="gd20" fmla="val 35530"/>
                                <a:gd name="gd21" fmla="val 64764"/>
                                <a:gd name="gd22" fmla="val 37056"/>
                                <a:gd name="gd23" fmla="val 32910"/>
                                <a:gd name="gd24" fmla="val 68019"/>
                                <a:gd name="gd25" fmla="val 32910"/>
                                <a:gd name="gd26" fmla="val 66750"/>
                                <a:gd name="gd27" fmla="val 32486"/>
                                <a:gd name="gd28" fmla="val 65479"/>
                                <a:gd name="gd29" fmla="val 73838"/>
                                <a:gd name="gd30" fmla="val 24873"/>
                                <a:gd name="gd31" fmla="val 99366"/>
                                <a:gd name="gd32" fmla="val 0"/>
                                <a:gd name="gd33" fmla="val 99785"/>
                                <a:gd name="gd34" fmla="val 757"/>
                                <a:gd name="gd35" fmla="val 100000"/>
                                <a:gd name="gd36" fmla="val 2280"/>
                                <a:gd name="gd37" fmla="val 72993"/>
                                <a:gd name="gd38" fmla="val 28933"/>
                                <a:gd name="gd39" fmla="val 73417"/>
                                <a:gd name="gd40" fmla="val 26646"/>
                                <a:gd name="gd41" fmla="val 73838"/>
                                <a:gd name="gd42" fmla="val 2487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54" y="360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0"/>
                                <a:gd name="gd3" fmla="val 26734"/>
                                <a:gd name="gd4" fmla="val 71644"/>
                                <a:gd name="gd5" fmla="val 27366"/>
                                <a:gd name="gd6" fmla="val 72148"/>
                                <a:gd name="gd7" fmla="val 28206"/>
                                <a:gd name="gd8" fmla="val 72910"/>
                                <a:gd name="gd9" fmla="val 419"/>
                                <a:gd name="gd10" fmla="val 100000"/>
                                <a:gd name="gd11" fmla="val 0"/>
                                <a:gd name="gd12" fmla="val 98984"/>
                                <a:gd name="gd13" fmla="val 0"/>
                                <a:gd name="gd14" fmla="val 97720"/>
                                <a:gd name="gd15" fmla="val 32630"/>
                                <a:gd name="gd16" fmla="val 65822"/>
                                <a:gd name="gd17" fmla="val 64000"/>
                                <a:gd name="gd18" fmla="val 34683"/>
                                <a:gd name="gd19" fmla="val 64419"/>
                                <a:gd name="gd20" fmla="val 36199"/>
                                <a:gd name="gd21" fmla="val 64419"/>
                                <a:gd name="gd22" fmla="val 37468"/>
                                <a:gd name="gd23" fmla="val 33051"/>
                                <a:gd name="gd24" fmla="val 68352"/>
                                <a:gd name="gd25" fmla="val 32630"/>
                                <a:gd name="gd26" fmla="val 67088"/>
                                <a:gd name="gd27" fmla="val 32630"/>
                                <a:gd name="gd28" fmla="val 65822"/>
                                <a:gd name="gd29" fmla="val 73051"/>
                                <a:gd name="gd30" fmla="val 25822"/>
                                <a:gd name="gd31" fmla="val 99366"/>
                                <a:gd name="gd32" fmla="val 0"/>
                                <a:gd name="gd33" fmla="val 99579"/>
                                <a:gd name="gd34" fmla="val 1519"/>
                                <a:gd name="gd35" fmla="val 100000"/>
                                <a:gd name="gd36" fmla="val 2785"/>
                                <a:gd name="gd37" fmla="val 72419"/>
                                <a:gd name="gd38" fmla="val 29873"/>
                                <a:gd name="gd39" fmla="val 72630"/>
                                <a:gd name="gd40" fmla="val 28100"/>
                                <a:gd name="gd41" fmla="val 73051"/>
                                <a:gd name="gd42" fmla="val 258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54" y="363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3"/>
                                <a:gd name="gd3" fmla="val 27250"/>
                                <a:gd name="gd4" fmla="val 70808"/>
                                <a:gd name="gd5" fmla="val 28088"/>
                                <a:gd name="gd6" fmla="val 71572"/>
                                <a:gd name="gd7" fmla="val 29139"/>
                                <a:gd name="gd8" fmla="val 72079"/>
                                <a:gd name="gd9" fmla="val 838"/>
                                <a:gd name="gd10" fmla="val 100000"/>
                                <a:gd name="gd11" fmla="val 419"/>
                                <a:gd name="gd12" fmla="val 98727"/>
                                <a:gd name="gd13" fmla="val 0"/>
                                <a:gd name="gd14" fmla="val 97713"/>
                                <a:gd name="gd15" fmla="val 32491"/>
                                <a:gd name="gd16" fmla="val 65734"/>
                                <a:gd name="gd17" fmla="val 64148"/>
                                <a:gd name="gd18" fmla="val 34771"/>
                                <a:gd name="gd19" fmla="val 64148"/>
                                <a:gd name="gd20" fmla="val 36037"/>
                                <a:gd name="gd21" fmla="val 64567"/>
                                <a:gd name="gd22" fmla="val 36801"/>
                                <a:gd name="gd23" fmla="val 32910"/>
                                <a:gd name="gd24" fmla="val 68528"/>
                                <a:gd name="gd25" fmla="val 32910"/>
                                <a:gd name="gd26" fmla="val 67005"/>
                                <a:gd name="gd27" fmla="val 32491"/>
                                <a:gd name="gd28" fmla="val 65734"/>
                                <a:gd name="gd29" fmla="val 72324"/>
                                <a:gd name="gd30" fmla="val 26646"/>
                                <a:gd name="gd31" fmla="val 99160"/>
                                <a:gd name="gd32" fmla="val 0"/>
                                <a:gd name="gd33" fmla="val 99579"/>
                                <a:gd name="gd34" fmla="val 1269"/>
                                <a:gd name="gd35" fmla="val 100000"/>
                                <a:gd name="gd36" fmla="val 2280"/>
                                <a:gd name="gd37" fmla="val 71697"/>
                                <a:gd name="gd38" fmla="val 30199"/>
                                <a:gd name="gd39" fmla="val 72116"/>
                                <a:gd name="gd40" fmla="val 28426"/>
                                <a:gd name="gd41" fmla="val 72324"/>
                                <a:gd name="gd42" fmla="val 26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55" y="365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61"/>
                                <a:gd name="gd3" fmla="val 27787"/>
                                <a:gd name="gd4" fmla="val 70301"/>
                                <a:gd name="gd5" fmla="val 28838"/>
                                <a:gd name="gd6" fmla="val 70808"/>
                                <a:gd name="gd7" fmla="val 29683"/>
                                <a:gd name="gd8" fmla="val 71824"/>
                                <a:gd name="gd9" fmla="val 838"/>
                                <a:gd name="gd10" fmla="val 100000"/>
                                <a:gd name="gd11" fmla="val 419"/>
                                <a:gd name="gd12" fmla="val 98727"/>
                                <a:gd name="gd13" fmla="val 0"/>
                                <a:gd name="gd14" fmla="val 97461"/>
                                <a:gd name="gd15" fmla="val 32630"/>
                                <a:gd name="gd16" fmla="val 65734"/>
                                <a:gd name="gd17" fmla="val 64000"/>
                                <a:gd name="gd18" fmla="val 34771"/>
                                <a:gd name="gd19" fmla="val 64419"/>
                                <a:gd name="gd20" fmla="val 35530"/>
                                <a:gd name="gd21" fmla="val 64838"/>
                                <a:gd name="gd22" fmla="val 37056"/>
                                <a:gd name="gd23" fmla="val 33051"/>
                                <a:gd name="gd24" fmla="val 68528"/>
                                <a:gd name="gd25" fmla="val 32630"/>
                                <a:gd name="gd26" fmla="val 67257"/>
                                <a:gd name="gd27" fmla="val 32630"/>
                                <a:gd name="gd28" fmla="val 65734"/>
                                <a:gd name="gd29" fmla="val 72000"/>
                                <a:gd name="gd30" fmla="val 27153"/>
                                <a:gd name="gd31" fmla="val 99579"/>
                                <a:gd name="gd32" fmla="val 0"/>
                                <a:gd name="gd33" fmla="val 100000"/>
                                <a:gd name="gd34" fmla="val 1014"/>
                                <a:gd name="gd35" fmla="val 100000"/>
                                <a:gd name="gd36" fmla="val 2280"/>
                                <a:gd name="gd37" fmla="val 71155"/>
                                <a:gd name="gd38" fmla="val 30711"/>
                                <a:gd name="gd39" fmla="val 71579"/>
                                <a:gd name="gd40" fmla="val 28933"/>
                                <a:gd name="gd41" fmla="val 72000"/>
                                <a:gd name="gd42" fmla="val 27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56" y="365"/>
                              <a:ext cx="234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3"/>
                                <a:gd name="gd3" fmla="val 28419"/>
                                <a:gd name="gd4" fmla="val 69794"/>
                                <a:gd name="gd5" fmla="val 29262"/>
                                <a:gd name="gd6" fmla="val 70808"/>
                                <a:gd name="gd7" fmla="val 29894"/>
                                <a:gd name="gd8" fmla="val 71065"/>
                                <a:gd name="gd9" fmla="val 419"/>
                                <a:gd name="gd10" fmla="val 100000"/>
                                <a:gd name="gd11" fmla="val 419"/>
                                <a:gd name="gd12" fmla="val 98984"/>
                                <a:gd name="gd13" fmla="val 0"/>
                                <a:gd name="gd14" fmla="val 97713"/>
                                <a:gd name="gd15" fmla="val 32206"/>
                                <a:gd name="gd16" fmla="val 66241"/>
                                <a:gd name="gd17" fmla="val 64000"/>
                                <a:gd name="gd18" fmla="val 34514"/>
                                <a:gd name="gd19" fmla="val 64419"/>
                                <a:gd name="gd20" fmla="val 36037"/>
                                <a:gd name="gd21" fmla="val 65051"/>
                                <a:gd name="gd22" fmla="val 36801"/>
                                <a:gd name="gd23" fmla="val 32630"/>
                                <a:gd name="gd24" fmla="val 68528"/>
                                <a:gd name="gd25" fmla="val 32630"/>
                                <a:gd name="gd26" fmla="val 67512"/>
                                <a:gd name="gd27" fmla="val 32206"/>
                                <a:gd name="gd28" fmla="val 66241"/>
                                <a:gd name="gd29" fmla="val 71155"/>
                                <a:gd name="gd30" fmla="val 27917"/>
                                <a:gd name="gd31" fmla="val 99579"/>
                                <a:gd name="gd32" fmla="val 0"/>
                                <a:gd name="gd33" fmla="val 99579"/>
                                <a:gd name="gd34" fmla="val 1269"/>
                                <a:gd name="gd35" fmla="val 100000"/>
                                <a:gd name="gd36" fmla="val 2535"/>
                                <a:gd name="gd37" fmla="val 69894"/>
                                <a:gd name="gd38" fmla="val 31977"/>
                                <a:gd name="gd39" fmla="val 70315"/>
                                <a:gd name="gd40" fmla="val 30199"/>
                                <a:gd name="gd41" fmla="val 71155"/>
                                <a:gd name="gd42" fmla="val 2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57" y="369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3"/>
                                <a:gd name="gd3" fmla="val 28903"/>
                                <a:gd name="gd4" fmla="val 69542"/>
                                <a:gd name="gd5" fmla="val 29535"/>
                                <a:gd name="gd6" fmla="val 69794"/>
                                <a:gd name="gd7" fmla="val 30801"/>
                                <a:gd name="gd8" fmla="val 70301"/>
                                <a:gd name="gd9" fmla="val 419"/>
                                <a:gd name="gd10" fmla="val 100000"/>
                                <a:gd name="gd11" fmla="val 0"/>
                                <a:gd name="gd12" fmla="val 98727"/>
                                <a:gd name="gd13" fmla="val 0"/>
                                <a:gd name="gd14" fmla="val 97713"/>
                                <a:gd name="gd15" fmla="val 32278"/>
                                <a:gd name="gd16" fmla="val 66241"/>
                                <a:gd name="gd17" fmla="val 64132"/>
                                <a:gd name="gd18" fmla="val 34771"/>
                                <a:gd name="gd19" fmla="val 64764"/>
                                <a:gd name="gd20" fmla="val 35530"/>
                                <a:gd name="gd21" fmla="val 65190"/>
                                <a:gd name="gd22" fmla="val 36544"/>
                                <a:gd name="gd23" fmla="val 32278"/>
                                <a:gd name="gd24" fmla="val 68528"/>
                                <a:gd name="gd25" fmla="val 32278"/>
                                <a:gd name="gd26" fmla="val 67512"/>
                                <a:gd name="gd27" fmla="val 32278"/>
                                <a:gd name="gd28" fmla="val 66241"/>
                                <a:gd name="gd29" fmla="val 70463"/>
                                <a:gd name="gd30" fmla="val 28426"/>
                                <a:gd name="gd31" fmla="val 99366"/>
                                <a:gd name="gd32" fmla="val 0"/>
                                <a:gd name="gd33" fmla="val 99785"/>
                                <a:gd name="gd34" fmla="val 1269"/>
                                <a:gd name="gd35" fmla="val 100000"/>
                                <a:gd name="gd36" fmla="val 2280"/>
                                <a:gd name="gd37" fmla="val 68984"/>
                                <a:gd name="gd38" fmla="val 32991"/>
                                <a:gd name="gd39" fmla="val 69616"/>
                                <a:gd name="gd40" fmla="val 30711"/>
                                <a:gd name="gd41" fmla="val 70463"/>
                                <a:gd name="gd42" fmla="val 28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57" y="372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13"/>
                                <a:gd name="gd3" fmla="val 29535"/>
                                <a:gd name="gd4" fmla="val 68352"/>
                                <a:gd name="gd5" fmla="val 30801"/>
                                <a:gd name="gd6" fmla="val 68859"/>
                                <a:gd name="gd7" fmla="val 31433"/>
                                <a:gd name="gd8" fmla="val 69873"/>
                                <a:gd name="gd9" fmla="val 632"/>
                                <a:gd name="gd10" fmla="val 100000"/>
                                <a:gd name="gd11" fmla="val 419"/>
                                <a:gd name="gd12" fmla="val 98477"/>
                                <a:gd name="gd13" fmla="val 0"/>
                                <a:gd name="gd14" fmla="val 97213"/>
                                <a:gd name="gd15" fmla="val 32278"/>
                                <a:gd name="gd16" fmla="val 65822"/>
                                <a:gd name="gd17" fmla="val 64764"/>
                                <a:gd name="gd18" fmla="val 34176"/>
                                <a:gd name="gd19" fmla="val 65190"/>
                                <a:gd name="gd20" fmla="val 35190"/>
                                <a:gd name="gd21" fmla="val 65609"/>
                                <a:gd name="gd22" fmla="val 36454"/>
                                <a:gd name="gd23" fmla="val 32486"/>
                                <a:gd name="gd24" fmla="val 68352"/>
                                <a:gd name="gd25" fmla="val 32278"/>
                                <a:gd name="gd26" fmla="val 67595"/>
                                <a:gd name="gd27" fmla="val 32278"/>
                                <a:gd name="gd28" fmla="val 65822"/>
                                <a:gd name="gd29" fmla="val 69616"/>
                                <a:gd name="gd30" fmla="val 29366"/>
                                <a:gd name="gd31" fmla="val 99785"/>
                                <a:gd name="gd32" fmla="val 0"/>
                                <a:gd name="gd33" fmla="val 100000"/>
                                <a:gd name="gd34" fmla="val 1012"/>
                                <a:gd name="gd35" fmla="val 100000"/>
                                <a:gd name="gd36" fmla="val 2278"/>
                                <a:gd name="gd37" fmla="val 68139"/>
                                <a:gd name="gd38" fmla="val 33417"/>
                                <a:gd name="gd39" fmla="val 68984"/>
                                <a:gd name="gd40" fmla="val 31644"/>
                                <a:gd name="gd41" fmla="val 69616"/>
                                <a:gd name="gd42" fmla="val 29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58" y="374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13"/>
                                <a:gd name="gd3" fmla="val 30380"/>
                                <a:gd name="gd4" fmla="val 68019"/>
                                <a:gd name="gd5" fmla="val 31012"/>
                                <a:gd name="gd6" fmla="val 69035"/>
                                <a:gd name="gd7" fmla="val 32065"/>
                                <a:gd name="gd8" fmla="val 69285"/>
                                <a:gd name="gd9" fmla="val 632"/>
                                <a:gd name="gd10" fmla="val 100000"/>
                                <a:gd name="gd11" fmla="val 211"/>
                                <a:gd name="gd12" fmla="val 99236"/>
                                <a:gd name="gd13" fmla="val 0"/>
                                <a:gd name="gd14" fmla="val 97713"/>
                                <a:gd name="gd15" fmla="val 31854"/>
                                <a:gd name="gd16" fmla="val 66241"/>
                                <a:gd name="gd17" fmla="val 64764"/>
                                <a:gd name="gd18" fmla="val 34264"/>
                                <a:gd name="gd19" fmla="val 65190"/>
                                <a:gd name="gd20" fmla="val 35530"/>
                                <a:gd name="gd21" fmla="val 65609"/>
                                <a:gd name="gd22" fmla="val 36544"/>
                                <a:gd name="gd23" fmla="val 32065"/>
                                <a:gd name="gd24" fmla="val 69035"/>
                                <a:gd name="gd25" fmla="val 32065"/>
                                <a:gd name="gd26" fmla="val 68019"/>
                                <a:gd name="gd27" fmla="val 31854"/>
                                <a:gd name="gd28" fmla="val 66241"/>
                                <a:gd name="gd29" fmla="val 68565"/>
                                <a:gd name="gd30" fmla="val 30711"/>
                                <a:gd name="gd31" fmla="val 99574"/>
                                <a:gd name="gd32" fmla="val 0"/>
                                <a:gd name="gd33" fmla="val 99574"/>
                                <a:gd name="gd34" fmla="val 1269"/>
                                <a:gd name="gd35" fmla="val 100000"/>
                                <a:gd name="gd36" fmla="val 2792"/>
                                <a:gd name="gd37" fmla="val 67088"/>
                                <a:gd name="gd38" fmla="val 35021"/>
                                <a:gd name="gd39" fmla="val 67720"/>
                                <a:gd name="gd40" fmla="val 32991"/>
                                <a:gd name="gd41" fmla="val 68565"/>
                                <a:gd name="gd42" fmla="val 307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59" y="377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0"/>
                                <a:gd name="gd3" fmla="val 30866"/>
                                <a:gd name="gd4" fmla="val 67595"/>
                                <a:gd name="gd5" fmla="val 31711"/>
                                <a:gd name="gd6" fmla="val 67595"/>
                                <a:gd name="gd7" fmla="val 31924"/>
                                <a:gd name="gd8" fmla="val 67845"/>
                                <a:gd name="gd9" fmla="val 31924"/>
                                <a:gd name="gd10" fmla="val 67088"/>
                                <a:gd name="gd11" fmla="val 31924"/>
                                <a:gd name="gd12" fmla="val 66072"/>
                                <a:gd name="gd13" fmla="val 65116"/>
                                <a:gd name="gd14" fmla="val 34176"/>
                                <a:gd name="gd15" fmla="val 65535"/>
                                <a:gd name="gd16" fmla="val 34683"/>
                                <a:gd name="gd17" fmla="val 65750"/>
                                <a:gd name="gd18" fmla="val 35692"/>
                                <a:gd name="gd19" fmla="val 67019"/>
                                <a:gd name="gd20" fmla="val 33669"/>
                                <a:gd name="gd21" fmla="val 67653"/>
                                <a:gd name="gd22" fmla="val 31139"/>
                                <a:gd name="gd23" fmla="val 99574"/>
                                <a:gd name="gd24" fmla="val 0"/>
                                <a:gd name="gd25" fmla="val 100000"/>
                                <a:gd name="gd26" fmla="val 1519"/>
                                <a:gd name="gd27" fmla="val 100000"/>
                                <a:gd name="gd28" fmla="val 2785"/>
                                <a:gd name="gd29" fmla="val 845"/>
                                <a:gd name="gd30" fmla="val 100000"/>
                                <a:gd name="gd31" fmla="val 845"/>
                                <a:gd name="gd32" fmla="val 99491"/>
                                <a:gd name="gd33" fmla="val 845"/>
                                <a:gd name="gd34" fmla="val 99491"/>
                                <a:gd name="gd35" fmla="val 419"/>
                                <a:gd name="gd36" fmla="val 98477"/>
                                <a:gd name="gd37" fmla="val 0"/>
                                <a:gd name="gd38" fmla="val 977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60" y="381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04"/>
                                <a:gd name="gd3" fmla="val 31500"/>
                                <a:gd name="gd4" fmla="val 66836"/>
                                <a:gd name="gd5" fmla="val 31500"/>
                                <a:gd name="gd6" fmla="val 66836"/>
                                <a:gd name="gd7" fmla="val 31500"/>
                                <a:gd name="gd8" fmla="val 66836"/>
                                <a:gd name="gd9" fmla="val 31500"/>
                                <a:gd name="gd10" fmla="val 66836"/>
                                <a:gd name="gd11" fmla="val 31500"/>
                                <a:gd name="gd12" fmla="val 66579"/>
                                <a:gd name="gd13" fmla="val 65116"/>
                                <a:gd name="gd14" fmla="val 33926"/>
                                <a:gd name="gd15" fmla="val 65324"/>
                                <a:gd name="gd16" fmla="val 34438"/>
                                <a:gd name="gd17" fmla="val 65324"/>
                                <a:gd name="gd18" fmla="val 34438"/>
                                <a:gd name="gd19" fmla="val 65750"/>
                                <a:gd name="gd20" fmla="val 33417"/>
                                <a:gd name="gd21" fmla="val 66595"/>
                                <a:gd name="gd22" fmla="val 32396"/>
                                <a:gd name="gd23" fmla="val 99574"/>
                                <a:gd name="gd24" fmla="val 0"/>
                                <a:gd name="gd25" fmla="val 99574"/>
                                <a:gd name="gd26" fmla="val 1273"/>
                                <a:gd name="gd27" fmla="val 100000"/>
                                <a:gd name="gd28" fmla="val 2551"/>
                                <a:gd name="gd29" fmla="val 845"/>
                                <a:gd name="gd30" fmla="val 100000"/>
                                <a:gd name="gd31" fmla="val 845"/>
                                <a:gd name="gd32" fmla="val 99486"/>
                                <a:gd name="gd33" fmla="val 419"/>
                                <a:gd name="gd34" fmla="val 98720"/>
                                <a:gd name="gd35" fmla="val 419"/>
                                <a:gd name="gd36" fmla="val 98213"/>
                                <a:gd name="gd37" fmla="val 0"/>
                                <a:gd name="gd38" fmla="val 977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60" y="382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6"/>
                                <a:gd name="gd3" fmla="val 99572"/>
                                <a:gd name="gd4" fmla="val 0"/>
                                <a:gd name="gd5" fmla="val 100000"/>
                                <a:gd name="gd6" fmla="val 1278"/>
                                <a:gd name="gd7" fmla="val 100000"/>
                                <a:gd name="gd8" fmla="val 2810"/>
                                <a:gd name="gd9" fmla="val 637"/>
                                <a:gd name="gd10" fmla="val 100000"/>
                                <a:gd name="gd11" fmla="val 424"/>
                                <a:gd name="gd12" fmla="val 98977"/>
                                <a:gd name="gd13" fmla="val 0"/>
                                <a:gd name="gd14" fmla="val 98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60" y="384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100000"/>
                                <a:gd name="gd4" fmla="val 0"/>
                                <a:gd name="gd5" fmla="val 100000"/>
                                <a:gd name="gd6" fmla="val 1530"/>
                                <a:gd name="gd7" fmla="val 100000"/>
                                <a:gd name="gd8" fmla="val 2810"/>
                                <a:gd name="gd9" fmla="val 639"/>
                                <a:gd name="gd10" fmla="val 100000"/>
                                <a:gd name="gd11" fmla="val 213"/>
                                <a:gd name="gd12" fmla="val 98720"/>
                                <a:gd name="gd13" fmla="val 0"/>
                                <a:gd name="gd14" fmla="val 976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62" y="38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83"/>
                                <a:gd name="gd3" fmla="val 99572"/>
                                <a:gd name="gd4" fmla="val 0"/>
                                <a:gd name="gd5" fmla="val 99572"/>
                                <a:gd name="gd6" fmla="val 1285"/>
                                <a:gd name="gd7" fmla="val 100000"/>
                                <a:gd name="gd8" fmla="val 2567"/>
                                <a:gd name="gd9" fmla="val 850"/>
                                <a:gd name="gd10" fmla="val 100000"/>
                                <a:gd name="gd11" fmla="val 424"/>
                                <a:gd name="gd12" fmla="val 98970"/>
                                <a:gd name="gd13" fmla="val 0"/>
                                <a:gd name="gd14" fmla="val 97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63" y="39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83"/>
                                <a:gd name="gd3" fmla="val 99572"/>
                                <a:gd name="gd4" fmla="val 0"/>
                                <a:gd name="gd5" fmla="val 100000"/>
                                <a:gd name="gd6" fmla="val 1285"/>
                                <a:gd name="gd7" fmla="val 100000"/>
                                <a:gd name="gd8" fmla="val 2824"/>
                                <a:gd name="gd9" fmla="val 852"/>
                                <a:gd name="gd10" fmla="val 100000"/>
                                <a:gd name="gd11" fmla="val 426"/>
                                <a:gd name="gd12" fmla="val 98713"/>
                                <a:gd name="gd13" fmla="val 0"/>
                                <a:gd name="gd14" fmla="val 97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64" y="394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1"/>
                                <a:gd name="gd3" fmla="val 100000"/>
                                <a:gd name="gd4" fmla="val 0"/>
                                <a:gd name="gd5" fmla="val 100000"/>
                                <a:gd name="gd6" fmla="val 1549"/>
                                <a:gd name="gd7" fmla="val 100000"/>
                                <a:gd name="gd8" fmla="val 3359"/>
                                <a:gd name="gd9" fmla="val 854"/>
                                <a:gd name="gd10" fmla="val 100000"/>
                                <a:gd name="gd11" fmla="val 426"/>
                                <a:gd name="gd12" fmla="val 99225"/>
                                <a:gd name="gd13" fmla="val 0"/>
                                <a:gd name="gd14" fmla="val 979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65" y="396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74"/>
                                <a:gd name="gd3" fmla="val 100000"/>
                                <a:gd name="gd4" fmla="val 0"/>
                                <a:gd name="gd5" fmla="val 100000"/>
                                <a:gd name="gd6" fmla="val 1808"/>
                                <a:gd name="gd7" fmla="val 100000"/>
                                <a:gd name="gd8" fmla="val 3100"/>
                                <a:gd name="gd9" fmla="val 1074"/>
                                <a:gd name="gd10" fmla="val 100000"/>
                                <a:gd name="gd11" fmla="val 431"/>
                                <a:gd name="gd12" fmla="val 98447"/>
                                <a:gd name="gd13" fmla="val 0"/>
                                <a:gd name="gd14" fmla="val 976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66" y="398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46"/>
                                <a:gd name="gd3" fmla="val 100000"/>
                                <a:gd name="gd4" fmla="val 0"/>
                                <a:gd name="gd5" fmla="val 100000"/>
                                <a:gd name="gd6" fmla="val 1301"/>
                                <a:gd name="gd7" fmla="val 99565"/>
                                <a:gd name="gd8" fmla="val 2609"/>
                                <a:gd name="gd9" fmla="val 1079"/>
                                <a:gd name="gd10" fmla="val 100000"/>
                                <a:gd name="gd11" fmla="val 646"/>
                                <a:gd name="gd12" fmla="val 99213"/>
                                <a:gd name="gd13" fmla="val 0"/>
                                <a:gd name="gd14" fmla="val 97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68" y="402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7"/>
                                <a:gd name="gd3" fmla="val 100000"/>
                                <a:gd name="gd4" fmla="val 0"/>
                                <a:gd name="gd5" fmla="val 99563"/>
                                <a:gd name="gd6" fmla="val 1308"/>
                                <a:gd name="gd7" fmla="val 99563"/>
                                <a:gd name="gd8" fmla="val 2875"/>
                                <a:gd name="gd9" fmla="val 99563"/>
                                <a:gd name="gd10" fmla="val 2875"/>
                                <a:gd name="gd11" fmla="val 99563"/>
                                <a:gd name="gd12" fmla="val 3139"/>
                                <a:gd name="gd13" fmla="val 868"/>
                                <a:gd name="gd14" fmla="val 100000"/>
                                <a:gd name="gd15" fmla="val 433"/>
                                <a:gd name="gd16" fmla="val 98949"/>
                                <a:gd name="gd17" fmla="val 0"/>
                                <a:gd name="gd18" fmla="val 98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68" y="404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44"/>
                                <a:gd name="gd3" fmla="val 100000"/>
                                <a:gd name="gd4" fmla="val 0"/>
                                <a:gd name="gd5" fmla="val 100000"/>
                                <a:gd name="gd6" fmla="val 1044"/>
                                <a:gd name="gd7" fmla="val 100000"/>
                                <a:gd name="gd8" fmla="val 1567"/>
                                <a:gd name="gd9" fmla="val 100000"/>
                                <a:gd name="gd10" fmla="val 2352"/>
                                <a:gd name="gd11" fmla="val 100000"/>
                                <a:gd name="gd12" fmla="val 3926"/>
                                <a:gd name="gd13" fmla="val 655"/>
                                <a:gd name="gd14" fmla="val 100000"/>
                                <a:gd name="gd15" fmla="val 435"/>
                                <a:gd name="gd16" fmla="val 98690"/>
                                <a:gd name="gd17" fmla="val 0"/>
                                <a:gd name="gd18" fmla="val 976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70" y="408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25"/>
                                <a:gd name="gd3" fmla="val 100000"/>
                                <a:gd name="gd4" fmla="val 0"/>
                                <a:gd name="gd5" fmla="val 100000"/>
                                <a:gd name="gd6" fmla="val 2109"/>
                                <a:gd name="gd7" fmla="val 99558"/>
                                <a:gd name="gd8" fmla="val 3426"/>
                                <a:gd name="gd9" fmla="val 660"/>
                                <a:gd name="gd10" fmla="val 100000"/>
                                <a:gd name="gd11" fmla="val 220"/>
                                <a:gd name="gd12" fmla="val 98942"/>
                                <a:gd name="gd13" fmla="val 0"/>
                                <a:gd name="gd14" fmla="val 976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71" y="413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25"/>
                                <a:gd name="gd3" fmla="val 100000"/>
                                <a:gd name="gd4" fmla="val 0"/>
                                <a:gd name="gd5" fmla="val 99556"/>
                                <a:gd name="gd6" fmla="val 1336"/>
                                <a:gd name="gd7" fmla="val 99111"/>
                                <a:gd name="gd8" fmla="val 3206"/>
                                <a:gd name="gd9" fmla="val 882"/>
                                <a:gd name="gd10" fmla="val 100000"/>
                                <a:gd name="gd11" fmla="val 440"/>
                                <a:gd name="gd12" fmla="val 99197"/>
                                <a:gd name="gd13" fmla="val 0"/>
                                <a:gd name="gd14" fmla="val 98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72" y="414"/>
                              <a:ext cx="219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00"/>
                                <a:gd name="gd3" fmla="val 100000"/>
                                <a:gd name="gd4" fmla="val 0"/>
                                <a:gd name="gd5" fmla="val 99551"/>
                                <a:gd name="gd6" fmla="val 1866"/>
                                <a:gd name="gd7" fmla="val 99551"/>
                                <a:gd name="gd8" fmla="val 3729"/>
                                <a:gd name="gd9" fmla="val 889"/>
                                <a:gd name="gd10" fmla="val 100000"/>
                                <a:gd name="gd11" fmla="val 442"/>
                                <a:gd name="gd12" fmla="val 98396"/>
                                <a:gd name="gd13" fmla="val 0"/>
                                <a:gd name="gd14" fmla="val 976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72" y="417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72"/>
                                <a:gd name="gd3" fmla="val 100000"/>
                                <a:gd name="gd4" fmla="val 0"/>
                                <a:gd name="gd5" fmla="val 100000"/>
                                <a:gd name="gd6" fmla="val 1887"/>
                                <a:gd name="gd7" fmla="val 99771"/>
                                <a:gd name="gd8" fmla="val 3771"/>
                                <a:gd name="gd9" fmla="val 1125"/>
                                <a:gd name="gd10" fmla="val 100000"/>
                                <a:gd name="gd11" fmla="val 447"/>
                                <a:gd name="gd12" fmla="val 99190"/>
                                <a:gd name="gd13" fmla="val 0"/>
                                <a:gd name="gd14" fmla="val 97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73" y="422"/>
                              <a:ext cx="21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95"/>
                                <a:gd name="gd3" fmla="val 100000"/>
                                <a:gd name="gd4" fmla="val 0"/>
                                <a:gd name="gd5" fmla="val 99771"/>
                                <a:gd name="gd6" fmla="val 1898"/>
                                <a:gd name="gd7" fmla="val 99317"/>
                                <a:gd name="gd8" fmla="val 3801"/>
                                <a:gd name="gd9" fmla="val 1130"/>
                                <a:gd name="gd10" fmla="val 100000"/>
                                <a:gd name="gd11" fmla="val 676"/>
                                <a:gd name="gd12" fmla="val 98910"/>
                                <a:gd name="gd13" fmla="val 0"/>
                                <a:gd name="gd14" fmla="val 98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76" y="42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74"/>
                                <a:gd name="gd3" fmla="val 100000"/>
                                <a:gd name="gd4" fmla="val 0"/>
                                <a:gd name="gd5" fmla="val 99542"/>
                                <a:gd name="gd6" fmla="val 1919"/>
                                <a:gd name="gd7" fmla="val 99086"/>
                                <a:gd name="gd8" fmla="val 3845"/>
                                <a:gd name="gd9" fmla="val 910"/>
                                <a:gd name="gd10" fmla="val 100000"/>
                                <a:gd name="gd11" fmla="val 454"/>
                                <a:gd name="gd12" fmla="val 99174"/>
                                <a:gd name="gd13" fmla="val 0"/>
                                <a:gd name="gd14" fmla="val 98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77" y="429"/>
                              <a:ext cx="212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19"/>
                                <a:gd name="gd3" fmla="val 100000"/>
                                <a:gd name="gd4" fmla="val 0"/>
                                <a:gd name="gd5" fmla="val 99535"/>
                                <a:gd name="gd6" fmla="val 1926"/>
                                <a:gd name="gd7" fmla="val 99074"/>
                                <a:gd name="gd8" fmla="val 3854"/>
                                <a:gd name="gd9" fmla="val 919"/>
                                <a:gd name="gd10" fmla="val 100000"/>
                                <a:gd name="gd11" fmla="val 461"/>
                                <a:gd name="gd12" fmla="val 98345"/>
                                <a:gd name="gd13" fmla="val 0"/>
                                <a:gd name="gd14" fmla="val 975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77" y="432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91"/>
                                <a:gd name="gd3" fmla="val 100000"/>
                                <a:gd name="gd4" fmla="val 0"/>
                                <a:gd name="gd5" fmla="val 99535"/>
                                <a:gd name="gd6" fmla="val 1947"/>
                                <a:gd name="gd7" fmla="val 99301"/>
                                <a:gd name="gd8" fmla="val 4454"/>
                                <a:gd name="gd9" fmla="val 1160"/>
                                <a:gd name="gd10" fmla="val 100000"/>
                                <a:gd name="gd11" fmla="val 463"/>
                                <a:gd name="gd12" fmla="val 99160"/>
                                <a:gd name="gd13" fmla="val 0"/>
                                <a:gd name="gd14" fmla="val 97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78" y="436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0"/>
                                <a:gd name="gd3" fmla="val 100000"/>
                                <a:gd name="gd4" fmla="val 0"/>
                                <a:gd name="gd5" fmla="val 99764"/>
                                <a:gd name="gd6" fmla="val 2528"/>
                                <a:gd name="gd7" fmla="val 98822"/>
                                <a:gd name="gd8" fmla="val 4491"/>
                                <a:gd name="gd9" fmla="val 1174"/>
                                <a:gd name="gd10" fmla="val 100000"/>
                                <a:gd name="gd11" fmla="val 704"/>
                                <a:gd name="gd12" fmla="val 98875"/>
                                <a:gd name="gd13" fmla="val 0"/>
                                <a:gd name="gd14" fmla="val 980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79" y="440"/>
                              <a:ext cx="20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00"/>
                                <a:gd name="gd3" fmla="val 100000"/>
                                <a:gd name="gd4" fmla="val 0"/>
                                <a:gd name="gd5" fmla="val 99051"/>
                                <a:gd name="gd6" fmla="val 2000"/>
                                <a:gd name="gd7" fmla="val 98574"/>
                                <a:gd name="gd8" fmla="val 4567"/>
                                <a:gd name="gd9" fmla="val 947"/>
                                <a:gd name="gd10" fmla="val 100000"/>
                                <a:gd name="gd11" fmla="val 470"/>
                                <a:gd name="gd12" fmla="val 99139"/>
                                <a:gd name="gd13" fmla="val 0"/>
                                <a:gd name="gd14" fmla="val 9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80" y="445"/>
                              <a:ext cx="20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19"/>
                                <a:gd name="gd3" fmla="val 100000"/>
                                <a:gd name="gd4" fmla="val 0"/>
                                <a:gd name="gd5" fmla="val 99519"/>
                                <a:gd name="gd6" fmla="val 2579"/>
                                <a:gd name="gd7" fmla="val 98794"/>
                                <a:gd name="gd8" fmla="val 4581"/>
                                <a:gd name="gd9" fmla="val 1199"/>
                                <a:gd name="gd10" fmla="val 100000"/>
                                <a:gd name="gd11" fmla="val 477"/>
                                <a:gd name="gd12" fmla="val 98278"/>
                                <a:gd name="gd13" fmla="val 0"/>
                                <a:gd name="gd14" fmla="val 97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81" y="429"/>
                              <a:ext cx="23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53"/>
                                <a:gd name="gd3" fmla="val 86919"/>
                                <a:gd name="gd4" fmla="val 10676"/>
                                <a:gd name="gd5" fmla="val 86285"/>
                                <a:gd name="gd6" fmla="val 12500"/>
                                <a:gd name="gd7" fmla="val 85861"/>
                                <a:gd name="gd8" fmla="val 14843"/>
                                <a:gd name="gd9" fmla="val 1051"/>
                                <a:gd name="gd10" fmla="val 100000"/>
                                <a:gd name="gd11" fmla="val 632"/>
                                <a:gd name="gd12" fmla="val 99218"/>
                                <a:gd name="gd13" fmla="val 0"/>
                                <a:gd name="gd14" fmla="val 97653"/>
                                <a:gd name="gd15" fmla="val 100000"/>
                                <a:gd name="gd16" fmla="val 0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100000"/>
                                <a:gd name="gd22" fmla="val 0"/>
                                <a:gd name="gd23" fmla="val 100000"/>
                                <a:gd name="gd24" fmla="val 0"/>
                                <a:gd name="gd25" fmla="val 100000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84" y="429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2"/>
                                <a:gd name="gd3" fmla="val 85470"/>
                                <a:gd name="gd4" fmla="val 12368"/>
                                <a:gd name="gd5" fmla="val 85051"/>
                                <a:gd name="gd6" fmla="val 14690"/>
                                <a:gd name="gd7" fmla="val 84206"/>
                                <a:gd name="gd8" fmla="val 16491"/>
                                <a:gd name="gd9" fmla="val 838"/>
                                <a:gd name="gd10" fmla="val 100000"/>
                                <a:gd name="gd11" fmla="val 419"/>
                                <a:gd name="gd12" fmla="val 98968"/>
                                <a:gd name="gd13" fmla="val 0"/>
                                <a:gd name="gd14" fmla="val 98192"/>
                                <a:gd name="gd15" fmla="val 100000"/>
                                <a:gd name="gd16" fmla="val 1028"/>
                                <a:gd name="gd17" fmla="val 98947"/>
                                <a:gd name="gd18" fmla="val 2058"/>
                                <a:gd name="gd19" fmla="val 99155"/>
                                <a:gd name="gd20" fmla="val 1028"/>
                                <a:gd name="gd21" fmla="val 99155"/>
                                <a:gd name="gd22" fmla="val 0"/>
                                <a:gd name="gd23" fmla="val 99579"/>
                                <a:gd name="gd24" fmla="val 514"/>
                                <a:gd name="gd25" fmla="val 100000"/>
                                <a:gd name="gd26" fmla="val 10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85" y="429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6"/>
                                <a:gd name="gd3" fmla="val 84630"/>
                                <a:gd name="gd4" fmla="val 14574"/>
                                <a:gd name="gd5" fmla="val 83787"/>
                                <a:gd name="gd6" fmla="val 16366"/>
                                <a:gd name="gd7" fmla="val 83579"/>
                                <a:gd name="gd8" fmla="val 18669"/>
                                <a:gd name="gd9" fmla="val 1051"/>
                                <a:gd name="gd10" fmla="val 100000"/>
                                <a:gd name="gd11" fmla="val 419"/>
                                <a:gd name="gd12" fmla="val 99229"/>
                                <a:gd name="gd13" fmla="val 0"/>
                                <a:gd name="gd14" fmla="val 98206"/>
                                <a:gd name="gd15" fmla="val 98734"/>
                                <a:gd name="gd16" fmla="val 0"/>
                                <a:gd name="gd17" fmla="val 98734"/>
                                <a:gd name="gd18" fmla="val 0"/>
                                <a:gd name="gd19" fmla="val 99579"/>
                                <a:gd name="gd20" fmla="val 1021"/>
                                <a:gd name="gd21" fmla="val 100000"/>
                                <a:gd name="gd22" fmla="val 2044"/>
                                <a:gd name="gd23" fmla="val 98523"/>
                                <a:gd name="gd24" fmla="val 3836"/>
                                <a:gd name="gd25" fmla="val 98523"/>
                                <a:gd name="gd26" fmla="val 2044"/>
                                <a:gd name="gd27" fmla="val 98734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85" y="430"/>
                              <a:ext cx="23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6"/>
                                <a:gd name="gd3" fmla="val 83190"/>
                                <a:gd name="gd4" fmla="val 15345"/>
                                <a:gd name="gd5" fmla="val 82979"/>
                                <a:gd name="gd6" fmla="val 17646"/>
                                <a:gd name="gd7" fmla="val 82139"/>
                                <a:gd name="gd8" fmla="val 19433"/>
                                <a:gd name="gd9" fmla="val 1049"/>
                                <a:gd name="gd10" fmla="val 100000"/>
                                <a:gd name="gd11" fmla="val 630"/>
                                <a:gd name="gd12" fmla="val 98977"/>
                                <a:gd name="gd13" fmla="val 0"/>
                                <a:gd name="gd14" fmla="val 98206"/>
                                <a:gd name="gd15" fmla="val 97896"/>
                                <a:gd name="gd16" fmla="val 1021"/>
                                <a:gd name="gd17" fmla="val 98947"/>
                                <a:gd name="gd18" fmla="val 0"/>
                                <a:gd name="gd19" fmla="val 99366"/>
                                <a:gd name="gd20" fmla="val 1021"/>
                                <a:gd name="gd21" fmla="val 100000"/>
                                <a:gd name="gd22" fmla="val 2301"/>
                                <a:gd name="gd23" fmla="val 97477"/>
                                <a:gd name="gd24" fmla="val 4602"/>
                                <a:gd name="gd25" fmla="val 97896"/>
                                <a:gd name="gd26" fmla="val 2810"/>
                                <a:gd name="gd27" fmla="val 97896"/>
                                <a:gd name="gd28" fmla="val 10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87" y="431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4"/>
                                <a:gd name="gd3" fmla="val 82523"/>
                                <a:gd name="gd4" fmla="val 16667"/>
                                <a:gd name="gd5" fmla="val 82102"/>
                                <a:gd name="gd6" fmla="val 18204"/>
                                <a:gd name="gd7" fmla="val 81262"/>
                                <a:gd name="gd8" fmla="val 20000"/>
                                <a:gd name="gd9" fmla="val 81262"/>
                                <a:gd name="gd10" fmla="val 20512"/>
                                <a:gd name="gd11" fmla="val 81262"/>
                                <a:gd name="gd12" fmla="val 20769"/>
                                <a:gd name="gd13" fmla="val 1262"/>
                                <a:gd name="gd14" fmla="val 100000"/>
                                <a:gd name="gd15" fmla="val 419"/>
                                <a:gd name="gd16" fmla="val 99227"/>
                                <a:gd name="gd17" fmla="val 0"/>
                                <a:gd name="gd18" fmla="val 98204"/>
                                <a:gd name="gd19" fmla="val 97470"/>
                                <a:gd name="gd20" fmla="val 1794"/>
                                <a:gd name="gd21" fmla="val 98947"/>
                                <a:gd name="gd22" fmla="val 0"/>
                                <a:gd name="gd23" fmla="val 99579"/>
                                <a:gd name="gd24" fmla="val 1278"/>
                                <a:gd name="gd25" fmla="val 100000"/>
                                <a:gd name="gd26" fmla="val 2051"/>
                                <a:gd name="gd27" fmla="val 96630"/>
                                <a:gd name="gd28" fmla="val 5382"/>
                                <a:gd name="gd29" fmla="val 97051"/>
                                <a:gd name="gd30" fmla="val 3588"/>
                                <a:gd name="gd31" fmla="val 97470"/>
                                <a:gd name="gd32" fmla="val 17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88" y="434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7"/>
                                <a:gd name="gd3" fmla="val 81262"/>
                                <a:gd name="gd4" fmla="val 17220"/>
                                <a:gd name="gd5" fmla="val 81262"/>
                                <a:gd name="gd6" fmla="val 17734"/>
                                <a:gd name="gd7" fmla="val 80838"/>
                                <a:gd name="gd8" fmla="val 18764"/>
                                <a:gd name="gd9" fmla="val 80419"/>
                                <a:gd name="gd10" fmla="val 20051"/>
                                <a:gd name="gd11" fmla="val 80206"/>
                                <a:gd name="gd12" fmla="val 21336"/>
                                <a:gd name="gd13" fmla="val 1262"/>
                                <a:gd name="gd14" fmla="val 100000"/>
                                <a:gd name="gd15" fmla="val 838"/>
                                <a:gd name="gd16" fmla="val 98970"/>
                                <a:gd name="gd17" fmla="val 0"/>
                                <a:gd name="gd18" fmla="val 98197"/>
                                <a:gd name="gd19" fmla="val 96630"/>
                                <a:gd name="gd20" fmla="val 2313"/>
                                <a:gd name="gd21" fmla="val 99155"/>
                                <a:gd name="gd22" fmla="val 0"/>
                                <a:gd name="gd23" fmla="val 99579"/>
                                <a:gd name="gd24" fmla="val 771"/>
                                <a:gd name="gd25" fmla="val 100000"/>
                                <a:gd name="gd26" fmla="val 1799"/>
                                <a:gd name="gd27" fmla="val 95787"/>
                                <a:gd name="gd28" fmla="val 5910"/>
                                <a:gd name="gd29" fmla="val 96206"/>
                                <a:gd name="gd30" fmla="val 4109"/>
                                <a:gd name="gd31" fmla="val 96630"/>
                                <a:gd name="gd32" fmla="val 2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90" y="436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7"/>
                                <a:gd name="gd3" fmla="val 80338"/>
                                <a:gd name="gd4" fmla="val 18764"/>
                                <a:gd name="gd5" fmla="val 79704"/>
                                <a:gd name="gd6" fmla="val 20565"/>
                                <a:gd name="gd7" fmla="val 78854"/>
                                <a:gd name="gd8" fmla="val 22875"/>
                                <a:gd name="gd9" fmla="val 1056"/>
                                <a:gd name="gd10" fmla="val 100000"/>
                                <a:gd name="gd11" fmla="val 419"/>
                                <a:gd name="gd12" fmla="val 99227"/>
                                <a:gd name="gd13" fmla="val 0"/>
                                <a:gd name="gd14" fmla="val 98197"/>
                                <a:gd name="gd15" fmla="val 95771"/>
                                <a:gd name="gd16" fmla="val 3338"/>
                                <a:gd name="gd17" fmla="val 99153"/>
                                <a:gd name="gd18" fmla="val 0"/>
                                <a:gd name="gd19" fmla="val 99574"/>
                                <a:gd name="gd20" fmla="val 1028"/>
                                <a:gd name="gd21" fmla="val 100000"/>
                                <a:gd name="gd22" fmla="val 2056"/>
                                <a:gd name="gd23" fmla="val 95345"/>
                                <a:gd name="gd24" fmla="val 6940"/>
                                <a:gd name="gd25" fmla="val 95345"/>
                                <a:gd name="gd26" fmla="val 5139"/>
                                <a:gd name="gd27" fmla="val 95771"/>
                                <a:gd name="gd28" fmla="val 3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91" y="439"/>
                              <a:ext cx="234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79111"/>
                                <a:gd name="gd4" fmla="val 19433"/>
                                <a:gd name="gd5" fmla="val 78269"/>
                                <a:gd name="gd6" fmla="val 21736"/>
                                <a:gd name="gd7" fmla="val 77845"/>
                                <a:gd name="gd8" fmla="val 24037"/>
                                <a:gd name="gd9" fmla="val 1051"/>
                                <a:gd name="gd10" fmla="val 100000"/>
                                <a:gd name="gd11" fmla="val 632"/>
                                <a:gd name="gd12" fmla="val 98463"/>
                                <a:gd name="gd13" fmla="val 0"/>
                                <a:gd name="gd14" fmla="val 97697"/>
                                <a:gd name="gd15" fmla="val 94725"/>
                                <a:gd name="gd16" fmla="val 4088"/>
                                <a:gd name="gd17" fmla="val 98942"/>
                                <a:gd name="gd18" fmla="val 0"/>
                                <a:gd name="gd19" fmla="val 99366"/>
                                <a:gd name="gd20" fmla="val 1021"/>
                                <a:gd name="gd21" fmla="val 100000"/>
                                <a:gd name="gd22" fmla="val 2301"/>
                                <a:gd name="gd23" fmla="val 94514"/>
                                <a:gd name="gd24" fmla="val 7669"/>
                                <a:gd name="gd25" fmla="val 94725"/>
                                <a:gd name="gd26" fmla="val 5882"/>
                                <a:gd name="gd27" fmla="val 94725"/>
                                <a:gd name="gd28" fmla="val 40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93" y="440"/>
                              <a:ext cx="23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0"/>
                                <a:gd name="gd3" fmla="val 77801"/>
                                <a:gd name="gd4" fmla="val 20769"/>
                                <a:gd name="gd5" fmla="val 77375"/>
                                <a:gd name="gd6" fmla="val 23074"/>
                                <a:gd name="gd7" fmla="val 76741"/>
                                <a:gd name="gd8" fmla="val 24868"/>
                                <a:gd name="gd9" fmla="val 1056"/>
                                <a:gd name="gd10" fmla="val 100000"/>
                                <a:gd name="gd11" fmla="val 419"/>
                                <a:gd name="gd12" fmla="val 99227"/>
                                <a:gd name="gd13" fmla="val 0"/>
                                <a:gd name="gd14" fmla="val 97690"/>
                                <a:gd name="gd15" fmla="val 94292"/>
                                <a:gd name="gd16" fmla="val 4868"/>
                                <a:gd name="gd17" fmla="val 98940"/>
                                <a:gd name="gd18" fmla="val 0"/>
                                <a:gd name="gd19" fmla="val 99574"/>
                                <a:gd name="gd20" fmla="val 1278"/>
                                <a:gd name="gd21" fmla="val 100000"/>
                                <a:gd name="gd22" fmla="val 2051"/>
                                <a:gd name="gd23" fmla="val 93655"/>
                                <a:gd name="gd24" fmla="val 8461"/>
                                <a:gd name="gd25" fmla="val 94079"/>
                                <a:gd name="gd26" fmla="val 6667"/>
                                <a:gd name="gd27" fmla="val 94292"/>
                                <a:gd name="gd28" fmla="val 4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93" y="443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7"/>
                                <a:gd name="gd3" fmla="val 76954"/>
                                <a:gd name="gd4" fmla="val 21850"/>
                                <a:gd name="gd5" fmla="val 76317"/>
                                <a:gd name="gd6" fmla="val 23646"/>
                                <a:gd name="gd7" fmla="val 75475"/>
                                <a:gd name="gd8" fmla="val 25963"/>
                                <a:gd name="gd9" fmla="val 1056"/>
                                <a:gd name="gd10" fmla="val 100000"/>
                                <a:gd name="gd11" fmla="val 632"/>
                                <a:gd name="gd12" fmla="val 98970"/>
                                <a:gd name="gd13" fmla="val 0"/>
                                <a:gd name="gd14" fmla="val 98197"/>
                                <a:gd name="gd15" fmla="val 93655"/>
                                <a:gd name="gd16" fmla="val 5396"/>
                                <a:gd name="gd17" fmla="val 99153"/>
                                <a:gd name="gd18" fmla="val 0"/>
                                <a:gd name="gd19" fmla="val 99574"/>
                                <a:gd name="gd20" fmla="val 771"/>
                                <a:gd name="gd21" fmla="val 100000"/>
                                <a:gd name="gd22" fmla="val 2313"/>
                                <a:gd name="gd23" fmla="val 92808"/>
                                <a:gd name="gd24" fmla="val 8993"/>
                                <a:gd name="gd25" fmla="val 93234"/>
                                <a:gd name="gd26" fmla="val 7197"/>
                                <a:gd name="gd27" fmla="val 93655"/>
                                <a:gd name="gd28" fmla="val 53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95" y="445"/>
                              <a:ext cx="232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7"/>
                                <a:gd name="gd3" fmla="val 75845"/>
                                <a:gd name="gd4" fmla="val 22875"/>
                                <a:gd name="gd5" fmla="val 75424"/>
                                <a:gd name="gd6" fmla="val 25190"/>
                                <a:gd name="gd7" fmla="val 74572"/>
                                <a:gd name="gd8" fmla="val 26991"/>
                                <a:gd name="gd9" fmla="val 1271"/>
                                <a:gd name="gd10" fmla="val 100000"/>
                                <a:gd name="gd11" fmla="val 424"/>
                                <a:gd name="gd12" fmla="val 99227"/>
                                <a:gd name="gd13" fmla="val 0"/>
                                <a:gd name="gd14" fmla="val 98197"/>
                                <a:gd name="gd15" fmla="val 92794"/>
                                <a:gd name="gd16" fmla="val 6426"/>
                                <a:gd name="gd17" fmla="val 99148"/>
                                <a:gd name="gd18" fmla="val 0"/>
                                <a:gd name="gd19" fmla="val 99572"/>
                                <a:gd name="gd20" fmla="val 1542"/>
                                <a:gd name="gd21" fmla="val 100000"/>
                                <a:gd name="gd22" fmla="val 2313"/>
                                <a:gd name="gd23" fmla="val 91521"/>
                                <a:gd name="gd24" fmla="val 10280"/>
                                <a:gd name="gd25" fmla="val 92373"/>
                                <a:gd name="gd26" fmla="val 8225"/>
                                <a:gd name="gd27" fmla="val 92794"/>
                                <a:gd name="gd28" fmla="val 6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97" y="446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0"/>
                                <a:gd name="gd3" fmla="val 74734"/>
                                <a:gd name="gd4" fmla="val 23771"/>
                                <a:gd name="gd5" fmla="val 74308"/>
                                <a:gd name="gd6" fmla="val 25579"/>
                                <a:gd name="gd7" fmla="val 74095"/>
                                <a:gd name="gd8" fmla="val 27903"/>
                                <a:gd name="gd9" fmla="val 1484"/>
                                <a:gd name="gd10" fmla="val 100000"/>
                                <a:gd name="gd11" fmla="val 845"/>
                                <a:gd name="gd12" fmla="val 98963"/>
                                <a:gd name="gd13" fmla="val 0"/>
                                <a:gd name="gd14" fmla="val 98190"/>
                                <a:gd name="gd15" fmla="val 92144"/>
                                <a:gd name="gd16" fmla="val 6718"/>
                                <a:gd name="gd17" fmla="val 99359"/>
                                <a:gd name="gd18" fmla="val 0"/>
                                <a:gd name="gd19" fmla="val 99785"/>
                                <a:gd name="gd20" fmla="val 771"/>
                                <a:gd name="gd21" fmla="val 100000"/>
                                <a:gd name="gd22" fmla="val 2322"/>
                                <a:gd name="gd23" fmla="val 91079"/>
                                <a:gd name="gd24" fmla="val 10852"/>
                                <a:gd name="gd25" fmla="val 91294"/>
                                <a:gd name="gd26" fmla="val 8785"/>
                                <a:gd name="gd27" fmla="val 92144"/>
                                <a:gd name="gd28" fmla="val 67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98" y="44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8"/>
                                <a:gd name="gd3" fmla="val 73771"/>
                                <a:gd name="gd4" fmla="val 24741"/>
                                <a:gd name="gd5" fmla="val 73558"/>
                                <a:gd name="gd6" fmla="val 27058"/>
                                <a:gd name="gd7" fmla="val 73132"/>
                                <a:gd name="gd8" fmla="val 28866"/>
                                <a:gd name="gd9" fmla="val 1065"/>
                                <a:gd name="gd10" fmla="val 100000"/>
                                <a:gd name="gd11" fmla="val 639"/>
                                <a:gd name="gd12" fmla="val 98968"/>
                                <a:gd name="gd13" fmla="val 0"/>
                                <a:gd name="gd14" fmla="val 97938"/>
                                <a:gd name="gd15" fmla="val 90829"/>
                                <a:gd name="gd16" fmla="val 7986"/>
                                <a:gd name="gd17" fmla="val 99359"/>
                                <a:gd name="gd18" fmla="val 0"/>
                                <a:gd name="gd19" fmla="val 99572"/>
                                <a:gd name="gd20" fmla="val 1544"/>
                                <a:gd name="gd21" fmla="val 100000"/>
                                <a:gd name="gd22" fmla="val 2317"/>
                                <a:gd name="gd23" fmla="val 90190"/>
                                <a:gd name="gd24" fmla="val 12109"/>
                                <a:gd name="gd25" fmla="val 90616"/>
                                <a:gd name="gd26" fmla="val 10051"/>
                                <a:gd name="gd27" fmla="val 90829"/>
                                <a:gd name="gd28" fmla="val 7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00" y="451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2"/>
                                <a:gd name="gd3" fmla="val 73389"/>
                                <a:gd name="gd4" fmla="val 25845"/>
                                <a:gd name="gd5" fmla="val 72961"/>
                                <a:gd name="gd6" fmla="val 27676"/>
                                <a:gd name="gd7" fmla="val 72528"/>
                                <a:gd name="gd8" fmla="val 29500"/>
                                <a:gd name="gd9" fmla="val 1285"/>
                                <a:gd name="gd10" fmla="val 100000"/>
                                <a:gd name="gd11" fmla="val 426"/>
                                <a:gd name="gd12" fmla="val 99736"/>
                                <a:gd name="gd13" fmla="val 0"/>
                                <a:gd name="gd14" fmla="val 98692"/>
                                <a:gd name="gd15" fmla="val 90558"/>
                                <a:gd name="gd16" fmla="val 8616"/>
                                <a:gd name="gd17" fmla="val 99567"/>
                                <a:gd name="gd18" fmla="val 0"/>
                                <a:gd name="gd19" fmla="val 100000"/>
                                <a:gd name="gd20" fmla="val 780"/>
                                <a:gd name="gd21" fmla="val 100000"/>
                                <a:gd name="gd22" fmla="val 2350"/>
                                <a:gd name="gd23" fmla="val 89269"/>
                                <a:gd name="gd24" fmla="val 12792"/>
                                <a:gd name="gd25" fmla="val 90125"/>
                                <a:gd name="gd26" fmla="val 10704"/>
                                <a:gd name="gd27" fmla="val 90558"/>
                                <a:gd name="gd28" fmla="val 86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01" y="454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7"/>
                                <a:gd name="gd3" fmla="val 72528"/>
                                <a:gd name="gd4" fmla="val 26822"/>
                                <a:gd name="gd5" fmla="val 72102"/>
                                <a:gd name="gd6" fmla="val 28646"/>
                                <a:gd name="gd7" fmla="val 71674"/>
                                <a:gd name="gd8" fmla="val 30468"/>
                                <a:gd name="gd9" fmla="val 1500"/>
                                <a:gd name="gd10" fmla="val 100000"/>
                                <a:gd name="gd11" fmla="val 854"/>
                                <a:gd name="gd12" fmla="val 98956"/>
                                <a:gd name="gd13" fmla="val 0"/>
                                <a:gd name="gd14" fmla="val 98697"/>
                                <a:gd name="gd15" fmla="val 89697"/>
                                <a:gd name="gd16" fmla="val 9896"/>
                                <a:gd name="gd17" fmla="val 99567"/>
                                <a:gd name="gd18" fmla="val 0"/>
                                <a:gd name="gd19" fmla="val 99567"/>
                                <a:gd name="gd20" fmla="val 1563"/>
                                <a:gd name="gd21" fmla="val 100000"/>
                                <a:gd name="gd22" fmla="val 2343"/>
                                <a:gd name="gd23" fmla="val 88197"/>
                                <a:gd name="gd24" fmla="val 14322"/>
                                <a:gd name="gd25" fmla="val 88838"/>
                                <a:gd name="gd26" fmla="val 11977"/>
                                <a:gd name="gd27" fmla="val 89697"/>
                                <a:gd name="gd28" fmla="val 98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02" y="456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0"/>
                                <a:gd name="gd3" fmla="val 71551"/>
                                <a:gd name="gd4" fmla="val 27294"/>
                                <a:gd name="gd5" fmla="val 71118"/>
                                <a:gd name="gd6" fmla="val 29132"/>
                                <a:gd name="gd7" fmla="val 71118"/>
                                <a:gd name="gd8" fmla="val 31229"/>
                                <a:gd name="gd9" fmla="val 1074"/>
                                <a:gd name="gd10" fmla="val 100000"/>
                                <a:gd name="gd11" fmla="val 646"/>
                                <a:gd name="gd12" fmla="val 99211"/>
                                <a:gd name="gd13" fmla="val 0"/>
                                <a:gd name="gd14" fmla="val 98160"/>
                                <a:gd name="gd15" fmla="val 88359"/>
                                <a:gd name="gd16" fmla="val 10498"/>
                                <a:gd name="gd17" fmla="val 99137"/>
                                <a:gd name="gd18" fmla="val 0"/>
                                <a:gd name="gd19" fmla="val 99565"/>
                                <a:gd name="gd20" fmla="val 785"/>
                                <a:gd name="gd21" fmla="val 100000"/>
                                <a:gd name="gd22" fmla="val 2100"/>
                                <a:gd name="gd23" fmla="val 86852"/>
                                <a:gd name="gd24" fmla="val 15220"/>
                                <a:gd name="gd25" fmla="val 87713"/>
                                <a:gd name="gd26" fmla="val 12859"/>
                                <a:gd name="gd27" fmla="val 88359"/>
                                <a:gd name="gd28" fmla="val 104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05" y="458"/>
                              <a:ext cx="227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7"/>
                                <a:gd name="gd3" fmla="val 70778"/>
                                <a:gd name="gd4" fmla="val 28271"/>
                                <a:gd name="gd5" fmla="val 70778"/>
                                <a:gd name="gd6" fmla="val 30366"/>
                                <a:gd name="gd7" fmla="val 70563"/>
                                <a:gd name="gd8" fmla="val 31674"/>
                                <a:gd name="gd9" fmla="val 1299"/>
                                <a:gd name="gd10" fmla="val 100000"/>
                                <a:gd name="gd11" fmla="val 433"/>
                                <a:gd name="gd12" fmla="val 98949"/>
                                <a:gd name="gd13" fmla="val 0"/>
                                <a:gd name="gd14" fmla="val 98167"/>
                                <a:gd name="gd15" fmla="val 87442"/>
                                <a:gd name="gd16" fmla="val 12042"/>
                                <a:gd name="gd17" fmla="val 99350"/>
                                <a:gd name="gd18" fmla="val 0"/>
                                <a:gd name="gd19" fmla="val 99780"/>
                                <a:gd name="gd20" fmla="val 1308"/>
                                <a:gd name="gd21" fmla="val 100000"/>
                                <a:gd name="gd22" fmla="val 2875"/>
                                <a:gd name="gd23" fmla="val 85065"/>
                                <a:gd name="gd24" fmla="val 17273"/>
                                <a:gd name="gd25" fmla="val 86146"/>
                                <a:gd name="gd26" fmla="val 14919"/>
                                <a:gd name="gd27" fmla="val 87442"/>
                                <a:gd name="gd28" fmla="val 120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06" y="461"/>
                              <a:ext cx="22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96"/>
                                <a:gd name="gd3" fmla="val 70345"/>
                                <a:gd name="gd4" fmla="val 29132"/>
                                <a:gd name="gd5" fmla="val 70130"/>
                                <a:gd name="gd6" fmla="val 30442"/>
                                <a:gd name="gd7" fmla="val 70130"/>
                                <a:gd name="gd8" fmla="val 31757"/>
                                <a:gd name="gd9" fmla="val 70345"/>
                                <a:gd name="gd10" fmla="val 31229"/>
                                <a:gd name="gd11" fmla="val 70778"/>
                                <a:gd name="gd12" fmla="val 31229"/>
                                <a:gd name="gd13" fmla="val 1514"/>
                                <a:gd name="gd14" fmla="val 100000"/>
                                <a:gd name="gd15" fmla="val 866"/>
                                <a:gd name="gd16" fmla="val 98947"/>
                                <a:gd name="gd17" fmla="val 0"/>
                                <a:gd name="gd18" fmla="val 97896"/>
                                <a:gd name="gd19" fmla="val 86146"/>
                                <a:gd name="gd20" fmla="val 13123"/>
                                <a:gd name="gd21" fmla="val 99350"/>
                                <a:gd name="gd22" fmla="val 0"/>
                                <a:gd name="gd23" fmla="val 99565"/>
                                <a:gd name="gd24" fmla="val 1572"/>
                                <a:gd name="gd25" fmla="val 100000"/>
                                <a:gd name="gd26" fmla="val 2359"/>
                                <a:gd name="gd27" fmla="val 82683"/>
                                <a:gd name="gd28" fmla="val 19160"/>
                                <a:gd name="gd29" fmla="val 84632"/>
                                <a:gd name="gd30" fmla="val 16535"/>
                                <a:gd name="gd31" fmla="val 86146"/>
                                <a:gd name="gd32" fmla="val 13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08" y="462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46"/>
                                <a:gd name="gd3" fmla="val 69565"/>
                                <a:gd name="gd4" fmla="val 29100"/>
                                <a:gd name="gd5" fmla="val 69565"/>
                                <a:gd name="gd6" fmla="val 29894"/>
                                <a:gd name="gd7" fmla="val 69565"/>
                                <a:gd name="gd8" fmla="val 30419"/>
                                <a:gd name="gd9" fmla="val 72174"/>
                                <a:gd name="gd10" fmla="val 29100"/>
                                <a:gd name="gd11" fmla="val 74565"/>
                                <a:gd name="gd12" fmla="val 27248"/>
                                <a:gd name="gd13" fmla="val 76521"/>
                                <a:gd name="gd14" fmla="val 25396"/>
                                <a:gd name="gd15" fmla="val 78257"/>
                                <a:gd name="gd16" fmla="val 23544"/>
                                <a:gd name="gd17" fmla="val 81521"/>
                                <a:gd name="gd18" fmla="val 19308"/>
                                <a:gd name="gd19" fmla="val 84130"/>
                                <a:gd name="gd20" fmla="val 14549"/>
                                <a:gd name="gd21" fmla="val 99130"/>
                                <a:gd name="gd22" fmla="val 0"/>
                                <a:gd name="gd23" fmla="val 99565"/>
                                <a:gd name="gd24" fmla="val 792"/>
                                <a:gd name="gd25" fmla="val 100000"/>
                                <a:gd name="gd26" fmla="val 2380"/>
                                <a:gd name="gd27" fmla="val 1521"/>
                                <a:gd name="gd28" fmla="val 100000"/>
                                <a:gd name="gd29" fmla="val 648"/>
                                <a:gd name="gd30" fmla="val 99204"/>
                                <a:gd name="gd31" fmla="val 0"/>
                                <a:gd name="gd32" fmla="val 98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09" y="464"/>
                              <a:ext cx="225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53"/>
                                <a:gd name="gd3" fmla="val 70021"/>
                                <a:gd name="gd4" fmla="val 29021"/>
                                <a:gd name="gd5" fmla="val 73956"/>
                                <a:gd name="gd6" fmla="val 26382"/>
                                <a:gd name="gd7" fmla="val 77021"/>
                                <a:gd name="gd8" fmla="val 23479"/>
                                <a:gd name="gd9" fmla="val 79866"/>
                                <a:gd name="gd10" fmla="val 20579"/>
                                <a:gd name="gd11" fmla="val 82056"/>
                                <a:gd name="gd12" fmla="val 16882"/>
                                <a:gd name="gd13" fmla="val 99558"/>
                                <a:gd name="gd14" fmla="val 0"/>
                                <a:gd name="gd15" fmla="val 100000"/>
                                <a:gd name="gd16" fmla="val 1579"/>
                                <a:gd name="gd17" fmla="val 100000"/>
                                <a:gd name="gd18" fmla="val 2898"/>
                                <a:gd name="gd19" fmla="val 1093"/>
                                <a:gd name="gd20" fmla="val 100000"/>
                                <a:gd name="gd21" fmla="val 875"/>
                                <a:gd name="gd22" fmla="val 98942"/>
                                <a:gd name="gd23" fmla="val 0"/>
                                <a:gd name="gd24" fmla="val 98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11" y="468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60"/>
                                <a:gd name="gd3" fmla="val 99558"/>
                                <a:gd name="gd4" fmla="val 0"/>
                                <a:gd name="gd5" fmla="val 99558"/>
                                <a:gd name="gd6" fmla="val 1336"/>
                                <a:gd name="gd7" fmla="val 100000"/>
                                <a:gd name="gd8" fmla="val 2403"/>
                                <a:gd name="gd9" fmla="val 1095"/>
                                <a:gd name="gd10" fmla="val 100000"/>
                                <a:gd name="gd11" fmla="val 218"/>
                                <a:gd name="gd12" fmla="val 99729"/>
                                <a:gd name="gd13" fmla="val 0"/>
                                <a:gd name="gd14" fmla="val 986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12" y="470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55"/>
                                <a:gd name="gd3" fmla="val 99123"/>
                                <a:gd name="gd4" fmla="val 0"/>
                                <a:gd name="gd5" fmla="val 99558"/>
                                <a:gd name="gd6" fmla="val 1072"/>
                                <a:gd name="gd7" fmla="val 100000"/>
                                <a:gd name="gd8" fmla="val 2410"/>
                                <a:gd name="gd9" fmla="val 1750"/>
                                <a:gd name="gd10" fmla="val 100000"/>
                                <a:gd name="gd11" fmla="val 875"/>
                                <a:gd name="gd12" fmla="val 98926"/>
                                <a:gd name="gd13" fmla="val 0"/>
                                <a:gd name="gd14" fmla="val 986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14" y="472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52"/>
                                <a:gd name="gd3" fmla="val 99556"/>
                                <a:gd name="gd4" fmla="val 0"/>
                                <a:gd name="gd5" fmla="val 100000"/>
                                <a:gd name="gd6" fmla="val 1338"/>
                                <a:gd name="gd7" fmla="val 100000"/>
                                <a:gd name="gd8" fmla="val 2681"/>
                                <a:gd name="gd9" fmla="val 1549"/>
                                <a:gd name="gd10" fmla="val 100000"/>
                                <a:gd name="gd11" fmla="val 882"/>
                                <a:gd name="gd12" fmla="val 98926"/>
                                <a:gd name="gd13" fmla="val 0"/>
                                <a:gd name="gd14" fmla="val 978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16" y="476"/>
                              <a:ext cx="22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9"/>
                                <a:gd name="gd3" fmla="val 99773"/>
                                <a:gd name="gd4" fmla="val 0"/>
                                <a:gd name="gd5" fmla="val 99773"/>
                                <a:gd name="gd6" fmla="val 1345"/>
                                <a:gd name="gd7" fmla="val 100000"/>
                                <a:gd name="gd8" fmla="val 2424"/>
                                <a:gd name="gd9" fmla="val 1558"/>
                                <a:gd name="gd10" fmla="val 100000"/>
                                <a:gd name="gd11" fmla="val 667"/>
                                <a:gd name="gd12" fmla="val 99190"/>
                                <a:gd name="gd13" fmla="val 0"/>
                                <a:gd name="gd14" fmla="val 98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18" y="477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39"/>
                                <a:gd name="gd3" fmla="val 99329"/>
                                <a:gd name="gd4" fmla="val 0"/>
                                <a:gd name="gd5" fmla="val 99551"/>
                                <a:gd name="gd6" fmla="val 1630"/>
                                <a:gd name="gd7" fmla="val 100000"/>
                                <a:gd name="gd8" fmla="val 2442"/>
                                <a:gd name="gd9" fmla="val 1563"/>
                                <a:gd name="gd10" fmla="val 100000"/>
                                <a:gd name="gd11" fmla="val 889"/>
                                <a:gd name="gd12" fmla="val 99454"/>
                                <a:gd name="gd13" fmla="val 0"/>
                                <a:gd name="gd14" fmla="val 986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19" y="478"/>
                              <a:ext cx="219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37"/>
                                <a:gd name="gd3" fmla="val 99549"/>
                                <a:gd name="gd4" fmla="val 0"/>
                                <a:gd name="gd5" fmla="val 100000"/>
                                <a:gd name="gd6" fmla="val 1359"/>
                                <a:gd name="gd7" fmla="val 100000"/>
                                <a:gd name="gd8" fmla="val 2725"/>
                                <a:gd name="gd9" fmla="val 1574"/>
                                <a:gd name="gd10" fmla="val 100000"/>
                                <a:gd name="gd11" fmla="val 674"/>
                                <a:gd name="gd12" fmla="val 99181"/>
                                <a:gd name="gd13" fmla="val 0"/>
                                <a:gd name="gd14" fmla="val 986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21" y="482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86"/>
                                <a:gd name="gd3" fmla="val 99544"/>
                                <a:gd name="gd4" fmla="val 0"/>
                                <a:gd name="gd5" fmla="val 99544"/>
                                <a:gd name="gd6" fmla="val 1366"/>
                                <a:gd name="gd7" fmla="val 100000"/>
                                <a:gd name="gd8" fmla="val 3005"/>
                                <a:gd name="gd9" fmla="val 1579"/>
                                <a:gd name="gd10" fmla="val 100000"/>
                                <a:gd name="gd11" fmla="val 903"/>
                                <a:gd name="gd12" fmla="val 98903"/>
                                <a:gd name="gd13" fmla="val 0"/>
                                <a:gd name="gd14" fmla="val 980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23" y="485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8"/>
                                <a:gd name="gd3" fmla="val 99544"/>
                                <a:gd name="gd4" fmla="val 0"/>
                                <a:gd name="gd5" fmla="val 100000"/>
                                <a:gd name="gd6" fmla="val 1644"/>
                                <a:gd name="gd7" fmla="val 100000"/>
                                <a:gd name="gd8" fmla="val 3012"/>
                                <a:gd name="gd9" fmla="val 1593"/>
                                <a:gd name="gd10" fmla="val 100000"/>
                                <a:gd name="gd11" fmla="val 683"/>
                                <a:gd name="gd12" fmla="val 98903"/>
                                <a:gd name="gd13" fmla="val 0"/>
                                <a:gd name="gd14" fmla="val 97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25" y="487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09"/>
                                <a:gd name="gd3" fmla="val 99542"/>
                                <a:gd name="gd4" fmla="val 0"/>
                                <a:gd name="gd5" fmla="val 99542"/>
                                <a:gd name="gd6" fmla="val 1389"/>
                                <a:gd name="gd7" fmla="val 100000"/>
                                <a:gd name="gd8" fmla="val 2778"/>
                                <a:gd name="gd9" fmla="val 1595"/>
                                <a:gd name="gd10" fmla="val 100000"/>
                                <a:gd name="gd11" fmla="val 910"/>
                                <a:gd name="gd12" fmla="val 99720"/>
                                <a:gd name="gd13" fmla="val 0"/>
                                <a:gd name="gd14" fmla="val 98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26" y="491"/>
                              <a:ext cx="213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04"/>
                                <a:gd name="gd3" fmla="val 99535"/>
                                <a:gd name="gd4" fmla="val 0"/>
                                <a:gd name="gd5" fmla="val 100000"/>
                                <a:gd name="gd6" fmla="val 1389"/>
                                <a:gd name="gd7" fmla="val 100000"/>
                                <a:gd name="gd8" fmla="val 2507"/>
                                <a:gd name="gd9" fmla="val 1609"/>
                                <a:gd name="gd10" fmla="val 100000"/>
                                <a:gd name="gd11" fmla="val 690"/>
                                <a:gd name="gd12" fmla="val 98882"/>
                                <a:gd name="gd13" fmla="val 0"/>
                                <a:gd name="gd14" fmla="val 986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28" y="493"/>
                              <a:ext cx="21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5"/>
                                <a:gd name="gd3" fmla="val 99769"/>
                                <a:gd name="gd4" fmla="val 0"/>
                                <a:gd name="gd5" fmla="val 99769"/>
                                <a:gd name="gd6" fmla="val 1118"/>
                                <a:gd name="gd7" fmla="val 100000"/>
                                <a:gd name="gd8" fmla="val 2521"/>
                                <a:gd name="gd9" fmla="val 1852"/>
                                <a:gd name="gd10" fmla="val 100000"/>
                                <a:gd name="gd11" fmla="val 926"/>
                                <a:gd name="gd12" fmla="val 99155"/>
                                <a:gd name="gd13" fmla="val 0"/>
                                <a:gd name="gd14" fmla="val 980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30" y="493"/>
                              <a:ext cx="21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88"/>
                                <a:gd name="gd3" fmla="val 99764"/>
                                <a:gd name="gd4" fmla="val 0"/>
                                <a:gd name="gd5" fmla="val 100000"/>
                                <a:gd name="gd6" fmla="val 845"/>
                                <a:gd name="gd7" fmla="val 100000"/>
                                <a:gd name="gd8" fmla="val 1970"/>
                                <a:gd name="gd9" fmla="val 100000"/>
                                <a:gd name="gd10" fmla="val 2535"/>
                                <a:gd name="gd11" fmla="val 100000"/>
                                <a:gd name="gd12" fmla="val 3095"/>
                                <a:gd name="gd13" fmla="val 1632"/>
                                <a:gd name="gd14" fmla="val 100000"/>
                                <a:gd name="gd15" fmla="val 933"/>
                                <a:gd name="gd16" fmla="val 99433"/>
                                <a:gd name="gd17" fmla="val 0"/>
                                <a:gd name="gd18" fmla="val 98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33" y="497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01"/>
                                <a:gd name="gd3" fmla="val 100000"/>
                                <a:gd name="gd4" fmla="val 0"/>
                                <a:gd name="gd5" fmla="val 100000"/>
                                <a:gd name="gd6" fmla="val 565"/>
                                <a:gd name="gd7" fmla="val 100000"/>
                                <a:gd name="gd8" fmla="val 565"/>
                                <a:gd name="gd9" fmla="val 100000"/>
                                <a:gd name="gd10" fmla="val 1977"/>
                                <a:gd name="gd11" fmla="val 100000"/>
                                <a:gd name="gd12" fmla="val 3669"/>
                                <a:gd name="gd13" fmla="val 1648"/>
                                <a:gd name="gd14" fmla="val 100000"/>
                                <a:gd name="gd15" fmla="val 704"/>
                                <a:gd name="gd16" fmla="val 98866"/>
                                <a:gd name="gd17" fmla="val 0"/>
                                <a:gd name="gd18" fmla="val 98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34" y="500"/>
                              <a:ext cx="20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85"/>
                                <a:gd name="gd3" fmla="val 100000"/>
                                <a:gd name="gd4" fmla="val 0"/>
                                <a:gd name="gd5" fmla="val 100000"/>
                                <a:gd name="gd6" fmla="val 2000"/>
                                <a:gd name="gd7" fmla="val 100000"/>
                                <a:gd name="gd8" fmla="val 3426"/>
                                <a:gd name="gd9" fmla="val 1660"/>
                                <a:gd name="gd10" fmla="val 100000"/>
                                <a:gd name="gd11" fmla="val 947"/>
                                <a:gd name="gd12" fmla="val 99426"/>
                                <a:gd name="gd13" fmla="val 0"/>
                                <a:gd name="gd14" fmla="val 982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35" y="503"/>
                              <a:ext cx="20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51"/>
                                <a:gd name="gd3" fmla="val 100000"/>
                                <a:gd name="gd4" fmla="val 0"/>
                                <a:gd name="gd5" fmla="val 100000"/>
                                <a:gd name="gd6" fmla="val 1442"/>
                                <a:gd name="gd7" fmla="val 100000"/>
                                <a:gd name="gd8" fmla="val 2889"/>
                                <a:gd name="gd9" fmla="val 1676"/>
                                <a:gd name="gd10" fmla="val 100000"/>
                                <a:gd name="gd11" fmla="val 718"/>
                                <a:gd name="gd12" fmla="val 99132"/>
                                <a:gd name="gd13" fmla="val 0"/>
                                <a:gd name="gd14" fmla="val 985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38" y="507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42"/>
                                <a:gd name="gd3" fmla="val 100000"/>
                                <a:gd name="gd4" fmla="val 0"/>
                                <a:gd name="gd5" fmla="val 100000"/>
                                <a:gd name="gd6" fmla="val 1454"/>
                                <a:gd name="gd7" fmla="val 100000"/>
                                <a:gd name="gd8" fmla="val 3204"/>
                                <a:gd name="gd9" fmla="val 1690"/>
                                <a:gd name="gd10" fmla="val 100000"/>
                                <a:gd name="gd11" fmla="val 963"/>
                                <a:gd name="gd12" fmla="val 99417"/>
                                <a:gd name="gd13" fmla="val 0"/>
                                <a:gd name="gd14" fmla="val 985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40" y="509"/>
                              <a:ext cx="201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30"/>
                                <a:gd name="gd3" fmla="val 99514"/>
                                <a:gd name="gd4" fmla="val 0"/>
                                <a:gd name="gd5" fmla="val 99514"/>
                                <a:gd name="gd6" fmla="val 1757"/>
                                <a:gd name="gd7" fmla="val 100000"/>
                                <a:gd name="gd8" fmla="val 3808"/>
                                <a:gd name="gd9" fmla="val 1697"/>
                                <a:gd name="gd10" fmla="val 100000"/>
                                <a:gd name="gd11" fmla="val 727"/>
                                <a:gd name="gd12" fmla="val 99116"/>
                                <a:gd name="gd13" fmla="val 0"/>
                                <a:gd name="gd14" fmla="val 985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42" y="510"/>
                              <a:ext cx="199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33"/>
                                <a:gd name="gd3" fmla="val 99507"/>
                                <a:gd name="gd4" fmla="val 0"/>
                                <a:gd name="gd5" fmla="val 100000"/>
                                <a:gd name="gd6" fmla="val 2065"/>
                                <a:gd name="gd7" fmla="val 100000"/>
                                <a:gd name="gd8" fmla="val 3537"/>
                                <a:gd name="gd9" fmla="val 1711"/>
                                <a:gd name="gd10" fmla="val 100000"/>
                                <a:gd name="gd11" fmla="val 977"/>
                                <a:gd name="gd12" fmla="val 98817"/>
                                <a:gd name="gd13" fmla="val 0"/>
                                <a:gd name="gd14" fmla="val 97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43" y="515"/>
                              <a:ext cx="19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99"/>
                                <a:gd name="gd3" fmla="val 100000"/>
                                <a:gd name="gd4" fmla="val 0"/>
                                <a:gd name="gd5" fmla="val 100000"/>
                                <a:gd name="gd6" fmla="val 1493"/>
                                <a:gd name="gd7" fmla="val 100000"/>
                                <a:gd name="gd8" fmla="val 2991"/>
                                <a:gd name="gd9" fmla="val 2220"/>
                                <a:gd name="gd10" fmla="val 100000"/>
                                <a:gd name="gd11" fmla="val 741"/>
                                <a:gd name="gd12" fmla="val 99398"/>
                                <a:gd name="gd13" fmla="val 0"/>
                                <a:gd name="gd14" fmla="val 98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45" y="518"/>
                              <a:ext cx="19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91"/>
                                <a:gd name="gd3" fmla="val 100000"/>
                                <a:gd name="gd4" fmla="val 0"/>
                                <a:gd name="gd5" fmla="val 100000"/>
                                <a:gd name="gd6" fmla="val 1505"/>
                                <a:gd name="gd7" fmla="val 100000"/>
                                <a:gd name="gd8" fmla="val 3313"/>
                                <a:gd name="gd9" fmla="val 2236"/>
                                <a:gd name="gd10" fmla="val 100000"/>
                                <a:gd name="gd11" fmla="val 991"/>
                                <a:gd name="gd12" fmla="val 99095"/>
                                <a:gd name="gd13" fmla="val 0"/>
                                <a:gd name="gd14" fmla="val 98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48" y="521"/>
                              <a:ext cx="193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77"/>
                                <a:gd name="gd3" fmla="val 100000"/>
                                <a:gd name="gd4" fmla="val 0"/>
                                <a:gd name="gd5" fmla="val 100000"/>
                                <a:gd name="gd6" fmla="val 1822"/>
                                <a:gd name="gd7" fmla="val 100000"/>
                                <a:gd name="gd8" fmla="val 3343"/>
                                <a:gd name="gd9" fmla="val 1764"/>
                                <a:gd name="gd10" fmla="val 100000"/>
                                <a:gd name="gd11" fmla="val 757"/>
                                <a:gd name="gd12" fmla="val 99389"/>
                                <a:gd name="gd13" fmla="val 0"/>
                                <a:gd name="gd14" fmla="val 984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50" y="524"/>
                              <a:ext cx="191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62"/>
                                <a:gd name="gd3" fmla="val 100000"/>
                                <a:gd name="gd4" fmla="val 0"/>
                                <a:gd name="gd5" fmla="val 100000"/>
                                <a:gd name="gd6" fmla="val 1528"/>
                                <a:gd name="gd7" fmla="val 100000"/>
                                <a:gd name="gd8" fmla="val 3669"/>
                                <a:gd name="gd9" fmla="val 1778"/>
                                <a:gd name="gd10" fmla="val 100000"/>
                                <a:gd name="gd11" fmla="val 1014"/>
                                <a:gd name="gd12" fmla="val 98773"/>
                                <a:gd name="gd13" fmla="val 0"/>
                                <a:gd name="gd14" fmla="val 98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51" y="526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49"/>
                                <a:gd name="gd3" fmla="val 100000"/>
                                <a:gd name="gd4" fmla="val 0"/>
                                <a:gd name="gd5" fmla="val 100000"/>
                                <a:gd name="gd6" fmla="val 2167"/>
                                <a:gd name="gd7" fmla="val 100000"/>
                                <a:gd name="gd8" fmla="val 4021"/>
                                <a:gd name="gd9" fmla="val 1799"/>
                                <a:gd name="gd10" fmla="val 100000"/>
                                <a:gd name="gd11" fmla="val 771"/>
                                <a:gd name="gd12" fmla="val 99690"/>
                                <a:gd name="gd13" fmla="val 0"/>
                                <a:gd name="gd14" fmla="val 984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53" y="529"/>
                              <a:ext cx="188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38"/>
                                <a:gd name="gd3" fmla="val 100000"/>
                                <a:gd name="gd4" fmla="val 0"/>
                                <a:gd name="gd5" fmla="val 100000"/>
                                <a:gd name="gd6" fmla="val 1875"/>
                                <a:gd name="gd7" fmla="val 100000"/>
                                <a:gd name="gd8" fmla="val 3435"/>
                                <a:gd name="gd9" fmla="val 2329"/>
                                <a:gd name="gd10" fmla="val 100000"/>
                                <a:gd name="gd11" fmla="val 1035"/>
                                <a:gd name="gd12" fmla="val 98750"/>
                                <a:gd name="gd13" fmla="val 0"/>
                                <a:gd name="gd14" fmla="val 984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55" y="532"/>
                              <a:ext cx="186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0"/>
                                <a:gd name="gd3" fmla="val 100000"/>
                                <a:gd name="gd4" fmla="val 0"/>
                                <a:gd name="gd5" fmla="val 100000"/>
                                <a:gd name="gd6" fmla="val 1579"/>
                                <a:gd name="gd7" fmla="val 100000"/>
                                <a:gd name="gd8" fmla="val 3162"/>
                                <a:gd name="gd9" fmla="val 2352"/>
                                <a:gd name="gd10" fmla="val 100000"/>
                                <a:gd name="gd11" fmla="val 1308"/>
                                <a:gd name="gd12" fmla="val 99366"/>
                                <a:gd name="gd13" fmla="val 0"/>
                                <a:gd name="gd14" fmla="val 981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59" y="53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05"/>
                                <a:gd name="gd3" fmla="val 100000"/>
                                <a:gd name="gd4" fmla="val 0"/>
                                <a:gd name="gd5" fmla="val 100000"/>
                                <a:gd name="gd6" fmla="val 1588"/>
                                <a:gd name="gd7" fmla="val 100000"/>
                                <a:gd name="gd8" fmla="val 3500"/>
                                <a:gd name="gd9" fmla="val 1854"/>
                                <a:gd name="gd10" fmla="val 100000"/>
                                <a:gd name="gd11" fmla="val 1058"/>
                                <a:gd name="gd12" fmla="val 99044"/>
                                <a:gd name="gd13" fmla="val 0"/>
                                <a:gd name="gd14" fmla="val 984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60" y="538"/>
                              <a:ext cx="181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89"/>
                                <a:gd name="gd3" fmla="val 100000"/>
                                <a:gd name="gd4" fmla="val 0"/>
                                <a:gd name="gd5" fmla="val 100000"/>
                                <a:gd name="gd6" fmla="val 1926"/>
                                <a:gd name="gd7" fmla="val 100000"/>
                                <a:gd name="gd8" fmla="val 4176"/>
                                <a:gd name="gd9" fmla="val 1875"/>
                                <a:gd name="gd10" fmla="val 100000"/>
                                <a:gd name="gd11" fmla="val 801"/>
                                <a:gd name="gd12" fmla="val 99354"/>
                                <a:gd name="gd13" fmla="val 0"/>
                                <a:gd name="gd14" fmla="val 983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61" y="539"/>
                              <a:ext cx="180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97"/>
                                <a:gd name="gd3" fmla="val 100000"/>
                                <a:gd name="gd4" fmla="val 0"/>
                                <a:gd name="gd5" fmla="val 100000"/>
                                <a:gd name="gd6" fmla="val 2278"/>
                                <a:gd name="gd7" fmla="val 100000"/>
                                <a:gd name="gd8" fmla="val 3905"/>
                                <a:gd name="gd9" fmla="val 2431"/>
                                <a:gd name="gd10" fmla="val 100000"/>
                                <a:gd name="gd11" fmla="val 1079"/>
                                <a:gd name="gd12" fmla="val 99345"/>
                                <a:gd name="gd13" fmla="val 0"/>
                                <a:gd name="gd14" fmla="val 986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63" y="543"/>
                              <a:ext cx="177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50"/>
                                <a:gd name="gd3" fmla="val 100000"/>
                                <a:gd name="gd4" fmla="val 0"/>
                                <a:gd name="gd5" fmla="val 100000"/>
                                <a:gd name="gd6" fmla="val 1646"/>
                                <a:gd name="gd7" fmla="val 100000"/>
                                <a:gd name="gd8" fmla="val 3299"/>
                                <a:gd name="gd9" fmla="val 2456"/>
                                <a:gd name="gd10" fmla="val 100000"/>
                                <a:gd name="gd11" fmla="val 1366"/>
                                <a:gd name="gd12" fmla="val 99007"/>
                                <a:gd name="gd13" fmla="val 0"/>
                                <a:gd name="gd14" fmla="val 98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67" y="546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31"/>
                                <a:gd name="gd3" fmla="val 100000"/>
                                <a:gd name="gd4" fmla="val 0"/>
                                <a:gd name="gd5" fmla="val 100000"/>
                                <a:gd name="gd6" fmla="val 1667"/>
                                <a:gd name="gd7" fmla="val 100000"/>
                                <a:gd name="gd8" fmla="val 4000"/>
                                <a:gd name="gd9" fmla="val 1938"/>
                                <a:gd name="gd10" fmla="val 100000"/>
                                <a:gd name="gd11" fmla="val 1104"/>
                                <a:gd name="gd12" fmla="val 99331"/>
                                <a:gd name="gd13" fmla="val 0"/>
                                <a:gd name="gd14" fmla="val 98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68" y="55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91"/>
                                <a:gd name="gd3" fmla="val 100000"/>
                                <a:gd name="gd4" fmla="val 0"/>
                                <a:gd name="gd5" fmla="val 100000"/>
                                <a:gd name="gd6" fmla="val 2338"/>
                                <a:gd name="gd7" fmla="val 100000"/>
                                <a:gd name="gd8" fmla="val 4345"/>
                                <a:gd name="gd9" fmla="val 1961"/>
                                <a:gd name="gd10" fmla="val 100000"/>
                                <a:gd name="gd11" fmla="val 838"/>
                                <a:gd name="gd12" fmla="val 98660"/>
                                <a:gd name="gd13" fmla="val 0"/>
                                <a:gd name="gd14" fmla="val 979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0" y="553"/>
                              <a:ext cx="17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92"/>
                                <a:gd name="gd3" fmla="val 100000"/>
                                <a:gd name="gd4" fmla="val 0"/>
                                <a:gd name="gd5" fmla="val 100000"/>
                                <a:gd name="gd6" fmla="val 2044"/>
                                <a:gd name="gd7" fmla="val 100000"/>
                                <a:gd name="gd8" fmla="val 4433"/>
                                <a:gd name="gd9" fmla="val 2542"/>
                                <a:gd name="gd10" fmla="val 100000"/>
                                <a:gd name="gd11" fmla="val 1130"/>
                                <a:gd name="gd12" fmla="val 99655"/>
                                <a:gd name="gd13" fmla="val 0"/>
                                <a:gd name="gd14" fmla="val 982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70" y="555"/>
                              <a:ext cx="17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61"/>
                                <a:gd name="gd3" fmla="val 100000"/>
                                <a:gd name="gd4" fmla="val 0"/>
                                <a:gd name="gd5" fmla="val 100000"/>
                                <a:gd name="gd6" fmla="val 2419"/>
                                <a:gd name="gd7" fmla="val 99426"/>
                                <a:gd name="gd8" fmla="val 4843"/>
                                <a:gd name="gd9" fmla="val 2567"/>
                                <a:gd name="gd10" fmla="val 100000"/>
                                <a:gd name="gd11" fmla="val 1426"/>
                                <a:gd name="gd12" fmla="val 99308"/>
                                <a:gd name="gd13" fmla="val 0"/>
                                <a:gd name="gd14" fmla="val 989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75" y="558"/>
                              <a:ext cx="16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98"/>
                                <a:gd name="gd3" fmla="val 100000"/>
                                <a:gd name="gd4" fmla="val 0"/>
                                <a:gd name="gd5" fmla="val 99419"/>
                                <a:gd name="gd6" fmla="val 2447"/>
                                <a:gd name="gd7" fmla="val 99419"/>
                                <a:gd name="gd8" fmla="val 4192"/>
                                <a:gd name="gd9" fmla="val 2028"/>
                                <a:gd name="gd10" fmla="val 100000"/>
                                <a:gd name="gd11" fmla="val 1155"/>
                                <a:gd name="gd12" fmla="val 98600"/>
                                <a:gd name="gd13" fmla="val 0"/>
                                <a:gd name="gd14" fmla="val 978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76" y="562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61"/>
                                <a:gd name="gd3" fmla="val 100000"/>
                                <a:gd name="gd4" fmla="val 0"/>
                                <a:gd name="gd5" fmla="val 100000"/>
                                <a:gd name="gd6" fmla="val 1778"/>
                                <a:gd name="gd7" fmla="val 99704"/>
                                <a:gd name="gd8" fmla="val 4269"/>
                                <a:gd name="gd9" fmla="val 2653"/>
                                <a:gd name="gd10" fmla="val 100000"/>
                                <a:gd name="gd11" fmla="val 882"/>
                                <a:gd name="gd12" fmla="val 99285"/>
                                <a:gd name="gd13" fmla="val 0"/>
                                <a:gd name="gd14" fmla="val 978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78" y="566"/>
                              <a:ext cx="162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04"/>
                                <a:gd name="gd3" fmla="val 100000"/>
                                <a:gd name="gd4" fmla="val 0"/>
                                <a:gd name="gd5" fmla="val 99699"/>
                                <a:gd name="gd6" fmla="val 2507"/>
                                <a:gd name="gd7" fmla="val 99104"/>
                                <a:gd name="gd8" fmla="val 5014"/>
                                <a:gd name="gd9" fmla="val 2676"/>
                                <a:gd name="gd10" fmla="val 100000"/>
                                <a:gd name="gd11" fmla="val 2676"/>
                                <a:gd name="gd12" fmla="val 99280"/>
                                <a:gd name="gd13" fmla="val 2676"/>
                                <a:gd name="gd14" fmla="val 99280"/>
                                <a:gd name="gd15" fmla="val 1190"/>
                                <a:gd name="gd16" fmla="val 98924"/>
                                <a:gd name="gd17" fmla="val 0"/>
                                <a:gd name="gd18" fmla="val 982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81" y="569"/>
                              <a:ext cx="15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74"/>
                                <a:gd name="gd3" fmla="val 100000"/>
                                <a:gd name="gd4" fmla="val 0"/>
                                <a:gd name="gd5" fmla="val 99389"/>
                                <a:gd name="gd6" fmla="val 2188"/>
                                <a:gd name="gd7" fmla="val 99389"/>
                                <a:gd name="gd8" fmla="val 4741"/>
                                <a:gd name="gd9" fmla="val 99389"/>
                                <a:gd name="gd10" fmla="val 4741"/>
                                <a:gd name="gd11" fmla="val 98780"/>
                                <a:gd name="gd12" fmla="val 5470"/>
                                <a:gd name="gd13" fmla="val 2734"/>
                                <a:gd name="gd14" fmla="val 100000"/>
                                <a:gd name="gd15" fmla="val 1519"/>
                                <a:gd name="gd16" fmla="val 99269"/>
                                <a:gd name="gd17" fmla="val 910"/>
                                <a:gd name="gd18" fmla="val 98537"/>
                                <a:gd name="gd19" fmla="val 604"/>
                                <a:gd name="gd20" fmla="val 98537"/>
                                <a:gd name="gd21" fmla="val 0"/>
                                <a:gd name="gd22" fmla="val 98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83" y="572"/>
                              <a:ext cx="155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12"/>
                                <a:gd name="gd3" fmla="val 100000"/>
                                <a:gd name="gd4" fmla="val 0"/>
                                <a:gd name="gd5" fmla="val 100000"/>
                                <a:gd name="gd6" fmla="val 741"/>
                                <a:gd name="gd7" fmla="val 100000"/>
                                <a:gd name="gd8" fmla="val 2227"/>
                                <a:gd name="gd9" fmla="val 99382"/>
                                <a:gd name="gd10" fmla="val 3345"/>
                                <a:gd name="gd11" fmla="val 98764"/>
                                <a:gd name="gd12" fmla="val 5572"/>
                                <a:gd name="gd13" fmla="val 2778"/>
                                <a:gd name="gd14" fmla="val 100000"/>
                                <a:gd name="gd15" fmla="val 1852"/>
                                <a:gd name="gd16" fmla="val 99255"/>
                                <a:gd name="gd17" fmla="val 0"/>
                                <a:gd name="gd18" fmla="val 985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85" y="575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52"/>
                                <a:gd name="gd3" fmla="val 100000"/>
                                <a:gd name="gd4" fmla="val 0"/>
                                <a:gd name="gd5" fmla="val 99366"/>
                                <a:gd name="gd6" fmla="val 2669"/>
                                <a:gd name="gd7" fmla="val 99049"/>
                                <a:gd name="gd8" fmla="val 5343"/>
                                <a:gd name="gd9" fmla="val 2845"/>
                                <a:gd name="gd10" fmla="val 100000"/>
                                <a:gd name="gd11" fmla="val 947"/>
                                <a:gd name="gd12" fmla="val 99616"/>
                                <a:gd name="gd13" fmla="val 0"/>
                                <a:gd name="gd14" fmla="val 9885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88" y="580"/>
                              <a:ext cx="149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67"/>
                                <a:gd name="gd3" fmla="val 100000"/>
                                <a:gd name="gd4" fmla="val 0"/>
                                <a:gd name="gd5" fmla="val 99676"/>
                                <a:gd name="gd6" fmla="val 2699"/>
                                <a:gd name="gd7" fmla="val 99035"/>
                                <a:gd name="gd8" fmla="val 6176"/>
                                <a:gd name="gd9" fmla="val 2894"/>
                                <a:gd name="gd10" fmla="val 100000"/>
                                <a:gd name="gd11" fmla="val 1926"/>
                                <a:gd name="gd12" fmla="val 98454"/>
                                <a:gd name="gd13" fmla="val 0"/>
                                <a:gd name="gd14" fmla="val 980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0" y="583"/>
                              <a:ext cx="14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37"/>
                                <a:gd name="gd3" fmla="val 100000"/>
                                <a:gd name="gd4" fmla="val 0"/>
                                <a:gd name="gd5" fmla="val 99338"/>
                                <a:gd name="gd6" fmla="val 3542"/>
                                <a:gd name="gd7" fmla="val 98023"/>
                                <a:gd name="gd8" fmla="val 6299"/>
                                <a:gd name="gd9" fmla="val 2630"/>
                                <a:gd name="gd10" fmla="val 100000"/>
                                <a:gd name="gd11" fmla="val 984"/>
                                <a:gd name="gd12" fmla="val 99211"/>
                                <a:gd name="gd13" fmla="val 0"/>
                                <a:gd name="gd14" fmla="val 976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92" y="587"/>
                              <a:ext cx="14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80"/>
                                <a:gd name="gd3" fmla="val 100000"/>
                                <a:gd name="gd4" fmla="val 0"/>
                                <a:gd name="gd5" fmla="val 98660"/>
                                <a:gd name="gd6" fmla="val 2831"/>
                                <a:gd name="gd7" fmla="val 97991"/>
                                <a:gd name="gd8" fmla="val 6477"/>
                                <a:gd name="gd9" fmla="val 3007"/>
                                <a:gd name="gd10" fmla="val 100000"/>
                                <a:gd name="gd11" fmla="val 1669"/>
                                <a:gd name="gd12" fmla="val 99190"/>
                                <a:gd name="gd13" fmla="val 0"/>
                                <a:gd name="gd14" fmla="val 98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95" y="590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5"/>
                                <a:gd name="gd3" fmla="val 100000"/>
                                <a:gd name="gd4" fmla="val 0"/>
                                <a:gd name="gd5" fmla="val 99308"/>
                                <a:gd name="gd6" fmla="val 3734"/>
                                <a:gd name="gd7" fmla="val 98273"/>
                                <a:gd name="gd8" fmla="val 7468"/>
                                <a:gd name="gd9" fmla="val 3102"/>
                                <a:gd name="gd10" fmla="val 100000"/>
                                <a:gd name="gd11" fmla="val 1375"/>
                                <a:gd name="gd12" fmla="val 99581"/>
                                <a:gd name="gd13" fmla="val 0"/>
                                <a:gd name="gd14" fmla="val 987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96" y="596"/>
                              <a:ext cx="136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80"/>
                                <a:gd name="gd3" fmla="val 100000"/>
                                <a:gd name="gd4" fmla="val 0"/>
                                <a:gd name="gd5" fmla="val 98940"/>
                                <a:gd name="gd6" fmla="val 3813"/>
                                <a:gd name="gd7" fmla="val 97535"/>
                                <a:gd name="gd8" fmla="val 7199"/>
                                <a:gd name="gd9" fmla="val 3169"/>
                                <a:gd name="gd10" fmla="val 100000"/>
                                <a:gd name="gd11" fmla="val 1757"/>
                                <a:gd name="gd12" fmla="val 98301"/>
                                <a:gd name="gd13" fmla="val 0"/>
                                <a:gd name="gd14" fmla="val 978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99" y="600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380"/>
                                <a:gd name="gd3" fmla="val 100000"/>
                                <a:gd name="gd4" fmla="val 0"/>
                                <a:gd name="gd5" fmla="val 98549"/>
                                <a:gd name="gd6" fmla="val 3491"/>
                                <a:gd name="gd7" fmla="val 96736"/>
                                <a:gd name="gd8" fmla="val 7419"/>
                                <a:gd name="gd9" fmla="val 3257"/>
                                <a:gd name="gd10" fmla="val 100000"/>
                                <a:gd name="gd11" fmla="val 1447"/>
                                <a:gd name="gd12" fmla="val 99125"/>
                                <a:gd name="gd13" fmla="val 0"/>
                                <a:gd name="gd14" fmla="val 97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1" y="604"/>
                              <a:ext cx="128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46"/>
                                <a:gd name="gd3" fmla="val 100000"/>
                                <a:gd name="gd4" fmla="val 0"/>
                                <a:gd name="gd5" fmla="val 98132"/>
                                <a:gd name="gd6" fmla="val 4051"/>
                                <a:gd name="gd7" fmla="val 96639"/>
                                <a:gd name="gd8" fmla="val 9007"/>
                                <a:gd name="gd9" fmla="val 3354"/>
                                <a:gd name="gd10" fmla="val 100000"/>
                                <a:gd name="gd11" fmla="val 1861"/>
                                <a:gd name="gd12" fmla="val 99549"/>
                                <a:gd name="gd13" fmla="val 0"/>
                                <a:gd name="gd14" fmla="val 98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04" y="609"/>
                              <a:ext cx="12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2"/>
                                <a:gd name="gd3" fmla="val 100000"/>
                                <a:gd name="gd4" fmla="val 0"/>
                                <a:gd name="gd5" fmla="val 98447"/>
                                <a:gd name="gd6" fmla="val 5065"/>
                                <a:gd name="gd7" fmla="val 96512"/>
                                <a:gd name="gd8" fmla="val 9213"/>
                                <a:gd name="gd9" fmla="val 2713"/>
                                <a:gd name="gd10" fmla="val 100000"/>
                                <a:gd name="gd11" fmla="val 1549"/>
                                <a:gd name="gd12" fmla="val 98153"/>
                                <a:gd name="gd13" fmla="val 0"/>
                                <a:gd name="gd14" fmla="val 976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06" y="614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11"/>
                                <a:gd name="gd3" fmla="val 100000"/>
                                <a:gd name="gd4" fmla="val 0"/>
                                <a:gd name="gd5" fmla="val 98000"/>
                                <a:gd name="gd6" fmla="val 4324"/>
                                <a:gd name="gd7" fmla="val 96000"/>
                                <a:gd name="gd8" fmla="val 9132"/>
                                <a:gd name="gd9" fmla="val 3600"/>
                                <a:gd name="gd10" fmla="val 100000"/>
                                <a:gd name="gd11" fmla="val 1197"/>
                                <a:gd name="gd12" fmla="val 99035"/>
                                <a:gd name="gd13" fmla="val 0"/>
                                <a:gd name="gd14" fmla="val 97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08" y="618"/>
                              <a:ext cx="114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07"/>
                                <a:gd name="gd3" fmla="val 100000"/>
                                <a:gd name="gd4" fmla="val 0"/>
                                <a:gd name="gd5" fmla="val 97104"/>
                                <a:gd name="gd6" fmla="val 4975"/>
                                <a:gd name="gd7" fmla="val 95037"/>
                                <a:gd name="gd8" fmla="val 10447"/>
                                <a:gd name="gd9" fmla="val 3718"/>
                                <a:gd name="gd10" fmla="val 100000"/>
                                <a:gd name="gd11" fmla="val 2477"/>
                                <a:gd name="gd12" fmla="val 99005"/>
                                <a:gd name="gd13" fmla="val 0"/>
                                <a:gd name="gd14" fmla="val 980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0" y="624"/>
                              <a:ext cx="10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419"/>
                                <a:gd name="gd3" fmla="val 100000"/>
                                <a:gd name="gd4" fmla="val 0"/>
                                <a:gd name="gd5" fmla="val 96968"/>
                                <a:gd name="gd6" fmla="val 5669"/>
                                <a:gd name="gd7" fmla="val 93938"/>
                                <a:gd name="gd8" fmla="val 12368"/>
                                <a:gd name="gd9" fmla="val 3896"/>
                                <a:gd name="gd10" fmla="val 100000"/>
                                <a:gd name="gd11" fmla="val 1299"/>
                                <a:gd name="gd12" fmla="val 98449"/>
                                <a:gd name="gd13" fmla="val 0"/>
                                <a:gd name="gd14" fmla="val 97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2" y="631"/>
                              <a:ext cx="102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94"/>
                                <a:gd name="gd3" fmla="val 100000"/>
                                <a:gd name="gd4" fmla="val 0"/>
                                <a:gd name="gd5" fmla="val 96829"/>
                                <a:gd name="gd6" fmla="val 7023"/>
                                <a:gd name="gd7" fmla="val 92757"/>
                                <a:gd name="gd8" fmla="val 13512"/>
                                <a:gd name="gd9" fmla="val 4072"/>
                                <a:gd name="gd10" fmla="val 100000"/>
                                <a:gd name="gd11" fmla="val 2713"/>
                                <a:gd name="gd12" fmla="val 98917"/>
                                <a:gd name="gd13" fmla="val 0"/>
                                <a:gd name="gd14" fmla="val 972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15" y="635"/>
                              <a:ext cx="9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697"/>
                                <a:gd name="gd3" fmla="val 100000"/>
                                <a:gd name="gd4" fmla="val 0"/>
                                <a:gd name="gd5" fmla="val 95669"/>
                                <a:gd name="gd6" fmla="val 6896"/>
                                <a:gd name="gd7" fmla="val 91345"/>
                                <a:gd name="gd8" fmla="val 13792"/>
                                <a:gd name="gd9" fmla="val 3361"/>
                                <a:gd name="gd10" fmla="val 100000"/>
                                <a:gd name="gd11" fmla="val 1440"/>
                                <a:gd name="gd12" fmla="val 98850"/>
                                <a:gd name="gd13" fmla="val 0"/>
                                <a:gd name="gd14" fmla="val 976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17" y="642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100000"/>
                                <a:gd name="gd4" fmla="val 0"/>
                                <a:gd name="gd5" fmla="val 95405"/>
                                <a:gd name="gd6" fmla="val 8484"/>
                                <a:gd name="gd7" fmla="val 89794"/>
                                <a:gd name="gd8" fmla="val 16968"/>
                                <a:gd name="gd9" fmla="val 4588"/>
                                <a:gd name="gd10" fmla="val 100000"/>
                                <a:gd name="gd11" fmla="val 2037"/>
                                <a:gd name="gd12" fmla="val 98181"/>
                                <a:gd name="gd13" fmla="val 0"/>
                                <a:gd name="gd14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18" y="649"/>
                              <a:ext cx="8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771"/>
                                <a:gd name="gd3" fmla="val 100000"/>
                                <a:gd name="gd4" fmla="val 0"/>
                                <a:gd name="gd5" fmla="val 93986"/>
                                <a:gd name="gd6" fmla="val 10322"/>
                                <a:gd name="gd7" fmla="val 87431"/>
                                <a:gd name="gd8" fmla="val 20644"/>
                                <a:gd name="gd9" fmla="val 4917"/>
                                <a:gd name="gd10" fmla="val 100000"/>
                                <a:gd name="gd11" fmla="val 2729"/>
                                <a:gd name="gd12" fmla="val 98706"/>
                                <a:gd name="gd13" fmla="val 0"/>
                                <a:gd name="gd14" fmla="val 9677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2" y="656"/>
                              <a:ext cx="75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01"/>
                                <a:gd name="gd3" fmla="val 100000"/>
                                <a:gd name="gd4" fmla="val 0"/>
                                <a:gd name="gd5" fmla="val 91616"/>
                                <a:gd name="gd6" fmla="val 12586"/>
                                <a:gd name="gd7" fmla="val 83229"/>
                                <a:gd name="gd8" fmla="val 23773"/>
                                <a:gd name="gd9" fmla="val 4190"/>
                                <a:gd name="gd10" fmla="val 100000"/>
                                <a:gd name="gd11" fmla="val 2394"/>
                                <a:gd name="gd12" fmla="val 97199"/>
                                <a:gd name="gd13" fmla="val 0"/>
                                <a:gd name="gd14" fmla="val 958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24" y="665"/>
                              <a:ext cx="6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93"/>
                                <a:gd name="gd3" fmla="val 100000"/>
                                <a:gd name="gd4" fmla="val 0"/>
                                <a:gd name="gd5" fmla="val 86755"/>
                                <a:gd name="gd6" fmla="val 17188"/>
                                <a:gd name="gd7" fmla="val 74169"/>
                                <a:gd name="gd8" fmla="val 33593"/>
                                <a:gd name="gd9" fmla="val 4632"/>
                                <a:gd name="gd10" fmla="val 100000"/>
                                <a:gd name="gd11" fmla="val 1984"/>
                                <a:gd name="gd12" fmla="val 99218"/>
                                <a:gd name="gd13" fmla="val 0"/>
                                <a:gd name="gd14" fmla="val 960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26" y="673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11"/>
                                <a:gd name="gd3" fmla="val 100000"/>
                                <a:gd name="gd4" fmla="val 0"/>
                                <a:gd name="gd5" fmla="val 86361"/>
                                <a:gd name="gd6" fmla="val 17542"/>
                                <a:gd name="gd7" fmla="val 72727"/>
                                <a:gd name="gd8" fmla="val 34206"/>
                                <a:gd name="gd9" fmla="val 58331"/>
                                <a:gd name="gd10" fmla="val 48243"/>
                                <a:gd name="gd11" fmla="val 44697"/>
                                <a:gd name="gd12" fmla="val 62278"/>
                                <a:gd name="gd13" fmla="val 41667"/>
                                <a:gd name="gd14" fmla="val 65787"/>
                                <a:gd name="gd15" fmla="val 39394"/>
                                <a:gd name="gd16" fmla="val 67542"/>
                                <a:gd name="gd17" fmla="val 6815"/>
                                <a:gd name="gd18" fmla="val 100000"/>
                                <a:gd name="gd19" fmla="val 3028"/>
                                <a:gd name="gd20" fmla="val 96491"/>
                                <a:gd name="gd21" fmla="val 0"/>
                                <a:gd name="gd22" fmla="val 95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26" y="686"/>
                              <a:ext cx="43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03"/>
                                <a:gd name="gd3" fmla="val 100000"/>
                                <a:gd name="gd4" fmla="val 0"/>
                                <a:gd name="gd5" fmla="val 76190"/>
                                <a:gd name="gd6" fmla="val 27470"/>
                                <a:gd name="gd7" fmla="val 52380"/>
                                <a:gd name="gd8" fmla="val 50549"/>
                                <a:gd name="gd9" fmla="val 43808"/>
                                <a:gd name="gd10" fmla="val 60438"/>
                                <a:gd name="gd11" fmla="val 35234"/>
                                <a:gd name="gd12" fmla="val 72523"/>
                                <a:gd name="gd13" fmla="val 8567"/>
                                <a:gd name="gd14" fmla="val 100000"/>
                                <a:gd name="gd15" fmla="val 4762"/>
                                <a:gd name="gd16" fmla="val 97801"/>
                                <a:gd name="gd17" fmla="val 0"/>
                                <a:gd name="gd18" fmla="val 934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0" y="713"/>
                              <a:ext cx="1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095"/>
                                <a:gd name="gd3" fmla="val 100000"/>
                                <a:gd name="gd4" fmla="val 0"/>
                                <a:gd name="gd5" fmla="val 83720"/>
                                <a:gd name="gd6" fmla="val 23808"/>
                                <a:gd name="gd7" fmla="val 65116"/>
                                <a:gd name="gd8" fmla="val 57139"/>
                                <a:gd name="gd9" fmla="val 16278"/>
                                <a:gd name="gd10" fmla="val 100000"/>
                                <a:gd name="gd11" fmla="val 9301"/>
                                <a:gd name="gd12" fmla="val 92854"/>
                                <a:gd name="gd13" fmla="val 0"/>
                                <a:gd name="gd14" fmla="val 88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1" y="719"/>
                              <a:ext cx="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1"/>
                                <a:gd name="gd3" fmla="val 100000"/>
                                <a:gd name="gd4" fmla="val 0"/>
                                <a:gd name="gd5" fmla="val 85713"/>
                                <a:gd name="gd6" fmla="val 30000"/>
                                <a:gd name="gd7" fmla="val 82139"/>
                                <a:gd name="gd8" fmla="val 60000"/>
                                <a:gd name="gd9" fmla="val 25000"/>
                                <a:gd name="gd10" fmla="val 100000"/>
                                <a:gd name="gd11" fmla="val 10713"/>
                                <a:gd name="gd12" fmla="val 93331"/>
                                <a:gd name="gd13" fmla="val 0"/>
                                <a:gd name="gd14" fmla="val 8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3" y="7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000"/>
                                <a:gd name="gd3" fmla="val 100000"/>
                                <a:gd name="gd4" fmla="val 0"/>
                                <a:gd name="gd5" fmla="val 95234"/>
                                <a:gd name="gd6" fmla="val 33331"/>
                                <a:gd name="gd7" fmla="val 85713"/>
                                <a:gd name="gd8" fmla="val 62500"/>
                                <a:gd name="gd9" fmla="val 33331"/>
                                <a:gd name="gd10" fmla="val 100000"/>
                                <a:gd name="gd11" fmla="val 19044"/>
                                <a:gd name="gd12" fmla="val 83331"/>
                                <a:gd name="gd13" fmla="val 0"/>
                                <a:gd name="gd14" fmla="val 75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35" y="7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3155"/>
                                <a:gd name="gd3" fmla="val 100000"/>
                                <a:gd name="gd4" fmla="val 0"/>
                                <a:gd name="gd5" fmla="val 87500"/>
                                <a:gd name="gd6" fmla="val 26315"/>
                                <a:gd name="gd7" fmla="val 87500"/>
                                <a:gd name="gd8" fmla="val 63155"/>
                                <a:gd name="gd9" fmla="val 43750"/>
                                <a:gd name="gd10" fmla="val 100000"/>
                                <a:gd name="gd11" fmla="val 18750"/>
                                <a:gd name="gd12" fmla="val 84206"/>
                                <a:gd name="gd13" fmla="val 0"/>
                                <a:gd name="gd14" fmla="val 63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37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250"/>
                                <a:gd name="gd3" fmla="val 84611"/>
                                <a:gd name="gd4" fmla="val 0"/>
                                <a:gd name="gd5" fmla="val 84611"/>
                                <a:gd name="gd6" fmla="val 31250"/>
                                <a:gd name="gd7" fmla="val 100000"/>
                                <a:gd name="gd8" fmla="val 62500"/>
                                <a:gd name="gd9" fmla="val 53845"/>
                                <a:gd name="gd10" fmla="val 100000"/>
                                <a:gd name="gd11" fmla="val 30769"/>
                                <a:gd name="gd12" fmla="val 75000"/>
                                <a:gd name="gd13" fmla="val 0"/>
                                <a:gd name="gd14" fmla="val 562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39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31"/>
                                <a:gd name="gd3" fmla="val 77778"/>
                                <a:gd name="gd4" fmla="val 0"/>
                                <a:gd name="gd5" fmla="val 100000"/>
                                <a:gd name="gd6" fmla="val 41667"/>
                                <a:gd name="gd7" fmla="val 100000"/>
                                <a:gd name="gd8" fmla="val 91667"/>
                                <a:gd name="gd9" fmla="val 55556"/>
                                <a:gd name="gd10" fmla="val 100000"/>
                                <a:gd name="gd11" fmla="val 33331"/>
                                <a:gd name="gd12" fmla="val 91667"/>
                                <a:gd name="gd13" fmla="val 0"/>
                                <a:gd name="gd14" fmla="val 58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1" y="7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44"/>
                                <a:gd name="gd3" fmla="val 85713"/>
                                <a:gd name="gd4" fmla="val 0"/>
                                <a:gd name="gd5" fmla="val 85713"/>
                                <a:gd name="gd6" fmla="val 54544"/>
                                <a:gd name="gd7" fmla="val 100000"/>
                                <a:gd name="gd8" fmla="val 100000"/>
                                <a:gd name="gd9" fmla="val 85713"/>
                                <a:gd name="gd10" fmla="val 100000"/>
                                <a:gd name="gd11" fmla="val 28567"/>
                                <a:gd name="gd12" fmla="val 63632"/>
                                <a:gd name="gd13" fmla="val 0"/>
                                <a:gd name="gd14" fmla="val 5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3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09"/>
                                <a:gd name="gd3" fmla="val 57139"/>
                                <a:gd name="gd4" fmla="val 0"/>
                                <a:gd name="gd5" fmla="val 71426"/>
                                <a:gd name="gd6" fmla="val 33331"/>
                                <a:gd name="gd7" fmla="val 100000"/>
                                <a:gd name="gd8" fmla="val 100000"/>
                                <a:gd name="gd9" fmla="val 100000"/>
                                <a:gd name="gd10" fmla="val 100000"/>
                                <a:gd name="gd11" fmla="val 57139"/>
                                <a:gd name="gd12" fmla="val 55556"/>
                                <a:gd name="gd13" fmla="val 0"/>
                                <a:gd name="gd14" fmla="val 11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33331"/>
                                <a:gd name="gd4" fmla="val 0"/>
                                <a:gd name="gd5" fmla="val 100000"/>
                                <a:gd name="gd6" fmla="val 50000"/>
                                <a:gd name="gd7" fmla="val 100000"/>
                                <a:gd name="gd8" fmla="val 100000"/>
                                <a:gd name="gd9" fmla="val 33331"/>
                                <a:gd name="gd10" fmla="val 5000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45" y="7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48" y="243"/>
                              <a:ext cx="293" cy="4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794"/>
                                <a:gd name="gd2" fmla="val 28801"/>
                                <a:gd name="gd3" fmla="val 9322"/>
                                <a:gd name="gd4" fmla="val 29301"/>
                                <a:gd name="gd5" fmla="val 10845"/>
                                <a:gd name="gd6" fmla="val 30211"/>
                                <a:gd name="gd7" fmla="val 12030"/>
                                <a:gd name="gd8" fmla="val 31218"/>
                                <a:gd name="gd9" fmla="val 12880"/>
                                <a:gd name="gd10" fmla="val 32727"/>
                                <a:gd name="gd11" fmla="val 13558"/>
                                <a:gd name="gd12" fmla="val 34338"/>
                                <a:gd name="gd13" fmla="val 13896"/>
                                <a:gd name="gd14" fmla="val 35949"/>
                                <a:gd name="gd15" fmla="val 13558"/>
                                <a:gd name="gd16" fmla="val 37660"/>
                                <a:gd name="gd17" fmla="val 12880"/>
                                <a:gd name="gd18" fmla="val 39475"/>
                                <a:gd name="gd19" fmla="val 12373"/>
                                <a:gd name="gd20" fmla="val 40382"/>
                                <a:gd name="gd21" fmla="val 12373"/>
                                <a:gd name="gd22" fmla="val 41285"/>
                                <a:gd name="gd23" fmla="val 12373"/>
                                <a:gd name="gd24" fmla="val 42192"/>
                                <a:gd name="gd25" fmla="val 12880"/>
                                <a:gd name="gd26" fmla="val 43199"/>
                                <a:gd name="gd27" fmla="val 13558"/>
                                <a:gd name="gd28" fmla="val 44104"/>
                                <a:gd name="gd29" fmla="val 14234"/>
                                <a:gd name="gd30" fmla="val 45213"/>
                                <a:gd name="gd31" fmla="val 15081"/>
                                <a:gd name="gd32" fmla="val 46322"/>
                                <a:gd name="gd33" fmla="val 16271"/>
                                <a:gd name="gd34" fmla="val 47227"/>
                                <a:gd name="gd35" fmla="val 18979"/>
                                <a:gd name="gd36" fmla="val 49144"/>
                                <a:gd name="gd37" fmla="val 22030"/>
                                <a:gd name="gd38" fmla="val 50954"/>
                                <a:gd name="gd39" fmla="val 25593"/>
                                <a:gd name="gd40" fmla="val 52366"/>
                                <a:gd name="gd41" fmla="val 29148"/>
                                <a:gd name="gd42" fmla="val 53572"/>
                                <a:gd name="gd43" fmla="val 28301"/>
                                <a:gd name="gd44" fmla="val 50049"/>
                                <a:gd name="gd45" fmla="val 26778"/>
                                <a:gd name="gd46" fmla="val 45720"/>
                                <a:gd name="gd47" fmla="val 25250"/>
                                <a:gd name="gd48" fmla="val 41086"/>
                                <a:gd name="gd49" fmla="val 24403"/>
                                <a:gd name="gd50" fmla="val 35949"/>
                                <a:gd name="gd51" fmla="val 24065"/>
                                <a:gd name="gd52" fmla="val 33433"/>
                                <a:gd name="gd53" fmla="val 24065"/>
                                <a:gd name="gd54" fmla="val 30713"/>
                                <a:gd name="gd55" fmla="val 24403"/>
                                <a:gd name="gd56" fmla="val 27993"/>
                                <a:gd name="gd57" fmla="val 25081"/>
                                <a:gd name="gd58" fmla="val 25375"/>
                                <a:gd name="gd59" fmla="val 26271"/>
                                <a:gd name="gd60" fmla="val 22859"/>
                                <a:gd name="gd61" fmla="val 27963"/>
                                <a:gd name="gd62" fmla="val 20139"/>
                                <a:gd name="gd63" fmla="val 29148"/>
                                <a:gd name="gd64" fmla="val 18931"/>
                                <a:gd name="gd65" fmla="val 30507"/>
                                <a:gd name="gd66" fmla="val 17623"/>
                                <a:gd name="gd67" fmla="val 31861"/>
                                <a:gd name="gd68" fmla="val 16412"/>
                                <a:gd name="gd69" fmla="val 33389"/>
                                <a:gd name="gd70" fmla="val 15204"/>
                                <a:gd name="gd71" fmla="val 35250"/>
                                <a:gd name="gd72" fmla="val 13896"/>
                                <a:gd name="gd73" fmla="val 37285"/>
                                <a:gd name="gd74" fmla="val 12787"/>
                                <a:gd name="gd75" fmla="val 39491"/>
                                <a:gd name="gd76" fmla="val 11984"/>
                                <a:gd name="gd77" fmla="val 41521"/>
                                <a:gd name="gd78" fmla="val 11074"/>
                                <a:gd name="gd79" fmla="val 46100"/>
                                <a:gd name="gd80" fmla="val 9063"/>
                                <a:gd name="gd81" fmla="val 51521"/>
                                <a:gd name="gd82" fmla="val 6544"/>
                                <a:gd name="gd83" fmla="val 54234"/>
                                <a:gd name="gd84" fmla="val 4933"/>
                                <a:gd name="gd85" fmla="val 56609"/>
                                <a:gd name="gd86" fmla="val 3322"/>
                                <a:gd name="gd87" fmla="val 58979"/>
                                <a:gd name="gd88" fmla="val 1711"/>
                                <a:gd name="gd89" fmla="val 61183"/>
                                <a:gd name="gd90" fmla="val 0"/>
                                <a:gd name="gd91" fmla="val 61692"/>
                                <a:gd name="gd92" fmla="val 1410"/>
                                <a:gd name="gd93" fmla="val 62030"/>
                                <a:gd name="gd94" fmla="val 2817"/>
                                <a:gd name="gd95" fmla="val 61692"/>
                                <a:gd name="gd96" fmla="val 4831"/>
                                <a:gd name="gd97" fmla="val 60845"/>
                                <a:gd name="gd98" fmla="val 6743"/>
                                <a:gd name="gd99" fmla="val 60000"/>
                                <a:gd name="gd100" fmla="val 8558"/>
                                <a:gd name="gd101" fmla="val 58813"/>
                                <a:gd name="gd102" fmla="val 10368"/>
                                <a:gd name="gd103" fmla="val 57285"/>
                                <a:gd name="gd104" fmla="val 12285"/>
                                <a:gd name="gd105" fmla="val 55424"/>
                                <a:gd name="gd106" fmla="val 14299"/>
                                <a:gd name="gd107" fmla="val 53896"/>
                                <a:gd name="gd108" fmla="val 16213"/>
                                <a:gd name="gd109" fmla="val 52711"/>
                                <a:gd name="gd110" fmla="val 18426"/>
                                <a:gd name="gd111" fmla="val 51861"/>
                                <a:gd name="gd112" fmla="val 20845"/>
                                <a:gd name="gd113" fmla="val 51521"/>
                                <a:gd name="gd114" fmla="val 23764"/>
                                <a:gd name="gd115" fmla="val 51183"/>
                                <a:gd name="gd116" fmla="val 26586"/>
                                <a:gd name="gd117" fmla="val 51521"/>
                                <a:gd name="gd118" fmla="val 29808"/>
                                <a:gd name="gd119" fmla="val 52199"/>
                                <a:gd name="gd120" fmla="val 32829"/>
                                <a:gd name="gd121" fmla="val 53049"/>
                                <a:gd name="gd122" fmla="val 35949"/>
                                <a:gd name="gd123" fmla="val 53558"/>
                                <a:gd name="gd124" fmla="val 37160"/>
                                <a:gd name="gd125" fmla="val 54572"/>
                                <a:gd name="gd126" fmla="val 38567"/>
                                <a:gd name="gd127" fmla="val 55424"/>
                                <a:gd name="gd128" fmla="val 39676"/>
                                <a:gd name="gd129" fmla="val 56271"/>
                                <a:gd name="gd130" fmla="val 40785"/>
                                <a:gd name="gd131" fmla="val 57794"/>
                                <a:gd name="gd132" fmla="val 39271"/>
                                <a:gd name="gd133" fmla="val 58979"/>
                                <a:gd name="gd134" fmla="val 37563"/>
                                <a:gd name="gd135" fmla="val 60000"/>
                                <a:gd name="gd136" fmla="val 35345"/>
                                <a:gd name="gd137" fmla="val 61183"/>
                                <a:gd name="gd138" fmla="val 33028"/>
                                <a:gd name="gd139" fmla="val 63049"/>
                                <a:gd name="gd140" fmla="val 28600"/>
                                <a:gd name="gd141" fmla="val 65081"/>
                                <a:gd name="gd142" fmla="val 24975"/>
                                <a:gd name="gd143" fmla="val 65931"/>
                                <a:gd name="gd144" fmla="val 23565"/>
                                <a:gd name="gd145" fmla="val 66609"/>
                                <a:gd name="gd146" fmla="val 21949"/>
                                <a:gd name="gd147" fmla="val 67116"/>
                                <a:gd name="gd148" fmla="val 20542"/>
                                <a:gd name="gd149" fmla="val 67454"/>
                                <a:gd name="gd150" fmla="val 18931"/>
                                <a:gd name="gd151" fmla="val 67454"/>
                                <a:gd name="gd152" fmla="val 15706"/>
                                <a:gd name="gd153" fmla="val 67116"/>
                                <a:gd name="gd154" fmla="val 12484"/>
                                <a:gd name="gd155" fmla="val 69322"/>
                                <a:gd name="gd156" fmla="val 12991"/>
                                <a:gd name="gd157" fmla="val 71183"/>
                                <a:gd name="gd158" fmla="val 13595"/>
                                <a:gd name="gd159" fmla="val 72880"/>
                                <a:gd name="gd160" fmla="val 14398"/>
                                <a:gd name="gd161" fmla="val 74403"/>
                                <a:gd name="gd162" fmla="val 15306"/>
                                <a:gd name="gd163" fmla="val 76778"/>
                                <a:gd name="gd164" fmla="val 17521"/>
                                <a:gd name="gd165" fmla="val 79322"/>
                                <a:gd name="gd166" fmla="val 19433"/>
                                <a:gd name="gd167" fmla="val 80507"/>
                                <a:gd name="gd168" fmla="val 20845"/>
                                <a:gd name="gd169" fmla="val 81692"/>
                                <a:gd name="gd170" fmla="val 22454"/>
                                <a:gd name="gd171" fmla="val 82542"/>
                                <a:gd name="gd172" fmla="val 24065"/>
                                <a:gd name="gd173" fmla="val 83220"/>
                                <a:gd name="gd174" fmla="val 25880"/>
                                <a:gd name="gd175" fmla="val 83727"/>
                                <a:gd name="gd176" fmla="val 27690"/>
                                <a:gd name="gd177" fmla="val 84065"/>
                                <a:gd name="gd178" fmla="val 29301"/>
                                <a:gd name="gd179" fmla="val 84403"/>
                                <a:gd name="gd180" fmla="val 31116"/>
                                <a:gd name="gd181" fmla="val 84065"/>
                                <a:gd name="gd182" fmla="val 32727"/>
                                <a:gd name="gd183" fmla="val 83220"/>
                                <a:gd name="gd184" fmla="val 35949"/>
                                <a:gd name="gd185" fmla="val 82030"/>
                                <a:gd name="gd186" fmla="val 38970"/>
                                <a:gd name="gd187" fmla="val 80507"/>
                                <a:gd name="gd188" fmla="val 42192"/>
                                <a:gd name="gd189" fmla="val 78301"/>
                                <a:gd name="gd190" fmla="val 45417"/>
                                <a:gd name="gd191" fmla="val 77116"/>
                                <a:gd name="gd192" fmla="val 47734"/>
                                <a:gd name="gd193" fmla="val 75593"/>
                                <a:gd name="gd194" fmla="val 50250"/>
                                <a:gd name="gd195" fmla="val 74403"/>
                                <a:gd name="gd196" fmla="val 52769"/>
                                <a:gd name="gd197" fmla="val 73896"/>
                                <a:gd name="gd198" fmla="val 55387"/>
                                <a:gd name="gd199" fmla="val 76271"/>
                                <a:gd name="gd200" fmla="val 54681"/>
                                <a:gd name="gd201" fmla="val 78301"/>
                                <a:gd name="gd202" fmla="val 53773"/>
                                <a:gd name="gd203" fmla="val 80169"/>
                                <a:gd name="gd204" fmla="val 52866"/>
                                <a:gd name="gd205" fmla="val 82030"/>
                                <a:gd name="gd206" fmla="val 51963"/>
                                <a:gd name="gd207" fmla="val 83389"/>
                                <a:gd name="gd208" fmla="val 50954"/>
                                <a:gd name="gd209" fmla="val 84743"/>
                                <a:gd name="gd210" fmla="val 49845"/>
                                <a:gd name="gd211" fmla="val 85931"/>
                                <a:gd name="gd212" fmla="val 48838"/>
                                <a:gd name="gd213" fmla="val 86778"/>
                                <a:gd name="gd214" fmla="val 47734"/>
                                <a:gd name="gd215" fmla="val 88644"/>
                                <a:gd name="gd216" fmla="val 45213"/>
                                <a:gd name="gd217" fmla="val 89829"/>
                                <a:gd name="gd218" fmla="val 42493"/>
                                <a:gd name="gd219" fmla="val 90676"/>
                                <a:gd name="gd220" fmla="val 39676"/>
                                <a:gd name="gd221" fmla="val 91521"/>
                                <a:gd name="gd222" fmla="val 36757"/>
                                <a:gd name="gd223" fmla="val 93049"/>
                                <a:gd name="gd224" fmla="val 38264"/>
                                <a:gd name="gd225" fmla="val 94572"/>
                                <a:gd name="gd226" fmla="val 39875"/>
                                <a:gd name="gd227" fmla="val 95762"/>
                                <a:gd name="gd228" fmla="val 41486"/>
                                <a:gd name="gd229" fmla="val 96778"/>
                                <a:gd name="gd230" fmla="val 43403"/>
                                <a:gd name="gd231" fmla="val 98475"/>
                                <a:gd name="gd232" fmla="val 47227"/>
                                <a:gd name="gd233" fmla="val 99660"/>
                                <a:gd name="gd234" fmla="val 50755"/>
                                <a:gd name="gd235" fmla="val 100000"/>
                                <a:gd name="gd236" fmla="val 54681"/>
                                <a:gd name="gd237" fmla="val 100000"/>
                                <a:gd name="gd238" fmla="val 58405"/>
                                <a:gd name="gd239" fmla="val 100000"/>
                                <a:gd name="gd240" fmla="val 60419"/>
                                <a:gd name="gd241" fmla="val 100000"/>
                                <a:gd name="gd242" fmla="val 62336"/>
                                <a:gd name="gd243" fmla="val 99660"/>
                                <a:gd name="gd244" fmla="val 64146"/>
                                <a:gd name="gd245" fmla="val 99148"/>
                                <a:gd name="gd246" fmla="val 66160"/>
                                <a:gd name="gd247" fmla="val 98301"/>
                                <a:gd name="gd248" fmla="val 68074"/>
                                <a:gd name="gd249" fmla="val 96947"/>
                                <a:gd name="gd250" fmla="val 69889"/>
                                <a:gd name="gd251" fmla="val 95762"/>
                                <a:gd name="gd252" fmla="val 71903"/>
                                <a:gd name="gd253" fmla="val 94234"/>
                                <a:gd name="gd254" fmla="val 73611"/>
                                <a:gd name="gd255" fmla="val 91014"/>
                                <a:gd name="gd256" fmla="val 77440"/>
                                <a:gd name="gd257" fmla="val 87116"/>
                                <a:gd name="gd258" fmla="val 80963"/>
                                <a:gd name="gd259" fmla="val 82542"/>
                                <a:gd name="gd260" fmla="val 84389"/>
                                <a:gd name="gd261" fmla="val 77963"/>
                                <a:gd name="gd262" fmla="val 87410"/>
                                <a:gd name="gd263" fmla="val 72880"/>
                                <a:gd name="gd264" fmla="val 90433"/>
                                <a:gd name="gd265" fmla="val 68132"/>
                                <a:gd name="gd266" fmla="val 92947"/>
                                <a:gd name="gd267" fmla="val 66947"/>
                                <a:gd name="gd268" fmla="val 93551"/>
                                <a:gd name="gd269" fmla="val 65931"/>
                                <a:gd name="gd270" fmla="val 94257"/>
                                <a:gd name="gd271" fmla="val 65081"/>
                                <a:gd name="gd272" fmla="val 95162"/>
                                <a:gd name="gd273" fmla="val 64403"/>
                                <a:gd name="gd274" fmla="val 95868"/>
                                <a:gd name="gd275" fmla="val 64234"/>
                                <a:gd name="gd276" fmla="val 96875"/>
                                <a:gd name="gd277" fmla="val 63896"/>
                                <a:gd name="gd278" fmla="val 97780"/>
                                <a:gd name="gd279" fmla="val 64234"/>
                                <a:gd name="gd280" fmla="val 98889"/>
                                <a:gd name="gd281" fmla="val 64743"/>
                                <a:gd name="gd282" fmla="val 100000"/>
                                <a:gd name="gd283" fmla="val 62711"/>
                                <a:gd name="gd284" fmla="val 98690"/>
                                <a:gd name="gd285" fmla="val 60507"/>
                                <a:gd name="gd286" fmla="val 97579"/>
                                <a:gd name="gd287" fmla="val 58132"/>
                                <a:gd name="gd288" fmla="val 96773"/>
                                <a:gd name="gd289" fmla="val 55762"/>
                                <a:gd name="gd290" fmla="val 95669"/>
                                <a:gd name="gd291" fmla="val 50338"/>
                                <a:gd name="gd292" fmla="val 93854"/>
                                <a:gd name="gd293" fmla="val 44234"/>
                                <a:gd name="gd294" fmla="val 92044"/>
                                <a:gd name="gd295" fmla="val 36440"/>
                                <a:gd name="gd296" fmla="val 89426"/>
                                <a:gd name="gd297" fmla="val 30169"/>
                                <a:gd name="gd298" fmla="val 86704"/>
                                <a:gd name="gd299" fmla="val 27116"/>
                                <a:gd name="gd300" fmla="val 85294"/>
                                <a:gd name="gd301" fmla="val 24403"/>
                                <a:gd name="gd302" fmla="val 83887"/>
                                <a:gd name="gd303" fmla="val 21692"/>
                                <a:gd name="gd304" fmla="val 82375"/>
                                <a:gd name="gd305" fmla="val 19322"/>
                                <a:gd name="gd306" fmla="val 80963"/>
                                <a:gd name="gd307" fmla="val 17116"/>
                                <a:gd name="gd308" fmla="val 79556"/>
                                <a:gd name="gd309" fmla="val 15081"/>
                                <a:gd name="gd310" fmla="val 77942"/>
                                <a:gd name="gd311" fmla="val 12880"/>
                                <a:gd name="gd312" fmla="val 76132"/>
                                <a:gd name="gd313" fmla="val 11183"/>
                                <a:gd name="gd314" fmla="val 74521"/>
                                <a:gd name="gd315" fmla="val 7454"/>
                                <a:gd name="gd316" fmla="val 70593"/>
                                <a:gd name="gd317" fmla="val 4234"/>
                                <a:gd name="gd318" fmla="val 66160"/>
                                <a:gd name="gd319" fmla="val 3049"/>
                                <a:gd name="gd320" fmla="val 63845"/>
                                <a:gd name="gd321" fmla="val 1861"/>
                                <a:gd name="gd322" fmla="val 60926"/>
                                <a:gd name="gd323" fmla="val 845"/>
                                <a:gd name="gd324" fmla="val 57903"/>
                                <a:gd name="gd325" fmla="val 338"/>
                                <a:gd name="gd326" fmla="val 54477"/>
                                <a:gd name="gd327" fmla="val 0"/>
                                <a:gd name="gd328" fmla="val 51155"/>
                                <a:gd name="gd329" fmla="val 338"/>
                                <a:gd name="gd330" fmla="val 47933"/>
                                <a:gd name="gd331" fmla="val 676"/>
                                <a:gd name="gd332" fmla="val 46322"/>
                                <a:gd name="gd333" fmla="val 1183"/>
                                <a:gd name="gd334" fmla="val 45014"/>
                                <a:gd name="gd335" fmla="val 2030"/>
                                <a:gd name="gd336" fmla="val 43806"/>
                                <a:gd name="gd337" fmla="val 3049"/>
                                <a:gd name="gd338" fmla="val 42697"/>
                                <a:gd name="gd339" fmla="val 4572"/>
                                <a:gd name="gd340" fmla="val 40882"/>
                                <a:gd name="gd341" fmla="val 6100"/>
                                <a:gd name="gd342" fmla="val 39271"/>
                                <a:gd name="gd343" fmla="val 7454"/>
                                <a:gd name="gd344" fmla="val 37563"/>
                                <a:gd name="gd345" fmla="val 8475"/>
                                <a:gd name="gd346" fmla="val 35949"/>
                                <a:gd name="gd347" fmla="val 8979"/>
                                <a:gd name="gd348" fmla="val 34139"/>
                                <a:gd name="gd349" fmla="val 9322"/>
                                <a:gd name="gd350" fmla="val 32523"/>
                                <a:gd name="gd351" fmla="val 9322"/>
                                <a:gd name="gd352" fmla="val 31618"/>
                                <a:gd name="gd353" fmla="val 8979"/>
                                <a:gd name="gd354" fmla="val 30512"/>
                                <a:gd name="gd355" fmla="val 8475"/>
                                <a:gd name="gd356" fmla="val 29604"/>
                                <a:gd name="gd357" fmla="val 7794"/>
                                <a:gd name="gd358" fmla="val 288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6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50000"/>
                                <a:gd name="gd3" fmla="val 33331"/>
                                <a:gd name="gd4" fmla="val 100000"/>
                                <a:gd name="gd5" fmla="val 0"/>
                                <a:gd name="gd6" fmla="val 0"/>
                                <a:gd name="gd7" fmla="val 100000"/>
                                <a:gd name="gd8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100000"/>
                                <a:gd name="gd6" fmla="val 33331"/>
                                <a:gd name="gd7" fmla="val 0"/>
                                <a:gd name="gd8" fmla="val 10000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567"/>
                                <a:gd name="gd3" fmla="val 28567"/>
                                <a:gd name="gd4" fmla="val 0"/>
                                <a:gd name="gd5" fmla="val 100000"/>
                                <a:gd name="gd6" fmla="val 28567"/>
                                <a:gd name="gd7" fmla="val 28567"/>
                                <a:gd name="gd8" fmla="val 100000"/>
                                <a:gd name="gd9" fmla="val 0"/>
                                <a:gd name="gd10" fmla="val 28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442"/>
                                <a:gd name="gd3" fmla="val 54544"/>
                                <a:gd name="gd4" fmla="val 0"/>
                                <a:gd name="gd5" fmla="val 100000"/>
                                <a:gd name="gd6" fmla="val 22220"/>
                                <a:gd name="gd7" fmla="val 18181"/>
                                <a:gd name="gd8" fmla="val 100000"/>
                                <a:gd name="gd9" fmla="val 0"/>
                                <a:gd name="gd10" fmla="val 444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454"/>
                                <a:gd name="gd3" fmla="val 45454"/>
                                <a:gd name="gd4" fmla="val 0"/>
                                <a:gd name="gd5" fmla="val 100000"/>
                                <a:gd name="gd6" fmla="val 18181"/>
                                <a:gd name="gd7" fmla="val 0"/>
                                <a:gd name="gd8" fmla="val 100000"/>
                                <a:gd name="gd9" fmla="val 0"/>
                                <a:gd name="gd10" fmla="val 4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31"/>
                                <a:gd name="gd3" fmla="val 64285"/>
                                <a:gd name="gd4" fmla="val 0"/>
                                <a:gd name="gd5" fmla="val 100000"/>
                                <a:gd name="gd6" fmla="val 16667"/>
                                <a:gd name="gd7" fmla="val 14285"/>
                                <a:gd name="gd8" fmla="val 100000"/>
                                <a:gd name="gd9" fmla="val 0"/>
                                <a:gd name="gd10" fmla="val 58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709" y="1191"/>
                            <a:ext cx="222" cy="136"/>
                            <a:chOff x="4709" y="1191"/>
                            <a:chExt cx="222" cy="136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4285"/>
                                <a:gd name="gd3" fmla="val 68750"/>
                                <a:gd name="gd4" fmla="val 0"/>
                                <a:gd name="gd5" fmla="val 100000"/>
                                <a:gd name="gd6" fmla="val 7139"/>
                                <a:gd name="gd7" fmla="val 12500"/>
                                <a:gd name="gd8" fmla="val 100000"/>
                                <a:gd name="gd9" fmla="val 0"/>
                                <a:gd name="gd10" fmla="val 642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500"/>
                                <a:gd name="gd3" fmla="val 66667"/>
                                <a:gd name="gd4" fmla="val 0"/>
                                <a:gd name="gd5" fmla="val 100000"/>
                                <a:gd name="gd6" fmla="val 18750"/>
                                <a:gd name="gd7" fmla="val 0"/>
                                <a:gd name="gd8" fmla="val 100000"/>
                                <a:gd name="gd9" fmla="val 0"/>
                                <a:gd name="gd10" fmla="val 62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9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220"/>
                                <a:gd name="gd3" fmla="val 73683"/>
                                <a:gd name="gd4" fmla="val 0"/>
                                <a:gd name="gd5" fmla="val 100000"/>
                                <a:gd name="gd6" fmla="val 11109"/>
                                <a:gd name="gd7" fmla="val 0"/>
                                <a:gd name="gd8" fmla="val 100000"/>
                                <a:gd name="gd9" fmla="val 0"/>
                                <a:gd name="gd10" fmla="val 722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220"/>
                                <a:gd name="gd3" fmla="val 85713"/>
                                <a:gd name="gd4" fmla="val 0"/>
                                <a:gd name="gd5" fmla="val 100000"/>
                                <a:gd name="gd6" fmla="val 11109"/>
                                <a:gd name="gd7" fmla="val 9521"/>
                                <a:gd name="gd8" fmla="val 100000"/>
                                <a:gd name="gd9" fmla="val 0"/>
                                <a:gd name="gd10" fmla="val 722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9" y="119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727"/>
                                <a:gd name="gd3" fmla="val 76000"/>
                                <a:gd name="gd4" fmla="val 0"/>
                                <a:gd name="gd5" fmla="val 100000"/>
                                <a:gd name="gd6" fmla="val 9088"/>
                                <a:gd name="gd7" fmla="val 8000"/>
                                <a:gd name="gd8" fmla="val 100000"/>
                                <a:gd name="gd9" fmla="val 0"/>
                                <a:gd name="gd10" fmla="val 7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10" y="119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190"/>
                                <a:gd name="gd3" fmla="val 76000"/>
                                <a:gd name="gd4" fmla="val 0"/>
                                <a:gd name="gd5" fmla="val 100000"/>
                                <a:gd name="gd6" fmla="val 9521"/>
                                <a:gd name="gd7" fmla="val 0"/>
                                <a:gd name="gd8" fmla="val 100000"/>
                                <a:gd name="gd9" fmla="val 0"/>
                                <a:gd name="gd10" fmla="val 761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10" y="119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000"/>
                                <a:gd name="gd3" fmla="val 82139"/>
                                <a:gd name="gd4" fmla="val 0"/>
                                <a:gd name="gd5" fmla="val 100000"/>
                                <a:gd name="gd6" fmla="val 8000"/>
                                <a:gd name="gd7" fmla="val 3567"/>
                                <a:gd name="gd8" fmla="val 100000"/>
                                <a:gd name="gd9" fmla="val 0"/>
                                <a:gd name="gd10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10" y="11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000"/>
                                <a:gd name="gd3" fmla="val 83331"/>
                                <a:gd name="gd4" fmla="val 0"/>
                                <a:gd name="gd5" fmla="val 100000"/>
                                <a:gd name="gd6" fmla="val 8000"/>
                                <a:gd name="gd7" fmla="val 3331"/>
                                <a:gd name="gd8" fmla="val 100000"/>
                                <a:gd name="gd9" fmla="val 0"/>
                                <a:gd name="gd10" fmla="val 7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1" y="119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461"/>
                                <a:gd name="gd3" fmla="val 84375"/>
                                <a:gd name="gd4" fmla="val 0"/>
                                <a:gd name="gd5" fmla="val 100000"/>
                                <a:gd name="gd6" fmla="val 7690"/>
                                <a:gd name="gd7" fmla="val 0"/>
                                <a:gd name="gd8" fmla="val 100000"/>
                                <a:gd name="gd9" fmla="val 0"/>
                                <a:gd name="gd10" fmla="val 884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1" y="119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139"/>
                                <a:gd name="gd3" fmla="val 85294"/>
                                <a:gd name="gd4" fmla="val 0"/>
                                <a:gd name="gd5" fmla="val 100000"/>
                                <a:gd name="gd6" fmla="val 3567"/>
                                <a:gd name="gd7" fmla="val 5882"/>
                                <a:gd name="gd8" fmla="val 100000"/>
                                <a:gd name="gd9" fmla="val 0"/>
                                <a:gd name="gd10" fmla="val 82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1" y="1196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000"/>
                                <a:gd name="gd3" fmla="val 88889"/>
                                <a:gd name="gd4" fmla="val 0"/>
                                <a:gd name="gd5" fmla="val 100000"/>
                                <a:gd name="gd6" fmla="val 10000"/>
                                <a:gd name="gd7" fmla="val 5556"/>
                                <a:gd name="gd8" fmla="val 100000"/>
                                <a:gd name="gd9" fmla="val 0"/>
                                <a:gd name="gd10" fmla="val 8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2" y="1197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375"/>
                                <a:gd name="gd3" fmla="val 84206"/>
                                <a:gd name="gd4" fmla="val 0"/>
                                <a:gd name="gd5" fmla="val 100000"/>
                                <a:gd name="gd6" fmla="val 6250"/>
                                <a:gd name="gd7" fmla="val 0"/>
                                <a:gd name="gd8" fmla="val 100000"/>
                                <a:gd name="gd9" fmla="val 0"/>
                                <a:gd name="gd10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2" y="1198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375"/>
                                <a:gd name="gd3" fmla="val 87176"/>
                                <a:gd name="gd4" fmla="val 0"/>
                                <a:gd name="gd5" fmla="val 100000"/>
                                <a:gd name="gd6" fmla="val 6250"/>
                                <a:gd name="gd7" fmla="val 5125"/>
                                <a:gd name="gd8" fmla="val 100000"/>
                                <a:gd name="gd9" fmla="val 0"/>
                                <a:gd name="gd10" fmla="val 84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2" y="119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1"/>
                                <a:gd name="gd3" fmla="val 88368"/>
                                <a:gd name="gd4" fmla="val 0"/>
                                <a:gd name="gd5" fmla="val 100000"/>
                                <a:gd name="gd6" fmla="val 5556"/>
                                <a:gd name="gd7" fmla="val 4648"/>
                                <a:gd name="gd8" fmla="val 100000"/>
                                <a:gd name="gd9" fmla="val 0"/>
                                <a:gd name="gd10" fmla="val 8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198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86044"/>
                                <a:gd name="gd4" fmla="val 0"/>
                                <a:gd name="gd5" fmla="val 100000"/>
                                <a:gd name="gd6" fmla="val 5713"/>
                                <a:gd name="gd7" fmla="val 0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198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176"/>
                                <a:gd name="gd3" fmla="val 89130"/>
                                <a:gd name="gd4" fmla="val 0"/>
                                <a:gd name="gd5" fmla="val 100000"/>
                                <a:gd name="gd6" fmla="val 5125"/>
                                <a:gd name="gd7" fmla="val 4345"/>
                                <a:gd name="gd8" fmla="val 100000"/>
                                <a:gd name="gd9" fmla="val 0"/>
                                <a:gd name="gd10" fmla="val 87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0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1"/>
                                <a:gd name="gd3" fmla="val 89581"/>
                                <a:gd name="gd4" fmla="val 0"/>
                                <a:gd name="gd5" fmla="val 100000"/>
                                <a:gd name="gd6" fmla="val 2563"/>
                                <a:gd name="gd7" fmla="val 4167"/>
                                <a:gd name="gd8" fmla="val 100000"/>
                                <a:gd name="gd9" fmla="val 0"/>
                                <a:gd name="gd10" fmla="val 84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4" y="1200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095"/>
                                <a:gd name="gd3" fmla="val 88000"/>
                                <a:gd name="gd4" fmla="val 0"/>
                                <a:gd name="gd5" fmla="val 100000"/>
                                <a:gd name="gd6" fmla="val 2380"/>
                                <a:gd name="gd7" fmla="val 0"/>
                                <a:gd name="gd8" fmla="val 100000"/>
                                <a:gd name="gd9" fmla="val 0"/>
                                <a:gd name="gd10" fmla="val 88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4" y="1201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368"/>
                                <a:gd name="gd3" fmla="val 90192"/>
                                <a:gd name="gd4" fmla="val 0"/>
                                <a:gd name="gd5" fmla="val 100000"/>
                                <a:gd name="gd6" fmla="val 4648"/>
                                <a:gd name="gd7" fmla="val 3919"/>
                                <a:gd name="gd8" fmla="val 100000"/>
                                <a:gd name="gd9" fmla="val 0"/>
                                <a:gd name="gd10" fmla="val 88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4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234"/>
                                <a:gd name="gd3" fmla="val 94338"/>
                                <a:gd name="gd4" fmla="val 0"/>
                                <a:gd name="gd5" fmla="val 100000"/>
                                <a:gd name="gd6" fmla="val 8507"/>
                                <a:gd name="gd7" fmla="val 3771"/>
                                <a:gd name="gd8" fmla="val 100000"/>
                                <a:gd name="gd9" fmla="val 0"/>
                                <a:gd name="gd10" fmla="val 87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5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130"/>
                                <a:gd name="gd3" fmla="val 89088"/>
                                <a:gd name="gd4" fmla="val 0"/>
                                <a:gd name="gd5" fmla="val 100000"/>
                                <a:gd name="gd6" fmla="val 4345"/>
                                <a:gd name="gd7" fmla="val 0"/>
                                <a:gd name="gd8" fmla="val 100000"/>
                                <a:gd name="gd9" fmla="val 0"/>
                                <a:gd name="gd10" fmla="val 100000"/>
                                <a:gd name="gd11" fmla="val 0"/>
                                <a:gd name="gd12" fmla="val 89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5" y="1203"/>
                              <a:ext cx="17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77"/>
                                <a:gd name="gd3" fmla="val 91067"/>
                                <a:gd name="gd4" fmla="val 0"/>
                                <a:gd name="gd5" fmla="val 100000"/>
                                <a:gd name="gd6" fmla="val 4345"/>
                                <a:gd name="gd7" fmla="val 1785"/>
                                <a:gd name="gd8" fmla="val 100000"/>
                                <a:gd name="gd9" fmla="val 0"/>
                                <a:gd name="gd10" fmla="val 95648"/>
                                <a:gd name="gd11" fmla="val 0"/>
                                <a:gd name="gd12" fmla="val 934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5" y="1203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1667"/>
                                <a:gd name="gd4" fmla="val 0"/>
                                <a:gd name="gd5" fmla="val 100000"/>
                                <a:gd name="gd6" fmla="val 4167"/>
                                <a:gd name="gd7" fmla="val 5000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7" y="12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0160"/>
                                <a:gd name="gd4" fmla="val 0"/>
                                <a:gd name="gd5" fmla="val 100000"/>
                                <a:gd name="gd6" fmla="val 4167"/>
                                <a:gd name="gd7" fmla="val 6556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8" y="120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92"/>
                                <a:gd name="gd3" fmla="val 91933"/>
                                <a:gd name="gd4" fmla="val 0"/>
                                <a:gd name="gd5" fmla="val 100000"/>
                                <a:gd name="gd6" fmla="val 3919"/>
                                <a:gd name="gd7" fmla="val 3225"/>
                                <a:gd name="gd8" fmla="val 100000"/>
                                <a:gd name="gd9" fmla="val 0"/>
                                <a:gd name="gd10" fmla="val 90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8" y="1204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92"/>
                                <a:gd name="gd3" fmla="val 91933"/>
                                <a:gd name="gd4" fmla="val 0"/>
                                <a:gd name="gd5" fmla="val 100000"/>
                                <a:gd name="gd6" fmla="val 1961"/>
                                <a:gd name="gd7" fmla="val 3225"/>
                                <a:gd name="gd8" fmla="val 100000"/>
                                <a:gd name="gd9" fmla="val 0"/>
                                <a:gd name="gd10" fmla="val 90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8" y="120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49"/>
                                <a:gd name="gd3" fmla="val 90905"/>
                                <a:gd name="gd4" fmla="val 0"/>
                                <a:gd name="gd5" fmla="val 100000"/>
                                <a:gd name="gd6" fmla="val 1887"/>
                                <a:gd name="gd7" fmla="val 4544"/>
                                <a:gd name="gd8" fmla="val 100000"/>
                                <a:gd name="gd9" fmla="val 0"/>
                                <a:gd name="gd10" fmla="val 924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8" y="1205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2306"/>
                                <a:gd name="gd4" fmla="val 0"/>
                                <a:gd name="gd5" fmla="val 100000"/>
                                <a:gd name="gd6" fmla="val 3704"/>
                                <a:gd name="gd7" fmla="val 4611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9" y="12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5454"/>
                                <a:gd name="gd4" fmla="val 0"/>
                                <a:gd name="gd5" fmla="val 100000"/>
                                <a:gd name="gd6" fmla="val 7271"/>
                                <a:gd name="gd7" fmla="val 3028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9" y="1206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1176"/>
                                <a:gd name="gd4" fmla="val 0"/>
                                <a:gd name="gd5" fmla="val 100000"/>
                                <a:gd name="gd6" fmla="val 3632"/>
                                <a:gd name="gd7" fmla="val 2940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9" y="1206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1426"/>
                                <a:gd name="gd4" fmla="val 0"/>
                                <a:gd name="gd5" fmla="val 100000"/>
                                <a:gd name="gd6" fmla="val 3632"/>
                                <a:gd name="gd7" fmla="val 5713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20" y="1206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2954"/>
                                <a:gd name="gd4" fmla="val 0"/>
                                <a:gd name="gd5" fmla="val 100000"/>
                                <a:gd name="gd6" fmla="val 3507"/>
                                <a:gd name="gd7" fmla="val 2815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1" y="120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75"/>
                                <a:gd name="gd3" fmla="val 92954"/>
                                <a:gd name="gd4" fmla="val 0"/>
                                <a:gd name="gd5" fmla="val 100000"/>
                                <a:gd name="gd6" fmla="val 1720"/>
                                <a:gd name="gd7" fmla="val 2815"/>
                                <a:gd name="gd8" fmla="val 100000"/>
                                <a:gd name="gd9" fmla="val 0"/>
                                <a:gd name="gd10" fmla="val 91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1" y="1206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3241"/>
                                <a:gd name="gd4" fmla="val 0"/>
                                <a:gd name="gd5" fmla="val 100000"/>
                                <a:gd name="gd6" fmla="val 1667"/>
                                <a:gd name="gd7" fmla="val 4051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3" y="1208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40"/>
                                <a:gd name="gd3" fmla="val 93241"/>
                                <a:gd name="gd4" fmla="val 0"/>
                                <a:gd name="gd5" fmla="val 100000"/>
                                <a:gd name="gd6" fmla="val 3278"/>
                                <a:gd name="gd7" fmla="val 4051"/>
                                <a:gd name="gd8" fmla="val 100000"/>
                                <a:gd name="gd9" fmla="val 0"/>
                                <a:gd name="gd10" fmla="val 93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4" y="1208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648"/>
                                <a:gd name="gd3" fmla="val 92204"/>
                                <a:gd name="gd4" fmla="val 0"/>
                                <a:gd name="gd5" fmla="val 100000"/>
                                <a:gd name="gd6" fmla="val 3174"/>
                                <a:gd name="gd7" fmla="val 2595"/>
                                <a:gd name="gd8" fmla="val 100000"/>
                                <a:gd name="gd9" fmla="val 0"/>
                                <a:gd name="gd10" fmla="val 93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5" y="120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2204"/>
                                <a:gd name="gd4" fmla="val 0"/>
                                <a:gd name="gd5" fmla="val 100000"/>
                                <a:gd name="gd6" fmla="val 3225"/>
                                <a:gd name="gd7" fmla="val 2595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5" y="1209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13"/>
                                <a:gd name="gd3" fmla="val 96153"/>
                                <a:gd name="gd4" fmla="val 0"/>
                                <a:gd name="gd5" fmla="val 98718"/>
                                <a:gd name="gd6" fmla="val 3125"/>
                                <a:gd name="gd7" fmla="val 100000"/>
                                <a:gd name="gd8" fmla="val 6250"/>
                                <a:gd name="gd9" fmla="val 5125"/>
                                <a:gd name="gd10" fmla="val 100000"/>
                                <a:gd name="gd11" fmla="val 0"/>
                                <a:gd name="gd12" fmla="val 95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5" y="1210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8683"/>
                                <a:gd name="gd4" fmla="val 0"/>
                                <a:gd name="gd5" fmla="val 98683"/>
                                <a:gd name="gd6" fmla="val 0"/>
                                <a:gd name="gd7" fmla="val 100000"/>
                                <a:gd name="gd8" fmla="val 7813"/>
                                <a:gd name="gd9" fmla="val 3947"/>
                                <a:gd name="gd10" fmla="val 100000"/>
                                <a:gd name="gd11" fmla="val 0"/>
                                <a:gd name="gd12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6" y="1211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306"/>
                                <a:gd name="gd3" fmla="val 97366"/>
                                <a:gd name="gd4" fmla="val 0"/>
                                <a:gd name="gd5" fmla="val 100000"/>
                                <a:gd name="gd6" fmla="val 7690"/>
                                <a:gd name="gd7" fmla="val 1315"/>
                                <a:gd name="gd8" fmla="val 100000"/>
                                <a:gd name="gd9" fmla="val 0"/>
                                <a:gd name="gd10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7" y="1213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188"/>
                                <a:gd name="gd3" fmla="val 97331"/>
                                <a:gd name="gd4" fmla="val 0"/>
                                <a:gd name="gd5" fmla="val 100000"/>
                                <a:gd name="gd6" fmla="val 6250"/>
                                <a:gd name="gd7" fmla="val 2667"/>
                                <a:gd name="gd8" fmla="val 100000"/>
                                <a:gd name="gd9" fmla="val 0"/>
                                <a:gd name="gd10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7" y="1215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100000"/>
                                <a:gd name="gd4" fmla="val 0"/>
                                <a:gd name="gd5" fmla="val 100000"/>
                                <a:gd name="gd6" fmla="val 7813"/>
                                <a:gd name="gd7" fmla="val 5331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8" y="1215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7331"/>
                                <a:gd name="gd4" fmla="val 0"/>
                                <a:gd name="gd5" fmla="val 100000"/>
                                <a:gd name="gd6" fmla="val 7813"/>
                                <a:gd name="gd7" fmla="val 5331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648"/>
                                <a:gd name="gd3" fmla="val 97257"/>
                                <a:gd name="gd4" fmla="val 0"/>
                                <a:gd name="gd5" fmla="val 100000"/>
                                <a:gd name="gd6" fmla="val 6345"/>
                                <a:gd name="gd7" fmla="val 2736"/>
                                <a:gd name="gd8" fmla="val 100000"/>
                                <a:gd name="gd9" fmla="val 0"/>
                                <a:gd name="gd10" fmla="val 93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7257"/>
                                <a:gd name="gd4" fmla="val 0"/>
                                <a:gd name="gd5" fmla="val 100000"/>
                                <a:gd name="gd6" fmla="val 9676"/>
                                <a:gd name="gd7" fmla="val 2736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30" y="1219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60"/>
                                <a:gd name="gd3" fmla="val 97257"/>
                                <a:gd name="gd4" fmla="val 0"/>
                                <a:gd name="gd5" fmla="val 100000"/>
                                <a:gd name="gd6" fmla="val 8063"/>
                                <a:gd name="gd7" fmla="val 4109"/>
                                <a:gd name="gd8" fmla="val 100000"/>
                                <a:gd name="gd9" fmla="val 0"/>
                                <a:gd name="gd10" fmla="val 95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32" y="1220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1"/>
                                <a:gd name="gd3" fmla="val 98609"/>
                                <a:gd name="gd4" fmla="val 0"/>
                                <a:gd name="gd5" fmla="val 100000"/>
                                <a:gd name="gd6" fmla="val 8331"/>
                                <a:gd name="gd7" fmla="val 4167"/>
                                <a:gd name="gd8" fmla="val 100000"/>
                                <a:gd name="gd9" fmla="val 0"/>
                                <a:gd name="gd10" fmla="val 9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3" y="122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933"/>
                                <a:gd name="gd3" fmla="val 98588"/>
                                <a:gd name="gd4" fmla="val 0"/>
                                <a:gd name="gd5" fmla="val 100000"/>
                                <a:gd name="gd6" fmla="val 9676"/>
                                <a:gd name="gd7" fmla="val 2815"/>
                                <a:gd name="gd8" fmla="val 100000"/>
                                <a:gd name="gd9" fmla="val 0"/>
                                <a:gd name="gd10" fmla="val 919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4" y="1222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667"/>
                                <a:gd name="gd3" fmla="val 97183"/>
                                <a:gd name="gd4" fmla="val 0"/>
                                <a:gd name="gd5" fmla="val 100000"/>
                                <a:gd name="gd6" fmla="val 5000"/>
                                <a:gd name="gd7" fmla="val 2815"/>
                                <a:gd name="gd8" fmla="val 100000"/>
                                <a:gd name="gd9" fmla="val 0"/>
                                <a:gd name="gd10" fmla="val 91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4" y="122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1"/>
                                <a:gd name="gd3" fmla="val 97183"/>
                                <a:gd name="gd4" fmla="val 0"/>
                                <a:gd name="gd5" fmla="val 100000"/>
                                <a:gd name="gd6" fmla="val 8331"/>
                                <a:gd name="gd7" fmla="val 5632"/>
                                <a:gd name="gd8" fmla="val 100000"/>
                                <a:gd name="gd9" fmla="val 0"/>
                                <a:gd name="gd10" fmla="val 9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4" y="1224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40"/>
                                <a:gd name="gd3" fmla="val 100000"/>
                                <a:gd name="gd4" fmla="val 0"/>
                                <a:gd name="gd5" fmla="val 100000"/>
                                <a:gd name="gd6" fmla="val 9836"/>
                                <a:gd name="gd7" fmla="val 4345"/>
                                <a:gd name="gd8" fmla="val 100000"/>
                                <a:gd name="gd9" fmla="val 0"/>
                                <a:gd name="gd10" fmla="val 93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5" y="1226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220"/>
                                <a:gd name="gd3" fmla="val 97100"/>
                                <a:gd name="gd4" fmla="val 0"/>
                                <a:gd name="gd5" fmla="val 100000"/>
                                <a:gd name="gd6" fmla="val 6778"/>
                                <a:gd name="gd7" fmla="val 1447"/>
                                <a:gd name="gd8" fmla="val 100000"/>
                                <a:gd name="gd9" fmla="val 0"/>
                                <a:gd name="gd10" fmla="val 9322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6" y="122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4"/>
                                <a:gd name="gd3" fmla="val 97058"/>
                                <a:gd name="gd4" fmla="val 0"/>
                                <a:gd name="gd5" fmla="val 100000"/>
                                <a:gd name="gd6" fmla="val 8618"/>
                                <a:gd name="gd7" fmla="val 2940"/>
                                <a:gd name="gd8" fmla="val 100000"/>
                                <a:gd name="gd9" fmla="val 0"/>
                                <a:gd name="gd10" fmla="val 948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6" y="122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4"/>
                                <a:gd name="gd3" fmla="val 97139"/>
                                <a:gd name="gd4" fmla="val 0"/>
                                <a:gd name="gd5" fmla="val 100000"/>
                                <a:gd name="gd6" fmla="val 8618"/>
                                <a:gd name="gd7" fmla="val 5713"/>
                                <a:gd name="gd8" fmla="val 100000"/>
                                <a:gd name="gd9" fmla="val 0"/>
                                <a:gd name="gd10" fmla="val 948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7" y="123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7058"/>
                                <a:gd name="gd4" fmla="val 0"/>
                                <a:gd name="gd5" fmla="val 100000"/>
                                <a:gd name="gd6" fmla="val 8771"/>
                                <a:gd name="gd7" fmla="val 2940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7" y="1231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75"/>
                                <a:gd name="gd3" fmla="val 97058"/>
                                <a:gd name="gd4" fmla="val 0"/>
                                <a:gd name="gd5" fmla="val 100000"/>
                                <a:gd name="gd6" fmla="val 8618"/>
                                <a:gd name="gd7" fmla="val 2940"/>
                                <a:gd name="gd8" fmla="val 100000"/>
                                <a:gd name="gd9" fmla="val 0"/>
                                <a:gd name="gd10" fmla="val 91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7" y="1233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27"/>
                                <a:gd name="gd3" fmla="val 97058"/>
                                <a:gd name="gd4" fmla="val 0"/>
                                <a:gd name="gd5" fmla="val 100000"/>
                                <a:gd name="gd6" fmla="val 7014"/>
                                <a:gd name="gd7" fmla="val 5882"/>
                                <a:gd name="gd8" fmla="val 100000"/>
                                <a:gd name="gd9" fmla="val 0"/>
                                <a:gd name="gd10" fmla="val 91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8" y="123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8507"/>
                                <a:gd name="gd4" fmla="val 0"/>
                                <a:gd name="gd5" fmla="val 100000"/>
                                <a:gd name="gd6" fmla="val 8771"/>
                                <a:gd name="gd7" fmla="val 4477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9" y="12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8461"/>
                                <a:gd name="gd4" fmla="val 0"/>
                                <a:gd name="gd5" fmla="val 100000"/>
                                <a:gd name="gd6" fmla="val 8771"/>
                                <a:gd name="gd7" fmla="val 1535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40" y="123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4"/>
                                <a:gd name="gd3" fmla="val 96968"/>
                                <a:gd name="gd4" fmla="val 0"/>
                                <a:gd name="gd5" fmla="val 96968"/>
                                <a:gd name="gd6" fmla="val 3567"/>
                                <a:gd name="gd7" fmla="val 100000"/>
                                <a:gd name="gd8" fmla="val 7139"/>
                                <a:gd name="gd9" fmla="val 3028"/>
                                <a:gd name="gd10" fmla="val 100000"/>
                                <a:gd name="gd11" fmla="val 0"/>
                                <a:gd name="gd12" fmla="val 92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40" y="1237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4116"/>
                                <a:gd name="gd4" fmla="val 0"/>
                                <a:gd name="gd5" fmla="val 94116"/>
                                <a:gd name="gd6" fmla="val 0"/>
                                <a:gd name="gd7" fmla="val 100000"/>
                                <a:gd name="gd8" fmla="val 7271"/>
                                <a:gd name="gd9" fmla="val 5882"/>
                                <a:gd name="gd10" fmla="val 100000"/>
                                <a:gd name="gd11" fmla="val 0"/>
                                <a:gd name="gd12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41" y="123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6968"/>
                                <a:gd name="gd4" fmla="val 0"/>
                                <a:gd name="gd5" fmla="val 100000"/>
                                <a:gd name="gd6" fmla="val 7271"/>
                                <a:gd name="gd7" fmla="val 6058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41" y="1237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0"/>
                                <a:gd name="gd3" fmla="val 96968"/>
                                <a:gd name="gd4" fmla="val 0"/>
                                <a:gd name="gd5" fmla="val 100000"/>
                                <a:gd name="gd6" fmla="val 5262"/>
                                <a:gd name="gd7" fmla="val 3028"/>
                                <a:gd name="gd8" fmla="val 100000"/>
                                <a:gd name="gd9" fmla="val 0"/>
                                <a:gd name="gd10" fmla="val 894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2" y="1239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067"/>
                                <a:gd name="gd3" fmla="val 95382"/>
                                <a:gd name="gd4" fmla="val 0"/>
                                <a:gd name="gd5" fmla="val 100000"/>
                                <a:gd name="gd6" fmla="val 5354"/>
                                <a:gd name="gd7" fmla="val 1535"/>
                                <a:gd name="gd8" fmla="val 100000"/>
                                <a:gd name="gd9" fmla="val 0"/>
                                <a:gd name="gd10" fmla="val 910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2" y="1240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95521"/>
                                <a:gd name="gd4" fmla="val 0"/>
                                <a:gd name="gd5" fmla="val 100000"/>
                                <a:gd name="gd6" fmla="val 7014"/>
                                <a:gd name="gd7" fmla="val 4477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4" y="1241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4116"/>
                                <a:gd name="gd4" fmla="val 0"/>
                                <a:gd name="gd5" fmla="val 100000"/>
                                <a:gd name="gd6" fmla="val 8771"/>
                                <a:gd name="gd7" fmla="val 5882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5" y="124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6968"/>
                                <a:gd name="gd4" fmla="val 0"/>
                                <a:gd name="gd5" fmla="val 100000"/>
                                <a:gd name="gd6" fmla="val 8771"/>
                                <a:gd name="gd7" fmla="val 3028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6" y="124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4"/>
                                <a:gd name="gd3" fmla="val 96968"/>
                                <a:gd name="gd4" fmla="val 0"/>
                                <a:gd name="gd5" fmla="val 100000"/>
                                <a:gd name="gd6" fmla="val 7139"/>
                                <a:gd name="gd7" fmla="val 3028"/>
                                <a:gd name="gd8" fmla="val 100000"/>
                                <a:gd name="gd9" fmla="val 0"/>
                                <a:gd name="gd10" fmla="val 92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6" y="124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4116"/>
                                <a:gd name="gd4" fmla="val 0"/>
                                <a:gd name="gd5" fmla="val 100000"/>
                                <a:gd name="gd6" fmla="val 7271"/>
                                <a:gd name="gd7" fmla="val 5882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7" y="1247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5521"/>
                                <a:gd name="gd4" fmla="val 0"/>
                                <a:gd name="gd5" fmla="val 100000"/>
                                <a:gd name="gd6" fmla="val 7271"/>
                                <a:gd name="gd7" fmla="val 4477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8" y="124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0"/>
                                <a:gd name="gd3" fmla="val 95521"/>
                                <a:gd name="gd4" fmla="val 0"/>
                                <a:gd name="gd5" fmla="val 100000"/>
                                <a:gd name="gd6" fmla="val 5262"/>
                                <a:gd name="gd7" fmla="val 1491"/>
                                <a:gd name="gd8" fmla="val 100000"/>
                                <a:gd name="gd9" fmla="val 0"/>
                                <a:gd name="gd10" fmla="val 894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9" y="1248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067"/>
                                <a:gd name="gd3" fmla="val 96968"/>
                                <a:gd name="gd4" fmla="val 0"/>
                                <a:gd name="gd5" fmla="val 100000"/>
                                <a:gd name="gd6" fmla="val 5354"/>
                                <a:gd name="gd7" fmla="val 3028"/>
                                <a:gd name="gd8" fmla="val 100000"/>
                                <a:gd name="gd9" fmla="val 0"/>
                                <a:gd name="gd10" fmla="val 910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9" y="1249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97058"/>
                                <a:gd name="gd4" fmla="val 0"/>
                                <a:gd name="gd5" fmla="val 100000"/>
                                <a:gd name="gd6" fmla="val 7014"/>
                                <a:gd name="gd7" fmla="val 5882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51" y="1250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4116"/>
                                <a:gd name="gd4" fmla="val 0"/>
                                <a:gd name="gd5" fmla="val 100000"/>
                                <a:gd name="gd6" fmla="val 7014"/>
                                <a:gd name="gd7" fmla="val 2940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51" y="1251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5521"/>
                                <a:gd name="gd4" fmla="val 0"/>
                                <a:gd name="gd5" fmla="val 100000"/>
                                <a:gd name="gd6" fmla="val 5262"/>
                                <a:gd name="gd7" fmla="val 2984"/>
                                <a:gd name="gd8" fmla="val 100000"/>
                                <a:gd name="gd9" fmla="val 2984"/>
                                <a:gd name="gd10" fmla="val 100000"/>
                                <a:gd name="gd11" fmla="val 2984"/>
                                <a:gd name="gd12" fmla="val 100000"/>
                                <a:gd name="gd13" fmla="val 0"/>
                                <a:gd name="gd14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51" y="125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5648"/>
                                <a:gd name="gd4" fmla="val 0"/>
                                <a:gd name="gd5" fmla="val 100000"/>
                                <a:gd name="gd6" fmla="val 5262"/>
                                <a:gd name="gd7" fmla="val 4345"/>
                                <a:gd name="gd8" fmla="val 100000"/>
                                <a:gd name="gd9" fmla="val 2896"/>
                                <a:gd name="gd10" fmla="val 96491"/>
                                <a:gd name="gd11" fmla="val 2896"/>
                                <a:gd name="gd12" fmla="val 96491"/>
                                <a:gd name="gd13" fmla="val 0"/>
                                <a:gd name="gd14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52" y="1252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94199"/>
                                <a:gd name="gd4" fmla="val 0"/>
                                <a:gd name="gd5" fmla="val 100000"/>
                                <a:gd name="gd6" fmla="val 7014"/>
                                <a:gd name="gd7" fmla="val 4345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53" y="125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97058"/>
                                <a:gd name="gd4" fmla="val 0"/>
                                <a:gd name="gd5" fmla="val 100000"/>
                                <a:gd name="gd6" fmla="val 7014"/>
                                <a:gd name="gd7" fmla="val 8822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54" y="125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1"/>
                                <a:gd name="gd3" fmla="val 97058"/>
                                <a:gd name="gd4" fmla="val 0"/>
                                <a:gd name="gd5" fmla="val 100000"/>
                                <a:gd name="gd6" fmla="val 7271"/>
                                <a:gd name="gd7" fmla="val 8822"/>
                                <a:gd name="gd8" fmla="val 100000"/>
                                <a:gd name="gd9" fmla="val 0"/>
                                <a:gd name="gd10" fmla="val 9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5" y="125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1"/>
                                <a:gd name="gd3" fmla="val 93938"/>
                                <a:gd name="gd4" fmla="val 0"/>
                                <a:gd name="gd5" fmla="val 100000"/>
                                <a:gd name="gd6" fmla="val 9088"/>
                                <a:gd name="gd7" fmla="val 4544"/>
                                <a:gd name="gd8" fmla="val 100000"/>
                                <a:gd name="gd9" fmla="val 0"/>
                                <a:gd name="gd10" fmla="val 9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5" y="125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5382"/>
                                <a:gd name="gd4" fmla="val 0"/>
                                <a:gd name="gd5" fmla="val 100000"/>
                                <a:gd name="gd6" fmla="val 9088"/>
                                <a:gd name="gd7" fmla="val 4611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7" y="1257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5454"/>
                                <a:gd name="gd4" fmla="val 0"/>
                                <a:gd name="gd5" fmla="val 100000"/>
                                <a:gd name="gd6" fmla="val 7544"/>
                                <a:gd name="gd7" fmla="val 6058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8" y="125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6875"/>
                                <a:gd name="gd4" fmla="val 0"/>
                                <a:gd name="gd5" fmla="val 100000"/>
                                <a:gd name="gd6" fmla="val 5660"/>
                                <a:gd name="gd7" fmla="val 6250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8" y="1260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49"/>
                                <a:gd name="gd3" fmla="val 96875"/>
                                <a:gd name="gd4" fmla="val 0"/>
                                <a:gd name="gd5" fmla="val 100000"/>
                                <a:gd name="gd6" fmla="val 5660"/>
                                <a:gd name="gd7" fmla="val 4688"/>
                                <a:gd name="gd8" fmla="val 100000"/>
                                <a:gd name="gd9" fmla="val 0"/>
                                <a:gd name="gd10" fmla="val 924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9" y="1261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3750"/>
                                <a:gd name="gd4" fmla="val 0"/>
                                <a:gd name="gd5" fmla="val 100000"/>
                                <a:gd name="gd6" fmla="val 7405"/>
                                <a:gd name="gd7" fmla="val 4688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60" y="1262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5313"/>
                                <a:gd name="gd4" fmla="val 0"/>
                                <a:gd name="gd5" fmla="val 100000"/>
                                <a:gd name="gd6" fmla="val 7690"/>
                                <a:gd name="gd7" fmla="val 6250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61" y="126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5313"/>
                                <a:gd name="gd4" fmla="val 0"/>
                                <a:gd name="gd5" fmla="val 100000"/>
                                <a:gd name="gd6" fmla="val 7690"/>
                                <a:gd name="gd7" fmla="val 6250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62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93750"/>
                                <a:gd name="gd4" fmla="val 0"/>
                                <a:gd name="gd5" fmla="val 96875"/>
                                <a:gd name="gd6" fmla="val 3919"/>
                                <a:gd name="gd7" fmla="val 100000"/>
                                <a:gd name="gd8" fmla="val 5882"/>
                                <a:gd name="gd9" fmla="val 6250"/>
                                <a:gd name="gd10" fmla="val 100000"/>
                                <a:gd name="gd11" fmla="val 0"/>
                                <a:gd name="gd12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64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93750"/>
                                <a:gd name="gd4" fmla="val 0"/>
                                <a:gd name="gd5" fmla="val 93750"/>
                                <a:gd name="gd6" fmla="val 0"/>
                                <a:gd name="gd7" fmla="val 100000"/>
                                <a:gd name="gd8" fmla="val 1961"/>
                                <a:gd name="gd9" fmla="val 4688"/>
                                <a:gd name="gd10" fmla="val 100000"/>
                                <a:gd name="gd11" fmla="val 0"/>
                                <a:gd name="gd12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5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306"/>
                                <a:gd name="gd3" fmla="val 93750"/>
                                <a:gd name="gd4" fmla="val 0"/>
                                <a:gd name="gd5" fmla="val 100000"/>
                                <a:gd name="gd6" fmla="val 3845"/>
                                <a:gd name="gd7" fmla="val 7813"/>
                                <a:gd name="gd8" fmla="val 100000"/>
                                <a:gd name="gd9" fmla="val 0"/>
                                <a:gd name="gd10" fmla="val 92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6" y="126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2424"/>
                                <a:gd name="gd4" fmla="val 0"/>
                                <a:gd name="gd5" fmla="val 100000"/>
                                <a:gd name="gd6" fmla="val 7405"/>
                                <a:gd name="gd7" fmla="val 9088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7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38"/>
                                <a:gd name="gd3" fmla="val 92188"/>
                                <a:gd name="gd4" fmla="val 0"/>
                                <a:gd name="gd5" fmla="val 100000"/>
                                <a:gd name="gd6" fmla="val 3771"/>
                                <a:gd name="gd7" fmla="val 4688"/>
                                <a:gd name="gd8" fmla="val 100000"/>
                                <a:gd name="gd9" fmla="val 0"/>
                                <a:gd name="gd10" fmla="val 94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8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5"/>
                                <a:gd name="gd3" fmla="val 93750"/>
                                <a:gd name="gd4" fmla="val 0"/>
                                <a:gd name="gd5" fmla="val 100000"/>
                                <a:gd name="gd6" fmla="val 3919"/>
                                <a:gd name="gd7" fmla="val 4688"/>
                                <a:gd name="gd8" fmla="val 100000"/>
                                <a:gd name="gd9" fmla="val 0"/>
                                <a:gd name="gd10" fmla="val 980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9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424"/>
                                <a:gd name="gd4" fmla="val 0"/>
                                <a:gd name="gd5" fmla="val 100000"/>
                                <a:gd name="gd6" fmla="val 5660"/>
                                <a:gd name="gd7" fmla="val 6058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70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49"/>
                                <a:gd name="gd3" fmla="val 92424"/>
                                <a:gd name="gd4" fmla="val 0"/>
                                <a:gd name="gd5" fmla="val 100000"/>
                                <a:gd name="gd6" fmla="val 1887"/>
                                <a:gd name="gd7" fmla="val 6058"/>
                                <a:gd name="gd8" fmla="val 100000"/>
                                <a:gd name="gd9" fmla="val 0"/>
                                <a:gd name="gd10" fmla="val 924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72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3938"/>
                                <a:gd name="gd4" fmla="val 0"/>
                                <a:gd name="gd5" fmla="val 100000"/>
                                <a:gd name="gd6" fmla="val 3704"/>
                                <a:gd name="gd7" fmla="val 6058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73" y="1268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854"/>
                                <a:gd name="gd3" fmla="val 92535"/>
                                <a:gd name="gd4" fmla="val 0"/>
                                <a:gd name="gd5" fmla="val 100000"/>
                                <a:gd name="gd6" fmla="val 7139"/>
                                <a:gd name="gd7" fmla="val 4477"/>
                                <a:gd name="gd8" fmla="val 100000"/>
                                <a:gd name="gd9" fmla="val 0"/>
                                <a:gd name="gd10" fmla="val 92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73" y="1268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544"/>
                                <a:gd name="gd3" fmla="val 92535"/>
                                <a:gd name="gd4" fmla="val 0"/>
                                <a:gd name="gd5" fmla="val 100000"/>
                                <a:gd name="gd6" fmla="val 3632"/>
                                <a:gd name="gd7" fmla="val 4477"/>
                                <a:gd name="gd8" fmla="val 100000"/>
                                <a:gd name="gd9" fmla="val 0"/>
                                <a:gd name="gd10" fmla="val 9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73" y="1268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9"/>
                                <a:gd name="gd3" fmla="val 94116"/>
                                <a:gd name="gd4" fmla="val 0"/>
                                <a:gd name="gd5" fmla="val 100000"/>
                                <a:gd name="gd6" fmla="val 3771"/>
                                <a:gd name="gd7" fmla="val 5882"/>
                                <a:gd name="gd8" fmla="val 100000"/>
                                <a:gd name="gd9" fmla="val 0"/>
                                <a:gd name="gd10" fmla="val 98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74" y="126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1"/>
                                <a:gd name="gd3" fmla="val 92750"/>
                                <a:gd name="gd4" fmla="val 0"/>
                                <a:gd name="gd5" fmla="val 100000"/>
                                <a:gd name="gd6" fmla="val 7271"/>
                                <a:gd name="gd7" fmla="val 5794"/>
                                <a:gd name="gd8" fmla="val 100000"/>
                                <a:gd name="gd9" fmla="val 0"/>
                                <a:gd name="gd10" fmla="val 9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74" y="1274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2750"/>
                                <a:gd name="gd4" fmla="val 0"/>
                                <a:gd name="gd5" fmla="val 100000"/>
                                <a:gd name="gd6" fmla="val 3632"/>
                                <a:gd name="gd7" fmla="val 4345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5" y="1275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727"/>
                                <a:gd name="gd3" fmla="val 94199"/>
                                <a:gd name="gd4" fmla="val 0"/>
                                <a:gd name="gd5" fmla="val 100000"/>
                                <a:gd name="gd6" fmla="val 1815"/>
                                <a:gd name="gd7" fmla="val 4345"/>
                                <a:gd name="gd8" fmla="val 100000"/>
                                <a:gd name="gd9" fmla="val 0"/>
                                <a:gd name="gd10" fmla="val 9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6" y="1275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639"/>
                                <a:gd name="gd3" fmla="val 91667"/>
                                <a:gd name="gd4" fmla="val 0"/>
                                <a:gd name="gd5" fmla="val 100000"/>
                                <a:gd name="gd6" fmla="val 5354"/>
                                <a:gd name="gd7" fmla="val 8331"/>
                                <a:gd name="gd8" fmla="val 100000"/>
                                <a:gd name="gd9" fmla="val 0"/>
                                <a:gd name="gd10" fmla="val 946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8" y="1276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92954"/>
                                <a:gd name="gd4" fmla="val 0"/>
                                <a:gd name="gd5" fmla="val 100000"/>
                                <a:gd name="gd6" fmla="val 3507"/>
                                <a:gd name="gd7" fmla="val 8447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80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79"/>
                                <a:gd name="gd3" fmla="val 95648"/>
                                <a:gd name="gd4" fmla="val 0"/>
                                <a:gd name="gd5" fmla="val 100000"/>
                                <a:gd name="gd6" fmla="val 3507"/>
                                <a:gd name="gd7" fmla="val 4345"/>
                                <a:gd name="gd8" fmla="val 100000"/>
                                <a:gd name="gd9" fmla="val 0"/>
                                <a:gd name="gd10" fmla="val 929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81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549"/>
                                <a:gd name="gd4" fmla="val 0"/>
                                <a:gd name="gd5" fmla="val 100000"/>
                                <a:gd name="gd6" fmla="val 7014"/>
                                <a:gd name="gd7" fmla="val 4225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82" y="1279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2954"/>
                                <a:gd name="gd4" fmla="val 0"/>
                                <a:gd name="gd5" fmla="val 100000"/>
                                <a:gd name="gd6" fmla="val 3507"/>
                                <a:gd name="gd7" fmla="val 5632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83" y="1280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639"/>
                                <a:gd name="gd3" fmla="val 95771"/>
                                <a:gd name="gd4" fmla="val 0"/>
                                <a:gd name="gd5" fmla="val 100000"/>
                                <a:gd name="gd6" fmla="val 1785"/>
                                <a:gd name="gd7" fmla="val 5632"/>
                                <a:gd name="gd8" fmla="val 100000"/>
                                <a:gd name="gd9" fmla="val 0"/>
                                <a:gd name="gd10" fmla="val 946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83" y="1280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24"/>
                                <a:gd name="gd3" fmla="val 91778"/>
                                <a:gd name="gd4" fmla="val 0"/>
                                <a:gd name="gd5" fmla="val 100000"/>
                                <a:gd name="gd6" fmla="val 1720"/>
                                <a:gd name="gd7" fmla="val 4109"/>
                                <a:gd name="gd8" fmla="val 100000"/>
                                <a:gd name="gd9" fmla="val 4109"/>
                                <a:gd name="gd10" fmla="val 100000"/>
                                <a:gd name="gd11" fmla="val 0"/>
                                <a:gd name="gd12" fmla="val 948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85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78"/>
                                <a:gd name="gd4" fmla="val 0"/>
                                <a:gd name="gd5" fmla="val 100000"/>
                                <a:gd name="gd6" fmla="val 3507"/>
                                <a:gd name="gd7" fmla="val 6845"/>
                                <a:gd name="gd8" fmla="val 100000"/>
                                <a:gd name="gd9" fmla="val 1366"/>
                                <a:gd name="gd10" fmla="val 100000"/>
                                <a:gd name="gd11" fmla="val 0"/>
                                <a:gd name="gd12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86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609"/>
                                <a:gd name="gd3" fmla="val 95889"/>
                                <a:gd name="gd4" fmla="val 0"/>
                                <a:gd name="gd5" fmla="val 100000"/>
                                <a:gd name="gd6" fmla="val 6778"/>
                                <a:gd name="gd7" fmla="val 8218"/>
                                <a:gd name="gd8" fmla="val 100000"/>
                                <a:gd name="gd9" fmla="val 0"/>
                                <a:gd name="gd10" fmla="val 96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8" y="1282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3148"/>
                                <a:gd name="gd4" fmla="val 0"/>
                                <a:gd name="gd5" fmla="val 100000"/>
                                <a:gd name="gd6" fmla="val 3507"/>
                                <a:gd name="gd7" fmla="val 6845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9" y="1282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1778"/>
                                <a:gd name="gd4" fmla="val 0"/>
                                <a:gd name="gd5" fmla="val 100000"/>
                                <a:gd name="gd6" fmla="val 3507"/>
                                <a:gd name="gd7" fmla="val 6845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91" y="1282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5771"/>
                                <a:gd name="gd4" fmla="val 0"/>
                                <a:gd name="gd5" fmla="val 100000"/>
                                <a:gd name="gd6" fmla="val 7014"/>
                                <a:gd name="gd7" fmla="val 8447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92" y="1283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91"/>
                                <a:gd name="gd3" fmla="val 93148"/>
                                <a:gd name="gd4" fmla="val 0"/>
                                <a:gd name="gd5" fmla="val 100000"/>
                                <a:gd name="gd6" fmla="val 3507"/>
                                <a:gd name="gd7" fmla="val 9588"/>
                                <a:gd name="gd8" fmla="val 100000"/>
                                <a:gd name="gd9" fmla="val 0"/>
                                <a:gd name="gd10" fmla="val 964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92" y="1283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1"/>
                                <a:gd name="gd3" fmla="val 91549"/>
                                <a:gd name="gd4" fmla="val 0"/>
                                <a:gd name="gd5" fmla="val 100000"/>
                                <a:gd name="gd6" fmla="val 1815"/>
                                <a:gd name="gd7" fmla="val 7042"/>
                                <a:gd name="gd8" fmla="val 100000"/>
                                <a:gd name="gd9" fmla="val 0"/>
                                <a:gd name="gd10" fmla="val 9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94" y="1283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13"/>
                                <a:gd name="gd3" fmla="val 94285"/>
                                <a:gd name="gd4" fmla="val 0"/>
                                <a:gd name="gd5" fmla="val 100000"/>
                                <a:gd name="gd6" fmla="val 5354"/>
                                <a:gd name="gd7" fmla="val 8567"/>
                                <a:gd name="gd8" fmla="val 100000"/>
                                <a:gd name="gd9" fmla="val 0"/>
                                <a:gd name="gd10" fmla="val 98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95" y="1284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81"/>
                                <a:gd name="gd3" fmla="val 92954"/>
                                <a:gd name="gd4" fmla="val 0"/>
                                <a:gd name="gd5" fmla="val 100000"/>
                                <a:gd name="gd6" fmla="val 3632"/>
                                <a:gd name="gd7" fmla="val 7042"/>
                                <a:gd name="gd8" fmla="val 100000"/>
                                <a:gd name="gd9" fmla="val 0"/>
                                <a:gd name="gd10" fmla="val 98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7" y="1284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2750"/>
                                <a:gd name="gd4" fmla="val 0"/>
                                <a:gd name="gd5" fmla="val 100000"/>
                                <a:gd name="gd6" fmla="val 3771"/>
                                <a:gd name="gd7" fmla="val 724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9" y="128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361"/>
                                <a:gd name="gd3" fmla="val 94285"/>
                                <a:gd name="gd4" fmla="val 0"/>
                                <a:gd name="gd5" fmla="val 100000"/>
                                <a:gd name="gd6" fmla="val 7271"/>
                                <a:gd name="gd7" fmla="val 8567"/>
                                <a:gd name="gd8" fmla="val 100000"/>
                                <a:gd name="gd9" fmla="val 0"/>
                                <a:gd name="gd10" fmla="val 9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800" y="1284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750"/>
                                <a:gd name="gd4" fmla="val 0"/>
                                <a:gd name="gd5" fmla="val 100000"/>
                                <a:gd name="gd6" fmla="val 3771"/>
                                <a:gd name="gd7" fmla="val 7243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801" y="1284"/>
                              <a:ext cx="25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2750"/>
                                <a:gd name="gd4" fmla="val 0"/>
                                <a:gd name="gd5" fmla="val 100000"/>
                                <a:gd name="gd6" fmla="val 1887"/>
                                <a:gd name="gd7" fmla="val 10144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803" y="1284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25"/>
                                <a:gd name="gd3" fmla="val 94116"/>
                                <a:gd name="gd4" fmla="val 0"/>
                                <a:gd name="gd5" fmla="val 100000"/>
                                <a:gd name="gd6" fmla="val 5660"/>
                                <a:gd name="gd7" fmla="val 8822"/>
                                <a:gd name="gd8" fmla="val 100000"/>
                                <a:gd name="gd9" fmla="val 0"/>
                                <a:gd name="gd10" fmla="val 962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806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294"/>
                                <a:gd name="gd3" fmla="val 92535"/>
                                <a:gd name="gd4" fmla="val 0"/>
                                <a:gd name="gd5" fmla="val 100000"/>
                                <a:gd name="gd6" fmla="val 3704"/>
                                <a:gd name="gd7" fmla="val 7461"/>
                                <a:gd name="gd8" fmla="val 100000"/>
                                <a:gd name="gd9" fmla="val 0"/>
                                <a:gd name="gd10" fmla="val 962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807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92535"/>
                                <a:gd name="gd4" fmla="val 0"/>
                                <a:gd name="gd5" fmla="val 100000"/>
                                <a:gd name="gd6" fmla="val 3845"/>
                                <a:gd name="gd7" fmla="val 7461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9" y="1284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9"/>
                                <a:gd name="gd3" fmla="val 93938"/>
                                <a:gd name="gd4" fmla="val 0"/>
                                <a:gd name="gd5" fmla="val 100000"/>
                                <a:gd name="gd6" fmla="val 7544"/>
                                <a:gd name="gd7" fmla="val 7572"/>
                                <a:gd name="gd8" fmla="val 100000"/>
                                <a:gd name="gd9" fmla="val 0"/>
                                <a:gd name="gd10" fmla="val 98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9" y="1284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35"/>
                                <a:gd name="gd3" fmla="val 92535"/>
                                <a:gd name="gd4" fmla="val 0"/>
                                <a:gd name="gd5" fmla="val 100000"/>
                                <a:gd name="gd6" fmla="val 3919"/>
                                <a:gd name="gd7" fmla="val 7461"/>
                                <a:gd name="gd8" fmla="val 100000"/>
                                <a:gd name="gd9" fmla="val 0"/>
                                <a:gd name="gd10" fmla="val 980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4"/>
                                <a:gd name="gd3" fmla="val 92424"/>
                                <a:gd name="gd4" fmla="val 0"/>
                                <a:gd name="gd5" fmla="val 100000"/>
                                <a:gd name="gd6" fmla="val 3919"/>
                                <a:gd name="gd7" fmla="val 9088"/>
                                <a:gd name="gd8" fmla="val 100000"/>
                                <a:gd name="gd9" fmla="val 0"/>
                                <a:gd name="gd10" fmla="val 96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4"/>
                                <a:gd name="gd3" fmla="val 93938"/>
                                <a:gd name="gd4" fmla="val 0"/>
                                <a:gd name="gd5" fmla="val 100000"/>
                                <a:gd name="gd6" fmla="val 3919"/>
                                <a:gd name="gd7" fmla="val 9088"/>
                                <a:gd name="gd8" fmla="val 100000"/>
                                <a:gd name="gd9" fmla="val 0"/>
                                <a:gd name="gd10" fmla="val 96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13" y="1288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905"/>
                                <a:gd name="gd4" fmla="val 0"/>
                                <a:gd name="gd5" fmla="val 100000"/>
                                <a:gd name="gd6" fmla="val 2037"/>
                                <a:gd name="gd7" fmla="val 7572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14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74"/>
                                <a:gd name="gd3" fmla="val 92306"/>
                                <a:gd name="gd4" fmla="val 0"/>
                                <a:gd name="gd5" fmla="val 100000"/>
                                <a:gd name="gd6" fmla="val 5882"/>
                                <a:gd name="gd7" fmla="val 10769"/>
                                <a:gd name="gd8" fmla="val 100000"/>
                                <a:gd name="gd9" fmla="val 0"/>
                                <a:gd name="gd10" fmla="val 96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16" y="128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5313"/>
                                <a:gd name="gd4" fmla="val 0"/>
                                <a:gd name="gd5" fmla="val 100000"/>
                                <a:gd name="gd6" fmla="val 4000"/>
                                <a:gd name="gd7" fmla="val 781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17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0625"/>
                                <a:gd name="gd4" fmla="val 0"/>
                                <a:gd name="gd5" fmla="val 100000"/>
                                <a:gd name="gd6" fmla="val 4000"/>
                                <a:gd name="gd7" fmla="val 781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8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2188"/>
                                <a:gd name="gd4" fmla="val 0"/>
                                <a:gd name="gd5" fmla="val 100000"/>
                                <a:gd name="gd6" fmla="val 8000"/>
                                <a:gd name="gd7" fmla="val 9375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21" y="1295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000"/>
                                <a:gd name="gd3" fmla="val 95160"/>
                                <a:gd name="gd4" fmla="val 0"/>
                                <a:gd name="gd5" fmla="val 100000"/>
                                <a:gd name="gd6" fmla="val 4000"/>
                                <a:gd name="gd7" fmla="val 8063"/>
                                <a:gd name="gd8" fmla="val 100000"/>
                                <a:gd name="gd9" fmla="val 0"/>
                                <a:gd name="gd10" fmla="val 96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22" y="1296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3544"/>
                                <a:gd name="gd4" fmla="val 0"/>
                                <a:gd name="gd5" fmla="val 100000"/>
                                <a:gd name="gd6" fmla="val 2081"/>
                                <a:gd name="gd7" fmla="val 8063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25" y="1296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56"/>
                                <a:gd name="gd3" fmla="val 90475"/>
                                <a:gd name="gd4" fmla="val 0"/>
                                <a:gd name="gd5" fmla="val 100000"/>
                                <a:gd name="gd6" fmla="val 6118"/>
                                <a:gd name="gd7" fmla="val 9521"/>
                                <a:gd name="gd8" fmla="val 100000"/>
                                <a:gd name="gd9" fmla="val 0"/>
                                <a:gd name="gd10" fmla="val 979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26" y="1297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17"/>
                                <a:gd name="gd3" fmla="val 91933"/>
                                <a:gd name="gd4" fmla="val 0"/>
                                <a:gd name="gd5" fmla="val 100000"/>
                                <a:gd name="gd6" fmla="val 4167"/>
                                <a:gd name="gd7" fmla="val 11287"/>
                                <a:gd name="gd8" fmla="val 100000"/>
                                <a:gd name="gd9" fmla="val 0"/>
                                <a:gd name="gd10" fmla="val 97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27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5000"/>
                                <a:gd name="gd4" fmla="val 0"/>
                                <a:gd name="gd5" fmla="val 100000"/>
                                <a:gd name="gd6" fmla="val 4167"/>
                                <a:gd name="gd7" fmla="val 8331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29" y="129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0160"/>
                                <a:gd name="gd4" fmla="val 0"/>
                                <a:gd name="gd5" fmla="val 96720"/>
                                <a:gd name="gd6" fmla="val 4167"/>
                                <a:gd name="gd7" fmla="val 100000"/>
                                <a:gd name="gd8" fmla="val 4167"/>
                                <a:gd name="gd9" fmla="val 9836"/>
                                <a:gd name="gd10" fmla="val 100000"/>
                                <a:gd name="gd11" fmla="val 0"/>
                                <a:gd name="gd12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29" y="129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6"/>
                                <a:gd name="gd4" fmla="val 0"/>
                                <a:gd name="gd5" fmla="val 91933"/>
                                <a:gd name="gd6" fmla="val 0"/>
                                <a:gd name="gd7" fmla="val 100000"/>
                                <a:gd name="gd8" fmla="val 4345"/>
                                <a:gd name="gd9" fmla="val 8063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31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1667"/>
                                <a:gd name="gd4" fmla="val 0"/>
                                <a:gd name="gd5" fmla="val 100000"/>
                                <a:gd name="gd6" fmla="val 4167"/>
                                <a:gd name="gd7" fmla="val 8331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32" y="1299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48"/>
                                <a:gd name="gd3" fmla="val 90475"/>
                                <a:gd name="gd4" fmla="val 0"/>
                                <a:gd name="gd5" fmla="val 100000"/>
                                <a:gd name="gd6" fmla="val 4345"/>
                                <a:gd name="gd7" fmla="val 9521"/>
                                <a:gd name="gd8" fmla="val 100000"/>
                                <a:gd name="gd9" fmla="val 0"/>
                                <a:gd name="gd10" fmla="val 95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34" y="1299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88706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35" y="1299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48"/>
                                <a:gd name="gd3" fmla="val 91933"/>
                                <a:gd name="gd4" fmla="val 0"/>
                                <a:gd name="gd5" fmla="val 100000"/>
                                <a:gd name="gd6" fmla="val 0"/>
                                <a:gd name="gd7" fmla="val 11287"/>
                                <a:gd name="gd8" fmla="val 100000"/>
                                <a:gd name="gd9" fmla="val 0"/>
                                <a:gd name="gd10" fmla="val 95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36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68"/>
                                <a:gd name="gd3" fmla="val 91933"/>
                                <a:gd name="gd4" fmla="val 0"/>
                                <a:gd name="gd5" fmla="val 100000"/>
                                <a:gd name="gd6" fmla="val 2125"/>
                                <a:gd name="gd7" fmla="val 9676"/>
                                <a:gd name="gd8" fmla="val 100000"/>
                                <a:gd name="gd9" fmla="val 0"/>
                                <a:gd name="gd10" fmla="val 97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39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68"/>
                                <a:gd name="gd3" fmla="val 88706"/>
                                <a:gd name="gd4" fmla="val 0"/>
                                <a:gd name="gd5" fmla="val 100000"/>
                                <a:gd name="gd6" fmla="val 2125"/>
                                <a:gd name="gd7" fmla="val 8063"/>
                                <a:gd name="gd8" fmla="val 100000"/>
                                <a:gd name="gd9" fmla="val 0"/>
                                <a:gd name="gd10" fmla="val 97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41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87500"/>
                                <a:gd name="gd4" fmla="val 0"/>
                                <a:gd name="gd5" fmla="val 100000"/>
                                <a:gd name="gd6" fmla="val 0"/>
                                <a:gd name="gd7" fmla="val 7813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43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1933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6449"/>
                                <a:gd name="gd10" fmla="val 100000"/>
                                <a:gd name="gd11" fmla="val 0"/>
                                <a:gd name="gd12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43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2188"/>
                                <a:gd name="gd4" fmla="val 0"/>
                                <a:gd name="gd5" fmla="val 100000"/>
                                <a:gd name="gd6" fmla="val 4167"/>
                                <a:gd name="gd7" fmla="val 10938"/>
                                <a:gd name="gd8" fmla="val 100000"/>
                                <a:gd name="gd9" fmla="val 3125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45" y="1302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9063"/>
                                <a:gd name="gd4" fmla="val 0"/>
                                <a:gd name="gd5" fmla="val 100000"/>
                                <a:gd name="gd6" fmla="val 0"/>
                                <a:gd name="gd7" fmla="val 1250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45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1933"/>
                                <a:gd name="gd4" fmla="val 0"/>
                                <a:gd name="gd5" fmla="val 100000"/>
                                <a:gd name="gd6" fmla="val 4167"/>
                                <a:gd name="gd7" fmla="val 11287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48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0322"/>
                                <a:gd name="gd4" fmla="val 0"/>
                                <a:gd name="gd5" fmla="val 100000"/>
                                <a:gd name="gd6" fmla="val 4167"/>
                                <a:gd name="gd7" fmla="val 8063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50" y="1303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6"/>
                                <a:gd name="gd4" fmla="val 0"/>
                                <a:gd name="gd5" fmla="val 100000"/>
                                <a:gd name="gd6" fmla="val 0"/>
                                <a:gd name="gd7" fmla="val 806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50" y="1303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933"/>
                                <a:gd name="gd4" fmla="val 0"/>
                                <a:gd name="gd5" fmla="val 100000"/>
                                <a:gd name="gd6" fmla="val 4345"/>
                                <a:gd name="gd7" fmla="val 1128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52" y="1303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831"/>
                                <a:gd name="gd3" fmla="val 90475"/>
                                <a:gd name="gd4" fmla="val 0"/>
                                <a:gd name="gd5" fmla="val 100000"/>
                                <a:gd name="gd6" fmla="val 4167"/>
                                <a:gd name="gd7" fmla="val 12697"/>
                                <a:gd name="gd8" fmla="val 100000"/>
                                <a:gd name="gd9" fmla="val 0"/>
                                <a:gd name="gd10" fmla="val 958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54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648"/>
                                <a:gd name="gd3" fmla="val 88706"/>
                                <a:gd name="gd4" fmla="val 0"/>
                                <a:gd name="gd5" fmla="val 100000"/>
                                <a:gd name="gd6" fmla="val 0"/>
                                <a:gd name="gd7" fmla="val 11287"/>
                                <a:gd name="gd8" fmla="val 100000"/>
                                <a:gd name="gd9" fmla="val 0"/>
                                <a:gd name="gd10" fmla="val 95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57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706"/>
                                <a:gd name="gd4" fmla="val 0"/>
                                <a:gd name="gd5" fmla="val 100000"/>
                                <a:gd name="gd6" fmla="val 2174"/>
                                <a:gd name="gd7" fmla="val 1128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59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160"/>
                                <a:gd name="gd4" fmla="val 0"/>
                                <a:gd name="gd5" fmla="val 100000"/>
                                <a:gd name="gd6" fmla="val 2174"/>
                                <a:gd name="gd7" fmla="val 8192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60" y="1304"/>
                              <a:ext cx="2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667"/>
                                <a:gd name="gd4" fmla="val 0"/>
                                <a:gd name="gd5" fmla="val 100000"/>
                                <a:gd name="gd6" fmla="val 0"/>
                                <a:gd name="gd7" fmla="val 8331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62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1"/>
                                <a:gd name="gd3" fmla="val 88889"/>
                                <a:gd name="gd4" fmla="val 0"/>
                                <a:gd name="gd5" fmla="val 100000"/>
                                <a:gd name="gd6" fmla="val 4255"/>
                                <a:gd name="gd7" fmla="val 12697"/>
                                <a:gd name="gd8" fmla="val 100000"/>
                                <a:gd name="gd9" fmla="val 0"/>
                                <a:gd name="gd10" fmla="val 95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63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741"/>
                                <a:gd name="gd3" fmla="val 91667"/>
                                <a:gd name="gd4" fmla="val 0"/>
                                <a:gd name="gd5" fmla="val 100000"/>
                                <a:gd name="gd6" fmla="val 4255"/>
                                <a:gd name="gd7" fmla="val 11667"/>
                                <a:gd name="gd8" fmla="val 100000"/>
                                <a:gd name="gd9" fmla="val 0"/>
                                <a:gd name="gd10" fmla="val 957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65" y="1304"/>
                              <a:ext cx="1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667"/>
                                <a:gd name="gd4" fmla="val 0"/>
                                <a:gd name="gd5" fmla="val 100000"/>
                                <a:gd name="gd6" fmla="val 0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66" y="1304"/>
                              <a:ext cx="2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6882"/>
                                <a:gd name="gd4" fmla="val 0"/>
                                <a:gd name="gd5" fmla="val 100000"/>
                                <a:gd name="gd6" fmla="val 4442"/>
                                <a:gd name="gd7" fmla="val 1147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68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22"/>
                                <a:gd name="gd3" fmla="val 91375"/>
                                <a:gd name="gd4" fmla="val 0"/>
                                <a:gd name="gd5" fmla="val 100000"/>
                                <a:gd name="gd6" fmla="val 4345"/>
                                <a:gd name="gd7" fmla="val 8618"/>
                                <a:gd name="gd8" fmla="val 100000"/>
                                <a:gd name="gd9" fmla="val 0"/>
                                <a:gd name="gd10" fmla="val 978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70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727"/>
                                <a:gd name="gd3" fmla="val 91521"/>
                                <a:gd name="gd4" fmla="val 0"/>
                                <a:gd name="gd5" fmla="val 100000"/>
                                <a:gd name="gd6" fmla="val 0"/>
                                <a:gd name="gd7" fmla="val 10169"/>
                                <a:gd name="gd8" fmla="val 100000"/>
                                <a:gd name="gd9" fmla="val 0"/>
                                <a:gd name="gd10" fmla="val 97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71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331"/>
                                <a:gd name="gd4" fmla="val 0"/>
                                <a:gd name="gd5" fmla="val 100000"/>
                                <a:gd name="gd6" fmla="val 4544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73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331"/>
                                <a:gd name="gd4" fmla="val 0"/>
                                <a:gd name="gd5" fmla="val 100000"/>
                                <a:gd name="gd6" fmla="val 4544"/>
                                <a:gd name="gd7" fmla="val 1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76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454"/>
                                <a:gd name="gd3" fmla="val 89829"/>
                                <a:gd name="gd4" fmla="val 0"/>
                                <a:gd name="gd5" fmla="val 100000"/>
                                <a:gd name="gd6" fmla="val 2271"/>
                                <a:gd name="gd7" fmla="val 11861"/>
                                <a:gd name="gd8" fmla="val 100000"/>
                                <a:gd name="gd9" fmla="val 0"/>
                                <a:gd name="gd10" fmla="val 9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77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454"/>
                                <a:gd name="gd3" fmla="val 91375"/>
                                <a:gd name="gd4" fmla="val 0"/>
                                <a:gd name="gd5" fmla="val 100000"/>
                                <a:gd name="gd6" fmla="val 2271"/>
                                <a:gd name="gd7" fmla="val 12065"/>
                                <a:gd name="gd8" fmla="val 100000"/>
                                <a:gd name="gd9" fmla="val 0"/>
                                <a:gd name="gd10" fmla="val 95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79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227"/>
                                <a:gd name="gd4" fmla="val 0"/>
                                <a:gd name="gd5" fmla="val 96491"/>
                                <a:gd name="gd6" fmla="val 0"/>
                                <a:gd name="gd7" fmla="val 100000"/>
                                <a:gd name="gd8" fmla="val 4648"/>
                                <a:gd name="gd9" fmla="val 10523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80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9470"/>
                                <a:gd name="gd4" fmla="val 0"/>
                                <a:gd name="gd5" fmla="val 89470"/>
                                <a:gd name="gd6" fmla="val 0"/>
                                <a:gd name="gd7" fmla="val 100000"/>
                                <a:gd name="gd8" fmla="val 4648"/>
                                <a:gd name="gd9" fmla="val 8771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82" y="1304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067"/>
                                <a:gd name="gd4" fmla="val 0"/>
                                <a:gd name="gd5" fmla="val 100000"/>
                                <a:gd name="gd6" fmla="val 4875"/>
                                <a:gd name="gd7" fmla="val 1250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84" y="1304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345"/>
                                <a:gd name="gd3" fmla="val 94544"/>
                                <a:gd name="gd4" fmla="val 0"/>
                                <a:gd name="gd5" fmla="val 100000"/>
                                <a:gd name="gd6" fmla="val 4648"/>
                                <a:gd name="gd7" fmla="val 12727"/>
                                <a:gd name="gd8" fmla="val 100000"/>
                                <a:gd name="gd9" fmla="val 0"/>
                                <a:gd name="gd10" fmla="val 953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84" y="1310"/>
                              <a:ext cx="1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118"/>
                                <a:gd name="gd3" fmla="val 89088"/>
                                <a:gd name="gd4" fmla="val 0"/>
                                <a:gd name="gd5" fmla="val 100000"/>
                                <a:gd name="gd6" fmla="val 4875"/>
                                <a:gd name="gd7" fmla="val 12727"/>
                                <a:gd name="gd8" fmla="val 100000"/>
                                <a:gd name="gd9" fmla="val 0"/>
                                <a:gd name="gd10" fmla="val 95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86" y="1310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889"/>
                                <a:gd name="gd4" fmla="val 0"/>
                                <a:gd name="gd5" fmla="val 100000"/>
                                <a:gd name="gd6" fmla="val 9755"/>
                                <a:gd name="gd7" fmla="val 12963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89" y="1311"/>
                              <a:ext cx="1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4116"/>
                                <a:gd name="gd4" fmla="val 0"/>
                                <a:gd name="gd5" fmla="val 100000"/>
                                <a:gd name="gd6" fmla="val 5125"/>
                                <a:gd name="gd7" fmla="val 1372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91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68"/>
                                <a:gd name="gd3" fmla="val 90382"/>
                                <a:gd name="gd4" fmla="val 0"/>
                                <a:gd name="gd5" fmla="val 100000"/>
                                <a:gd name="gd6" fmla="val 2563"/>
                                <a:gd name="gd7" fmla="val 11535"/>
                                <a:gd name="gd8" fmla="val 100000"/>
                                <a:gd name="gd9" fmla="val 0"/>
                                <a:gd name="gd10" fmla="val 94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92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868"/>
                                <a:gd name="gd3" fmla="val 88000"/>
                                <a:gd name="gd4" fmla="val 0"/>
                                <a:gd name="gd5" fmla="val 100000"/>
                                <a:gd name="gd6" fmla="val 7690"/>
                                <a:gd name="gd7" fmla="val 10000"/>
                                <a:gd name="gd8" fmla="val 100000"/>
                                <a:gd name="gd9" fmla="val 0"/>
                                <a:gd name="gd10" fmla="val 948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93" y="131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875"/>
                                <a:gd name="gd4" fmla="val 0"/>
                                <a:gd name="gd5" fmla="val 100000"/>
                                <a:gd name="gd6" fmla="val 5262"/>
                                <a:gd name="gd7" fmla="val 1428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96" y="1314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750"/>
                                <a:gd name="gd4" fmla="val 0"/>
                                <a:gd name="gd5" fmla="val 100000"/>
                                <a:gd name="gd6" fmla="val 5556"/>
                                <a:gd name="gd7" fmla="val 14581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98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294"/>
                                <a:gd name="gd3" fmla="val 87500"/>
                                <a:gd name="gd4" fmla="val 0"/>
                                <a:gd name="gd5" fmla="val 100000"/>
                                <a:gd name="gd6" fmla="val 10808"/>
                                <a:gd name="gd7" fmla="val 14581"/>
                                <a:gd name="gd8" fmla="val 100000"/>
                                <a:gd name="gd9" fmla="val 0"/>
                                <a:gd name="gd10" fmla="val 972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99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139"/>
                                <a:gd name="gd3" fmla="val 87234"/>
                                <a:gd name="gd4" fmla="val 0"/>
                                <a:gd name="gd5" fmla="val 100000"/>
                                <a:gd name="gd6" fmla="val 5713"/>
                                <a:gd name="gd7" fmla="val 14894"/>
                                <a:gd name="gd8" fmla="val 100000"/>
                                <a:gd name="gd9" fmla="val 0"/>
                                <a:gd name="gd10" fmla="val 97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900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3181"/>
                                <a:gd name="gd4" fmla="val 0"/>
                                <a:gd name="gd5" fmla="val 100000"/>
                                <a:gd name="gd6" fmla="val 3028"/>
                                <a:gd name="gd7" fmla="val 11361"/>
                                <a:gd name="gd8" fmla="val 100000"/>
                                <a:gd name="gd9" fmla="val 11361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902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8889"/>
                                <a:gd name="gd4" fmla="val 0"/>
                                <a:gd name="gd5" fmla="val 100000"/>
                                <a:gd name="gd6" fmla="val 9088"/>
                                <a:gd name="gd7" fmla="val 13331"/>
                                <a:gd name="gd8" fmla="val 100000"/>
                                <a:gd name="gd9" fmla="val 4442"/>
                                <a:gd name="gd10" fmla="val 100000"/>
                                <a:gd name="gd11" fmla="val 0"/>
                                <a:gd name="gd12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903" y="1315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6667"/>
                                <a:gd name="gd4" fmla="val 0"/>
                                <a:gd name="gd5" fmla="val 100000"/>
                                <a:gd name="gd6" fmla="val 5882"/>
                                <a:gd name="gd7" fmla="val 15556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905" y="1317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2854"/>
                                <a:gd name="gd4" fmla="val 0"/>
                                <a:gd name="gd5" fmla="val 100000"/>
                                <a:gd name="gd6" fmla="val 6250"/>
                                <a:gd name="gd7" fmla="val 11903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907" y="1317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368"/>
                                <a:gd name="gd4" fmla="val 0"/>
                                <a:gd name="gd5" fmla="val 100000"/>
                                <a:gd name="gd6" fmla="val 11764"/>
                                <a:gd name="gd7" fmla="val 13949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909" y="131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86044"/>
                                <a:gd name="gd4" fmla="val 0"/>
                                <a:gd name="gd5" fmla="val 100000"/>
                                <a:gd name="gd6" fmla="val 6250"/>
                                <a:gd name="gd7" fmla="val 16278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910" y="1319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241"/>
                                <a:gd name="gd4" fmla="val 0"/>
                                <a:gd name="gd5" fmla="val 100000"/>
                                <a:gd name="gd6" fmla="val 6667"/>
                                <a:gd name="gd7" fmla="val 12192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912" y="1319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2306"/>
                                <a:gd name="gd4" fmla="val 0"/>
                                <a:gd name="gd5" fmla="val 100000"/>
                                <a:gd name="gd6" fmla="val 6250"/>
                                <a:gd name="gd7" fmla="val 100000"/>
                                <a:gd name="gd8" fmla="val 9375"/>
                                <a:gd name="gd9" fmla="val 15382"/>
                                <a:gd name="gd10" fmla="val 100000"/>
                                <a:gd name="gd11" fmla="val 0"/>
                                <a:gd name="gd12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913" y="132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1"/>
                                <a:gd name="gd3" fmla="val 87801"/>
                                <a:gd name="gd4" fmla="val 0"/>
                                <a:gd name="gd5" fmla="val 90241"/>
                                <a:gd name="gd6" fmla="val 0"/>
                                <a:gd name="gd7" fmla="val 100000"/>
                                <a:gd name="gd8" fmla="val 10000"/>
                                <a:gd name="gd9" fmla="val 12192"/>
                                <a:gd name="gd10" fmla="val 100000"/>
                                <a:gd name="gd11" fmla="val 0"/>
                                <a:gd name="gd12" fmla="val 9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915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544"/>
                                <a:gd name="gd3" fmla="val 84611"/>
                                <a:gd name="gd4" fmla="val 0"/>
                                <a:gd name="gd5" fmla="val 100000"/>
                                <a:gd name="gd6" fmla="val 12903"/>
                                <a:gd name="gd7" fmla="val 12817"/>
                                <a:gd name="gd8" fmla="val 100000"/>
                                <a:gd name="gd9" fmla="val 0"/>
                                <a:gd name="gd10" fmla="val 93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916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102"/>
                                <a:gd name="gd3" fmla="val 92306"/>
                                <a:gd name="gd4" fmla="val 0"/>
                                <a:gd name="gd5" fmla="val 100000"/>
                                <a:gd name="gd6" fmla="val 6896"/>
                                <a:gd name="gd7" fmla="val 17947"/>
                                <a:gd name="gd8" fmla="val 100000"/>
                                <a:gd name="gd9" fmla="val 0"/>
                                <a:gd name="gd10" fmla="val 93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17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1889"/>
                                <a:gd name="gd4" fmla="val 0"/>
                                <a:gd name="gd5" fmla="val 100000"/>
                                <a:gd name="gd6" fmla="val 7405"/>
                                <a:gd name="gd7" fmla="val 13512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19" y="132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426"/>
                                <a:gd name="gd3" fmla="val 88889"/>
                                <a:gd name="gd4" fmla="val 0"/>
                                <a:gd name="gd5" fmla="val 100000"/>
                                <a:gd name="gd6" fmla="val 10713"/>
                                <a:gd name="gd7" fmla="val 16667"/>
                                <a:gd name="gd8" fmla="val 100000"/>
                                <a:gd name="gd9" fmla="val 0"/>
                                <a:gd name="gd10" fmla="val 96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20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153"/>
                                <a:gd name="gd3" fmla="val 88889"/>
                                <a:gd name="gd4" fmla="val 0"/>
                                <a:gd name="gd5" fmla="val 100000"/>
                                <a:gd name="gd6" fmla="val 11535"/>
                                <a:gd name="gd7" fmla="val 19442"/>
                                <a:gd name="gd8" fmla="val 100000"/>
                                <a:gd name="gd9" fmla="val 0"/>
                                <a:gd name="gd10" fmla="val 96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21" y="132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88234"/>
                                <a:gd name="gd4" fmla="val 0"/>
                                <a:gd name="gd5" fmla="val 100000"/>
                                <a:gd name="gd6" fmla="val 14815"/>
                                <a:gd name="gd7" fmla="val 14704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24" y="132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000"/>
                                <a:gd name="gd3" fmla="val 90625"/>
                                <a:gd name="gd4" fmla="val 0"/>
                                <a:gd name="gd5" fmla="val 100000"/>
                                <a:gd name="gd6" fmla="val 16000"/>
                                <a:gd name="gd7" fmla="val 18750"/>
                                <a:gd name="gd8" fmla="val 100000"/>
                                <a:gd name="gd9" fmla="val 0"/>
                                <a:gd name="gd10" fmla="val 92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25" y="132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90625"/>
                                <a:gd name="gd4" fmla="val 0"/>
                                <a:gd name="gd5" fmla="val 100000"/>
                                <a:gd name="gd6" fmla="val 17389"/>
                                <a:gd name="gd7" fmla="val 21875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95" y="840"/>
                            <a:ext cx="547" cy="507"/>
                            <a:chOff x="4595" y="840"/>
                            <a:chExt cx="547" cy="507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24" y="132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1"/>
                                <a:gd name="gd3" fmla="val 86667"/>
                                <a:gd name="gd4" fmla="val 0"/>
                                <a:gd name="gd5" fmla="val 100000"/>
                                <a:gd name="gd6" fmla="val 8692"/>
                                <a:gd name="gd7" fmla="val 16667"/>
                                <a:gd name="gd8" fmla="val 100000"/>
                                <a:gd name="gd9" fmla="val 0"/>
                                <a:gd name="gd10" fmla="val 91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27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475"/>
                                <a:gd name="gd3" fmla="val 86204"/>
                                <a:gd name="gd4" fmla="val 0"/>
                                <a:gd name="gd5" fmla="val 100000"/>
                                <a:gd name="gd6" fmla="val 4762"/>
                                <a:gd name="gd7" fmla="val 20688"/>
                                <a:gd name="gd8" fmla="val 100000"/>
                                <a:gd name="gd9" fmla="val 0"/>
                                <a:gd name="gd10" fmla="val 904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28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1"/>
                                <a:gd name="gd3" fmla="val 89285"/>
                                <a:gd name="gd4" fmla="val 0"/>
                                <a:gd name="gd5" fmla="val 100000"/>
                                <a:gd name="gd6" fmla="val 13042"/>
                                <a:gd name="gd7" fmla="val 17854"/>
                                <a:gd name="gd8" fmla="val 100000"/>
                                <a:gd name="gd9" fmla="val 0"/>
                                <a:gd name="gd10" fmla="val 91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30" y="132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05"/>
                                <a:gd name="gd3" fmla="val 88461"/>
                                <a:gd name="gd4" fmla="val 0"/>
                                <a:gd name="gd5" fmla="val 100000"/>
                                <a:gd name="gd6" fmla="val 18181"/>
                                <a:gd name="gd7" fmla="val 19227"/>
                                <a:gd name="gd8" fmla="val 100000"/>
                                <a:gd name="gd9" fmla="val 0"/>
                                <a:gd name="gd10" fmla="val 909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31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9308"/>
                                <a:gd name="gd4" fmla="val 0"/>
                                <a:gd name="gd5" fmla="val 100000"/>
                                <a:gd name="gd6" fmla="val 20000"/>
                                <a:gd name="gd7" fmla="val 2413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32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734"/>
                                <a:gd name="gd3" fmla="val 77778"/>
                                <a:gd name="gd4" fmla="val 0"/>
                                <a:gd name="gd5" fmla="val 100000"/>
                                <a:gd name="gd6" fmla="val 15787"/>
                                <a:gd name="gd7" fmla="val 18519"/>
                                <a:gd name="gd8" fmla="val 100000"/>
                                <a:gd name="gd9" fmla="val 0"/>
                                <a:gd name="gd10" fmla="val 94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34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116"/>
                                <a:gd name="gd3" fmla="val 88000"/>
                                <a:gd name="gd4" fmla="val 0"/>
                                <a:gd name="gd5" fmla="val 100000"/>
                                <a:gd name="gd6" fmla="val 5882"/>
                                <a:gd name="gd7" fmla="val 24000"/>
                                <a:gd name="gd8" fmla="val 100000"/>
                                <a:gd name="gd9" fmla="val 0"/>
                                <a:gd name="gd10" fmla="val 94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35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88000"/>
                                <a:gd name="gd4" fmla="val 0"/>
                                <a:gd name="gd5" fmla="val 100000"/>
                                <a:gd name="gd6" fmla="val 11109"/>
                                <a:gd name="gd7" fmla="val 28000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3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82604"/>
                                <a:gd name="gd4" fmla="val 0"/>
                                <a:gd name="gd5" fmla="val 100000"/>
                                <a:gd name="gd6" fmla="val 22220"/>
                                <a:gd name="gd7" fmla="val 21736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3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81815"/>
                                <a:gd name="gd4" fmla="val 0"/>
                                <a:gd name="gd5" fmla="val 100000"/>
                                <a:gd name="gd6" fmla="val 25000"/>
                                <a:gd name="gd7" fmla="val 27271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40" y="13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500"/>
                                <a:gd name="gd3" fmla="val 85713"/>
                                <a:gd name="gd4" fmla="val 0"/>
                                <a:gd name="gd5" fmla="val 100000"/>
                                <a:gd name="gd6" fmla="val 25000"/>
                                <a:gd name="gd7" fmla="val 33331"/>
                                <a:gd name="gd8" fmla="val 100000"/>
                                <a:gd name="gd9" fmla="val 0"/>
                                <a:gd name="gd10" fmla="val 8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41" y="1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84206"/>
                                <a:gd name="gd4" fmla="val 0"/>
                                <a:gd name="gd5" fmla="val 100000"/>
                                <a:gd name="gd6" fmla="val 21426"/>
                                <a:gd name="gd7" fmla="val 26315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4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713"/>
                                <a:gd name="gd3" fmla="val 77778"/>
                                <a:gd name="gd4" fmla="val 0"/>
                                <a:gd name="gd5" fmla="val 100000"/>
                                <a:gd name="gd6" fmla="val 21426"/>
                                <a:gd name="gd7" fmla="val 33331"/>
                                <a:gd name="gd8" fmla="val 100000"/>
                                <a:gd name="gd9" fmla="val 0"/>
                                <a:gd name="gd10" fmla="val 857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4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1"/>
                                <a:gd name="gd3" fmla="val 77778"/>
                                <a:gd name="gd4" fmla="val 0"/>
                                <a:gd name="gd5" fmla="val 100000"/>
                                <a:gd name="gd6" fmla="val 15382"/>
                                <a:gd name="gd7" fmla="val 27778"/>
                                <a:gd name="gd8" fmla="val 100000"/>
                                <a:gd name="gd9" fmla="val 0"/>
                                <a:gd name="gd10" fmla="val 84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46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5000"/>
                                <a:gd name="gd4" fmla="val 0"/>
                                <a:gd name="gd5" fmla="val 100000"/>
                                <a:gd name="gd6" fmla="val 18181"/>
                                <a:gd name="gd7" fmla="val 31250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48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611"/>
                                <a:gd name="gd3" fmla="val 81250"/>
                                <a:gd name="gd4" fmla="val 0"/>
                                <a:gd name="gd5" fmla="val 100000"/>
                                <a:gd name="gd6" fmla="val 30769"/>
                                <a:gd name="gd7" fmla="val 43750"/>
                                <a:gd name="gd8" fmla="val 100000"/>
                                <a:gd name="gd9" fmla="val 0"/>
                                <a:gd name="gd10" fmla="val 846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49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1815"/>
                                <a:gd name="gd3" fmla="val 68750"/>
                                <a:gd name="gd4" fmla="val 0"/>
                                <a:gd name="gd5" fmla="val 100000"/>
                                <a:gd name="gd6" fmla="val 27271"/>
                                <a:gd name="gd7" fmla="val 31250"/>
                                <a:gd name="gd8" fmla="val 100000"/>
                                <a:gd name="gd9" fmla="val 0"/>
                                <a:gd name="gd10" fmla="val 818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50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00"/>
                                <a:gd name="gd3" fmla="val 60000"/>
                                <a:gd name="gd4" fmla="val 0"/>
                                <a:gd name="gd5" fmla="val 100000"/>
                                <a:gd name="gd6" fmla="val 30000"/>
                                <a:gd name="gd7" fmla="val 40000"/>
                                <a:gd name="gd8" fmla="val 100000"/>
                                <a:gd name="gd9" fmla="val 0"/>
                                <a:gd name="gd10" fmla="val 9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51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889"/>
                                <a:gd name="gd3" fmla="val 78567"/>
                                <a:gd name="gd4" fmla="val 0"/>
                                <a:gd name="gd5" fmla="val 100000"/>
                                <a:gd name="gd6" fmla="val 44442"/>
                                <a:gd name="gd7" fmla="val 50000"/>
                                <a:gd name="gd8" fmla="val 100000"/>
                                <a:gd name="gd9" fmla="val 0"/>
                                <a:gd name="gd10" fmla="val 888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53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75000"/>
                                <a:gd name="gd4" fmla="val 0"/>
                                <a:gd name="gd5" fmla="val 100000"/>
                                <a:gd name="gd6" fmla="val 57139"/>
                                <a:gd name="gd7" fmla="val 41667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56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1426"/>
                                <a:gd name="gd3" fmla="val 63632"/>
                                <a:gd name="gd4" fmla="val 0"/>
                                <a:gd name="gd5" fmla="val 100000"/>
                                <a:gd name="gd6" fmla="val 28567"/>
                                <a:gd name="gd7" fmla="val 54544"/>
                                <a:gd name="gd8" fmla="val 100000"/>
                                <a:gd name="gd9" fmla="val 0"/>
                                <a:gd name="gd10" fmla="val 71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57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000"/>
                                <a:gd name="gd3" fmla="val 63632"/>
                                <a:gd name="gd4" fmla="val 0"/>
                                <a:gd name="gd5" fmla="val 100000"/>
                                <a:gd name="gd6" fmla="val 40000"/>
                                <a:gd name="gd7" fmla="val 45454"/>
                                <a:gd name="gd8" fmla="val 100000"/>
                                <a:gd name="gd9" fmla="val 0"/>
                                <a:gd name="gd10" fmla="val 6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58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1426"/>
                                <a:gd name="gd3" fmla="val 55556"/>
                                <a:gd name="gd4" fmla="val 0"/>
                                <a:gd name="gd5" fmla="val 100000"/>
                                <a:gd name="gd6" fmla="val 42854"/>
                                <a:gd name="gd7" fmla="val 55556"/>
                                <a:gd name="gd8" fmla="val 100000"/>
                                <a:gd name="gd9" fmla="val 0"/>
                                <a:gd name="gd10" fmla="val 71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58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000"/>
                                <a:gd name="gd3" fmla="val 66667"/>
                                <a:gd name="gd4" fmla="val 0"/>
                                <a:gd name="gd5" fmla="val 100000"/>
                                <a:gd name="gd6" fmla="val 60000"/>
                                <a:gd name="gd7" fmla="val 88889"/>
                                <a:gd name="gd8" fmla="val 100000"/>
                                <a:gd name="gd9" fmla="val 0"/>
                                <a:gd name="gd10" fmla="val 6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60" y="13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0000"/>
                                <a:gd name="gd3" fmla="val 57139"/>
                                <a:gd name="gd4" fmla="val 0"/>
                                <a:gd name="gd5" fmla="val 100000"/>
                                <a:gd name="gd6" fmla="val 100000"/>
                                <a:gd name="gd7" fmla="val 71426"/>
                                <a:gd name="gd8" fmla="val 100000"/>
                                <a:gd name="gd9" fmla="val 0"/>
                                <a:gd name="gd10" fmla="val 10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6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000"/>
                                <a:gd name="gd3" fmla="val 20000"/>
                                <a:gd name="gd4" fmla="val 0"/>
                                <a:gd name="gd5" fmla="val 100000"/>
                                <a:gd name="gd6" fmla="val 100000"/>
                                <a:gd name="gd7" fmla="val 100000"/>
                                <a:gd name="gd8" fmla="val 100000"/>
                                <a:gd name="gd9" fmla="val 0"/>
                                <a:gd name="gd10" fmla="val 5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64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33331"/>
                                <a:gd name="gd4" fmla="val 0"/>
                                <a:gd name="gd5" fmla="val 100000"/>
                                <a:gd name="gd6" fmla="val 100000"/>
                                <a:gd name="gd7" fmla="val 100000"/>
                                <a:gd name="gd8" fmla="val 10000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65" y="1346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8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1"/>
                              <a:ext cx="249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2264"/>
                                <a:gd name="gd4" fmla="val 13961"/>
                                <a:gd name="gd5" fmla="val 25646"/>
                                <a:gd name="gd6" fmla="val 31167"/>
                                <a:gd name="gd7" fmla="val 33794"/>
                                <a:gd name="gd8" fmla="val 48697"/>
                                <a:gd name="gd9" fmla="val 58250"/>
                                <a:gd name="gd10" fmla="val 68181"/>
                                <a:gd name="gd11" fmla="val 76537"/>
                                <a:gd name="gd12" fmla="val 74350"/>
                                <a:gd name="gd13" fmla="val 86081"/>
                                <a:gd name="gd14" fmla="val 82139"/>
                                <a:gd name="gd15" fmla="val 100000"/>
                                <a:gd name="gd16" fmla="val 100000"/>
                                <a:gd name="gd17" fmla="val 75146"/>
                                <a:gd name="gd18" fmla="val 89933"/>
                                <a:gd name="gd19" fmla="val 52285"/>
                                <a:gd name="gd20" fmla="val 85389"/>
                                <a:gd name="gd21" fmla="val 30218"/>
                                <a:gd name="gd22" fmla="val 75000"/>
                                <a:gd name="gd23" fmla="val 17294"/>
                                <a:gd name="gd24" fmla="val 58440"/>
                                <a:gd name="gd25" fmla="val 3181"/>
                                <a:gd name="gd26" fmla="val 2305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3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95" y="840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0000"/>
                                <a:gd name="gd2" fmla="val 13512"/>
                                <a:gd name="gd3" fmla="val 95345"/>
                                <a:gd name="gd4" fmla="val 18917"/>
                                <a:gd name="gd5" fmla="val 88368"/>
                                <a:gd name="gd6" fmla="val 0"/>
                                <a:gd name="gd7" fmla="val 100000"/>
                                <a:gd name="gd8" fmla="val 13512"/>
                                <a:gd name="gd9" fmla="val 18602"/>
                                <a:gd name="gd10" fmla="val 89188"/>
                                <a:gd name="gd11" fmla="val 9301"/>
                                <a:gd name="gd12" fmla="val 100000"/>
                                <a:gd name="gd13" fmla="val 0"/>
                                <a:gd name="gd14" fmla="val 75674"/>
                                <a:gd name="gd15" fmla="val 18602"/>
                                <a:gd name="gd16" fmla="val 89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96" y="840"/>
                              <a:ext cx="11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190"/>
                                <a:gd name="gd3" fmla="val 0"/>
                                <a:gd name="gd4" fmla="val 71426"/>
                                <a:gd name="gd5" fmla="val 23910"/>
                                <a:gd name="gd6" fmla="val 92854"/>
                                <a:gd name="gd7" fmla="val 8692"/>
                                <a:gd name="gd8" fmla="val 100000"/>
                                <a:gd name="gd9" fmla="val 0"/>
                                <a:gd name="gd10" fmla="val 76190"/>
                                <a:gd name="gd11" fmla="val 82604"/>
                                <a:gd name="gd12" fmla="val 2380"/>
                                <a:gd name="gd13" fmla="val 82604"/>
                                <a:gd name="gd14" fmla="val 0"/>
                                <a:gd name="gd15" fmla="val 100000"/>
                                <a:gd name="gd16" fmla="val 19044"/>
                                <a:gd name="gd17" fmla="val 93477"/>
                                <a:gd name="gd18" fmla="val 28567"/>
                                <a:gd name="gd19" fmla="val 82604"/>
                                <a:gd name="gd20" fmla="val 2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96" y="841"/>
                              <a:ext cx="14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727"/>
                                <a:gd name="gd3" fmla="val 8000"/>
                                <a:gd name="gd4" fmla="val 63632"/>
                                <a:gd name="gd5" fmla="val 24000"/>
                                <a:gd name="gd6" fmla="val 84088"/>
                                <a:gd name="gd7" fmla="val 8000"/>
                                <a:gd name="gd8" fmla="val 100000"/>
                                <a:gd name="gd9" fmla="val 0"/>
                                <a:gd name="gd10" fmla="val 72727"/>
                                <a:gd name="gd11" fmla="val 74000"/>
                                <a:gd name="gd12" fmla="val 4544"/>
                                <a:gd name="gd13" fmla="val 78000"/>
                                <a:gd name="gd14" fmla="val 0"/>
                                <a:gd name="gd15" fmla="val 96000"/>
                                <a:gd name="gd16" fmla="val 15905"/>
                                <a:gd name="gd17" fmla="val 100000"/>
                                <a:gd name="gd18" fmla="val 15905"/>
                                <a:gd name="gd19" fmla="val 88000"/>
                                <a:gd name="gd20" fmla="val 27271"/>
                                <a:gd name="gd21" fmla="val 74000"/>
                                <a:gd name="gd22" fmla="val 45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97" y="843"/>
                              <a:ext cx="17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2338"/>
                                <a:gd name="gd3" fmla="val 12727"/>
                                <a:gd name="gd4" fmla="val 65954"/>
                                <a:gd name="gd5" fmla="val 29088"/>
                                <a:gd name="gd6" fmla="val 80850"/>
                                <a:gd name="gd7" fmla="val 9088"/>
                                <a:gd name="gd8" fmla="val 100000"/>
                                <a:gd name="gd9" fmla="val 0"/>
                                <a:gd name="gd10" fmla="val 72338"/>
                                <a:gd name="gd11" fmla="val 70905"/>
                                <a:gd name="gd12" fmla="val 8507"/>
                                <a:gd name="gd13" fmla="val 76361"/>
                                <a:gd name="gd14" fmla="val 0"/>
                                <a:gd name="gd15" fmla="val 83632"/>
                                <a:gd name="gd16" fmla="val 8507"/>
                                <a:gd name="gd17" fmla="val 100000"/>
                                <a:gd name="gd18" fmla="val 12764"/>
                                <a:gd name="gd19" fmla="val 80000"/>
                                <a:gd name="gd20" fmla="val 31912"/>
                                <a:gd name="gd21" fmla="val 70905"/>
                                <a:gd name="gd22" fmla="val 85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97" y="845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4000"/>
                                <a:gd name="gd3" fmla="val 13331"/>
                                <a:gd name="gd4" fmla="val 60000"/>
                                <a:gd name="gd5" fmla="val 31667"/>
                                <a:gd name="gd6" fmla="val 74000"/>
                                <a:gd name="gd7" fmla="val 5000"/>
                                <a:gd name="gd8" fmla="val 100000"/>
                                <a:gd name="gd9" fmla="val 5000"/>
                                <a:gd name="gd10" fmla="val 88000"/>
                                <a:gd name="gd11" fmla="val 0"/>
                                <a:gd name="gd12" fmla="val 74000"/>
                                <a:gd name="gd13" fmla="val 66667"/>
                                <a:gd name="gd14" fmla="val 10000"/>
                                <a:gd name="gd15" fmla="val 76667"/>
                                <a:gd name="gd16" fmla="val 0"/>
                                <a:gd name="gd17" fmla="val 100000"/>
                                <a:gd name="gd18" fmla="val 8000"/>
                                <a:gd name="gd19" fmla="val 76667"/>
                                <a:gd name="gd20" fmla="val 32000"/>
                                <a:gd name="gd21" fmla="val 66667"/>
                                <a:gd name="gd22" fmla="val 1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0" y="845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4544"/>
                                <a:gd name="gd3" fmla="val 16667"/>
                                <a:gd name="gd4" fmla="val 58181"/>
                                <a:gd name="gd5" fmla="val 30301"/>
                                <a:gd name="gd6" fmla="val 70905"/>
                                <a:gd name="gd7" fmla="val 0"/>
                                <a:gd name="gd8" fmla="val 100000"/>
                                <a:gd name="gd9" fmla="val 0"/>
                                <a:gd name="gd10" fmla="val 76361"/>
                                <a:gd name="gd11" fmla="val 0"/>
                                <a:gd name="gd12" fmla="val 74544"/>
                                <a:gd name="gd13" fmla="val 59088"/>
                                <a:gd name="gd14" fmla="val 16361"/>
                                <a:gd name="gd15" fmla="val 75757"/>
                                <a:gd name="gd16" fmla="val 0"/>
                                <a:gd name="gd17" fmla="val 100000"/>
                                <a:gd name="gd18" fmla="val 5454"/>
                                <a:gd name="gd19" fmla="val 69697"/>
                                <a:gd name="gd20" fmla="val 32727"/>
                                <a:gd name="gd21" fmla="val 59088"/>
                                <a:gd name="gd22" fmla="val 16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0" y="84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6667"/>
                                <a:gd name="gd3" fmla="val 21917"/>
                                <a:gd name="gd4" fmla="val 55000"/>
                                <a:gd name="gd5" fmla="val 34243"/>
                                <a:gd name="gd6" fmla="val 66667"/>
                                <a:gd name="gd7" fmla="val 2736"/>
                                <a:gd name="gd8" fmla="val 100000"/>
                                <a:gd name="gd9" fmla="val 0"/>
                                <a:gd name="gd10" fmla="val 91667"/>
                                <a:gd name="gd11" fmla="val 0"/>
                                <a:gd name="gd12" fmla="val 76667"/>
                                <a:gd name="gd13" fmla="val 58903"/>
                                <a:gd name="gd14" fmla="val 20000"/>
                                <a:gd name="gd15" fmla="val 78079"/>
                                <a:gd name="gd16" fmla="val 0"/>
                                <a:gd name="gd17" fmla="val 100000"/>
                                <a:gd name="gd18" fmla="val 1667"/>
                                <a:gd name="gd19" fmla="val 65750"/>
                                <a:gd name="gd20" fmla="val 35000"/>
                                <a:gd name="gd21" fmla="val 58903"/>
                                <a:gd name="gd22" fmla="val 20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0" y="848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785"/>
                                <a:gd name="gd3" fmla="val 25000"/>
                                <a:gd name="gd4" fmla="val 54544"/>
                                <a:gd name="gd5" fmla="val 37500"/>
                                <a:gd name="gd6" fmla="val 68181"/>
                                <a:gd name="gd7" fmla="val 5000"/>
                                <a:gd name="gd8" fmla="val 100000"/>
                                <a:gd name="gd9" fmla="val 0"/>
                                <a:gd name="gd10" fmla="val 81815"/>
                                <a:gd name="gd11" fmla="val 0"/>
                                <a:gd name="gd12" fmla="val 78785"/>
                                <a:gd name="gd13" fmla="val 57500"/>
                                <a:gd name="gd14" fmla="val 22727"/>
                                <a:gd name="gd15" fmla="val 82500"/>
                                <a:gd name="gd16" fmla="val 0"/>
                                <a:gd name="gd17" fmla="val 93750"/>
                                <a:gd name="gd18" fmla="val 3028"/>
                                <a:gd name="gd19" fmla="val 100000"/>
                                <a:gd name="gd20" fmla="val 6058"/>
                                <a:gd name="gd21" fmla="val 62500"/>
                                <a:gd name="gd22" fmla="val 40905"/>
                                <a:gd name="gd23" fmla="val 62500"/>
                                <a:gd name="gd24" fmla="val 33331"/>
                                <a:gd name="gd25" fmla="val 57500"/>
                                <a:gd name="gd26" fmla="val 22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0" y="84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095"/>
                                <a:gd name="gd3" fmla="val 27711"/>
                                <a:gd name="gd4" fmla="val 54926"/>
                                <a:gd name="gd5" fmla="val 38551"/>
                                <a:gd name="gd6" fmla="val 66197"/>
                                <a:gd name="gd7" fmla="val 38551"/>
                                <a:gd name="gd8" fmla="val 67602"/>
                                <a:gd name="gd9" fmla="val 3611"/>
                                <a:gd name="gd10" fmla="val 100000"/>
                                <a:gd name="gd11" fmla="val 0"/>
                                <a:gd name="gd12" fmla="val 83095"/>
                                <a:gd name="gd13" fmla="val 55419"/>
                                <a:gd name="gd14" fmla="val 28169"/>
                                <a:gd name="gd15" fmla="val 85542"/>
                                <a:gd name="gd16" fmla="val 0"/>
                                <a:gd name="gd17" fmla="val 87949"/>
                                <a:gd name="gd18" fmla="val 2815"/>
                                <a:gd name="gd19" fmla="val 100000"/>
                                <a:gd name="gd20" fmla="val 8447"/>
                                <a:gd name="gd21" fmla="val 57829"/>
                                <a:gd name="gd22" fmla="val 50704"/>
                                <a:gd name="gd23" fmla="val 57829"/>
                                <a:gd name="gd24" fmla="val 30984"/>
                                <a:gd name="gd25" fmla="val 55419"/>
                                <a:gd name="gd26" fmla="val 28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2" y="850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667"/>
                                <a:gd name="gd3" fmla="val 29213"/>
                                <a:gd name="gd4" fmla="val 54667"/>
                                <a:gd name="gd5" fmla="val 33704"/>
                                <a:gd name="gd6" fmla="val 57331"/>
                                <a:gd name="gd7" fmla="val 39322"/>
                                <a:gd name="gd8" fmla="val 64000"/>
                                <a:gd name="gd9" fmla="val 3368"/>
                                <a:gd name="gd10" fmla="val 100000"/>
                                <a:gd name="gd11" fmla="val 0"/>
                                <a:gd name="gd12" fmla="val 82667"/>
                                <a:gd name="gd13" fmla="val 51683"/>
                                <a:gd name="gd14" fmla="val 30667"/>
                                <a:gd name="gd15" fmla="val 85389"/>
                                <a:gd name="gd16" fmla="val 0"/>
                                <a:gd name="gd17" fmla="val 100000"/>
                                <a:gd name="gd18" fmla="val 6667"/>
                                <a:gd name="gd19" fmla="val 51683"/>
                                <a:gd name="gd20" fmla="val 52000"/>
                                <a:gd name="gd21" fmla="val 51683"/>
                                <a:gd name="gd22" fmla="val 30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03" y="851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1250"/>
                                <a:gd name="gd3" fmla="val 31181"/>
                                <a:gd name="gd4" fmla="val 52500"/>
                                <a:gd name="gd5" fmla="val 43007"/>
                                <a:gd name="gd6" fmla="val 61250"/>
                                <a:gd name="gd7" fmla="val 4301"/>
                                <a:gd name="gd8" fmla="val 100000"/>
                                <a:gd name="gd9" fmla="val 4301"/>
                                <a:gd name="gd10" fmla="val 95000"/>
                                <a:gd name="gd11" fmla="val 0"/>
                                <a:gd name="gd12" fmla="val 81250"/>
                                <a:gd name="gd13" fmla="val 48387"/>
                                <a:gd name="gd14" fmla="val 37500"/>
                                <a:gd name="gd15" fmla="val 86021"/>
                                <a:gd name="gd16" fmla="val 0"/>
                                <a:gd name="gd17" fmla="val 100000"/>
                                <a:gd name="gd18" fmla="val 6250"/>
                                <a:gd name="gd19" fmla="val 50535"/>
                                <a:gd name="gd20" fmla="val 55000"/>
                                <a:gd name="gd21" fmla="val 48387"/>
                                <a:gd name="gd22" fmla="val 37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04" y="853"/>
                              <a:ext cx="3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3331"/>
                                <a:gd name="gd3" fmla="val 32653"/>
                                <a:gd name="gd4" fmla="val 51190"/>
                                <a:gd name="gd5" fmla="val 43875"/>
                                <a:gd name="gd6" fmla="val 59521"/>
                                <a:gd name="gd7" fmla="val 0"/>
                                <a:gd name="gd8" fmla="val 100000"/>
                                <a:gd name="gd9" fmla="val 2037"/>
                                <a:gd name="gd10" fmla="val 86903"/>
                                <a:gd name="gd11" fmla="val 0"/>
                                <a:gd name="gd12" fmla="val 83331"/>
                                <a:gd name="gd13" fmla="val 43875"/>
                                <a:gd name="gd14" fmla="val 40475"/>
                                <a:gd name="gd15" fmla="val 87755"/>
                                <a:gd name="gd16" fmla="val 0"/>
                                <a:gd name="gd17" fmla="val 100000"/>
                                <a:gd name="gd18" fmla="val 7139"/>
                                <a:gd name="gd19" fmla="val 45917"/>
                                <a:gd name="gd20" fmla="val 57139"/>
                                <a:gd name="gd21" fmla="val 43875"/>
                                <a:gd name="gd22" fmla="val 404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04" y="855"/>
                              <a:ext cx="41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940"/>
                                <a:gd name="gd2" fmla="val 82417"/>
                                <a:gd name="gd3" fmla="val 36889"/>
                                <a:gd name="gd4" fmla="val 48350"/>
                                <a:gd name="gd5" fmla="val 43685"/>
                                <a:gd name="gd6" fmla="val 54942"/>
                                <a:gd name="gd7" fmla="val 43685"/>
                                <a:gd name="gd8" fmla="val 42854"/>
                                <a:gd name="gd9" fmla="val 88345"/>
                                <a:gd name="gd10" fmla="val 0"/>
                                <a:gd name="gd11" fmla="val 100000"/>
                                <a:gd name="gd12" fmla="val 5491"/>
                                <a:gd name="gd13" fmla="val 0"/>
                                <a:gd name="gd14" fmla="val 100000"/>
                                <a:gd name="gd15" fmla="val 1940"/>
                                <a:gd name="gd16" fmla="val 824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04" y="855"/>
                              <a:ext cx="4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2102"/>
                                <a:gd name="gd3" fmla="val 39088"/>
                                <a:gd name="gd4" fmla="val 46315"/>
                                <a:gd name="gd5" fmla="val 40905"/>
                                <a:gd name="gd6" fmla="val 48419"/>
                                <a:gd name="gd7" fmla="val 40905"/>
                                <a:gd name="gd8" fmla="val 44206"/>
                                <a:gd name="gd9" fmla="val 89088"/>
                                <a:gd name="gd10" fmla="val 0"/>
                                <a:gd name="gd11" fmla="val 97271"/>
                                <a:gd name="gd12" fmla="val 3155"/>
                                <a:gd name="gd13" fmla="val 100000"/>
                                <a:gd name="gd14" fmla="val 5262"/>
                                <a:gd name="gd15" fmla="val 0"/>
                                <a:gd name="gd16" fmla="val 100000"/>
                                <a:gd name="gd17" fmla="val 0"/>
                                <a:gd name="gd18" fmla="val 98947"/>
                                <a:gd name="gd19" fmla="val 0"/>
                                <a:gd name="gd20" fmla="val 82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03" y="855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20"/>
                                <a:gd name="gd2" fmla="val 84313"/>
                                <a:gd name="gd3" fmla="val 90514"/>
                                <a:gd name="gd4" fmla="val 0"/>
                                <a:gd name="gd5" fmla="val 93963"/>
                                <a:gd name="gd6" fmla="val 1961"/>
                                <a:gd name="gd7" fmla="val 100000"/>
                                <a:gd name="gd8" fmla="val 6859"/>
                                <a:gd name="gd9" fmla="val 0"/>
                                <a:gd name="gd10" fmla="val 100000"/>
                                <a:gd name="gd11" fmla="val 1720"/>
                                <a:gd name="gd12" fmla="val 91176"/>
                                <a:gd name="gd13" fmla="val 1720"/>
                                <a:gd name="gd14" fmla="val 84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03" y="857"/>
                              <a:ext cx="5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53"/>
                                <a:gd name="gd2" fmla="val 84903"/>
                                <a:gd name="gd3" fmla="val 92558"/>
                                <a:gd name="gd4" fmla="val 0"/>
                                <a:gd name="gd5" fmla="val 100000"/>
                                <a:gd name="gd6" fmla="val 6602"/>
                                <a:gd name="gd7" fmla="val 0"/>
                                <a:gd name="gd8" fmla="val 100000"/>
                                <a:gd name="gd9" fmla="val 1653"/>
                                <a:gd name="gd10" fmla="val 849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03" y="859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581"/>
                                <a:gd name="gd3" fmla="val 91338"/>
                                <a:gd name="gd4" fmla="val 0"/>
                                <a:gd name="gd5" fmla="val 100000"/>
                                <a:gd name="gd6" fmla="val 8104"/>
                                <a:gd name="gd7" fmla="val 0"/>
                                <a:gd name="gd8" fmla="val 100000"/>
                                <a:gd name="gd9" fmla="val 0"/>
                                <a:gd name="gd10" fmla="val 85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03" y="861"/>
                              <a:ext cx="55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086"/>
                                <a:gd name="gd3" fmla="val 93074"/>
                                <a:gd name="gd4" fmla="val 0"/>
                                <a:gd name="gd5" fmla="val 100000"/>
                                <a:gd name="gd6" fmla="val 7822"/>
                                <a:gd name="gd7" fmla="val 0"/>
                                <a:gd name="gd8" fmla="val 100000"/>
                                <a:gd name="gd9" fmla="val 0"/>
                                <a:gd name="gd10" fmla="val 860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2" y="864"/>
                              <a:ext cx="59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27"/>
                                <a:gd name="gd2" fmla="val 86440"/>
                                <a:gd name="gd3" fmla="val 93431"/>
                                <a:gd name="gd4" fmla="val 0"/>
                                <a:gd name="gd5" fmla="val 100000"/>
                                <a:gd name="gd6" fmla="val 5931"/>
                                <a:gd name="gd7" fmla="val 0"/>
                                <a:gd name="gd8" fmla="val 100000"/>
                                <a:gd name="gd9" fmla="val 727"/>
                                <a:gd name="gd10" fmla="val 86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2" y="866"/>
                              <a:ext cx="61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04"/>
                                <a:gd name="gd2" fmla="val 87602"/>
                                <a:gd name="gd3" fmla="val 92250"/>
                                <a:gd name="gd4" fmla="val 0"/>
                                <a:gd name="gd5" fmla="val 100000"/>
                                <a:gd name="gd6" fmla="val 5785"/>
                                <a:gd name="gd7" fmla="val 704"/>
                                <a:gd name="gd8" fmla="val 100000"/>
                                <a:gd name="gd9" fmla="val 0"/>
                                <a:gd name="gd10" fmla="val 95037"/>
                                <a:gd name="gd11" fmla="val 704"/>
                                <a:gd name="gd12" fmla="val 876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2" y="868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799"/>
                                <a:gd name="gd3" fmla="val 94479"/>
                                <a:gd name="gd4" fmla="val 0"/>
                                <a:gd name="gd5" fmla="val 100000"/>
                                <a:gd name="gd6" fmla="val 6396"/>
                                <a:gd name="gd7" fmla="val 100000"/>
                                <a:gd name="gd8" fmla="val 6396"/>
                                <a:gd name="gd9" fmla="val 688"/>
                                <a:gd name="gd10" fmla="val 100000"/>
                                <a:gd name="gd11" fmla="val 0"/>
                                <a:gd name="gd12" fmla="val 89600"/>
                                <a:gd name="gd13" fmla="val 0"/>
                                <a:gd name="gd14" fmla="val 887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03" y="870"/>
                              <a:ext cx="6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063"/>
                                <a:gd name="gd3" fmla="val 95269"/>
                                <a:gd name="gd4" fmla="val 0"/>
                                <a:gd name="gd5" fmla="val 97294"/>
                                <a:gd name="gd6" fmla="val 3125"/>
                                <a:gd name="gd7" fmla="val 100000"/>
                                <a:gd name="gd8" fmla="val 8593"/>
                                <a:gd name="gd9" fmla="val 1350"/>
                                <a:gd name="gd10" fmla="val 100000"/>
                                <a:gd name="gd11" fmla="val 0"/>
                                <a:gd name="gd12" fmla="val 890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03" y="87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313"/>
                                <a:gd name="gd3" fmla="val 96000"/>
                                <a:gd name="gd4" fmla="val 0"/>
                                <a:gd name="gd5" fmla="val 100000"/>
                                <a:gd name="gd6" fmla="val 9160"/>
                                <a:gd name="gd7" fmla="val 1331"/>
                                <a:gd name="gd8" fmla="val 100000"/>
                                <a:gd name="gd9" fmla="val 0"/>
                                <a:gd name="gd10" fmla="val 89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04" y="874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313"/>
                                <a:gd name="gd3" fmla="val 96688"/>
                                <a:gd name="gd4" fmla="val 0"/>
                                <a:gd name="gd5" fmla="val 100000"/>
                                <a:gd name="gd6" fmla="val 7632"/>
                                <a:gd name="gd7" fmla="val 1322"/>
                                <a:gd name="gd8" fmla="val 100000"/>
                                <a:gd name="gd9" fmla="val 0"/>
                                <a:gd name="gd10" fmla="val 893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04" y="877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470"/>
                                <a:gd name="gd3" fmla="val 96729"/>
                                <a:gd name="gd4" fmla="val 0"/>
                                <a:gd name="gd5" fmla="val 100000"/>
                                <a:gd name="gd6" fmla="val 8269"/>
                                <a:gd name="gd7" fmla="val 2611"/>
                                <a:gd name="gd8" fmla="val 100000"/>
                                <a:gd name="gd9" fmla="val 0"/>
                                <a:gd name="gd10" fmla="val 894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05" y="880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294"/>
                                <a:gd name="gd3" fmla="val 96125"/>
                                <a:gd name="gd4" fmla="val 0"/>
                                <a:gd name="gd5" fmla="val 100000"/>
                                <a:gd name="gd6" fmla="val 8206"/>
                                <a:gd name="gd7" fmla="val 2579"/>
                                <a:gd name="gd8" fmla="val 100000"/>
                                <a:gd name="gd9" fmla="val 1287"/>
                                <a:gd name="gd10" fmla="val 98507"/>
                                <a:gd name="gd11" fmla="val 0"/>
                                <a:gd name="gd12" fmla="val 902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06" y="884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727"/>
                                <a:gd name="gd3" fmla="val 96750"/>
                                <a:gd name="gd4" fmla="val 0"/>
                                <a:gd name="gd5" fmla="val 100000"/>
                                <a:gd name="gd6" fmla="val 7519"/>
                                <a:gd name="gd7" fmla="val 3243"/>
                                <a:gd name="gd8" fmla="val 100000"/>
                                <a:gd name="gd9" fmla="val 0"/>
                                <a:gd name="gd10" fmla="val 94734"/>
                                <a:gd name="gd11" fmla="val 0"/>
                                <a:gd name="gd12" fmla="val 91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06" y="88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477"/>
                                <a:gd name="gd3" fmla="val 98051"/>
                                <a:gd name="gd4" fmla="val 0"/>
                                <a:gd name="gd5" fmla="val 98697"/>
                                <a:gd name="gd6" fmla="val 5262"/>
                                <a:gd name="gd7" fmla="val 100000"/>
                                <a:gd name="gd8" fmla="val 9021"/>
                                <a:gd name="gd9" fmla="val 4544"/>
                                <a:gd name="gd10" fmla="val 100000"/>
                                <a:gd name="gd11" fmla="val 0"/>
                                <a:gd name="gd12" fmla="val 924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09" y="888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181"/>
                                <a:gd name="gd3" fmla="val 97382"/>
                                <a:gd name="gd4" fmla="val 0"/>
                                <a:gd name="gd5" fmla="val 97382"/>
                                <a:gd name="gd6" fmla="val 1514"/>
                                <a:gd name="gd7" fmla="val 100000"/>
                                <a:gd name="gd8" fmla="val 10602"/>
                                <a:gd name="gd9" fmla="val 4572"/>
                                <a:gd name="gd10" fmla="val 100000"/>
                                <a:gd name="gd11" fmla="val 0"/>
                                <a:gd name="gd12" fmla="val 93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0" y="89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074"/>
                                <a:gd name="gd3" fmla="val 98655"/>
                                <a:gd name="gd4" fmla="val 0"/>
                                <a:gd name="gd5" fmla="val 100000"/>
                                <a:gd name="gd6" fmla="val 11535"/>
                                <a:gd name="gd7" fmla="val 4697"/>
                                <a:gd name="gd8" fmla="val 100000"/>
                                <a:gd name="gd9" fmla="val 0"/>
                                <a:gd name="gd10" fmla="val 9307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2" y="895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188"/>
                                <a:gd name="gd3" fmla="val 98646"/>
                                <a:gd name="gd4" fmla="val 0"/>
                                <a:gd name="gd5" fmla="val 100000"/>
                                <a:gd name="gd6" fmla="val 11718"/>
                                <a:gd name="gd7" fmla="val 4727"/>
                                <a:gd name="gd8" fmla="val 100000"/>
                                <a:gd name="gd9" fmla="val 0"/>
                                <a:gd name="gd10" fmla="val 92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13" y="900"/>
                              <a:ext cx="63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69"/>
                                <a:gd name="gd3" fmla="val 98609"/>
                                <a:gd name="gd4" fmla="val 0"/>
                                <a:gd name="gd5" fmla="val 100000"/>
                                <a:gd name="gd6" fmla="val 11109"/>
                                <a:gd name="gd7" fmla="val 4859"/>
                                <a:gd name="gd8" fmla="val 100000"/>
                                <a:gd name="gd9" fmla="val 0"/>
                                <a:gd name="gd10" fmla="val 91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16" y="903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623"/>
                                <a:gd name="gd3" fmla="val 98600"/>
                                <a:gd name="gd4" fmla="val 0"/>
                                <a:gd name="gd5" fmla="val 100000"/>
                                <a:gd name="gd6" fmla="val 9836"/>
                                <a:gd name="gd7" fmla="val 4894"/>
                                <a:gd name="gd8" fmla="val 100000"/>
                                <a:gd name="gd9" fmla="val 0"/>
                                <a:gd name="gd10" fmla="val 926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17" y="906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58"/>
                                <a:gd name="gd3" fmla="val 97854"/>
                                <a:gd name="gd4" fmla="val 0"/>
                                <a:gd name="gd5" fmla="val 100000"/>
                                <a:gd name="gd6" fmla="val 9917"/>
                                <a:gd name="gd7" fmla="val 5000"/>
                                <a:gd name="gd8" fmla="val 100000"/>
                                <a:gd name="gd9" fmla="val 3567"/>
                                <a:gd name="gd10" fmla="val 96690"/>
                                <a:gd name="gd11" fmla="val 0"/>
                                <a:gd name="gd12" fmla="val 92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19" y="909"/>
                              <a:ext cx="60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05"/>
                                <a:gd name="gd3" fmla="val 99269"/>
                                <a:gd name="gd4" fmla="val 0"/>
                                <a:gd name="gd5" fmla="val 100000"/>
                                <a:gd name="gd6" fmla="val 11567"/>
                                <a:gd name="gd7" fmla="val 5838"/>
                                <a:gd name="gd8" fmla="val 100000"/>
                                <a:gd name="gd9" fmla="val 1456"/>
                                <a:gd name="gd10" fmla="val 92558"/>
                                <a:gd name="gd11" fmla="val 0"/>
                                <a:gd name="gd12" fmla="val 909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1" y="913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079"/>
                                <a:gd name="gd3" fmla="val 98519"/>
                                <a:gd name="gd4" fmla="val 0"/>
                                <a:gd name="gd5" fmla="val 100000"/>
                                <a:gd name="gd6" fmla="val 11567"/>
                                <a:gd name="gd7" fmla="val 3704"/>
                                <a:gd name="gd8" fmla="val 100000"/>
                                <a:gd name="gd9" fmla="val 0"/>
                                <a:gd name="gd10" fmla="val 90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4" y="917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912"/>
                                <a:gd name="gd3" fmla="val 96991"/>
                                <a:gd name="gd4" fmla="val 0"/>
                                <a:gd name="gd5" fmla="val 100000"/>
                                <a:gd name="gd6" fmla="val 12602"/>
                                <a:gd name="gd7" fmla="val 2255"/>
                                <a:gd name="gd8" fmla="val 100000"/>
                                <a:gd name="gd9" fmla="val 0"/>
                                <a:gd name="gd10" fmla="val 899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25" y="919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676"/>
                                <a:gd name="gd3" fmla="val 98484"/>
                                <a:gd name="gd4" fmla="val 0"/>
                                <a:gd name="gd5" fmla="val 100000"/>
                                <a:gd name="gd6" fmla="val 12711"/>
                                <a:gd name="gd7" fmla="val 4544"/>
                                <a:gd name="gd8" fmla="val 100000"/>
                                <a:gd name="gd9" fmla="val 0"/>
                                <a:gd name="gd10" fmla="val 906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26" y="923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433"/>
                                <a:gd name="gd3" fmla="val 100000"/>
                                <a:gd name="gd4" fmla="val 0"/>
                                <a:gd name="gd5" fmla="val 100000"/>
                                <a:gd name="gd6" fmla="val 6954"/>
                                <a:gd name="gd7" fmla="val 100000"/>
                                <a:gd name="gd8" fmla="val 12174"/>
                                <a:gd name="gd9" fmla="val 3845"/>
                                <a:gd name="gd10" fmla="val 100000"/>
                                <a:gd name="gd11" fmla="val 0"/>
                                <a:gd name="gd12" fmla="val 904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26" y="92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46"/>
                                <a:gd name="gd3" fmla="val 98438"/>
                                <a:gd name="gd4" fmla="val 0"/>
                                <a:gd name="gd5" fmla="val 98438"/>
                                <a:gd name="gd6" fmla="val 882"/>
                                <a:gd name="gd7" fmla="val 100000"/>
                                <a:gd name="gd8" fmla="val 12389"/>
                                <a:gd name="gd9" fmla="val 3903"/>
                                <a:gd name="gd10" fmla="val 100000"/>
                                <a:gd name="gd11" fmla="val 0"/>
                                <a:gd name="gd12" fmla="val 91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27" y="930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76"/>
                                <a:gd name="gd3" fmla="val 98424"/>
                                <a:gd name="gd4" fmla="val 0"/>
                                <a:gd name="gd5" fmla="val 100000"/>
                                <a:gd name="gd6" fmla="val 12500"/>
                                <a:gd name="gd7" fmla="val 4720"/>
                                <a:gd name="gd8" fmla="val 100000"/>
                                <a:gd name="gd9" fmla="val 0"/>
                                <a:gd name="gd10" fmla="val 90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0" y="934"/>
                              <a:ext cx="5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389"/>
                                <a:gd name="gd3" fmla="val 100000"/>
                                <a:gd name="gd4" fmla="val 0"/>
                                <a:gd name="gd5" fmla="val 100000"/>
                                <a:gd name="gd6" fmla="val 14285"/>
                                <a:gd name="gd7" fmla="val 4065"/>
                                <a:gd name="gd8" fmla="val 100000"/>
                                <a:gd name="gd9" fmla="val 0"/>
                                <a:gd name="gd10" fmla="val 883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1" y="93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9088"/>
                                <a:gd name="gd3" fmla="val 100000"/>
                                <a:gd name="gd4" fmla="val 0"/>
                                <a:gd name="gd5" fmla="val 100000"/>
                                <a:gd name="gd6" fmla="val 14544"/>
                                <a:gd name="gd7" fmla="val 4132"/>
                                <a:gd name="gd8" fmla="val 100000"/>
                                <a:gd name="gd9" fmla="val 0"/>
                                <a:gd name="gd10" fmla="val 890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2" y="942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565"/>
                                <a:gd name="gd3" fmla="val 100000"/>
                                <a:gd name="gd4" fmla="val 0"/>
                                <a:gd name="gd5" fmla="val 100000"/>
                                <a:gd name="gd6" fmla="val 13204"/>
                                <a:gd name="gd7" fmla="val 5081"/>
                                <a:gd name="gd8" fmla="val 100000"/>
                                <a:gd name="gd9" fmla="val 3389"/>
                                <a:gd name="gd10" fmla="val 99056"/>
                                <a:gd name="gd11" fmla="val 0"/>
                                <a:gd name="gd12" fmla="val 90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3" y="946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850"/>
                                <a:gd name="gd3" fmla="val 100000"/>
                                <a:gd name="gd4" fmla="val 0"/>
                                <a:gd name="gd5" fmla="val 100000"/>
                                <a:gd name="gd6" fmla="val 13081"/>
                                <a:gd name="gd7" fmla="val 3447"/>
                                <a:gd name="gd8" fmla="val 100000"/>
                                <a:gd name="gd9" fmla="val 1720"/>
                                <a:gd name="gd10" fmla="val 91588"/>
                                <a:gd name="gd11" fmla="val 0"/>
                                <a:gd name="gd12" fmla="val 878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34" y="950"/>
                              <a:ext cx="47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977"/>
                                <a:gd name="gd3" fmla="val 99111"/>
                                <a:gd name="gd4" fmla="val 0"/>
                                <a:gd name="gd5" fmla="val 100000"/>
                                <a:gd name="gd6" fmla="val 14949"/>
                                <a:gd name="gd7" fmla="val 882"/>
                                <a:gd name="gd8" fmla="val 100000"/>
                                <a:gd name="gd9" fmla="val 0"/>
                                <a:gd name="gd10" fmla="val 859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34" y="952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912"/>
                                <a:gd name="gd3" fmla="val 99111"/>
                                <a:gd name="gd4" fmla="val 0"/>
                                <a:gd name="gd5" fmla="val 100000"/>
                                <a:gd name="gd6" fmla="val 14949"/>
                                <a:gd name="gd7" fmla="val 882"/>
                                <a:gd name="gd8" fmla="val 100000"/>
                                <a:gd name="gd9" fmla="val 0"/>
                                <a:gd name="gd10" fmla="val 869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35" y="958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3331"/>
                                <a:gd name="gd7" fmla="val 1785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35" y="961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3331"/>
                                <a:gd name="gd7" fmla="val 1785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37" y="96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5234"/>
                                <a:gd name="gd7" fmla="val 1815"/>
                                <a:gd name="gd8" fmla="val 100000"/>
                                <a:gd name="gd9" fmla="val 0"/>
                                <a:gd name="gd10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37" y="968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667"/>
                                <a:gd name="gd3" fmla="val 100000"/>
                                <a:gd name="gd4" fmla="val 0"/>
                                <a:gd name="gd5" fmla="val 100000"/>
                                <a:gd name="gd6" fmla="val 15234"/>
                                <a:gd name="gd7" fmla="val 0"/>
                                <a:gd name="gd8" fmla="val 100000"/>
                                <a:gd name="gd9" fmla="val 1815"/>
                                <a:gd name="gd10" fmla="val 97139"/>
                                <a:gd name="gd11" fmla="val 0"/>
                                <a:gd name="gd12" fmla="val 866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35" y="973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507"/>
                                <a:gd name="gd2" fmla="val 83176"/>
                                <a:gd name="gd3" fmla="val 98243"/>
                                <a:gd name="gd4" fmla="val 0"/>
                                <a:gd name="gd5" fmla="val 100000"/>
                                <a:gd name="gd6" fmla="val 13081"/>
                                <a:gd name="gd7" fmla="val 0"/>
                                <a:gd name="gd8" fmla="val 100000"/>
                                <a:gd name="gd9" fmla="val 3507"/>
                                <a:gd name="gd10" fmla="val 86912"/>
                                <a:gd name="gd11" fmla="val 3507"/>
                                <a:gd name="gd12" fmla="val 83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34" y="976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604"/>
                                <a:gd name="gd2" fmla="val 81648"/>
                                <a:gd name="gd3" fmla="val 98257"/>
                                <a:gd name="gd4" fmla="val 0"/>
                                <a:gd name="gd5" fmla="val 100000"/>
                                <a:gd name="gd6" fmla="val 11926"/>
                                <a:gd name="gd7" fmla="val 100000"/>
                                <a:gd name="gd8" fmla="val 13757"/>
                                <a:gd name="gd9" fmla="val 0"/>
                                <a:gd name="gd10" fmla="val 100000"/>
                                <a:gd name="gd11" fmla="val 2604"/>
                                <a:gd name="gd12" fmla="val 816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3" y="98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563"/>
                                <a:gd name="gd2" fmla="val 83780"/>
                                <a:gd name="gd3" fmla="val 100000"/>
                                <a:gd name="gd4" fmla="val 0"/>
                                <a:gd name="gd5" fmla="val 100000"/>
                                <a:gd name="gd6" fmla="val 5403"/>
                                <a:gd name="gd7" fmla="val 100000"/>
                                <a:gd name="gd8" fmla="val 13512"/>
                                <a:gd name="gd9" fmla="val 0"/>
                                <a:gd name="gd10" fmla="val 100000"/>
                                <a:gd name="gd11" fmla="val 2563"/>
                                <a:gd name="gd12" fmla="val 837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3" y="983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359"/>
                                <a:gd name="gd2" fmla="val 84683"/>
                                <a:gd name="gd3" fmla="val 100000"/>
                                <a:gd name="gd4" fmla="val 0"/>
                                <a:gd name="gd5" fmla="val 100000"/>
                                <a:gd name="gd6" fmla="val 14412"/>
                                <a:gd name="gd7" fmla="val 0"/>
                                <a:gd name="gd8" fmla="val 100000"/>
                                <a:gd name="gd9" fmla="val 3359"/>
                                <a:gd name="gd10" fmla="val 8468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2" y="987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250"/>
                                <a:gd name="gd2" fmla="val 84954"/>
                                <a:gd name="gd3" fmla="val 98373"/>
                                <a:gd name="gd4" fmla="val 0"/>
                                <a:gd name="gd5" fmla="val 100000"/>
                                <a:gd name="gd6" fmla="val 14155"/>
                                <a:gd name="gd7" fmla="val 0"/>
                                <a:gd name="gd8" fmla="val 100000"/>
                                <a:gd name="gd9" fmla="val 3250"/>
                                <a:gd name="gd10" fmla="val 849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1" y="991"/>
                              <a:ext cx="5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419"/>
                                <a:gd name="gd2" fmla="val 82604"/>
                                <a:gd name="gd3" fmla="val 98387"/>
                                <a:gd name="gd4" fmla="val 0"/>
                                <a:gd name="gd5" fmla="val 100000"/>
                                <a:gd name="gd6" fmla="val 12174"/>
                                <a:gd name="gd7" fmla="val 0"/>
                                <a:gd name="gd8" fmla="val 100000"/>
                                <a:gd name="gd9" fmla="val 2419"/>
                                <a:gd name="gd10" fmla="val 826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1" y="99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92"/>
                                <a:gd name="gd2" fmla="val 84345"/>
                                <a:gd name="gd3" fmla="val 98410"/>
                                <a:gd name="gd4" fmla="val 0"/>
                                <a:gd name="gd5" fmla="val 98410"/>
                                <a:gd name="gd6" fmla="val 8692"/>
                                <a:gd name="gd7" fmla="val 100000"/>
                                <a:gd name="gd8" fmla="val 10433"/>
                                <a:gd name="gd9" fmla="val 0"/>
                                <a:gd name="gd10" fmla="val 100000"/>
                                <a:gd name="gd11" fmla="val 0"/>
                                <a:gd name="gd12" fmla="val 97389"/>
                                <a:gd name="gd13" fmla="val 792"/>
                                <a:gd name="gd14" fmla="val 8434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1" y="998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322"/>
                                <a:gd name="gd3" fmla="val 96123"/>
                                <a:gd name="gd4" fmla="val 0"/>
                                <a:gd name="gd5" fmla="val 96123"/>
                                <a:gd name="gd6" fmla="val 2563"/>
                                <a:gd name="gd7" fmla="val 100000"/>
                                <a:gd name="gd8" fmla="val 8544"/>
                                <a:gd name="gd9" fmla="val 0"/>
                                <a:gd name="gd10" fmla="val 100000"/>
                                <a:gd name="gd11" fmla="val 0"/>
                                <a:gd name="gd12" fmla="val 89741"/>
                                <a:gd name="gd13" fmla="val 0"/>
                                <a:gd name="gd14" fmla="val 863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1" y="1001"/>
                              <a:ext cx="5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6551"/>
                                <a:gd name="gd3" fmla="val 94734"/>
                                <a:gd name="gd4" fmla="val 0"/>
                                <a:gd name="gd5" fmla="val 100000"/>
                                <a:gd name="gd6" fmla="val 9241"/>
                                <a:gd name="gd7" fmla="val 0"/>
                                <a:gd name="gd8" fmla="val 100000"/>
                                <a:gd name="gd9" fmla="val 0"/>
                                <a:gd name="gd10" fmla="val 865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1" y="1004"/>
                              <a:ext cx="59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426"/>
                                <a:gd name="gd3" fmla="val 95556"/>
                                <a:gd name="gd4" fmla="val 0"/>
                                <a:gd name="gd5" fmla="val 100000"/>
                                <a:gd name="gd6" fmla="val 9088"/>
                                <a:gd name="gd7" fmla="val 0"/>
                                <a:gd name="gd8" fmla="val 100000"/>
                                <a:gd name="gd9" fmla="val 0"/>
                                <a:gd name="gd10" fmla="val 88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1" y="1006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095"/>
                                <a:gd name="gd3" fmla="val 96375"/>
                                <a:gd name="gd4" fmla="val 0"/>
                                <a:gd name="gd5" fmla="val 100000"/>
                                <a:gd name="gd6" fmla="val 8063"/>
                                <a:gd name="gd7" fmla="val 0"/>
                                <a:gd name="gd8" fmla="val 100000"/>
                                <a:gd name="gd9" fmla="val 0"/>
                                <a:gd name="gd10" fmla="val 870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1" y="1010"/>
                              <a:ext cx="62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301"/>
                                <a:gd name="gd3" fmla="val 95067"/>
                                <a:gd name="gd4" fmla="val 0"/>
                                <a:gd name="gd5" fmla="val 100000"/>
                                <a:gd name="gd6" fmla="val 8727"/>
                                <a:gd name="gd7" fmla="val 0"/>
                                <a:gd name="gd8" fmla="val 100000"/>
                                <a:gd name="gd9" fmla="val 0"/>
                                <a:gd name="gd10" fmla="val 87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1" y="1013"/>
                              <a:ext cx="64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690"/>
                                <a:gd name="gd3" fmla="val 95169"/>
                                <a:gd name="gd4" fmla="val 0"/>
                                <a:gd name="gd5" fmla="val 100000"/>
                                <a:gd name="gd6" fmla="val 8461"/>
                                <a:gd name="gd7" fmla="val 0"/>
                                <a:gd name="gd8" fmla="val 100000"/>
                                <a:gd name="gd9" fmla="val 0"/>
                                <a:gd name="gd10" fmla="val 876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1" y="1014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7785"/>
                                <a:gd name="gd3" fmla="val 95301"/>
                                <a:gd name="gd4" fmla="val 0"/>
                                <a:gd name="gd5" fmla="val 100000"/>
                                <a:gd name="gd6" fmla="val 6866"/>
                                <a:gd name="gd7" fmla="val 0"/>
                                <a:gd name="gd8" fmla="val 100000"/>
                                <a:gd name="gd9" fmla="val 0"/>
                                <a:gd name="gd10" fmla="val 98470"/>
                                <a:gd name="gd11" fmla="val 0"/>
                                <a:gd name="gd12" fmla="val 877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1" y="1017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148"/>
                                <a:gd name="gd3" fmla="val 95394"/>
                                <a:gd name="gd4" fmla="val 0"/>
                                <a:gd name="gd5" fmla="val 100000"/>
                                <a:gd name="gd6" fmla="val 6815"/>
                                <a:gd name="gd7" fmla="val 655"/>
                                <a:gd name="gd8" fmla="val 100000"/>
                                <a:gd name="gd9" fmla="val 0"/>
                                <a:gd name="gd10" fmla="val 93938"/>
                                <a:gd name="gd11" fmla="val 0"/>
                                <a:gd name="gd12" fmla="val 901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1" y="1019"/>
                              <a:ext cx="6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368"/>
                                <a:gd name="gd3" fmla="val 95512"/>
                                <a:gd name="gd4" fmla="val 0"/>
                                <a:gd name="gd5" fmla="val 100000"/>
                                <a:gd name="gd6" fmla="val 7405"/>
                                <a:gd name="gd7" fmla="val 1919"/>
                                <a:gd name="gd8" fmla="val 100000"/>
                                <a:gd name="gd9" fmla="val 0"/>
                                <a:gd name="gd10" fmla="val 90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2" y="1021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09"/>
                                <a:gd name="gd3" fmla="val 96176"/>
                                <a:gd name="gd4" fmla="val 0"/>
                                <a:gd name="gd5" fmla="val 100000"/>
                                <a:gd name="gd6" fmla="val 8146"/>
                                <a:gd name="gd7" fmla="val 3817"/>
                                <a:gd name="gd8" fmla="val 100000"/>
                                <a:gd name="gd9" fmla="val 0"/>
                                <a:gd name="gd10" fmla="val 91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3" y="1025"/>
                              <a:ext cx="70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241"/>
                                <a:gd name="gd3" fmla="val 96831"/>
                                <a:gd name="gd4" fmla="val 0"/>
                                <a:gd name="gd5" fmla="val 100000"/>
                                <a:gd name="gd6" fmla="val 8028"/>
                                <a:gd name="gd7" fmla="val 3162"/>
                                <a:gd name="gd8" fmla="val 100000"/>
                                <a:gd name="gd9" fmla="val 0"/>
                                <a:gd name="gd10" fmla="val 91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34" y="1028"/>
                              <a:ext cx="7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176"/>
                                <a:gd name="gd3" fmla="val 95567"/>
                                <a:gd name="gd4" fmla="val 0"/>
                                <a:gd name="gd5" fmla="val 100000"/>
                                <a:gd name="gd6" fmla="val 7352"/>
                                <a:gd name="gd7" fmla="val 1896"/>
                                <a:gd name="gd8" fmla="val 100000"/>
                                <a:gd name="gd9" fmla="val 0"/>
                                <a:gd name="gd10" fmla="val 91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35" y="1030"/>
                              <a:ext cx="7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970"/>
                                <a:gd name="gd3" fmla="val 95625"/>
                                <a:gd name="gd4" fmla="val 0"/>
                                <a:gd name="gd5" fmla="val 100000"/>
                                <a:gd name="gd6" fmla="val 8028"/>
                                <a:gd name="gd7" fmla="val 2500"/>
                                <a:gd name="gd8" fmla="val 100000"/>
                                <a:gd name="gd9" fmla="val 0"/>
                                <a:gd name="gd10" fmla="val 919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37" y="1032"/>
                              <a:ext cx="73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646"/>
                                <a:gd name="gd3" fmla="val 94512"/>
                                <a:gd name="gd4" fmla="val 0"/>
                                <a:gd name="gd5" fmla="val 97558"/>
                                <a:gd name="gd6" fmla="val 5035"/>
                                <a:gd name="gd7" fmla="val 100000"/>
                                <a:gd name="gd8" fmla="val 6475"/>
                                <a:gd name="gd9" fmla="val 2435"/>
                                <a:gd name="gd10" fmla="val 100000"/>
                                <a:gd name="gd11" fmla="val 0"/>
                                <a:gd name="gd12" fmla="val 906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38" y="1035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01"/>
                                <a:gd name="gd3" fmla="val 93410"/>
                                <a:gd name="gd4" fmla="val 0"/>
                                <a:gd name="gd5" fmla="val 94609"/>
                                <a:gd name="gd6" fmla="val 725"/>
                                <a:gd name="gd7" fmla="val 100000"/>
                                <a:gd name="gd8" fmla="val 5072"/>
                                <a:gd name="gd9" fmla="val 2394"/>
                                <a:gd name="gd10" fmla="val 100000"/>
                                <a:gd name="gd11" fmla="val 0"/>
                                <a:gd name="gd12" fmla="val 913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39" y="1038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549"/>
                                <a:gd name="gd3" fmla="val 94116"/>
                                <a:gd name="gd4" fmla="val 0"/>
                                <a:gd name="gd5" fmla="val 100000"/>
                                <a:gd name="gd6" fmla="val 3521"/>
                                <a:gd name="gd7" fmla="val 1764"/>
                                <a:gd name="gd8" fmla="val 100000"/>
                                <a:gd name="gd9" fmla="val 0"/>
                                <a:gd name="gd10" fmla="val 915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0" y="1039"/>
                              <a:ext cx="7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0970"/>
                                <a:gd name="gd3" fmla="val 93676"/>
                                <a:gd name="gd4" fmla="val 0"/>
                                <a:gd name="gd5" fmla="val 100000"/>
                                <a:gd name="gd6" fmla="val 3470"/>
                                <a:gd name="gd7" fmla="val 1720"/>
                                <a:gd name="gd8" fmla="val 100000"/>
                                <a:gd name="gd9" fmla="val 0"/>
                                <a:gd name="gd10" fmla="val 9097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1" y="1040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331"/>
                                <a:gd name="gd3" fmla="val 93817"/>
                                <a:gd name="gd4" fmla="val 0"/>
                                <a:gd name="gd5" fmla="val 100000"/>
                                <a:gd name="gd6" fmla="val 5331"/>
                                <a:gd name="gd7" fmla="val 3368"/>
                                <a:gd name="gd8" fmla="val 100000"/>
                                <a:gd name="gd9" fmla="val 0"/>
                                <a:gd name="gd10" fmla="val 91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2" y="1042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051"/>
                                <a:gd name="gd3" fmla="val 93440"/>
                                <a:gd name="gd4" fmla="val 0"/>
                                <a:gd name="gd5" fmla="val 100000"/>
                                <a:gd name="gd6" fmla="val 4632"/>
                                <a:gd name="gd7" fmla="val 2729"/>
                                <a:gd name="gd8" fmla="val 100000"/>
                                <a:gd name="gd9" fmla="val 2183"/>
                                <a:gd name="gd10" fmla="val 96688"/>
                                <a:gd name="gd11" fmla="val 0"/>
                                <a:gd name="gd12" fmla="val 920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4" y="1044"/>
                              <a:ext cx="8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19"/>
                                <a:gd name="gd3" fmla="val 92970"/>
                                <a:gd name="gd4" fmla="val 0"/>
                                <a:gd name="gd5" fmla="val 100000"/>
                                <a:gd name="gd6" fmla="val 3287"/>
                                <a:gd name="gd7" fmla="val 1618"/>
                                <a:gd name="gd8" fmla="val 100000"/>
                                <a:gd name="gd9" fmla="val 0"/>
                                <a:gd name="gd10" fmla="val 93419"/>
                                <a:gd name="gd11" fmla="val 0"/>
                                <a:gd name="gd12" fmla="val 934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5" y="1046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903"/>
                                <a:gd name="gd3" fmla="val 94176"/>
                                <a:gd name="gd4" fmla="val 0"/>
                                <a:gd name="gd5" fmla="val 100000"/>
                                <a:gd name="gd6" fmla="val 3225"/>
                                <a:gd name="gd7" fmla="val 3174"/>
                                <a:gd name="gd8" fmla="val 100000"/>
                                <a:gd name="gd9" fmla="val 0"/>
                                <a:gd name="gd10" fmla="val 929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5" y="1046"/>
                              <a:ext cx="8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875"/>
                                <a:gd name="gd3" fmla="val 94792"/>
                                <a:gd name="gd4" fmla="val 0"/>
                                <a:gd name="gd5" fmla="val 100000"/>
                                <a:gd name="gd6" fmla="val 4375"/>
                                <a:gd name="gd7" fmla="val 3125"/>
                                <a:gd name="gd8" fmla="val 100000"/>
                                <a:gd name="gd9" fmla="val 0"/>
                                <a:gd name="gd10" fmla="val 918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47" y="1047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93"/>
                                <a:gd name="gd3" fmla="val 94329"/>
                                <a:gd name="gd4" fmla="val 0"/>
                                <a:gd name="gd5" fmla="val 100000"/>
                                <a:gd name="gd6" fmla="val 4935"/>
                                <a:gd name="gd7" fmla="val 2574"/>
                                <a:gd name="gd8" fmla="val 100000"/>
                                <a:gd name="gd9" fmla="val 0"/>
                                <a:gd name="gd10" fmla="val 925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48" y="104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861"/>
                                <a:gd name="gd3" fmla="val 93463"/>
                                <a:gd name="gd4" fmla="val 0"/>
                                <a:gd name="gd5" fmla="val 100000"/>
                                <a:gd name="gd6" fmla="val 4294"/>
                                <a:gd name="gd7" fmla="val 2512"/>
                                <a:gd name="gd8" fmla="val 99998"/>
                                <a:gd name="gd9" fmla="val 0"/>
                                <a:gd name="gd10" fmla="val 9386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0" y="1052"/>
                              <a:ext cx="92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331"/>
                                <a:gd name="gd3" fmla="val 94028"/>
                                <a:gd name="gd4" fmla="val 0"/>
                                <a:gd name="gd5" fmla="val 100000"/>
                                <a:gd name="gd6" fmla="val 3028"/>
                                <a:gd name="gd7" fmla="val 2484"/>
                                <a:gd name="gd8" fmla="val 100000"/>
                                <a:gd name="gd9" fmla="val 0"/>
                                <a:gd name="gd10" fmla="val 933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0" y="1054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410"/>
                                <a:gd name="gd3" fmla="val 95095"/>
                                <a:gd name="gd4" fmla="val 0"/>
                                <a:gd name="gd5" fmla="val 100000"/>
                                <a:gd name="gd6" fmla="val 2991"/>
                                <a:gd name="gd7" fmla="val 2447"/>
                                <a:gd name="gd8" fmla="val 100000"/>
                                <a:gd name="gd9" fmla="val 0"/>
                                <a:gd name="gd10" fmla="val 934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2" y="1054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021"/>
                                <a:gd name="gd3" fmla="val 94683"/>
                                <a:gd name="gd4" fmla="val 0"/>
                                <a:gd name="gd5" fmla="val 100000"/>
                                <a:gd name="gd6" fmla="val 4067"/>
                                <a:gd name="gd7" fmla="val 1931"/>
                                <a:gd name="gd8" fmla="val 100000"/>
                                <a:gd name="gd9" fmla="val 0"/>
                                <a:gd name="gd10" fmla="val 930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3" y="1056"/>
                              <a:ext cx="97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567"/>
                                <a:gd name="gd3" fmla="val 94762"/>
                                <a:gd name="gd4" fmla="val 0"/>
                                <a:gd name="gd5" fmla="val 100000"/>
                                <a:gd name="gd6" fmla="val 4567"/>
                                <a:gd name="gd7" fmla="val 2854"/>
                                <a:gd name="gd8" fmla="val 100000"/>
                                <a:gd name="gd9" fmla="val 0"/>
                                <a:gd name="gd10" fmla="val 92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4" y="1058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750"/>
                                <a:gd name="gd3" fmla="val 95301"/>
                                <a:gd name="gd4" fmla="val 0"/>
                                <a:gd name="gd5" fmla="val 100000"/>
                                <a:gd name="gd6" fmla="val 3977"/>
                                <a:gd name="gd7" fmla="val 2345"/>
                                <a:gd name="gd8" fmla="val 100000"/>
                                <a:gd name="gd9" fmla="val 0"/>
                                <a:gd name="gd10" fmla="val 93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56" y="1061"/>
                              <a:ext cx="10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350"/>
                                <a:gd name="gd3" fmla="val 94442"/>
                                <a:gd name="gd4" fmla="val 0"/>
                                <a:gd name="gd5" fmla="val 100000"/>
                                <a:gd name="gd6" fmla="val 2822"/>
                                <a:gd name="gd7" fmla="val 2315"/>
                                <a:gd name="gd8" fmla="val 100000"/>
                                <a:gd name="gd9" fmla="val 1389"/>
                                <a:gd name="gd10" fmla="val 98866"/>
                                <a:gd name="gd11" fmla="val 1389"/>
                                <a:gd name="gd12" fmla="val 98866"/>
                                <a:gd name="gd13" fmla="val 0"/>
                                <a:gd name="gd14" fmla="val 94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58" y="1062"/>
                              <a:ext cx="10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940"/>
                                <a:gd name="gd3" fmla="val 94116"/>
                                <a:gd name="gd4" fmla="val 0"/>
                                <a:gd name="gd5" fmla="val 100000"/>
                                <a:gd name="gd6" fmla="val 2808"/>
                                <a:gd name="gd7" fmla="val 4072"/>
                                <a:gd name="gd8" fmla="val 100000"/>
                                <a:gd name="gd9" fmla="val 903"/>
                                <a:gd name="gd10" fmla="val 96625"/>
                                <a:gd name="gd11" fmla="val 903"/>
                                <a:gd name="gd12" fmla="val 96625"/>
                                <a:gd name="gd13" fmla="val 0"/>
                                <a:gd name="gd14" fmla="val 94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59" y="1062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23"/>
                                <a:gd name="gd3" fmla="val 95044"/>
                                <a:gd name="gd4" fmla="val 0"/>
                                <a:gd name="gd5" fmla="val 99095"/>
                                <a:gd name="gd6" fmla="val 2762"/>
                                <a:gd name="gd7" fmla="val 100000"/>
                                <a:gd name="gd8" fmla="val 3866"/>
                                <a:gd name="gd9" fmla="val 4051"/>
                                <a:gd name="gd10" fmla="val 100000"/>
                                <a:gd name="gd11" fmla="val 0"/>
                                <a:gd name="gd12" fmla="val 950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2" y="1063"/>
                              <a:ext cx="103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51"/>
                                <a:gd name="gd3" fmla="val 94639"/>
                                <a:gd name="gd4" fmla="val 0"/>
                                <a:gd name="gd5" fmla="val 95979"/>
                                <a:gd name="gd6" fmla="val 1095"/>
                                <a:gd name="gd7" fmla="val 100000"/>
                                <a:gd name="gd8" fmla="val 3294"/>
                                <a:gd name="gd9" fmla="val 3125"/>
                                <a:gd name="gd10" fmla="val 100000"/>
                                <a:gd name="gd11" fmla="val 0"/>
                                <a:gd name="gd12" fmla="val 950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4" y="1065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079"/>
                                <a:gd name="gd3" fmla="val 93829"/>
                                <a:gd name="gd4" fmla="val 0"/>
                                <a:gd name="gd5" fmla="val 100000"/>
                                <a:gd name="gd6" fmla="val 2183"/>
                                <a:gd name="gd7" fmla="val 3081"/>
                                <a:gd name="gd8" fmla="val 100000"/>
                                <a:gd name="gd9" fmla="val 0"/>
                                <a:gd name="gd10" fmla="val 95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6" y="900"/>
                              <a:ext cx="321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57"/>
                                <a:gd name="gd3" fmla="val 33692"/>
                                <a:gd name="gd4" fmla="val 64213"/>
                                <a:gd name="gd5" fmla="val 35866"/>
                                <a:gd name="gd6" fmla="val 64794"/>
                                <a:gd name="gd7" fmla="val 1396"/>
                                <a:gd name="gd8" fmla="val 100000"/>
                                <a:gd name="gd9" fmla="val 0"/>
                                <a:gd name="gd10" fmla="val 98257"/>
                                <a:gd name="gd11" fmla="val 99998"/>
                                <a:gd name="gd12" fmla="val 0"/>
                                <a:gd name="gd13" fmla="val 93012"/>
                                <a:gd name="gd14" fmla="val 6769"/>
                                <a:gd name="gd15" fmla="val 95028"/>
                                <a:gd name="gd16" fmla="val 3674"/>
                                <a:gd name="gd17" fmla="val 98292"/>
                                <a:gd name="gd18" fmla="val 190"/>
                                <a:gd name="gd19" fmla="val 99998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6" y="898"/>
                              <a:ext cx="326" cy="2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80"/>
                                <a:gd name="gd3" fmla="val 33741"/>
                                <a:gd name="gd4" fmla="val 64118"/>
                                <a:gd name="gd5" fmla="val 36042"/>
                                <a:gd name="gd6" fmla="val 65072"/>
                                <a:gd name="gd7" fmla="val 1380"/>
                                <a:gd name="gd8" fmla="val 100000"/>
                                <a:gd name="gd9" fmla="val 0"/>
                                <a:gd name="gd10" fmla="val 98280"/>
                                <a:gd name="gd11" fmla="val 99998"/>
                                <a:gd name="gd12" fmla="val 0"/>
                                <a:gd name="gd13" fmla="val 88343"/>
                                <a:gd name="gd14" fmla="val 11447"/>
                                <a:gd name="gd15" fmla="val 93250"/>
                                <a:gd name="gd16" fmla="val 4007"/>
                                <a:gd name="gd17" fmla="val 96470"/>
                                <a:gd name="gd18" fmla="val 572"/>
                                <a:gd name="gd19" fmla="val 99998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69" y="897"/>
                              <a:ext cx="329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84"/>
                                <a:gd name="gd3" fmla="val 33736"/>
                                <a:gd name="gd4" fmla="val 64079"/>
                                <a:gd name="gd5" fmla="val 35713"/>
                                <a:gd name="gd6" fmla="val 65213"/>
                                <a:gd name="gd7" fmla="val 1063"/>
                                <a:gd name="gd8" fmla="val 100000"/>
                                <a:gd name="gd9" fmla="val 0"/>
                                <a:gd name="gd10" fmla="val 98484"/>
                                <a:gd name="gd11" fmla="val 89662"/>
                                <a:gd name="gd12" fmla="val 7368"/>
                                <a:gd name="gd13" fmla="val 96500"/>
                                <a:gd name="gd14" fmla="val 755"/>
                                <a:gd name="gd15" fmla="val 100000"/>
                                <a:gd name="gd16" fmla="val 0"/>
                                <a:gd name="gd17" fmla="val 83736"/>
                                <a:gd name="gd18" fmla="val 16442"/>
                                <a:gd name="gd19" fmla="val 89662"/>
                                <a:gd name="gd20" fmla="val 7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2" y="896"/>
                              <a:ext cx="333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22"/>
                                <a:gd name="gd3" fmla="val 33933"/>
                                <a:gd name="gd4" fmla="val 64243"/>
                                <a:gd name="gd5" fmla="val 35734"/>
                                <a:gd name="gd6" fmla="val 64801"/>
                                <a:gd name="gd7" fmla="val 1051"/>
                                <a:gd name="gd8" fmla="val 100000"/>
                                <a:gd name="gd9" fmla="val 0"/>
                                <a:gd name="gd10" fmla="val 98322"/>
                                <a:gd name="gd11" fmla="val 85132"/>
                                <a:gd name="gd12" fmla="val 11917"/>
                                <a:gd name="gd13" fmla="val 96544"/>
                                <a:gd name="gd14" fmla="val 741"/>
                                <a:gd name="gd15" fmla="val 100000"/>
                                <a:gd name="gd16" fmla="val 0"/>
                                <a:gd name="gd17" fmla="val 79579"/>
                                <a:gd name="gd18" fmla="val 20854"/>
                                <a:gd name="gd19" fmla="val 85132"/>
                                <a:gd name="gd20" fmla="val 119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4" y="895"/>
                              <a:ext cx="337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77"/>
                                <a:gd name="gd3" fmla="val 33727"/>
                                <a:gd name="gd4" fmla="val 64153"/>
                                <a:gd name="gd5" fmla="val 35799"/>
                                <a:gd name="gd6" fmla="val 64704"/>
                                <a:gd name="gd7" fmla="val 1329"/>
                                <a:gd name="gd8" fmla="val 100000"/>
                                <a:gd name="gd9" fmla="val 0"/>
                                <a:gd name="gd10" fmla="val 97977"/>
                                <a:gd name="gd11" fmla="val 80470"/>
                                <a:gd name="gd12" fmla="val 16727"/>
                                <a:gd name="gd13" fmla="val 96301"/>
                                <a:gd name="gd14" fmla="val 734"/>
                                <a:gd name="gd15" fmla="val 100000"/>
                                <a:gd name="gd16" fmla="val 0"/>
                                <a:gd name="gd17" fmla="val 76035"/>
                                <a:gd name="gd18" fmla="val 23896"/>
                                <a:gd name="gd19" fmla="val 76771"/>
                                <a:gd name="gd20" fmla="val 22241"/>
                                <a:gd name="gd21" fmla="val 80470"/>
                                <a:gd name="gd22" fmla="val 1672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5" y="893"/>
                              <a:ext cx="342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25"/>
                                <a:gd name="gd3" fmla="val 33817"/>
                                <a:gd name="gd4" fmla="val 64299"/>
                                <a:gd name="gd5" fmla="val 35868"/>
                                <a:gd name="gd6" fmla="val 65389"/>
                                <a:gd name="gd7" fmla="val 1609"/>
                                <a:gd name="gd8" fmla="val 100000"/>
                                <a:gd name="gd9" fmla="val 729"/>
                                <a:gd name="gd10" fmla="val 99632"/>
                                <a:gd name="gd11" fmla="val 0"/>
                                <a:gd name="gd12" fmla="val 98725"/>
                                <a:gd name="gd13" fmla="val 76572"/>
                                <a:gd name="gd14" fmla="val 21308"/>
                                <a:gd name="gd15" fmla="val 96484"/>
                                <a:gd name="gd16" fmla="val 910"/>
                                <a:gd name="gd17" fmla="val 100000"/>
                                <a:gd name="gd18" fmla="val 0"/>
                                <a:gd name="gd19" fmla="val 73644"/>
                                <a:gd name="gd20" fmla="val 26773"/>
                                <a:gd name="gd21" fmla="val 75398"/>
                                <a:gd name="gd22" fmla="val 22586"/>
                                <a:gd name="gd23" fmla="val 76572"/>
                                <a:gd name="gd24" fmla="val 213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79" y="893"/>
                              <a:ext cx="345" cy="2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95"/>
                                <a:gd name="gd3" fmla="val 33764"/>
                                <a:gd name="gd4" fmla="val 64440"/>
                                <a:gd name="gd5" fmla="val 35794"/>
                                <a:gd name="gd6" fmla="val 65521"/>
                                <a:gd name="gd7" fmla="val 1593"/>
                                <a:gd name="gd8" fmla="val 100000"/>
                                <a:gd name="gd9" fmla="val 0"/>
                                <a:gd name="gd10" fmla="val 99095"/>
                                <a:gd name="gd11" fmla="val 0"/>
                                <a:gd name="gd12" fmla="val 99095"/>
                                <a:gd name="gd13" fmla="val 73188"/>
                                <a:gd name="gd14" fmla="val 24366"/>
                                <a:gd name="gd15" fmla="val 96667"/>
                                <a:gd name="gd16" fmla="val 898"/>
                                <a:gd name="gd17" fmla="val 100000"/>
                                <a:gd name="gd18" fmla="val 0"/>
                                <a:gd name="gd19" fmla="val 71155"/>
                                <a:gd name="gd20" fmla="val 29602"/>
                                <a:gd name="gd21" fmla="val 73188"/>
                                <a:gd name="gd22" fmla="val 24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1" y="892"/>
                              <a:ext cx="348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0"/>
                                <a:gd name="gd3" fmla="val 33618"/>
                                <a:gd name="gd4" fmla="val 64817"/>
                                <a:gd name="gd5" fmla="val 35632"/>
                                <a:gd name="gd6" fmla="val 65354"/>
                                <a:gd name="gd7" fmla="val 1433"/>
                                <a:gd name="gd8" fmla="val 100000"/>
                                <a:gd name="gd9" fmla="val 0"/>
                                <a:gd name="gd10" fmla="val 98750"/>
                                <a:gd name="gd11" fmla="val 70685"/>
                                <a:gd name="gd12" fmla="val 26963"/>
                                <a:gd name="gd13" fmla="val 96551"/>
                                <a:gd name="gd14" fmla="val 713"/>
                                <a:gd name="gd15" fmla="val 100000"/>
                                <a:gd name="gd16" fmla="val 0"/>
                                <a:gd name="gd17" fmla="val 68676"/>
                                <a:gd name="gd18" fmla="val 32139"/>
                                <a:gd name="gd19" fmla="val 70685"/>
                                <a:gd name="gd20" fmla="val 269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3" y="891"/>
                              <a:ext cx="35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7"/>
                                <a:gd name="gd3" fmla="val 33616"/>
                                <a:gd name="gd4" fmla="val 64894"/>
                                <a:gd name="gd5" fmla="val 35470"/>
                                <a:gd name="gd6" fmla="val 65424"/>
                                <a:gd name="gd7" fmla="val 35755"/>
                                <a:gd name="gd8" fmla="val 65424"/>
                                <a:gd name="gd9" fmla="val 1706"/>
                                <a:gd name="gd10" fmla="val 100000"/>
                                <a:gd name="gd11" fmla="val 0"/>
                                <a:gd name="gd12" fmla="val 98757"/>
                                <a:gd name="gd13" fmla="val 68375"/>
                                <a:gd name="gd14" fmla="val 29609"/>
                                <a:gd name="gd15" fmla="val 96720"/>
                                <a:gd name="gd16" fmla="val 528"/>
                                <a:gd name="gd17" fmla="val 100000"/>
                                <a:gd name="gd18" fmla="val 0"/>
                                <a:gd name="gd19" fmla="val 100000"/>
                                <a:gd name="gd20" fmla="val 0"/>
                                <a:gd name="gd21" fmla="val 66380"/>
                                <a:gd name="gd22" fmla="val 34572"/>
                                <a:gd name="gd23" fmla="val 68375"/>
                                <a:gd name="gd24" fmla="val 296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6" y="891"/>
                              <a:ext cx="355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16"/>
                                <a:gd name="gd3" fmla="val 33616"/>
                                <a:gd name="gd4" fmla="val 64838"/>
                                <a:gd name="gd5" fmla="val 34463"/>
                                <a:gd name="gd6" fmla="val 65190"/>
                                <a:gd name="gd7" fmla="val 35875"/>
                                <a:gd name="gd8" fmla="val 65190"/>
                                <a:gd name="gd9" fmla="val 1836"/>
                                <a:gd name="gd10" fmla="val 100000"/>
                                <a:gd name="gd11" fmla="val 0"/>
                                <a:gd name="gd12" fmla="val 99116"/>
                                <a:gd name="gd13" fmla="val 66100"/>
                                <a:gd name="gd14" fmla="val 31977"/>
                                <a:gd name="gd15" fmla="val 96889"/>
                                <a:gd name="gd16" fmla="val 176"/>
                                <a:gd name="gd17" fmla="val 98442"/>
                                <a:gd name="gd18" fmla="val 0"/>
                                <a:gd name="gd19" fmla="val 100000"/>
                                <a:gd name="gd20" fmla="val 176"/>
                                <a:gd name="gd21" fmla="val 63838"/>
                                <a:gd name="gd22" fmla="val 36572"/>
                                <a:gd name="gd23" fmla="val 66100"/>
                                <a:gd name="gd24" fmla="val 3197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0" y="891"/>
                              <a:ext cx="355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7"/>
                                <a:gd name="gd3" fmla="val 33660"/>
                                <a:gd name="gd4" fmla="val 64734"/>
                                <a:gd name="gd5" fmla="val 36338"/>
                                <a:gd name="gd6" fmla="val 64382"/>
                                <a:gd name="gd7" fmla="val 1549"/>
                                <a:gd name="gd8" fmla="val 100000"/>
                                <a:gd name="gd9" fmla="val 0"/>
                                <a:gd name="gd10" fmla="val 98947"/>
                                <a:gd name="gd11" fmla="val 63940"/>
                                <a:gd name="gd12" fmla="val 34206"/>
                                <a:gd name="gd13" fmla="val 97183"/>
                                <a:gd name="gd14" fmla="val 0"/>
                                <a:gd name="gd15" fmla="val 100000"/>
                                <a:gd name="gd16" fmla="val 174"/>
                                <a:gd name="gd17" fmla="val 61690"/>
                                <a:gd name="gd18" fmla="val 38947"/>
                                <a:gd name="gd19" fmla="val 63940"/>
                                <a:gd name="gd20" fmla="val 34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2"/>
                              <a:ext cx="35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73"/>
                                <a:gd name="gd3" fmla="val 33799"/>
                                <a:gd name="gd4" fmla="val 64336"/>
                                <a:gd name="gd5" fmla="val 36882"/>
                                <a:gd name="gd6" fmla="val 63984"/>
                                <a:gd name="gd7" fmla="val 1398"/>
                                <a:gd name="gd8" fmla="val 100000"/>
                                <a:gd name="gd9" fmla="val 0"/>
                                <a:gd name="gd10" fmla="val 98773"/>
                                <a:gd name="gd11" fmla="val 61567"/>
                                <a:gd name="gd12" fmla="val 36014"/>
                                <a:gd name="gd13" fmla="val 97475"/>
                                <a:gd name="gd14" fmla="val 0"/>
                                <a:gd name="gd15" fmla="val 100000"/>
                                <a:gd name="gd16" fmla="val 0"/>
                                <a:gd name="gd17" fmla="val 59604"/>
                                <a:gd name="gd18" fmla="val 41081"/>
                                <a:gd name="gd19" fmla="val 61567"/>
                                <a:gd name="gd20" fmla="val 360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2"/>
                              <a:ext cx="35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25"/>
                                <a:gd name="gd3" fmla="val 34493"/>
                                <a:gd name="gd4" fmla="val 63762"/>
                                <a:gd name="gd5" fmla="val 37426"/>
                                <a:gd name="gd6" fmla="val 63588"/>
                                <a:gd name="gd7" fmla="val 1676"/>
                                <a:gd name="gd8" fmla="val 100000"/>
                                <a:gd name="gd9" fmla="val 0"/>
                                <a:gd name="gd10" fmla="val 99125"/>
                                <a:gd name="gd11" fmla="val 59637"/>
                                <a:gd name="gd12" fmla="val 38500"/>
                                <a:gd name="gd13" fmla="val 97625"/>
                                <a:gd name="gd14" fmla="val 0"/>
                                <a:gd name="gd15" fmla="val 100000"/>
                                <a:gd name="gd16" fmla="val 0"/>
                                <a:gd name="gd17" fmla="val 57542"/>
                                <a:gd name="gd18" fmla="val 43380"/>
                                <a:gd name="gd19" fmla="val 58655"/>
                                <a:gd name="gd20" fmla="val 41285"/>
                                <a:gd name="gd21" fmla="val 59637"/>
                                <a:gd name="gd22" fmla="val 385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700" y="892"/>
                              <a:ext cx="360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61"/>
                                <a:gd name="gd3" fmla="val 35139"/>
                                <a:gd name="gd4" fmla="val 63322"/>
                                <a:gd name="gd5" fmla="val 38056"/>
                                <a:gd name="gd6" fmla="val 63146"/>
                                <a:gd name="gd7" fmla="val 1806"/>
                                <a:gd name="gd8" fmla="val 100000"/>
                                <a:gd name="gd9" fmla="val 0"/>
                                <a:gd name="gd10" fmla="val 98961"/>
                                <a:gd name="gd11" fmla="val 57639"/>
                                <a:gd name="gd12" fmla="val 40655"/>
                                <a:gd name="gd13" fmla="val 97639"/>
                                <a:gd name="gd14" fmla="val 0"/>
                                <a:gd name="gd15" fmla="val 100000"/>
                                <a:gd name="gd16" fmla="val 0"/>
                                <a:gd name="gd17" fmla="val 55556"/>
                                <a:gd name="gd18" fmla="val 45329"/>
                                <a:gd name="gd19" fmla="val 57639"/>
                                <a:gd name="gd20" fmla="val 41000"/>
                                <a:gd name="gd21" fmla="val 57639"/>
                                <a:gd name="gd22" fmla="val 4065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2"/>
                              <a:ext cx="363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94"/>
                                <a:gd name="gd3" fmla="val 35359"/>
                                <a:gd name="gd4" fmla="val 62822"/>
                                <a:gd name="gd5" fmla="val 38396"/>
                                <a:gd name="gd6" fmla="val 62822"/>
                                <a:gd name="gd7" fmla="val 1519"/>
                                <a:gd name="gd8" fmla="val 100000"/>
                                <a:gd name="gd9" fmla="val 829"/>
                                <a:gd name="gd10" fmla="val 99479"/>
                                <a:gd name="gd11" fmla="val 0"/>
                                <a:gd name="gd12" fmla="val 98794"/>
                                <a:gd name="gd13" fmla="val 55248"/>
                                <a:gd name="gd14" fmla="val 42854"/>
                                <a:gd name="gd15" fmla="val 97234"/>
                                <a:gd name="gd16" fmla="val 0"/>
                                <a:gd name="gd17" fmla="val 100000"/>
                                <a:gd name="gd18" fmla="val 0"/>
                                <a:gd name="gd19" fmla="val 53315"/>
                                <a:gd name="gd20" fmla="val 47500"/>
                                <a:gd name="gd21" fmla="val 55248"/>
                                <a:gd name="gd22" fmla="val 428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2"/>
                              <a:ext cx="364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39"/>
                                <a:gd name="gd3" fmla="val 35898"/>
                                <a:gd name="gd4" fmla="val 62604"/>
                                <a:gd name="gd5" fmla="val 38787"/>
                                <a:gd name="gd6" fmla="val 62264"/>
                                <a:gd name="gd7" fmla="val 1648"/>
                                <a:gd name="gd8" fmla="val 100000"/>
                                <a:gd name="gd9" fmla="val 0"/>
                                <a:gd name="gd10" fmla="val 99139"/>
                                <a:gd name="gd11" fmla="val 0"/>
                                <a:gd name="gd12" fmla="val 99139"/>
                                <a:gd name="gd13" fmla="val 53229"/>
                                <a:gd name="gd14" fmla="val 44940"/>
                                <a:gd name="gd15" fmla="val 97248"/>
                                <a:gd name="gd16" fmla="val 0"/>
                                <a:gd name="gd17" fmla="val 100000"/>
                                <a:gd name="gd18" fmla="val 0"/>
                                <a:gd name="gd19" fmla="val 51306"/>
                                <a:gd name="gd20" fmla="val 49741"/>
                                <a:gd name="gd21" fmla="val 53229"/>
                                <a:gd name="gd22" fmla="val 44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2"/>
                              <a:ext cx="365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315"/>
                                <a:gd name="gd3" fmla="val 36521"/>
                                <a:gd name="gd4" fmla="val 62389"/>
                                <a:gd name="gd5" fmla="val 38984"/>
                                <a:gd name="gd6" fmla="val 62051"/>
                                <a:gd name="gd7" fmla="val 41176"/>
                                <a:gd name="gd8" fmla="val 60169"/>
                                <a:gd name="gd9" fmla="val 1912"/>
                                <a:gd name="gd10" fmla="val 99998"/>
                                <a:gd name="gd11" fmla="val 0"/>
                                <a:gd name="gd12" fmla="val 99315"/>
                                <a:gd name="gd13" fmla="val 51299"/>
                                <a:gd name="gd14" fmla="val 47176"/>
                                <a:gd name="gd15" fmla="val 97535"/>
                                <a:gd name="gd16" fmla="val 0"/>
                                <a:gd name="gd17" fmla="val 100000"/>
                                <a:gd name="gd18" fmla="val 0"/>
                                <a:gd name="gd19" fmla="val 49382"/>
                                <a:gd name="gd20" fmla="val 51623"/>
                                <a:gd name="gd21" fmla="val 51299"/>
                                <a:gd name="gd22" fmla="val 471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2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46"/>
                                <a:gd name="gd3" fmla="val 36831"/>
                                <a:gd name="gd4" fmla="val 61734"/>
                                <a:gd name="gd5" fmla="val 37926"/>
                                <a:gd name="gd6" fmla="val 61734"/>
                                <a:gd name="gd7" fmla="val 46109"/>
                                <a:gd name="gd8" fmla="val 55102"/>
                                <a:gd name="gd9" fmla="val 1771"/>
                                <a:gd name="gd10" fmla="val 100000"/>
                                <a:gd name="gd11" fmla="val 0"/>
                                <a:gd name="gd12" fmla="val 99146"/>
                                <a:gd name="gd13" fmla="val 49248"/>
                                <a:gd name="gd14" fmla="val 49317"/>
                                <a:gd name="gd15" fmla="val 97544"/>
                                <a:gd name="gd16" fmla="val 0"/>
                                <a:gd name="gd17" fmla="val 99727"/>
                                <a:gd name="gd18" fmla="val 338"/>
                                <a:gd name="gd19" fmla="val 100000"/>
                                <a:gd name="gd20" fmla="val 338"/>
                                <a:gd name="gd21" fmla="val 47338"/>
                                <a:gd name="gd22" fmla="val 53910"/>
                                <a:gd name="gd23" fmla="val 49248"/>
                                <a:gd name="gd24" fmla="val 493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6" y="892"/>
                              <a:ext cx="365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48"/>
                                <a:gd name="gd3" fmla="val 39257"/>
                                <a:gd name="gd4" fmla="val 59660"/>
                                <a:gd name="gd5" fmla="val 46234"/>
                                <a:gd name="gd6" fmla="val 53896"/>
                                <a:gd name="gd7" fmla="val 47468"/>
                                <a:gd name="gd8" fmla="val 51183"/>
                                <a:gd name="gd9" fmla="val 98081"/>
                                <a:gd name="gd10" fmla="val 0"/>
                                <a:gd name="gd11" fmla="val 99042"/>
                                <a:gd name="gd12" fmla="val 338"/>
                                <a:gd name="gd13" fmla="val 100000"/>
                                <a:gd name="gd14" fmla="val 676"/>
                                <a:gd name="gd15" fmla="val 1778"/>
                                <a:gd name="gd16" fmla="val 100000"/>
                                <a:gd name="gd17" fmla="val 0"/>
                                <a:gd name="gd18" fmla="val 9914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8" y="893"/>
                              <a:ext cx="365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4"/>
                                <a:gd name="gd3" fmla="val 44396"/>
                                <a:gd name="gd4" fmla="val 54389"/>
                                <a:gd name="gd5" fmla="val 45352"/>
                                <a:gd name="gd6" fmla="val 53375"/>
                                <a:gd name="gd7" fmla="val 45625"/>
                                <a:gd name="gd8" fmla="val 53206"/>
                                <a:gd name="gd9" fmla="val 98359"/>
                                <a:gd name="gd10" fmla="val 0"/>
                                <a:gd name="gd11" fmla="val 100000"/>
                                <a:gd name="gd12" fmla="val 843"/>
                                <a:gd name="gd13" fmla="val 1639"/>
                                <a:gd name="gd14" fmla="val 100000"/>
                                <a:gd name="gd15" fmla="val 0"/>
                                <a:gd name="gd16" fmla="val 98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1" y="89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86"/>
                                <a:gd name="gd4" fmla="val 0"/>
                                <a:gd name="gd5" fmla="val 100000"/>
                                <a:gd name="gd6" fmla="val 845"/>
                                <a:gd name="gd7" fmla="val 1639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4" y="895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225"/>
                                <a:gd name="gd4" fmla="val 0"/>
                                <a:gd name="gd5" fmla="val 100000"/>
                                <a:gd name="gd6" fmla="val 674"/>
                                <a:gd name="gd7" fmla="val 1771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8" y="896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4"/>
                                <a:gd name="gd3" fmla="val 98225"/>
                                <a:gd name="gd4" fmla="val 0"/>
                                <a:gd name="gd5" fmla="val 100000"/>
                                <a:gd name="gd6" fmla="val 1012"/>
                                <a:gd name="gd7" fmla="val 1771"/>
                                <a:gd name="gd8" fmla="val 100000"/>
                                <a:gd name="gd9" fmla="val 0"/>
                                <a:gd name="gd10" fmla="val 989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30" y="897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93"/>
                                <a:gd name="gd4" fmla="val 0"/>
                                <a:gd name="gd5" fmla="val 100000"/>
                                <a:gd name="gd6" fmla="val 843"/>
                                <a:gd name="gd7" fmla="val 1903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5" y="900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359"/>
                                <a:gd name="gd4" fmla="val 0"/>
                                <a:gd name="gd5" fmla="val 100000"/>
                                <a:gd name="gd6" fmla="val 845"/>
                                <a:gd name="gd7" fmla="val 1639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7" y="901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6"/>
                                <a:gd name="gd3" fmla="val 98359"/>
                                <a:gd name="gd4" fmla="val 0"/>
                                <a:gd name="gd5" fmla="val 100000"/>
                                <a:gd name="gd6" fmla="val 1007"/>
                                <a:gd name="gd7" fmla="val 1639"/>
                                <a:gd name="gd8" fmla="val 100000"/>
                                <a:gd name="gd9" fmla="val 0"/>
                                <a:gd name="gd10" fmla="val 98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41" y="902"/>
                              <a:ext cx="36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93"/>
                                <a:gd name="gd4" fmla="val 0"/>
                                <a:gd name="gd5" fmla="val 100000"/>
                                <a:gd name="gd6" fmla="val 507"/>
                                <a:gd name="gd7" fmla="val 1771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4" y="90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225"/>
                                <a:gd name="gd4" fmla="val 0"/>
                                <a:gd name="gd5" fmla="val 100000"/>
                                <a:gd name="gd6" fmla="val 843"/>
                                <a:gd name="gd7" fmla="val 1771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8" y="903"/>
                              <a:ext cx="36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86"/>
                                <a:gd name="gd3" fmla="val 98227"/>
                                <a:gd name="gd4" fmla="val 0"/>
                                <a:gd name="gd5" fmla="val 100000"/>
                                <a:gd name="gd6" fmla="val 1007"/>
                                <a:gd name="gd7" fmla="val 1632"/>
                                <a:gd name="gd8" fmla="val 100000"/>
                                <a:gd name="gd9" fmla="val 0"/>
                                <a:gd name="gd10" fmla="val 989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51" y="905"/>
                              <a:ext cx="367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093"/>
                                <a:gd name="gd4" fmla="val 0"/>
                                <a:gd name="gd5" fmla="val 100000"/>
                                <a:gd name="gd6" fmla="val 843"/>
                                <a:gd name="gd7" fmla="val 1632"/>
                                <a:gd name="gd8" fmla="val 100000"/>
                                <a:gd name="gd9" fmla="val 0"/>
                                <a:gd name="gd10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5" y="906"/>
                              <a:ext cx="365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53"/>
                                <a:gd name="gd3" fmla="val 98632"/>
                                <a:gd name="gd4" fmla="val 0"/>
                                <a:gd name="gd5" fmla="val 99859"/>
                                <a:gd name="gd6" fmla="val 505"/>
                                <a:gd name="gd7" fmla="val 99859"/>
                                <a:gd name="gd8" fmla="val 505"/>
                                <a:gd name="gd9" fmla="val 100000"/>
                                <a:gd name="gd10" fmla="val 1176"/>
                                <a:gd name="gd11" fmla="val 1910"/>
                                <a:gd name="gd12" fmla="val 100000"/>
                                <a:gd name="gd13" fmla="val 0"/>
                                <a:gd name="gd14" fmla="val 99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7" y="908"/>
                              <a:ext cx="36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322"/>
                                <a:gd name="gd3" fmla="val 99308"/>
                                <a:gd name="gd4" fmla="val 0"/>
                                <a:gd name="gd5" fmla="val 99586"/>
                                <a:gd name="gd6" fmla="val 0"/>
                                <a:gd name="gd7" fmla="val 99586"/>
                                <a:gd name="gd8" fmla="val 0"/>
                                <a:gd name="gd9" fmla="val 100000"/>
                                <a:gd name="gd10" fmla="val 1854"/>
                                <a:gd name="gd11" fmla="val 1785"/>
                                <a:gd name="gd12" fmla="val 100000"/>
                                <a:gd name="gd13" fmla="val 0"/>
                                <a:gd name="gd14" fmla="val 993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61" y="90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17"/>
                                <a:gd name="gd3" fmla="val 99442"/>
                                <a:gd name="gd4" fmla="val 0"/>
                                <a:gd name="gd5" fmla="val 100000"/>
                                <a:gd name="gd6" fmla="val 2021"/>
                                <a:gd name="gd7" fmla="val 1521"/>
                                <a:gd name="gd8" fmla="val 100000"/>
                                <a:gd name="gd9" fmla="val 1243"/>
                                <a:gd name="gd10" fmla="val 99491"/>
                                <a:gd name="gd11" fmla="val 0"/>
                                <a:gd name="gd12" fmla="val 988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4" y="914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9"/>
                                <a:gd name="gd3" fmla="val 99440"/>
                                <a:gd name="gd4" fmla="val 0"/>
                                <a:gd name="gd5" fmla="val 100000"/>
                                <a:gd name="gd6" fmla="val 1854"/>
                                <a:gd name="gd7" fmla="val 975"/>
                                <a:gd name="gd8" fmla="val 100000"/>
                                <a:gd name="gd9" fmla="val 417"/>
                                <a:gd name="gd10" fmla="val 98477"/>
                                <a:gd name="gd11" fmla="val 0"/>
                                <a:gd name="gd12" fmla="val 98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6" y="917"/>
                              <a:ext cx="359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9"/>
                                <a:gd name="gd3" fmla="val 99301"/>
                                <a:gd name="gd4" fmla="val 0"/>
                                <a:gd name="gd5" fmla="val 100000"/>
                                <a:gd name="gd6" fmla="val 2192"/>
                                <a:gd name="gd7" fmla="val 697"/>
                                <a:gd name="gd8" fmla="val 100000"/>
                                <a:gd name="gd9" fmla="val 419"/>
                                <a:gd name="gd10" fmla="val 99322"/>
                                <a:gd name="gd11" fmla="val 0"/>
                                <a:gd name="gd12" fmla="val 98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8" y="919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308"/>
                                <a:gd name="gd3" fmla="val 99301"/>
                                <a:gd name="gd4" fmla="val 0"/>
                                <a:gd name="gd5" fmla="val 100000"/>
                                <a:gd name="gd6" fmla="val 2028"/>
                                <a:gd name="gd7" fmla="val 697"/>
                                <a:gd name="gd8" fmla="val 100000"/>
                                <a:gd name="gd9" fmla="val 139"/>
                                <a:gd name="gd10" fmla="val 98477"/>
                                <a:gd name="gd11" fmla="val 0"/>
                                <a:gd name="gd12" fmla="val 983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70" y="922"/>
                              <a:ext cx="357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440"/>
                                <a:gd name="gd4" fmla="val 0"/>
                                <a:gd name="gd5" fmla="val 100000"/>
                                <a:gd name="gd6" fmla="val 1690"/>
                                <a:gd name="gd7" fmla="val 558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71" y="925"/>
                              <a:ext cx="35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1"/>
                                <a:gd name="gd3" fmla="val 99440"/>
                                <a:gd name="gd4" fmla="val 0"/>
                                <a:gd name="gd5" fmla="val 100000"/>
                                <a:gd name="gd6" fmla="val 2192"/>
                                <a:gd name="gd7" fmla="val 558"/>
                                <a:gd name="gd8" fmla="val 100000"/>
                                <a:gd name="gd9" fmla="val 0"/>
                                <a:gd name="gd10" fmla="val 978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72" y="928"/>
                              <a:ext cx="35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8"/>
                                <a:gd name="gd3" fmla="val 99301"/>
                                <a:gd name="gd4" fmla="val 0"/>
                                <a:gd name="gd5" fmla="val 100000"/>
                                <a:gd name="gd6" fmla="val 2188"/>
                                <a:gd name="gd7" fmla="val 419"/>
                                <a:gd name="gd8" fmla="val 100000"/>
                                <a:gd name="gd9" fmla="val 0"/>
                                <a:gd name="gd10" fmla="val 97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73" y="932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301"/>
                                <a:gd name="gd4" fmla="val 0"/>
                                <a:gd name="gd5" fmla="val 100000"/>
                                <a:gd name="gd6" fmla="val 2028"/>
                                <a:gd name="gd7" fmla="val 419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73" y="934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75"/>
                                <a:gd name="gd3" fmla="val 99440"/>
                                <a:gd name="gd4" fmla="val 0"/>
                                <a:gd name="gd5" fmla="val 100000"/>
                                <a:gd name="gd6" fmla="val 2021"/>
                                <a:gd name="gd7" fmla="val 836"/>
                                <a:gd name="gd8" fmla="val 100000"/>
                                <a:gd name="gd9" fmla="val 0"/>
                                <a:gd name="gd10" fmla="val 979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74" y="937"/>
                              <a:ext cx="359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968"/>
                                <a:gd name="gd3" fmla="val 99440"/>
                                <a:gd name="gd4" fmla="val 0"/>
                                <a:gd name="gd5" fmla="val 100000"/>
                                <a:gd name="gd6" fmla="val 1859"/>
                                <a:gd name="gd7" fmla="val 697"/>
                                <a:gd name="gd8" fmla="val 100000"/>
                                <a:gd name="gd9" fmla="val 0"/>
                                <a:gd name="gd10" fmla="val 97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5" y="940"/>
                              <a:ext cx="360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808"/>
                                <a:gd name="gd3" fmla="val 99301"/>
                                <a:gd name="gd4" fmla="val 0"/>
                                <a:gd name="gd5" fmla="val 100000"/>
                                <a:gd name="gd6" fmla="val 2188"/>
                                <a:gd name="gd7" fmla="val 419"/>
                                <a:gd name="gd8" fmla="val 100000"/>
                                <a:gd name="gd9" fmla="val 419"/>
                                <a:gd name="gd10" fmla="val 99660"/>
                                <a:gd name="gd11" fmla="val 0"/>
                                <a:gd name="gd12" fmla="val 978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6" y="943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37"/>
                                <a:gd name="gd3" fmla="val 99301"/>
                                <a:gd name="gd4" fmla="val 0"/>
                                <a:gd name="gd5" fmla="val 99720"/>
                                <a:gd name="gd6" fmla="val 1183"/>
                                <a:gd name="gd7" fmla="val 100000"/>
                                <a:gd name="gd8" fmla="val 2028"/>
                                <a:gd name="gd9" fmla="val 836"/>
                                <a:gd name="gd10" fmla="val 100000"/>
                                <a:gd name="gd11" fmla="val 278"/>
                                <a:gd name="gd12" fmla="val 99153"/>
                                <a:gd name="gd13" fmla="val 0"/>
                                <a:gd name="gd14" fmla="val 98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7" y="946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39"/>
                                <a:gd name="gd3" fmla="val 99720"/>
                                <a:gd name="gd4" fmla="val 0"/>
                                <a:gd name="gd5" fmla="val 99720"/>
                                <a:gd name="gd6" fmla="val 0"/>
                                <a:gd name="gd7" fmla="val 100000"/>
                                <a:gd name="gd8" fmla="val 2035"/>
                                <a:gd name="gd9" fmla="val 977"/>
                                <a:gd name="gd10" fmla="val 100000"/>
                                <a:gd name="gd11" fmla="val 0"/>
                                <a:gd name="gd12" fmla="val 986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9" y="950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8"/>
                                <a:gd name="gd3" fmla="val 99718"/>
                                <a:gd name="gd4" fmla="val 0"/>
                                <a:gd name="gd5" fmla="val 100000"/>
                                <a:gd name="gd6" fmla="val 2380"/>
                                <a:gd name="gd7" fmla="val 1262"/>
                                <a:gd name="gd8" fmla="val 100000"/>
                                <a:gd name="gd9" fmla="val 0"/>
                                <a:gd name="gd10" fmla="val 984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82" y="952"/>
                              <a:ext cx="355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63"/>
                                <a:gd name="gd3" fmla="val 99574"/>
                                <a:gd name="gd4" fmla="val 0"/>
                                <a:gd name="gd5" fmla="val 100000"/>
                                <a:gd name="gd6" fmla="val 2389"/>
                                <a:gd name="gd7" fmla="val 1264"/>
                                <a:gd name="gd8" fmla="val 100000"/>
                                <a:gd name="gd9" fmla="val 0"/>
                                <a:gd name="gd10" fmla="val 9846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84" y="957"/>
                              <a:ext cx="353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54"/>
                                <a:gd name="gd3" fmla="val 99854"/>
                                <a:gd name="gd4" fmla="val 0"/>
                                <a:gd name="gd5" fmla="val 100000"/>
                                <a:gd name="gd6" fmla="val 2398"/>
                                <a:gd name="gd7" fmla="val 991"/>
                                <a:gd name="gd8" fmla="val 100000"/>
                                <a:gd name="gd9" fmla="val 0"/>
                                <a:gd name="gd10" fmla="val 98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6" y="960"/>
                              <a:ext cx="352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47"/>
                                <a:gd name="gd3" fmla="val 99713"/>
                                <a:gd name="gd4" fmla="val 0"/>
                                <a:gd name="gd5" fmla="val 100000"/>
                                <a:gd name="gd6" fmla="val 2234"/>
                                <a:gd name="gd7" fmla="val 991"/>
                                <a:gd name="gd8" fmla="val 100000"/>
                                <a:gd name="gd9" fmla="val 0"/>
                                <a:gd name="gd10" fmla="val 984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8" y="965"/>
                              <a:ext cx="351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102"/>
                                <a:gd name="gd3" fmla="val 99426"/>
                                <a:gd name="gd4" fmla="val 0"/>
                                <a:gd name="gd5" fmla="val 100000"/>
                                <a:gd name="gd6" fmla="val 2241"/>
                                <a:gd name="gd7" fmla="val 993"/>
                                <a:gd name="gd8" fmla="val 100000"/>
                                <a:gd name="gd9" fmla="val 0"/>
                                <a:gd name="gd10" fmla="val 98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91" y="966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40"/>
                                <a:gd name="gd3" fmla="val 99713"/>
                                <a:gd name="gd4" fmla="val 0"/>
                                <a:gd name="gd5" fmla="val 100000"/>
                                <a:gd name="gd6" fmla="val 2426"/>
                                <a:gd name="gd7" fmla="val 1285"/>
                                <a:gd name="gd8" fmla="val 99998"/>
                                <a:gd name="gd9" fmla="val 0"/>
                                <a:gd name="gd10" fmla="val 984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91" y="969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04"/>
                                <a:gd name="gd3" fmla="val 99713"/>
                                <a:gd name="gd4" fmla="val 0"/>
                                <a:gd name="gd5" fmla="val 100000"/>
                                <a:gd name="gd6" fmla="val 2433"/>
                                <a:gd name="gd7" fmla="val 1287"/>
                                <a:gd name="gd8" fmla="val 100000"/>
                                <a:gd name="gd9" fmla="val 0"/>
                                <a:gd name="gd10" fmla="val 986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93" y="974"/>
                              <a:ext cx="34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426"/>
                                <a:gd name="gd3" fmla="val 99424"/>
                                <a:gd name="gd4" fmla="val 0"/>
                                <a:gd name="gd5" fmla="val 100000"/>
                                <a:gd name="gd6" fmla="val 2447"/>
                                <a:gd name="gd7" fmla="val 1294"/>
                                <a:gd name="gd8" fmla="val 100000"/>
                                <a:gd name="gd9" fmla="val 861"/>
                                <a:gd name="gd10" fmla="val 99646"/>
                                <a:gd name="gd11" fmla="val 0"/>
                                <a:gd name="gd12" fmla="val 984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96" y="977"/>
                              <a:ext cx="345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0"/>
                                <a:gd name="gd3" fmla="val 99706"/>
                                <a:gd name="gd4" fmla="val 0"/>
                                <a:gd name="gd5" fmla="val 100000"/>
                                <a:gd name="gd6" fmla="val 1940"/>
                                <a:gd name="gd7" fmla="val 99706"/>
                                <a:gd name="gd8" fmla="val 2468"/>
                                <a:gd name="gd9" fmla="val 1447"/>
                                <a:gd name="gd10" fmla="val 100000"/>
                                <a:gd name="gd11" fmla="val 287"/>
                                <a:gd name="gd12" fmla="val 99294"/>
                                <a:gd name="gd13" fmla="val 0"/>
                                <a:gd name="gd14" fmla="val 98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9" y="982"/>
                              <a:ext cx="342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109"/>
                                <a:gd name="gd3" fmla="val 100000"/>
                                <a:gd name="gd4" fmla="val 0"/>
                                <a:gd name="gd5" fmla="val 100000"/>
                                <a:gd name="gd6" fmla="val 706"/>
                                <a:gd name="gd7" fmla="val 99123"/>
                                <a:gd name="gd8" fmla="val 3197"/>
                                <a:gd name="gd9" fmla="val 52405"/>
                                <a:gd name="gd10" fmla="val 49556"/>
                                <a:gd name="gd11" fmla="val 52405"/>
                                <a:gd name="gd12" fmla="val 49556"/>
                                <a:gd name="gd13" fmla="val 52405"/>
                                <a:gd name="gd14" fmla="val 49910"/>
                                <a:gd name="gd15" fmla="val 1602"/>
                                <a:gd name="gd16" fmla="val 100000"/>
                                <a:gd name="gd17" fmla="val 0"/>
                                <a:gd name="gd18" fmla="val 99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801" y="984"/>
                              <a:ext cx="339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50"/>
                                <a:gd name="gd3" fmla="val 100000"/>
                                <a:gd name="gd4" fmla="val 0"/>
                                <a:gd name="gd5" fmla="val 99111"/>
                                <a:gd name="gd6" fmla="val 3926"/>
                                <a:gd name="gd7" fmla="val 54866"/>
                                <a:gd name="gd8" fmla="val 47676"/>
                                <a:gd name="gd9" fmla="val 52211"/>
                                <a:gd name="gd10" fmla="val 48567"/>
                                <a:gd name="gd11" fmla="val 51917"/>
                                <a:gd name="gd12" fmla="val 50535"/>
                                <a:gd name="gd13" fmla="val 1618"/>
                                <a:gd name="gd14" fmla="val 100000"/>
                                <a:gd name="gd15" fmla="val 0"/>
                                <a:gd name="gd16" fmla="val 987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805" y="990"/>
                              <a:ext cx="334" cy="2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29"/>
                                <a:gd name="gd3" fmla="val 52095"/>
                                <a:gd name="gd4" fmla="val 47644"/>
                                <a:gd name="gd5" fmla="val 51646"/>
                                <a:gd name="gd6" fmla="val 50903"/>
                                <a:gd name="gd7" fmla="val 1794"/>
                                <a:gd name="gd8" fmla="val 100000"/>
                                <a:gd name="gd9" fmla="val 0"/>
                                <a:gd name="gd10" fmla="val 98729"/>
                                <a:gd name="gd11" fmla="val 52095"/>
                                <a:gd name="gd12" fmla="val 47280"/>
                                <a:gd name="gd13" fmla="val 100000"/>
                                <a:gd name="gd14" fmla="val 0"/>
                                <a:gd name="gd15" fmla="val 99250"/>
                                <a:gd name="gd16" fmla="val 3801"/>
                                <a:gd name="gd17" fmla="val 57484"/>
                                <a:gd name="gd18" fmla="val 45104"/>
                                <a:gd name="gd19" fmla="val 52095"/>
                                <a:gd name="gd20" fmla="val 47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8" y="996"/>
                              <a:ext cx="329" cy="2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79"/>
                                <a:gd name="gd3" fmla="val 51588"/>
                                <a:gd name="gd4" fmla="val 48065"/>
                                <a:gd name="gd5" fmla="val 51132"/>
                                <a:gd name="gd6" fmla="val 51380"/>
                                <a:gd name="gd7" fmla="val 1963"/>
                                <a:gd name="gd8" fmla="val 100000"/>
                                <a:gd name="gd9" fmla="val 0"/>
                                <a:gd name="gd10" fmla="val 99079"/>
                                <a:gd name="gd11" fmla="val 54611"/>
                                <a:gd name="gd12" fmla="val 45116"/>
                                <a:gd name="gd13" fmla="val 100000"/>
                                <a:gd name="gd14" fmla="val 0"/>
                                <a:gd name="gd15" fmla="val 98940"/>
                                <a:gd name="gd16" fmla="val 3866"/>
                                <a:gd name="gd17" fmla="val 59757"/>
                                <a:gd name="gd18" fmla="val 42725"/>
                                <a:gd name="gd19" fmla="val 54611"/>
                                <a:gd name="gd20" fmla="val 45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10" y="1000"/>
                              <a:ext cx="324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82"/>
                                <a:gd name="gd3" fmla="val 51148"/>
                                <a:gd name="gd4" fmla="val 48417"/>
                                <a:gd name="gd5" fmla="val 50535"/>
                                <a:gd name="gd6" fmla="val 51579"/>
                                <a:gd name="gd7" fmla="val 1685"/>
                                <a:gd name="gd8" fmla="val 100000"/>
                                <a:gd name="gd9" fmla="val 0"/>
                                <a:gd name="gd10" fmla="val 98882"/>
                                <a:gd name="gd11" fmla="val 57139"/>
                                <a:gd name="gd12" fmla="val 42454"/>
                                <a:gd name="gd13" fmla="val 100000"/>
                                <a:gd name="gd14" fmla="val 0"/>
                                <a:gd name="gd15" fmla="val 98924"/>
                                <a:gd name="gd16" fmla="val 4095"/>
                                <a:gd name="gd17" fmla="val 62361"/>
                                <a:gd name="gd18" fmla="val 40035"/>
                                <a:gd name="gd19" fmla="val 57139"/>
                                <a:gd name="gd20" fmla="val 4245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13" y="1005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76"/>
                                <a:gd name="gd3" fmla="val 50699"/>
                                <a:gd name="gd4" fmla="val 48771"/>
                                <a:gd name="gd5" fmla="val 50074"/>
                                <a:gd name="gd6" fmla="val 52359"/>
                                <a:gd name="gd7" fmla="val 1868"/>
                                <a:gd name="gd8" fmla="val 100000"/>
                                <a:gd name="gd9" fmla="val 0"/>
                                <a:gd name="gd10" fmla="val 98676"/>
                                <a:gd name="gd11" fmla="val 59593"/>
                                <a:gd name="gd12" fmla="val 39887"/>
                                <a:gd name="gd13" fmla="val 100000"/>
                                <a:gd name="gd14" fmla="val 0"/>
                                <a:gd name="gd15" fmla="val 98905"/>
                                <a:gd name="gd16" fmla="val 3968"/>
                                <a:gd name="gd17" fmla="val 65051"/>
                                <a:gd name="gd18" fmla="val 37616"/>
                                <a:gd name="gd19" fmla="val 59593"/>
                                <a:gd name="gd20" fmla="val 39887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16" y="1012"/>
                              <a:ext cx="317" cy="2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035"/>
                                <a:gd name="gd3" fmla="val 50234"/>
                                <a:gd name="gd4" fmla="val 49035"/>
                                <a:gd name="gd5" fmla="val 49762"/>
                                <a:gd name="gd6" fmla="val 52882"/>
                                <a:gd name="gd7" fmla="val 1894"/>
                                <a:gd name="gd8" fmla="val 100000"/>
                                <a:gd name="gd9" fmla="val 0"/>
                                <a:gd name="gd10" fmla="val 99035"/>
                                <a:gd name="gd11" fmla="val 62398"/>
                                <a:gd name="gd12" fmla="val 37111"/>
                                <a:gd name="gd13" fmla="val 100000"/>
                                <a:gd name="gd14" fmla="val 0"/>
                                <a:gd name="gd15" fmla="val 98894"/>
                                <a:gd name="gd16" fmla="val 4035"/>
                                <a:gd name="gd17" fmla="val 67611"/>
                                <a:gd name="gd18" fmla="val 34806"/>
                                <a:gd name="gd19" fmla="val 62398"/>
                                <a:gd name="gd20" fmla="val 37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20" y="1016"/>
                              <a:ext cx="310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29"/>
                                <a:gd name="gd3" fmla="val 49676"/>
                                <a:gd name="gd4" fmla="val 49801"/>
                                <a:gd name="gd5" fmla="val 49192"/>
                                <a:gd name="gd6" fmla="val 53306"/>
                                <a:gd name="gd7" fmla="val 1764"/>
                                <a:gd name="gd8" fmla="val 100000"/>
                                <a:gd name="gd9" fmla="val 0"/>
                                <a:gd name="gd10" fmla="val 98829"/>
                                <a:gd name="gd11" fmla="val 65109"/>
                                <a:gd name="gd12" fmla="val 34630"/>
                                <a:gd name="gd13" fmla="val 100000"/>
                                <a:gd name="gd14" fmla="val 0"/>
                                <a:gd name="gd15" fmla="val 98873"/>
                                <a:gd name="gd16" fmla="val 4278"/>
                                <a:gd name="gd17" fmla="val 70579"/>
                                <a:gd name="gd18" fmla="val 32100"/>
                                <a:gd name="gd19" fmla="val 65109"/>
                                <a:gd name="gd20" fmla="val 346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24" y="1021"/>
                              <a:ext cx="304" cy="2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616"/>
                                <a:gd name="gd3" fmla="val 49345"/>
                                <a:gd name="gd4" fmla="val 50197"/>
                                <a:gd name="gd5" fmla="val 48697"/>
                                <a:gd name="gd6" fmla="val 53755"/>
                                <a:gd name="gd7" fmla="val 1787"/>
                                <a:gd name="gd8" fmla="val 100000"/>
                                <a:gd name="gd9" fmla="val 0"/>
                                <a:gd name="gd10" fmla="val 98616"/>
                                <a:gd name="gd11" fmla="val 67750"/>
                                <a:gd name="gd12" fmla="val 31618"/>
                                <a:gd name="gd13" fmla="val 100000"/>
                                <a:gd name="gd14" fmla="val 0"/>
                                <a:gd name="gd15" fmla="val 99021"/>
                                <a:gd name="gd16" fmla="val 3755"/>
                                <a:gd name="gd17" fmla="val 98859"/>
                                <a:gd name="gd18" fmla="val 4146"/>
                                <a:gd name="gd19" fmla="val 73611"/>
                                <a:gd name="gd20" fmla="val 29051"/>
                                <a:gd name="gd21" fmla="val 73287"/>
                                <a:gd name="gd22" fmla="val 29051"/>
                                <a:gd name="gd23" fmla="val 67750"/>
                                <a:gd name="gd24" fmla="val 316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26" y="1028"/>
                              <a:ext cx="301" cy="2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91"/>
                                <a:gd name="gd3" fmla="val 48838"/>
                                <a:gd name="gd4" fmla="val 50704"/>
                                <a:gd name="gd5" fmla="val 48176"/>
                                <a:gd name="gd6" fmla="val 54322"/>
                                <a:gd name="gd7" fmla="val 1984"/>
                                <a:gd name="gd8" fmla="val 100000"/>
                                <a:gd name="gd9" fmla="val 0"/>
                                <a:gd name="gd10" fmla="val 98991"/>
                                <a:gd name="gd11" fmla="val 70859"/>
                                <a:gd name="gd12" fmla="val 28771"/>
                                <a:gd name="gd13" fmla="val 100000"/>
                                <a:gd name="gd14" fmla="val 0"/>
                                <a:gd name="gd15" fmla="val 99667"/>
                                <a:gd name="gd16" fmla="val 1609"/>
                                <a:gd name="gd17" fmla="val 98838"/>
                                <a:gd name="gd18" fmla="val 4225"/>
                                <a:gd name="gd19" fmla="val 76817"/>
                                <a:gd name="gd20" fmla="val 25954"/>
                                <a:gd name="gd21" fmla="val 73507"/>
                                <a:gd name="gd22" fmla="val 27361"/>
                                <a:gd name="gd23" fmla="val 70859"/>
                                <a:gd name="gd24" fmla="val 2877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27" y="1032"/>
                              <a:ext cx="296" cy="2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778"/>
                                <a:gd name="gd3" fmla="val 48322"/>
                                <a:gd name="gd4" fmla="val 51116"/>
                                <a:gd name="gd5" fmla="val 47648"/>
                                <a:gd name="gd6" fmla="val 54986"/>
                                <a:gd name="gd7" fmla="val 2012"/>
                                <a:gd name="gd8" fmla="val 100000"/>
                                <a:gd name="gd9" fmla="val 0"/>
                                <a:gd name="gd10" fmla="val 98778"/>
                                <a:gd name="gd11" fmla="val 73991"/>
                                <a:gd name="gd12" fmla="val 25660"/>
                                <a:gd name="gd13" fmla="val 100000"/>
                                <a:gd name="gd14" fmla="val 0"/>
                                <a:gd name="gd15" fmla="val 98486"/>
                                <a:gd name="gd16" fmla="val 4683"/>
                                <a:gd name="gd17" fmla="val 79866"/>
                                <a:gd name="gd18" fmla="val 22808"/>
                                <a:gd name="gd19" fmla="val 73991"/>
                                <a:gd name="gd20" fmla="val 256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32" y="1038"/>
                              <a:ext cx="290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49"/>
                                <a:gd name="gd3" fmla="val 47690"/>
                                <a:gd name="gd4" fmla="val 51551"/>
                                <a:gd name="gd5" fmla="val 47176"/>
                                <a:gd name="gd6" fmla="val 54035"/>
                                <a:gd name="gd7" fmla="val 47176"/>
                                <a:gd name="gd8" fmla="val 55072"/>
                                <a:gd name="gd9" fmla="val 1880"/>
                                <a:gd name="gd10" fmla="val 100000"/>
                                <a:gd name="gd11" fmla="val 0"/>
                                <a:gd name="gd12" fmla="val 98549"/>
                                <a:gd name="gd13" fmla="val 77264"/>
                                <a:gd name="gd14" fmla="val 22359"/>
                                <a:gd name="gd15" fmla="val 99998"/>
                                <a:gd name="gd16" fmla="val 0"/>
                                <a:gd name="gd17" fmla="val 98116"/>
                                <a:gd name="gd18" fmla="val 4762"/>
                                <a:gd name="gd19" fmla="val 83248"/>
                                <a:gd name="gd20" fmla="val 19461"/>
                                <a:gd name="gd21" fmla="val 77264"/>
                                <a:gd name="gd22" fmla="val 22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34" y="1046"/>
                              <a:ext cx="285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523"/>
                                <a:gd name="gd3" fmla="val 47301"/>
                                <a:gd name="gd4" fmla="val 52000"/>
                                <a:gd name="gd5" fmla="val 47130"/>
                                <a:gd name="gd6" fmla="val 52419"/>
                                <a:gd name="gd7" fmla="val 47130"/>
                                <a:gd name="gd8" fmla="val 55366"/>
                                <a:gd name="gd9" fmla="val 2257"/>
                                <a:gd name="gd10" fmla="val 100000"/>
                                <a:gd name="gd11" fmla="val 0"/>
                                <a:gd name="gd12" fmla="val 98523"/>
                                <a:gd name="gd13" fmla="val 80692"/>
                                <a:gd name="gd14" fmla="val 18734"/>
                                <a:gd name="gd15" fmla="val 100000"/>
                                <a:gd name="gd16" fmla="val 0"/>
                                <a:gd name="gd17" fmla="val 98086"/>
                                <a:gd name="gd18" fmla="val 4838"/>
                                <a:gd name="gd19" fmla="val 86954"/>
                                <a:gd name="gd20" fmla="val 15787"/>
                                <a:gd name="gd21" fmla="val 80692"/>
                                <a:gd name="gd22" fmla="val 1873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38" y="1049"/>
                              <a:ext cx="280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24"/>
                                <a:gd name="gd3" fmla="val 47065"/>
                                <a:gd name="gd4" fmla="val 52257"/>
                                <a:gd name="gd5" fmla="val 47065"/>
                                <a:gd name="gd6" fmla="val 55697"/>
                                <a:gd name="gd7" fmla="val 2130"/>
                                <a:gd name="gd8" fmla="val 100000"/>
                                <a:gd name="gd9" fmla="val 0"/>
                                <a:gd name="gd10" fmla="val 98924"/>
                                <a:gd name="gd11" fmla="val 84544"/>
                                <a:gd name="gd12" fmla="val 15269"/>
                                <a:gd name="gd13" fmla="val 100000"/>
                                <a:gd name="gd14" fmla="val 0"/>
                                <a:gd name="gd15" fmla="val 98398"/>
                                <a:gd name="gd16" fmla="val 4942"/>
                                <a:gd name="gd17" fmla="val 90940"/>
                                <a:gd name="gd18" fmla="val 12685"/>
                                <a:gd name="gd19" fmla="val 84544"/>
                                <a:gd name="gd20" fmla="val 15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41" y="1056"/>
                              <a:ext cx="274" cy="2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03"/>
                                <a:gd name="gd3" fmla="val 46822"/>
                                <a:gd name="gd4" fmla="val 52514"/>
                                <a:gd name="gd5" fmla="val 46822"/>
                                <a:gd name="gd6" fmla="val 55579"/>
                                <a:gd name="gd7" fmla="val 1993"/>
                                <a:gd name="gd8" fmla="val 100000"/>
                                <a:gd name="gd9" fmla="val 0"/>
                                <a:gd name="gd10" fmla="val 98903"/>
                                <a:gd name="gd11" fmla="val 88382"/>
                                <a:gd name="gd12" fmla="val 11375"/>
                                <a:gd name="gd13" fmla="val 100000"/>
                                <a:gd name="gd14" fmla="val 0"/>
                                <a:gd name="gd15" fmla="val 98366"/>
                                <a:gd name="gd16" fmla="val 5250"/>
                                <a:gd name="gd17" fmla="val 95100"/>
                                <a:gd name="gd18" fmla="val 8750"/>
                                <a:gd name="gd19" fmla="val 88382"/>
                                <a:gd name="gd20" fmla="val 11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44" y="1062"/>
                              <a:ext cx="269" cy="2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220"/>
                                <a:gd name="gd3" fmla="val 46676"/>
                                <a:gd name="gd4" fmla="val 52442"/>
                                <a:gd name="gd5" fmla="val 46676"/>
                                <a:gd name="gd6" fmla="val 56000"/>
                                <a:gd name="gd7" fmla="val 2028"/>
                                <a:gd name="gd8" fmla="val 100000"/>
                                <a:gd name="gd9" fmla="val 0"/>
                                <a:gd name="gd10" fmla="val 98220"/>
                                <a:gd name="gd11" fmla="val 92250"/>
                                <a:gd name="gd12" fmla="val 8000"/>
                                <a:gd name="gd13" fmla="val 100000"/>
                                <a:gd name="gd14" fmla="val 0"/>
                                <a:gd name="gd15" fmla="val 98521"/>
                                <a:gd name="gd16" fmla="val 4667"/>
                                <a:gd name="gd17" fmla="val 92250"/>
                                <a:gd name="gd18" fmla="val 800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47" y="1068"/>
                              <a:ext cx="263" cy="2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854"/>
                                <a:gd name="gd3" fmla="val 46514"/>
                                <a:gd name="gd4" fmla="val 52507"/>
                                <a:gd name="gd5" fmla="val 46514"/>
                                <a:gd name="gd6" fmla="val 56162"/>
                                <a:gd name="gd7" fmla="val 2257"/>
                                <a:gd name="gd8" fmla="val 100000"/>
                                <a:gd name="gd9" fmla="val 0"/>
                                <a:gd name="gd10" fmla="val 98854"/>
                                <a:gd name="gd11" fmla="val 96609"/>
                                <a:gd name="gd12" fmla="val 3653"/>
                                <a:gd name="gd13" fmla="val 100000"/>
                                <a:gd name="gd14" fmla="val 0"/>
                                <a:gd name="gd15" fmla="val 99433"/>
                                <a:gd name="gd16" fmla="val 1824"/>
                                <a:gd name="gd17" fmla="val 96609"/>
                                <a:gd name="gd18" fmla="val 36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48" y="1191"/>
                              <a:ext cx="11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535"/>
                                <a:gd name="gd3" fmla="val 100000"/>
                                <a:gd name="gd4" fmla="val 0"/>
                                <a:gd name="gd5" fmla="val 100000"/>
                                <a:gd name="gd6" fmla="val 7880"/>
                                <a:gd name="gd7" fmla="val 4956"/>
                                <a:gd name="gd8" fmla="val 100000"/>
                                <a:gd name="gd9" fmla="val 0"/>
                                <a:gd name="gd10" fmla="val 975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53" y="1194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100000"/>
                                <a:gd name="gd4" fmla="val 0"/>
                                <a:gd name="gd5" fmla="val 100000"/>
                                <a:gd name="gd6" fmla="val 4544"/>
                                <a:gd name="gd7" fmla="val 95315"/>
                                <a:gd name="gd8" fmla="val 12625"/>
                                <a:gd name="gd9" fmla="val 5102"/>
                                <a:gd name="gd10" fmla="val 100000"/>
                                <a:gd name="gd11" fmla="val 2977"/>
                                <a:gd name="gd12" fmla="val 100000"/>
                                <a:gd name="gd13" fmla="val 0"/>
                                <a:gd name="gd14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56" y="1199"/>
                              <a:ext cx="106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940"/>
                                <a:gd name="gd3" fmla="val 100000"/>
                                <a:gd name="gd4" fmla="val 0"/>
                                <a:gd name="gd5" fmla="val 100000"/>
                                <a:gd name="gd6" fmla="val 0"/>
                                <a:gd name="gd7" fmla="val 88257"/>
                                <a:gd name="gd8" fmla="val 20102"/>
                                <a:gd name="gd9" fmla="val 6954"/>
                                <a:gd name="gd10" fmla="val 100000"/>
                                <a:gd name="gd11" fmla="val 866"/>
                                <a:gd name="gd12" fmla="val 100000"/>
                                <a:gd name="gd13" fmla="val 0"/>
                                <a:gd name="gd14" fmla="val 989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60" y="1206"/>
                              <a:ext cx="96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424"/>
                                <a:gd name="gd3" fmla="val 100000"/>
                                <a:gd name="gd4" fmla="val 0"/>
                                <a:gd name="gd5" fmla="val 85845"/>
                                <a:gd name="gd6" fmla="val 23563"/>
                                <a:gd name="gd7" fmla="val 8486"/>
                                <a:gd name="gd8" fmla="val 100000"/>
                                <a:gd name="gd9" fmla="val 0"/>
                                <a:gd name="gd10" fmla="val 994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65" y="1217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051"/>
                                <a:gd name="gd3" fmla="val 100000"/>
                                <a:gd name="gd4" fmla="val 0"/>
                                <a:gd name="gd5" fmla="val 91440"/>
                                <a:gd name="gd6" fmla="val 13632"/>
                                <a:gd name="gd7" fmla="val 92512"/>
                                <a:gd name="gd8" fmla="val 16882"/>
                                <a:gd name="gd9" fmla="val 8556"/>
                                <a:gd name="gd10" fmla="val 100000"/>
                                <a:gd name="gd11" fmla="val 5882"/>
                                <a:gd name="gd12" fmla="val 98697"/>
                                <a:gd name="gd13" fmla="val 0"/>
                                <a:gd name="gd14" fmla="val 980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68" y="1227"/>
                              <a:ext cx="7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7079"/>
                                <a:gd name="gd3" fmla="val 98794"/>
                                <a:gd name="gd4" fmla="val 0"/>
                                <a:gd name="gd5" fmla="val 97588"/>
                                <a:gd name="gd6" fmla="val 1456"/>
                                <a:gd name="gd7" fmla="val 100000"/>
                                <a:gd name="gd8" fmla="val 9486"/>
                                <a:gd name="gd9" fmla="val 8433"/>
                                <a:gd name="gd10" fmla="val 100000"/>
                                <a:gd name="gd11" fmla="val 1204"/>
                                <a:gd name="gd12" fmla="val 97079"/>
                                <a:gd name="gd13" fmla="val 0"/>
                                <a:gd name="gd14" fmla="val 97079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73" y="1232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968"/>
                                <a:gd name="gd3" fmla="val 96910"/>
                                <a:gd name="gd4" fmla="val 0"/>
                                <a:gd name="gd5" fmla="val 100000"/>
                                <a:gd name="gd6" fmla="val 8331"/>
                                <a:gd name="gd7" fmla="val 9875"/>
                                <a:gd name="gd8" fmla="val 100000"/>
                                <a:gd name="gd9" fmla="val 0"/>
                                <a:gd name="gd10" fmla="val 96968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76" y="1234"/>
                              <a:ext cx="6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875"/>
                                <a:gd name="gd3" fmla="val 96815"/>
                                <a:gd name="gd4" fmla="val 0"/>
                                <a:gd name="gd5" fmla="val 100000"/>
                                <a:gd name="gd6" fmla="val 9375"/>
                                <a:gd name="gd7" fmla="val 10190"/>
                                <a:gd name="gd8" fmla="val 100000"/>
                                <a:gd name="gd9" fmla="val 0"/>
                                <a:gd name="gd10" fmla="val 968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0000" h="1000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82" y="1236"/>
                            <a:ext cx="66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579"/>
                              <a:gd name="gd3" fmla="val 96688"/>
                              <a:gd name="gd4" fmla="val 0"/>
                              <a:gd name="gd5" fmla="val 100000"/>
                              <a:gd name="gd6" fmla="val 9676"/>
                              <a:gd name="gd7" fmla="val 9933"/>
                              <a:gd name="gd8" fmla="val 100000"/>
                              <a:gd name="gd9" fmla="val 0"/>
                              <a:gd name="gd10" fmla="val 9757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84" y="1237"/>
                            <a:ext cx="66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477"/>
                              <a:gd name="gd3" fmla="val 95269"/>
                              <a:gd name="gd4" fmla="val 0"/>
                              <a:gd name="gd5" fmla="val 97294"/>
                              <a:gd name="gd6" fmla="val 4199"/>
                              <a:gd name="gd7" fmla="val 100000"/>
                              <a:gd name="gd8" fmla="val 7563"/>
                              <a:gd name="gd9" fmla="val 10132"/>
                              <a:gd name="gd10" fmla="val 100000"/>
                              <a:gd name="gd11" fmla="val 0"/>
                              <a:gd name="gd12" fmla="val 9747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89" y="1241"/>
                            <a:ext cx="64" cy="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551"/>
                              <a:gd name="gd3" fmla="val 93792"/>
                              <a:gd name="gd4" fmla="val 0"/>
                              <a:gd name="gd5" fmla="val 93792"/>
                              <a:gd name="gd6" fmla="val 0"/>
                              <a:gd name="gd7" fmla="val 100000"/>
                              <a:gd name="gd8" fmla="val 6030"/>
                              <a:gd name="gd9" fmla="val 9653"/>
                              <a:gd name="gd10" fmla="val 100000"/>
                              <a:gd name="gd11" fmla="val 0"/>
                              <a:gd name="gd12" fmla="val 9655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92" y="1243"/>
                            <a:ext cx="63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491"/>
                              <a:gd name="gd3" fmla="val 92359"/>
                              <a:gd name="gd4" fmla="val 0"/>
                              <a:gd name="gd5" fmla="val 100000"/>
                              <a:gd name="gd6" fmla="val 7894"/>
                              <a:gd name="gd7" fmla="val 9720"/>
                              <a:gd name="gd8" fmla="val 100000"/>
                              <a:gd name="gd9" fmla="val 0"/>
                              <a:gd name="gd10" fmla="val 9649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97" y="1245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317"/>
                              <a:gd name="gd3" fmla="val 93567"/>
                              <a:gd name="gd4" fmla="val 0"/>
                              <a:gd name="gd5" fmla="val 100000"/>
                              <a:gd name="gd6" fmla="val 8035"/>
                              <a:gd name="gd7" fmla="val 10000"/>
                              <a:gd name="gd8" fmla="val 100000"/>
                              <a:gd name="gd9" fmla="val 0"/>
                              <a:gd name="gd10" fmla="val 9731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99" y="1247"/>
                            <a:ext cx="60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220"/>
                              <a:gd name="gd3" fmla="val 93521"/>
                              <a:gd name="gd4" fmla="val 0"/>
                              <a:gd name="gd5" fmla="val 100000"/>
                              <a:gd name="gd6" fmla="val 6479"/>
                              <a:gd name="gd7" fmla="val 11507"/>
                              <a:gd name="gd8" fmla="val 100000"/>
                              <a:gd name="gd9" fmla="val 0"/>
                              <a:gd name="gd10" fmla="val 9722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903" y="1250"/>
                            <a:ext cx="58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262"/>
                              <a:gd name="gd3" fmla="val 91970"/>
                              <a:gd name="gd4" fmla="val 0"/>
                              <a:gd name="gd5" fmla="val 100000"/>
                              <a:gd name="gd6" fmla="val 6542"/>
                              <a:gd name="gd7" fmla="val 10218"/>
                              <a:gd name="gd8" fmla="val 100000"/>
                              <a:gd name="gd9" fmla="val 8757"/>
                              <a:gd name="gd10" fmla="val 98130"/>
                              <a:gd name="gd11" fmla="val 0"/>
                              <a:gd name="gd12" fmla="val 96262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907" y="1251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80"/>
                              <a:gd name="gd3" fmla="val 92477"/>
                              <a:gd name="gd4" fmla="val 0"/>
                              <a:gd name="gd5" fmla="val 100000"/>
                              <a:gd name="gd6" fmla="val 6602"/>
                              <a:gd name="gd7" fmla="val 9021"/>
                              <a:gd name="gd8" fmla="val 100000"/>
                              <a:gd name="gd9" fmla="val 2255"/>
                              <a:gd name="gd10" fmla="val 95280"/>
                              <a:gd name="gd11" fmla="val 0"/>
                              <a:gd name="gd12" fmla="val 9528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912" y="1252"/>
                            <a:ext cx="57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34"/>
                              <a:gd name="gd3" fmla="val 91787"/>
                              <a:gd name="gd4" fmla="val 0"/>
                              <a:gd name="gd5" fmla="val 98507"/>
                              <a:gd name="gd6" fmla="val 7616"/>
                              <a:gd name="gd7" fmla="val 100000"/>
                              <a:gd name="gd8" fmla="val 7616"/>
                              <a:gd name="gd9" fmla="val 9699"/>
                              <a:gd name="gd10" fmla="val 100000"/>
                              <a:gd name="gd11" fmla="val 0"/>
                              <a:gd name="gd12" fmla="val 95234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915" y="1255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285"/>
                              <a:gd name="gd3" fmla="val 89630"/>
                              <a:gd name="gd4" fmla="val 0"/>
                              <a:gd name="gd5" fmla="val 92593"/>
                              <a:gd name="gd6" fmla="val 3808"/>
                              <a:gd name="gd7" fmla="val 100000"/>
                              <a:gd name="gd8" fmla="val 3808"/>
                              <a:gd name="gd9" fmla="val 8146"/>
                              <a:gd name="gd10" fmla="val 100000"/>
                              <a:gd name="gd11" fmla="val 0"/>
                              <a:gd name="gd12" fmla="val 94285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18" y="1256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269"/>
                              <a:gd name="gd3" fmla="val 88317"/>
                              <a:gd name="gd4" fmla="val 0"/>
                              <a:gd name="gd5" fmla="val 98537"/>
                              <a:gd name="gd6" fmla="val 0"/>
                              <a:gd name="gd7" fmla="val 100000"/>
                              <a:gd name="gd8" fmla="val 961"/>
                              <a:gd name="gd9" fmla="val 8757"/>
                              <a:gd name="gd10" fmla="val 100000"/>
                              <a:gd name="gd11" fmla="val 0"/>
                              <a:gd name="gd12" fmla="val 9326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21" y="1256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280"/>
                              <a:gd name="gd3" fmla="val 91852"/>
                              <a:gd name="gd4" fmla="val 0"/>
                              <a:gd name="gd5" fmla="val 96294"/>
                              <a:gd name="gd6" fmla="val 0"/>
                              <a:gd name="gd7" fmla="val 100000"/>
                              <a:gd name="gd8" fmla="val 6602"/>
                              <a:gd name="gd9" fmla="val 8889"/>
                              <a:gd name="gd10" fmla="val 100000"/>
                              <a:gd name="gd11" fmla="val 0"/>
                              <a:gd name="gd12" fmla="val 9528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25" y="1257"/>
                            <a:ext cx="54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493"/>
                              <a:gd name="gd3" fmla="val 94697"/>
                              <a:gd name="gd4" fmla="val 0"/>
                              <a:gd name="gd5" fmla="val 100000"/>
                              <a:gd name="gd6" fmla="val 10088"/>
                              <a:gd name="gd7" fmla="val 8331"/>
                              <a:gd name="gd8" fmla="val 100000"/>
                              <a:gd name="gd9" fmla="val 0"/>
                              <a:gd name="gd10" fmla="val 94493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27" y="126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190"/>
                              <a:gd name="gd3" fmla="val 94611"/>
                              <a:gd name="gd4" fmla="val 0"/>
                              <a:gd name="gd5" fmla="val 100000"/>
                              <a:gd name="gd6" fmla="val 8653"/>
                              <a:gd name="gd7" fmla="val 10000"/>
                              <a:gd name="gd8" fmla="val 100000"/>
                              <a:gd name="gd9" fmla="val 0"/>
                              <a:gd name="gd10" fmla="val 9519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30" y="1264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144"/>
                              <a:gd name="gd3" fmla="val 94528"/>
                              <a:gd name="gd4" fmla="val 0"/>
                              <a:gd name="gd5" fmla="val 100000"/>
                              <a:gd name="gd6" fmla="val 8734"/>
                              <a:gd name="gd7" fmla="val 9375"/>
                              <a:gd name="gd8" fmla="val 100000"/>
                              <a:gd name="gd9" fmla="val 0"/>
                              <a:gd name="gd10" fmla="val 95144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33" y="1265"/>
                            <a:ext cx="53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2229"/>
                              <a:gd name="gd3" fmla="val 94352"/>
                              <a:gd name="gd4" fmla="val 0"/>
                              <a:gd name="gd5" fmla="val 100000"/>
                              <a:gd name="gd6" fmla="val 9706"/>
                              <a:gd name="gd7" fmla="val 100000"/>
                              <a:gd name="gd8" fmla="val 9706"/>
                              <a:gd name="gd9" fmla="val 9676"/>
                              <a:gd name="gd10" fmla="val 100000"/>
                              <a:gd name="gd11" fmla="val 7257"/>
                              <a:gd name="gd12" fmla="val 98058"/>
                              <a:gd name="gd13" fmla="val 0"/>
                              <a:gd name="gd14" fmla="val 9222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36" y="1267"/>
                            <a:ext cx="54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917"/>
                              <a:gd name="gd3" fmla="val 92060"/>
                              <a:gd name="gd4" fmla="val 0"/>
                              <a:gd name="gd5" fmla="val 94442"/>
                              <a:gd name="gd6" fmla="val 5102"/>
                              <a:gd name="gd7" fmla="val 100000"/>
                              <a:gd name="gd8" fmla="val 7139"/>
                              <a:gd name="gd9" fmla="val 11109"/>
                              <a:gd name="gd10" fmla="val 100000"/>
                              <a:gd name="gd11" fmla="val 3174"/>
                              <a:gd name="gd12" fmla="val 97956"/>
                              <a:gd name="gd13" fmla="val 0"/>
                              <a:gd name="gd14" fmla="val 9591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40" y="1270"/>
                            <a:ext cx="52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8188"/>
                              <a:gd name="gd4" fmla="val 0"/>
                              <a:gd name="gd5" fmla="val 100000"/>
                              <a:gd name="gd6" fmla="val 4301"/>
                              <a:gd name="gd7" fmla="val 12595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42" y="1270"/>
                            <a:ext cx="54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910"/>
                              <a:gd name="gd3" fmla="val 87500"/>
                              <a:gd name="gd4" fmla="val 0"/>
                              <a:gd name="gd5" fmla="val 100000"/>
                              <a:gd name="gd6" fmla="val 4345"/>
                              <a:gd name="gd7" fmla="val 14063"/>
                              <a:gd name="gd8" fmla="val 100000"/>
                              <a:gd name="gd9" fmla="val 0"/>
                              <a:gd name="gd10" fmla="val 9891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49" y="1271"/>
                            <a:ext cx="52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889"/>
                              <a:gd name="gd3" fmla="val 87398"/>
                              <a:gd name="gd4" fmla="val 0"/>
                              <a:gd name="gd5" fmla="val 100000"/>
                              <a:gd name="gd6" fmla="val 2220"/>
                              <a:gd name="gd7" fmla="val 14169"/>
                              <a:gd name="gd8" fmla="val 100000"/>
                              <a:gd name="gd9" fmla="val 0"/>
                              <a:gd name="gd10" fmla="val 98889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51" y="1272"/>
                            <a:ext cx="5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778"/>
                              <a:gd name="gd3" fmla="val 88000"/>
                              <a:gd name="gd4" fmla="val 0"/>
                              <a:gd name="gd5" fmla="val 100000"/>
                              <a:gd name="gd6" fmla="val 1109"/>
                              <a:gd name="gd7" fmla="val 14396"/>
                              <a:gd name="gd8" fmla="val 100000"/>
                              <a:gd name="gd9" fmla="val 0"/>
                              <a:gd name="gd10" fmla="val 9777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58" y="1272"/>
                            <a:ext cx="51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778"/>
                              <a:gd name="gd3" fmla="val 88616"/>
                              <a:gd name="gd4" fmla="val 0"/>
                              <a:gd name="gd5" fmla="val 98373"/>
                              <a:gd name="gd6" fmla="val 3331"/>
                              <a:gd name="gd7" fmla="val 100000"/>
                              <a:gd name="gd8" fmla="val 5556"/>
                              <a:gd name="gd9" fmla="val 14632"/>
                              <a:gd name="gd10" fmla="val 100000"/>
                              <a:gd name="gd11" fmla="val 0"/>
                              <a:gd name="gd12" fmla="val 9777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60" y="127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801"/>
                              <a:gd name="gd3" fmla="val 89912"/>
                              <a:gd name="gd4" fmla="val 0"/>
                              <a:gd name="gd5" fmla="val 94116"/>
                              <a:gd name="gd6" fmla="val 2197"/>
                              <a:gd name="gd7" fmla="val 100000"/>
                              <a:gd name="gd8" fmla="val 7690"/>
                              <a:gd name="gd9" fmla="val 13442"/>
                              <a:gd name="gd10" fmla="val 100000"/>
                              <a:gd name="gd11" fmla="val 0"/>
                              <a:gd name="gd12" fmla="val 9780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66" y="1275"/>
                            <a:ext cx="46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697"/>
                              <a:gd name="gd3" fmla="val 92102"/>
                              <a:gd name="gd4" fmla="val 0"/>
                              <a:gd name="gd5" fmla="val 100000"/>
                              <a:gd name="gd6" fmla="val 8044"/>
                              <a:gd name="gd7" fmla="val 14035"/>
                              <a:gd name="gd8" fmla="val 100000"/>
                              <a:gd name="gd9" fmla="val 0"/>
                              <a:gd name="gd10" fmla="val 9769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69" y="1277"/>
                            <a:ext cx="44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93632"/>
                              <a:gd name="gd4" fmla="val 0"/>
                              <a:gd name="gd5" fmla="val 100000"/>
                              <a:gd name="gd6" fmla="val 10713"/>
                              <a:gd name="gd7" fmla="val 1636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74" y="1279"/>
                            <a:ext cx="43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558"/>
                              <a:gd name="gd3" fmla="val 91588"/>
                              <a:gd name="gd4" fmla="val 0"/>
                              <a:gd name="gd5" fmla="val 100000"/>
                              <a:gd name="gd6" fmla="val 10975"/>
                              <a:gd name="gd7" fmla="val 16822"/>
                              <a:gd name="gd8" fmla="val 100000"/>
                              <a:gd name="gd9" fmla="val 0"/>
                              <a:gd name="gd10" fmla="val 9755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78" y="1282"/>
                            <a:ext cx="40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398"/>
                              <a:gd name="gd3" fmla="val 92926"/>
                              <a:gd name="gd4" fmla="val 0"/>
                              <a:gd name="gd5" fmla="val 100000"/>
                              <a:gd name="gd6" fmla="val 7792"/>
                              <a:gd name="gd7" fmla="val 100000"/>
                              <a:gd name="gd8" fmla="val 14285"/>
                              <a:gd name="gd9" fmla="val 18181"/>
                              <a:gd name="gd10" fmla="val 100000"/>
                              <a:gd name="gd11" fmla="val 0"/>
                              <a:gd name="gd12" fmla="val 97398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83" y="1283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646"/>
                              <a:gd name="gd3" fmla="val 98889"/>
                              <a:gd name="gd4" fmla="val 0"/>
                              <a:gd name="gd5" fmla="val 100000"/>
                              <a:gd name="gd6" fmla="val 2699"/>
                              <a:gd name="gd7" fmla="val 100000"/>
                              <a:gd name="gd8" fmla="val 18917"/>
                              <a:gd name="gd9" fmla="val 18889"/>
                              <a:gd name="gd10" fmla="val 100000"/>
                              <a:gd name="gd11" fmla="val 0"/>
                              <a:gd name="gd12" fmla="val 98646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89" y="1286"/>
                            <a:ext cx="32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507"/>
                              <a:gd name="gd3" fmla="val 97588"/>
                              <a:gd name="gd4" fmla="val 0"/>
                              <a:gd name="gd5" fmla="val 97588"/>
                              <a:gd name="gd6" fmla="val 17910"/>
                              <a:gd name="gd7" fmla="val 100000"/>
                              <a:gd name="gd8" fmla="val 17910"/>
                              <a:gd name="gd9" fmla="val 19273"/>
                              <a:gd name="gd10" fmla="val 100000"/>
                              <a:gd name="gd11" fmla="val 0"/>
                              <a:gd name="gd12" fmla="val 98507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94" y="1290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771"/>
                              <a:gd name="gd3" fmla="val 91250"/>
                              <a:gd name="gd4" fmla="val 0"/>
                              <a:gd name="gd5" fmla="val 91250"/>
                              <a:gd name="gd6" fmla="val 8063"/>
                              <a:gd name="gd7" fmla="val 100000"/>
                              <a:gd name="gd8" fmla="val 14514"/>
                              <a:gd name="gd9" fmla="val 20000"/>
                              <a:gd name="gd10" fmla="val 100000"/>
                              <a:gd name="gd11" fmla="val 0"/>
                              <a:gd name="gd12" fmla="val 9677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97" y="1294"/>
                            <a:ext cx="29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6491"/>
                              <a:gd name="gd3" fmla="val 85896"/>
                              <a:gd name="gd4" fmla="val 0"/>
                              <a:gd name="gd5" fmla="val 100000"/>
                              <a:gd name="gd6" fmla="val 14035"/>
                              <a:gd name="gd7" fmla="val 21794"/>
                              <a:gd name="gd8" fmla="val 100000"/>
                              <a:gd name="gd9" fmla="val 0"/>
                              <a:gd name="gd10" fmla="val 96491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002" y="1295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5331"/>
                              <a:gd name="gd4" fmla="val 0"/>
                              <a:gd name="gd5" fmla="val 100000"/>
                              <a:gd name="gd6" fmla="val 13204"/>
                              <a:gd name="gd7" fmla="val 24000"/>
                              <a:gd name="gd8" fmla="val 100000"/>
                              <a:gd name="gd9" fmla="val 24000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006" y="1297"/>
                            <a:ext cx="24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5912"/>
                              <a:gd name="gd4" fmla="val 0"/>
                              <a:gd name="gd5" fmla="val 100000"/>
                              <a:gd name="gd6" fmla="val 14285"/>
                              <a:gd name="gd7" fmla="val 25352"/>
                              <a:gd name="gd8" fmla="val 100000"/>
                              <a:gd name="gd9" fmla="val 12676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011" y="1299"/>
                            <a:ext cx="24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1426"/>
                              <a:gd name="gd4" fmla="val 0"/>
                              <a:gd name="gd5" fmla="val 100000"/>
                              <a:gd name="gd6" fmla="val 15213"/>
                              <a:gd name="gd7" fmla="val 2856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016" y="1301"/>
                            <a:ext cx="21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0301"/>
                              <a:gd name="gd4" fmla="val 0"/>
                              <a:gd name="gd5" fmla="val 100000"/>
                              <a:gd name="gd6" fmla="val 16667"/>
                              <a:gd name="gd7" fmla="val 3030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021" y="130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3331"/>
                              <a:gd name="gd4" fmla="val 0"/>
                              <a:gd name="gd5" fmla="val 100000"/>
                              <a:gd name="gd6" fmla="val 12817"/>
                              <a:gd name="gd7" fmla="val 3166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25" y="1303"/>
                            <a:ext cx="1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80699"/>
                              <a:gd name="gd4" fmla="val 0"/>
                              <a:gd name="gd5" fmla="val 100000"/>
                              <a:gd name="gd6" fmla="val 14285"/>
                              <a:gd name="gd7" fmla="val 3333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31" y="1304"/>
                            <a:ext cx="14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8845"/>
                              <a:gd name="gd4" fmla="val 0"/>
                              <a:gd name="gd5" fmla="val 100000"/>
                              <a:gd name="gd6" fmla="val 23528"/>
                              <a:gd name="gd7" fmla="val 38461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35" y="1306"/>
                            <a:ext cx="13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9167"/>
                              <a:gd name="gd4" fmla="val 0"/>
                              <a:gd name="gd5" fmla="val 100000"/>
                              <a:gd name="gd6" fmla="val 23331"/>
                              <a:gd name="gd7" fmla="val 41667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40" y="1308"/>
                            <a:ext cx="11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4417"/>
                              <a:gd name="gd4" fmla="val 0"/>
                              <a:gd name="gd5" fmla="val 100000"/>
                              <a:gd name="gd6" fmla="val 26919"/>
                              <a:gd name="gd7" fmla="val 44183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45" y="13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1794"/>
                              <a:gd name="gd4" fmla="val 0"/>
                              <a:gd name="gd5" fmla="val 100000"/>
                              <a:gd name="gd6" fmla="val 30433"/>
                              <a:gd name="gd7" fmla="val 48718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50" y="1312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0588"/>
                              <a:gd name="gd4" fmla="val 0"/>
                              <a:gd name="gd5" fmla="val 100000"/>
                              <a:gd name="gd6" fmla="val 36838"/>
                              <a:gd name="gd7" fmla="val 58822"/>
                              <a:gd name="gd8" fmla="val 8947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56" y="1538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64514"/>
                              <a:gd name="gd4" fmla="val 0"/>
                              <a:gd name="gd5" fmla="val 100000"/>
                              <a:gd name="gd6" fmla="val 37500"/>
                              <a:gd name="gd7" fmla="val 64514"/>
                              <a:gd name="gd8" fmla="val 875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62" y="1539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56000"/>
                              <a:gd name="gd4" fmla="val 0"/>
                              <a:gd name="gd5" fmla="val 100000"/>
                              <a:gd name="gd6" fmla="val 50000"/>
                              <a:gd name="gd7" fmla="val 100000"/>
                              <a:gd name="gd8" fmla="val 70000"/>
                              <a:gd name="gd9" fmla="val 80000"/>
                              <a:gd name="gd10" fmla="val 100000"/>
                              <a:gd name="gd11" fmla="val 0"/>
                              <a:gd name="gd12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66" y="154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68750"/>
                              <a:gd name="gd4" fmla="val 0"/>
                              <a:gd name="gd5" fmla="val 100000"/>
                              <a:gd name="gd6" fmla="val 37500"/>
                              <a:gd name="gd7" fmla="val 100000"/>
                              <a:gd name="gd8" fmla="val 100000"/>
                              <a:gd name="gd9" fmla="val 0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72" y="15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100000"/>
                              <a:gd name="gd4" fmla="val 0"/>
                              <a:gd name="gd5" fmla="val 100000"/>
                              <a:gd name="gd6" fmla="val 100000"/>
                              <a:gd name="gd7" fmla="val 0"/>
                              <a:gd name="gd8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95" y="840"/>
                            <a:ext cx="547" cy="4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519"/>
                              <a:gd name="gd2" fmla="val 0"/>
                              <a:gd name="gd3" fmla="val 4815"/>
                              <a:gd name="gd4" fmla="val 1255"/>
                              <a:gd name="gd5" fmla="val 7963"/>
                              <a:gd name="gd6" fmla="val 1986"/>
                              <a:gd name="gd7" fmla="val 11572"/>
                              <a:gd name="gd8" fmla="val 3662"/>
                              <a:gd name="gd9" fmla="val 14815"/>
                              <a:gd name="gd10" fmla="val 6699"/>
                              <a:gd name="gd11" fmla="val 16294"/>
                              <a:gd name="gd12" fmla="val 10366"/>
                              <a:gd name="gd13" fmla="val 17500"/>
                              <a:gd name="gd14" fmla="val 18322"/>
                              <a:gd name="gd15" fmla="val 17963"/>
                              <a:gd name="gd16" fmla="val 29734"/>
                              <a:gd name="gd17" fmla="val 18146"/>
                              <a:gd name="gd18" fmla="val 33403"/>
                              <a:gd name="gd19" fmla="val 22405"/>
                              <a:gd name="gd20" fmla="val 40836"/>
                              <a:gd name="gd21" fmla="val 31942"/>
                              <a:gd name="gd22" fmla="val 46806"/>
                              <a:gd name="gd23" fmla="val 39072"/>
                              <a:gd name="gd24" fmla="val 49424"/>
                              <a:gd name="gd25" fmla="val 46667"/>
                              <a:gd name="gd26" fmla="val 48898"/>
                              <a:gd name="gd27" fmla="val 52868"/>
                              <a:gd name="gd28" fmla="val 44185"/>
                              <a:gd name="gd29" fmla="val 57035"/>
                              <a:gd name="gd30" fmla="val 35704"/>
                              <a:gd name="gd31" fmla="val 62220"/>
                              <a:gd name="gd32" fmla="val 24292"/>
                              <a:gd name="gd33" fmla="val 69352"/>
                              <a:gd name="gd34" fmla="val 14447"/>
                              <a:gd name="gd35" fmla="val 71294"/>
                              <a:gd name="gd36" fmla="val 12565"/>
                              <a:gd name="gd37" fmla="val 81019"/>
                              <a:gd name="gd38" fmla="val 10785"/>
                              <a:gd name="gd39" fmla="val 88609"/>
                              <a:gd name="gd40" fmla="val 11095"/>
                              <a:gd name="gd41" fmla="val 96204"/>
                              <a:gd name="gd42" fmla="val 14241"/>
                              <a:gd name="gd43" fmla="val 98794"/>
                              <a:gd name="gd44" fmla="val 22301"/>
                              <a:gd name="gd45" fmla="val 100000"/>
                              <a:gd name="gd46" fmla="val 29734"/>
                              <a:gd name="gd47" fmla="val 97130"/>
                              <a:gd name="gd48" fmla="val 39894"/>
                              <a:gd name="gd49" fmla="val 94072"/>
                              <a:gd name="gd50" fmla="val 48271"/>
                              <a:gd name="gd51" fmla="val 82500"/>
                              <a:gd name="gd52" fmla="val 53294"/>
                              <a:gd name="gd53" fmla="val 69815"/>
                              <a:gd name="gd54" fmla="val 58530"/>
                              <a:gd name="gd55" fmla="val 68056"/>
                              <a:gd name="gd56" fmla="val 68586"/>
                              <a:gd name="gd57" fmla="val 68056"/>
                              <a:gd name="gd58" fmla="val 74132"/>
                              <a:gd name="gd59" fmla="val 64072"/>
                              <a:gd name="gd60" fmla="val 80313"/>
                              <a:gd name="gd61" fmla="val 65183"/>
                              <a:gd name="gd62" fmla="val 83243"/>
                              <a:gd name="gd63" fmla="val 68704"/>
                              <a:gd name="gd64" fmla="val 86491"/>
                              <a:gd name="gd65" fmla="val 70183"/>
                              <a:gd name="gd66" fmla="val 86491"/>
                              <a:gd name="gd67" fmla="val 71942"/>
                              <a:gd name="gd68" fmla="val 89213"/>
                              <a:gd name="gd69" fmla="val 75926"/>
                              <a:gd name="gd70" fmla="val 90153"/>
                              <a:gd name="gd71" fmla="val 77868"/>
                              <a:gd name="gd72" fmla="val 92250"/>
                              <a:gd name="gd73" fmla="val 77868"/>
                              <a:gd name="gd74" fmla="val 94028"/>
                              <a:gd name="gd75" fmla="val 85646"/>
                              <a:gd name="gd76" fmla="val 99264"/>
                              <a:gd name="gd77" fmla="val 85646"/>
                              <a:gd name="gd78" fmla="val 99787"/>
                              <a:gd name="gd79" fmla="val 74257"/>
                              <a:gd name="gd80" fmla="val 100000"/>
                              <a:gd name="gd81" fmla="val 61294"/>
                              <a:gd name="gd82" fmla="val 98741"/>
                              <a:gd name="gd83" fmla="val 56294"/>
                              <a:gd name="gd84" fmla="val 95912"/>
                              <a:gd name="gd85" fmla="val 49257"/>
                              <a:gd name="gd86" fmla="val 94028"/>
                              <a:gd name="gd87" fmla="val 46942"/>
                              <a:gd name="gd88" fmla="val 93926"/>
                              <a:gd name="gd89" fmla="val 36294"/>
                              <a:gd name="gd90" fmla="val 87535"/>
                              <a:gd name="gd91" fmla="val 32778"/>
                              <a:gd name="gd92" fmla="val 82931"/>
                              <a:gd name="gd93" fmla="val 31109"/>
                              <a:gd name="gd94" fmla="val 77484"/>
                              <a:gd name="gd95" fmla="val 30646"/>
                              <a:gd name="gd96" fmla="val 76435"/>
                              <a:gd name="gd97" fmla="val 19815"/>
                              <a:gd name="gd98" fmla="val 71410"/>
                              <a:gd name="gd99" fmla="val 15000"/>
                              <a:gd name="gd100" fmla="val 68586"/>
                              <a:gd name="gd101" fmla="val 11389"/>
                              <a:gd name="gd102" fmla="val 64081"/>
                              <a:gd name="gd103" fmla="val 8794"/>
                              <a:gd name="gd104" fmla="val 57273"/>
                              <a:gd name="gd105" fmla="val 6667"/>
                              <a:gd name="gd106" fmla="val 49947"/>
                              <a:gd name="gd107" fmla="val 6667"/>
                              <a:gd name="gd108" fmla="val 44081"/>
                              <a:gd name="gd109" fmla="val 7778"/>
                              <a:gd name="gd110" fmla="val 37382"/>
                              <a:gd name="gd111" fmla="val 7130"/>
                              <a:gd name="gd112" fmla="val 32352"/>
                              <a:gd name="gd113" fmla="val 4630"/>
                              <a:gd name="gd114" fmla="val 26176"/>
                              <a:gd name="gd115" fmla="val 2035"/>
                              <a:gd name="gd116" fmla="val 22301"/>
                              <a:gd name="gd117" fmla="val 1389"/>
                              <a:gd name="gd118" fmla="val 17588"/>
                              <a:gd name="gd119" fmla="val 1667"/>
                              <a:gd name="gd120" fmla="val 13190"/>
                              <a:gd name="gd121" fmla="val 1852"/>
                              <a:gd name="gd122" fmla="val 10366"/>
                              <a:gd name="gd123" fmla="val 1019"/>
                              <a:gd name="gd124" fmla="val 7433"/>
                              <a:gd name="gd125" fmla="val 1019"/>
                              <a:gd name="gd126" fmla="val 5861"/>
                              <a:gd name="gd127" fmla="val 0"/>
                              <a:gd name="gd128" fmla="val 2931"/>
                              <a:gd name="gd129" fmla="val 4167"/>
                              <a:gd name="gd130" fmla="val 6699"/>
                              <a:gd name="gd131" fmla="val 5831"/>
                              <a:gd name="gd132" fmla="val 8167"/>
                              <a:gd name="gd133" fmla="val 5646"/>
                              <a:gd name="gd134" fmla="val 4081"/>
                              <a:gd name="gd135" fmla="val 3519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3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7" y="1117"/>
                            <a:ext cx="201" cy="1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0000"/>
                              <a:gd name="gd4" fmla="val 10000"/>
                              <a:gd name="gd5" fmla="val 18049"/>
                              <a:gd name="gd6" fmla="val 22250"/>
                              <a:gd name="gd7" fmla="val 19755"/>
                              <a:gd name="gd8" fmla="val 37000"/>
                              <a:gd name="gd9" fmla="val 21704"/>
                              <a:gd name="gd10" fmla="val 52500"/>
                              <a:gd name="gd11" fmla="val 27315"/>
                              <a:gd name="gd12" fmla="val 65000"/>
                              <a:gd name="gd13" fmla="val 36829"/>
                              <a:gd name="gd14" fmla="val 74250"/>
                              <a:gd name="gd15" fmla="val 47072"/>
                              <a:gd name="gd16" fmla="val 80000"/>
                              <a:gd name="gd17" fmla="val 67072"/>
                              <a:gd name="gd18" fmla="val 88500"/>
                              <a:gd name="gd19" fmla="val 84389"/>
                              <a:gd name="gd20" fmla="val 92500"/>
                              <a:gd name="gd21" fmla="val 95366"/>
                              <a:gd name="gd22" fmla="val 97000"/>
                              <a:gd name="gd23" fmla="val 100000"/>
                              <a:gd name="gd2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3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8" y="1121"/>
                            <a:ext cx="3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9167"/>
                              <a:gd name="gd4" fmla="val 1586"/>
                              <a:gd name="gd5" fmla="val 95831"/>
                              <a:gd name="gd6" fmla="val 11903"/>
                              <a:gd name="gd7" fmla="val 92706"/>
                              <a:gd name="gd8" fmla="val 21426"/>
                              <a:gd name="gd9" fmla="val 85417"/>
                              <a:gd name="gd10" fmla="val 28567"/>
                              <a:gd name="gd11" fmla="val 64581"/>
                              <a:gd name="gd12" fmla="val 37301"/>
                              <a:gd name="gd13" fmla="val 47917"/>
                              <a:gd name="gd14" fmla="val 38095"/>
                              <a:gd name="gd15" fmla="val 38542"/>
                              <a:gd name="gd16" fmla="val 46822"/>
                              <a:gd name="gd17" fmla="val 38542"/>
                              <a:gd name="gd18" fmla="val 63491"/>
                              <a:gd name="gd19" fmla="val 62500"/>
                              <a:gd name="gd20" fmla="val 63491"/>
                              <a:gd name="gd21" fmla="val 100000"/>
                              <a:gd name="gd22" fmla="val 66662"/>
                              <a:gd name="gd23" fmla="val 100000"/>
                              <a:gd name="gd24" fmla="val 73808"/>
                              <a:gd name="gd25" fmla="val 94792"/>
                              <a:gd name="gd26" fmla="val 74602"/>
                              <a:gd name="gd27" fmla="val 69792"/>
                              <a:gd name="gd28" fmla="val 80949"/>
                              <a:gd name="gd29" fmla="val 50000"/>
                              <a:gd name="gd30" fmla="val 86507"/>
                              <a:gd name="gd31" fmla="val 50000"/>
                              <a:gd name="gd32" fmla="val 94442"/>
                              <a:gd name="gd33" fmla="val 47917"/>
                              <a:gd name="gd3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92" y="1194"/>
                            <a:ext cx="24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815"/>
                              <a:gd name="gd2" fmla="val 0"/>
                              <a:gd name="gd3" fmla="val 77463"/>
                              <a:gd name="gd4" fmla="val 7813"/>
                              <a:gd name="gd5" fmla="val 100000"/>
                              <a:gd name="gd6" fmla="val 32813"/>
                              <a:gd name="gd7" fmla="val 100000"/>
                              <a:gd name="gd8" fmla="val 39063"/>
                              <a:gd name="gd9" fmla="val 87322"/>
                              <a:gd name="gd10" fmla="val 50000"/>
                              <a:gd name="gd11" fmla="val 64785"/>
                              <a:gd name="gd12" fmla="val 57813"/>
                              <a:gd name="gd13" fmla="val 32394"/>
                              <a:gd name="gd14" fmla="val 57813"/>
                              <a:gd name="gd15" fmla="val 19718"/>
                              <a:gd name="gd16" fmla="val 64063"/>
                              <a:gd name="gd17" fmla="val 0"/>
                              <a:gd name="gd18" fmla="val 81250"/>
                              <a:gd name="gd19" fmla="val 2815"/>
                              <a:gd name="gd2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57" y="975"/>
                            <a:ext cx="25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938"/>
                              <a:gd name="gd3" fmla="val 64382"/>
                              <a:gd name="gd4" fmla="val 10938"/>
                              <a:gd name="gd5" fmla="val 87669"/>
                              <a:gd name="gd6" fmla="val 0"/>
                              <a:gd name="gd7" fmla="val 100000"/>
                              <a:gd name="gd8" fmla="val 7813"/>
                              <a:gd name="gd9" fmla="val 97257"/>
                              <a:gd name="gd10" fmla="val 43750"/>
                              <a:gd name="gd11" fmla="val 56162"/>
                              <a:gd name="gd12" fmla="val 89063"/>
                              <a:gd name="gd13" fmla="val 43831"/>
                              <a:gd name="gd14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94" y="989"/>
                            <a:ext cx="26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000"/>
                              <a:gd name="gd3" fmla="val 77463"/>
                              <a:gd name="gd4" fmla="val 7405"/>
                              <a:gd name="gd5" fmla="val 100000"/>
                              <a:gd name="gd6" fmla="val 0"/>
                              <a:gd name="gd7" fmla="val 87322"/>
                              <a:gd name="gd8" fmla="val 74072"/>
                              <a:gd name="gd9" fmla="val 73236"/>
                              <a:gd name="gd10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34" y="1014"/>
                            <a:ext cx="2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477"/>
                              <a:gd name="gd2" fmla="val 65750"/>
                              <a:gd name="gd3" fmla="val 0"/>
                              <a:gd name="gd4" fmla="val 65750"/>
                              <a:gd name="gd5" fmla="val 46572"/>
                              <a:gd name="gd6" fmla="val 43831"/>
                              <a:gd name="gd7" fmla="val 93148"/>
                              <a:gd name="gd8" fmla="val 0"/>
                              <a:gd name="gd9" fmla="val 100000"/>
                              <a:gd name="gd10" fmla="val 19176"/>
                              <a:gd name="gd11" fmla="val 65750"/>
                              <a:gd name="gd12" fmla="val 63012"/>
                              <a:gd name="gd13" fmla="val 54794"/>
                              <a:gd name="gd14" fmla="val 90410"/>
                              <a:gd name="gd15" fmla="val 46572"/>
                              <a:gd name="gd16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914" y="1237"/>
                            <a:ext cx="4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3204"/>
                              <a:gd name="gd4" fmla="val 100000"/>
                              <a:gd name="gd5" fmla="val 58486"/>
                              <a:gd name="gd6" fmla="val 100000"/>
                              <a:gd name="gd7" fmla="val 100000"/>
                              <a:gd name="gd8" fmla="val 10000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23" y="1259"/>
                            <a:ext cx="5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0000"/>
                              <a:gd name="gd2" fmla="val 77778"/>
                              <a:gd name="gd3" fmla="val 76470"/>
                              <a:gd name="gd4" fmla="val 88889"/>
                              <a:gd name="gd5" fmla="val 42014"/>
                              <a:gd name="gd6" fmla="val 100000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48" y="1279"/>
                            <a:ext cx="7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454"/>
                              <a:gd name="gd4" fmla="val 100000"/>
                              <a:gd name="gd5" fmla="val 96968"/>
                              <a:gd name="gd6" fmla="val 27271"/>
                              <a:gd name="gd7" fmla="val 100000"/>
                              <a:gd name="gd8" fmla="val 54544"/>
                            </a:gdLst>
                            <a:ahLst/>
                            <a:cxnLst/>
                            <a:rect l="0" t="0" r="r" b="b"/>
                            <a:pathLst>
                              <a:path w="100000" h="1000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25pt;mso-position-horizontal:absolute;mso-position-vertical-relative:text;margin-top:-19.90pt;mso-position-vertical:absolute;width:56.10pt;height:96.50pt;mso-wrap-distance-left:9.00pt;mso-wrap-distance-top:0.00pt;mso-wrap-distance-right:9.00pt;mso-wrap-distance-bottom:0.00pt;" coordorigin="43,-3" coordsize="11,19">
                <v:group id="group 1" o:spid="_x0000_s0000" style="position:absolute;left:43;top:-3;width:11;height:19;" coordorigin="43,-3" coordsize="11,19">
                  <v:shape id="shape 2" o:spid="_x0000_s2" o:spt="1" type="#_x0000_t1" style="position:absolute;left:46;top:-2;width:0;height:0;visibility:visible;" filled="f" stroked="f">
                    <v:textbox inset="0,0,0,0">
                      <w:txbxContent>
                        <w:p>
                          <w:pPr>
                            <w:pStyle w:val="718"/>
                          </w:pPr>
                          <w:r/>
                          <w:r/>
                        </w:p>
                        <w:p>
                          <w:pPr>
                            <w:pStyle w:val="718"/>
                          </w:pPr>
                          <w:r/>
                          <w:r/>
                        </w:p>
                      </w:txbxContent>
                    </v:textbox>
                  </v:shape>
                  <v:shape id="shape 3" o:spid="_x0000_s3" o:spt="1" type="#_x0000_t1" style="position:absolute;left:44;top:-3;width:0;height:0;visibility:visible;" filled="f" stroked="f">
                    <v:textbox inset="0,0,0,0">
                      <w:txbxContent>
                        <w:p>
                          <w:pPr>
                            <w:pStyle w:val="718"/>
                          </w:pPr>
                          <w:r/>
                          <w:r/>
                        </w:p>
                        <w:p>
                          <w:pPr>
                            <w:pStyle w:val="718"/>
                          </w:pPr>
                          <w:r/>
                          <w:r/>
                        </w:p>
                      </w:txbxContent>
                    </v:textbox>
                  </v:shape>
                  <v:shape id="shape 4" o:spid="_x0000_s4" style="position:absolute;left:43;top:0;width:11;height:14;visibility:visible;" path="m0,0l100000,0l100000,86838l99903,86838l99903,86940l99903,87007l99903,87785l99771,88498l99498,89174l99176,89882l98764,90491l98308,91169l97713,91711l97072,92250l96345,92725l95616,93132l94794,93505l93926,93808l93012,94109l92051,94278l91095,94382l90088,94382l62507,94447l61683,94447l60866,94519l60044,94653l59176,94822l58352,94991l57528,95227l56667,95528l55843,95903l55021,96278l54197,96683l53424,97153l52690,97630l51963,98169l51278,98713l50639,99322l50000,100000l49359,99322l48720,98713l47991,98169l47257,97630l46528,97153l45704,96683l44882,96278l43970,95903l43190,95528l42278,95227l41461,94991l40683,94822l39859,94653l39035,94519l38218,94447l37484,94447l9903,94350l8903,94278l7940,94146l6984,93977l6072,93741l5204,93366l4382,93028l3653,92588l2919,92116l2278,91572l1683,91035l1227,90426l822,89778l500,89102l227,88396l88,87683l88,86940l88,86873l88,86838l0,86838l0,0xe" coordsize="100000,100000" fillcolor="#FFFFFF" stroked="f">
                    <v:path textboxrect="0,0,0,0"/>
                  </v:shape>
                  <v:shape id="shape 5" o:spid="_x0000_s5" style="position:absolute;left:43;top:0;width:11;height:14;visibility:visible;" path="m0,0l100000,0l100000,86838l99903,86838l99903,86940l99903,87007l99903,87785l99771,88498l99498,89174l99176,89882l98764,90491l98308,91169l97713,91711l97072,92250l96345,92725l95616,93132l94794,93505l93926,93808l93012,94109l92051,94278l91095,94382l90088,94382l62507,94447l61683,94447l60866,94519l60044,94653l59176,94822l58352,94991l57528,95227l56667,95528l55843,95903l55021,96278l54197,96683l53424,97153l52690,97630l51963,98169l51278,98713l50639,99322l50000,100000l49359,99322l48720,98713l47991,98169l47257,97630l46528,97153l45704,96683l44882,96278l43970,95903l43190,95528l42278,95227l41461,94991l40683,94822l39859,94653l39035,94519l38218,94447l37484,94447l9903,94350l8903,94278l7940,94146l6984,93977l6072,93741l5204,93366l4382,93028l3653,92588l2919,92116l2278,91572l1683,91035l1227,90426l822,89778l500,89102l227,88396l88,87683l88,86940l88,86873l88,86838l0,86838l0,0xe" coordsize="100000,100000" fillcolor="#FFFFFF" strokecolor="#1F1A17" strokeweight="1.59pt">
                    <v:path textboxrect="0,0,0,0"/>
                  </v:shape>
                  <v:shape id="shape 6" o:spid="_x0000_s6" style="position:absolute;left:43;top:0;width:4;height:13;visibility:visible;" path="m9725,96463l7697,96234l5771,95975l4153,95600l2836,95109l1616,94507l910,93903l301,93190l0,92359l0,88116l0,0l100000,0l100000,100000l97058,99248l93815,98646l90373,98044l86625,97593l82875,97176l79227,96838l75477,96653l72035,96572l19954,96572l9725,96463xe" coordsize="100000,100000" fillcolor="#FFFFFF" strokecolor="#333333" strokeweight="0.79pt">
                    <v:path textboxrect="0,0,0,0"/>
                  </v:shape>
                  <v:shape id="shape 7" o:spid="_x0000_s7" style="position:absolute;left:48;top:0;width:4;height:13;visibility:visible;" path="m90336,96461l92366,96308l94197,96007l95829,95595l97250,95102l98366,94579l99285,93940l99794,93188l100000,92433l100000,88181l100000,0l0,0l0,100000l2644,99322l5697,98720l9359,98190l13021,97660l16785,97250l20549,96910l24410,96725l27669,96646l80058,96646l90336,96461xe" coordsize="100000,100000" fillcolor="#FFFFFF" strokecolor="#333333" strokeweight="0.79pt">
                    <v:path textboxrect="0,0,0,0"/>
                  </v:shape>
                  <v:shape id="shape 8" o:spid="_x0000_s8" style="position:absolute;left:51;top:2;width:0;height:0;visibility:visible;" path="m66667,0l66667,0l100000,33329l100000,77778l0,100000l66667,55556l66667,0xe" coordsize="100000,100000" fillcolor="#F8F6CC" stroked="f">
                    <v:path textboxrect="0,0,0,0"/>
                  </v:shape>
                  <v:shape id="shape 9" o:spid="_x0000_s9" style="position:absolute;left:51;top:2;width:0;height:0;visibility:visible;" path="m57139,0l57139,0l71426,35713l100000,64285l0,100000l28565,50000l57139,0xe" coordsize="100000,100000" fillcolor="#F9F8D0" stroked="f">
                    <v:path textboxrect="0,0,0,0"/>
                  </v:shape>
                  <v:shape id="shape 10" o:spid="_x0000_s10" style="position:absolute;left:51;top:2;width:0;height:0;visibility:visible;" path="m44440,11109l77778,0l100000,22220l100000,50000l0,100000l22220,50000l44440,11109xe" coordsize="100000,100000" fillcolor="#F8F6CC" stroked="f">
                    <v:path textboxrect="0,0,0,0"/>
                  </v:shape>
                  <v:shape id="shape 11" o:spid="_x0000_s11" style="position:absolute;left:51;top:2;width:0;height:0;visibility:visible;" path="m25000,23808l83329,0l83329,23808l100000,47616l0,100000l8329,66667l25000,23808xe" coordsize="100000,100000" fillcolor="#F6F5C6" stroked="f">
                    <v:path textboxrect="0,0,0,0"/>
                  </v:shape>
                  <v:shape id="shape 12" o:spid="_x0000_s12" style="position:absolute;left:51;top:2;width:0;height:0;visibility:visible;" path="m18750,39130l75000,0l87500,21734l100000,47822l0,100000l12500,69565l18750,39130xe" coordsize="100000,100000" fillcolor="#F3F1BB" stroked="f">
                    <v:path textboxrect="0,0,0,0"/>
                  </v:shape>
                  <v:shape id="shape 13" o:spid="_x0000_s13" style="position:absolute;left:51;top:2;width:0;height:0;visibility:visible;" path="m20000,40741l80000,0l90000,22220l100000,40741l0,100000l10000,66667l20000,40741xe" coordsize="100000,100000" fillcolor="#F1EEB5" stroked="f">
                    <v:path textboxrect="0,0,0,0"/>
                  </v:shape>
                  <v:shape id="shape 14" o:spid="_x0000_s14" style="position:absolute;left:51;top:2;width:0;height:0;visibility:visible;" path="m25000,42852l91667,0l100000,17852l100000,28565l0,100000l16667,75000l25000,42852xe" coordsize="100000,100000" fillcolor="#F0EDAE" stroked="f">
                    <v:path textboxrect="0,0,0,0"/>
                  </v:shape>
                  <v:shape id="shape 15" o:spid="_x0000_s15" style="position:absolute;left:51;top:2;width:0;height:0;visibility:visible;" path="m19227,53329l96153,0l96153,10000l100000,30000l0,100000l3845,76667l19227,53329xe" coordsize="100000,100000" fillcolor="#EEEAA9" stroked="f">
                    <v:path textboxrect="0,0,0,0"/>
                  </v:shape>
                  <v:shape id="shape 16" o:spid="_x0000_s16" style="position:absolute;left:51;top:2;width:0;height:0;visibility:visible;" path="m10000,55556l90000,0l93329,16667l100000,30556l0,100000l6667,75000l10000,55556xe" coordsize="100000,100000" fillcolor="#EDE9A4" stroked="f">
                    <v:path textboxrect="0,0,0,0"/>
                  </v:shape>
                  <v:shape id="shape 17" o:spid="_x0000_s17" style="position:absolute;left:51;top:2;width:0;height:0;visibility:visible;" path="m11764,56755l88234,0l94116,13512l100000,27021l0,100000l5882,81079l11764,56755xe" coordsize="100000,100000" fillcolor="#ECE69D" stroked="f">
                    <v:path textboxrect="0,0,0,0"/>
                  </v:shape>
                  <v:shape id="shape 18" o:spid="_x0000_s18" style="position:absolute;left:51;top:2;width:0;height:0;visibility:visible;" path="m12815,60975l89741,0l94866,12190l100000,21947l0,100000l7690,78049l12815,60975xe" coordsize="100000,100000" fillcolor="#EBE393" stroked="f">
                    <v:path textboxrect="0,0,0,0"/>
                  </v:shape>
                  <v:shape id="shape 19" o:spid="_x0000_s19" style="position:absolute;left:51;top:2;width:0;height:0;visibility:visible;" path="m12190,62785l95116,0l100000,9301l100000,20926l0,100000l4875,83720l12190,62785xe" coordsize="100000,100000" fillcolor="#EAE18D" stroked="f">
                    <v:path textboxrect="0,0,0,0"/>
                  </v:shape>
                  <v:shape id="shape 20" o:spid="_x0000_s20" style="position:absolute;left:51;top:2;width:0;height:0;visibility:visible;" path="m13042,66667l97822,0l97822,10417l100000,22917l0,100000l8690,81250l13042,66667xe" coordsize="100000,100000" fillcolor="#E9DF88" stroked="f">
                    <v:path textboxrect="0,0,0,0"/>
                  </v:shape>
                  <v:shape id="shape 21" o:spid="_x0000_s21" style="position:absolute;left:51;top:2;width:0;height:0;visibility:visible;" path="m12000,68000l94000,0l96000,12000l100000,22000l0,100000l4000,86000l12000,68000xe" coordsize="100000,100000" fillcolor="#E7DD82" stroked="f">
                    <v:path textboxrect="0,0,0,0"/>
                  </v:shape>
                  <v:shape id="shape 22" o:spid="_x0000_s22" style="position:absolute;left:51;top:2;width:0;height:0;visibility:visible;" path="m9088,69808l92727,0l96359,9433l100000,16977l0,100000l5454,83019l9088,69808xe" coordsize="100000,100000" fillcolor="#E7DB7D" stroked="f">
                    <v:path textboxrect="0,0,0,0"/>
                  </v:shape>
                  <v:shape id="shape 23" o:spid="_x0000_s23" style="position:absolute;left:51;top:2;width:0;height:0;visibility:visible;" path="m8475,68419l93220,0l96609,7014l100000,15785l0,100000l3389,84204l8475,68419xe" coordsize="100000,100000" fillcolor="#E5D978" stroked="f">
                    <v:path textboxrect="0,0,0,0"/>
                  </v:shape>
                  <v:shape id="shape 24" o:spid="_x0000_s24" style="position:absolute;left:51;top:2;width:0;height:0;visibility:visible;" path="m8063,73329l96771,0l100000,8329l100000,16667l0,100000l4838,88329l8063,73329xe" coordsize="100000,100000" fillcolor="#E3D46D" stroked="f">
                    <v:path textboxrect="0,0,0,0"/>
                  </v:shape>
                  <v:shape id="shape 25" o:spid="_x0000_s25" style="position:absolute;left:51;top:2;width:0;height:0;visibility:visible;" path="m7572,75000l96968,0l96968,7813l100000,14063l0,100000l3028,85938l7572,75000xe" coordsize="100000,100000" fillcolor="#E2D168" stroked="f">
                    <v:path textboxrect="0,0,0,0"/>
                  </v:shape>
                  <v:shape id="shape 26" o:spid="_x0000_s26" style="position:absolute;left:51;top:2;width:0;height:0;visibility:visible;" path="m8447,73528l95771,0l98588,5882l100000,13234l0,100000l5632,86764l8447,73528xe" coordsize="100000,100000" fillcolor="#E0CF62" stroked="f">
                    <v:path textboxrect="0,0,0,0"/>
                  </v:shape>
                  <v:shape id="shape 27" o:spid="_x0000_s27" style="position:absolute;left:51;top:2;width:0;height:0;visibility:visible;" path="m9204,75338l96051,0l97366,6845l100000,13697l0,100000l3947,87669l9204,75338xe" coordsize="100000,100000" fillcolor="#DFCC5C" stroked="f">
                    <v:path textboxrect="0,0,0,0"/>
                  </v:shape>
                  <v:shape id="shape 28" o:spid="_x0000_s28" style="position:absolute;left:51;top:2;width:0;height:0;visibility:visible;" path="m8535,78667l95116,0l97558,6667l100000,12000l0,100000l4875,90667l8535,78667xe" coordsize="100000,100000" fillcolor="#DDCA57" stroked="f">
                    <v:path textboxrect="0,0,0,0"/>
                  </v:shape>
                  <v:shape id="shape 29" o:spid="_x0000_s29" style="position:absolute;left:51;top:2;width:0;height:0;visibility:visible;" path="m6975,79741l95345,0l97674,5063l100000,11389l0,100000l2322,88602l6975,79741xe" coordsize="100000,100000" fillcolor="#DAC54C" stroked="f">
                    <v:path textboxrect="0,0,0,0"/>
                  </v:shape>
                  <v:shape id="shape 30" o:spid="_x0000_s30" style="position:absolute;left:51;top:2;width:0;height:0;visibility:visible;" path="m5616,79514l97750,0l100000,6021l100000,13250l0,100000l3366,90359l5616,79514xe" coordsize="100000,100000" fillcolor="#D9C247" stroked="f">
                    <v:path textboxrect="0,0,0,0"/>
                  </v:shape>
                  <v:shape id="shape 31" o:spid="_x0000_s31" style="position:absolute;left:51;top:2;width:0;height:0;visibility:visible;" path="m7447,80454l98933,0l98933,6896l100000,12644l0,100000l4255,89653l7447,80454xe" coordsize="100000,100000" fillcolor="#D7C042" stroked="f">
                    <v:path textboxrect="0,0,0,0"/>
                  </v:shape>
                  <v:shape id="shape 32" o:spid="_x0000_s32" style="position:absolute;left:51;top:2;width:0;height:0;visibility:visible;" path="m7065,80000l96968,0l97977,5556l100000,8889l0,100000l3028,90000l7065,80000xe" coordsize="100000,100000" fillcolor="#D6BD3E" stroked="f">
                    <v:path textboxrect="0,0,0,0"/>
                  </v:shape>
                  <v:shape id="shape 33" o:spid="_x0000_s33" style="position:absolute;left:51;top:2;width:0;height:0;visibility:visible;" path="m6667,80850l96190,0l98095,3190l100000,9572l0,100000l3808,90424l6667,80850xe" coordsize="100000,100000" fillcolor="#D4BB39" stroked="f">
                    <v:path textboxrect="0,0,0,0"/>
                  </v:shape>
                  <v:shape id="shape 34" o:spid="_x0000_s34" style="position:absolute;left:51;top:3;width:0;height:0;visibility:visible;" path="m6359,82000l96359,0l98181,6000l100000,11000l0,100000l2727,91000l6359,82000xe" coordsize="100000,100000" fillcolor="#D3B835" stroked="f">
                    <v:path textboxrect="0,0,0,0"/>
                  </v:shape>
                  <v:shape id="shape 35" o:spid="_x0000_s35" style="position:absolute;left:51;top:3;width:0;height:0;visibility:visible;" path="m7625,80947l96609,0l98301,4762l100000,8565l0,100000l5079,89521l7625,80947xe" coordsize="100000,100000" fillcolor="#D0B32E" stroked="f">
                    <v:path textboxrect="0,0,0,0"/>
                  </v:shape>
                  <v:shape id="shape 36" o:spid="_x0000_s36" style="position:absolute;left:50;top:3;width:0;height:0;visibility:visible;" path="m7375,82403l97535,0l99176,3704l100000,8329l0,100000l2454,92593l7375,82403xe" coordsize="100000,100000" fillcolor="#CEB12B" stroked="f">
                    <v:path textboxrect="0,0,0,0"/>
                  </v:shape>
                  <v:shape id="shape 37" o:spid="_x0000_s37" style="position:absolute;left:50;top:3;width:0;height:0;visibility:visible;" path="m5468,84954l97653,0l98438,4424l100000,7963l0,100000l3125,92035l5468,84954xe" coordsize="100000,100000" fillcolor="#CDAE27" stroked="f">
                    <v:path textboxrect="0,0,0,0"/>
                  </v:shape>
                  <v:shape id="shape 38" o:spid="_x0000_s38" style="position:absolute;left:50;top:3;width:0;height:0;visibility:visible;" path="m6667,84609l97035,0l98519,3417l100000,7690l0,100000l3704,92306l6667,84609xe" coordsize="100000,100000" fillcolor="#CBAC26" stroked="f">
                    <v:path textboxrect="0,0,0,0"/>
                  </v:shape>
                  <v:shape id="shape 39" o:spid="_x0000_s39" style="position:absolute;left:50;top:3;width:0;height:0;visibility:visible;" path="m6475,83866l98558,0l100000,4028l100000,8063l0,100000l2875,91125l6475,83866xe" coordsize="100000,100000" fillcolor="#C9A924" stroked="f">
                    <v:path textboxrect="0,0,0,0"/>
                  </v:shape>
                  <v:shape id="shape 40" o:spid="_x0000_s40" style="position:absolute;left:50;top:3;width:0;height:0;visibility:visible;" path="m6160,84375l98630,0l98630,3903l100000,7028l0,100000l3424,92968l6160,84375xe" coordsize="100000,100000" fillcolor="#C7A724" stroked="f">
                    <v:path textboxrect="0,0,0,0"/>
                  </v:shape>
                  <v:shape id="shape 41" o:spid="_x0000_s41" style="position:absolute;left:50;top:3;width:0;height:0;visibility:visible;" path="m5954,85713l98012,0l99336,3007l100000,6764l0,100000l2646,92477l5954,85713xe" coordsize="100000,100000" fillcolor="#C4A224" stroked="f">
                    <v:path textboxrect="0,0,0,0"/>
                  </v:shape>
                  <v:shape id="shape 42" o:spid="_x0000_s42" style="position:absolute;left:50;top:3;width:0;height:0;visibility:visible;" path="m5690,86227l98100,0l98734,3623l100000,7241l0,100000l3160,93477l5690,86227xe" coordsize="100000,100000" fillcolor="#C29F25" stroked="f">
                    <v:path textboxrect="0,0,0,0"/>
                  </v:shape>
                  <v:shape id="shape 43" o:spid="_x0000_s43" style="position:absolute;left:50;top:3;width:0;height:0;visibility:visible;" path="m6058,86109l97572,0l98785,3470l100000,6250l0,100000l3028,92359l6058,86109xe" coordsize="100000,100000" fillcolor="#C29F25" stroked="f">
                    <v:path textboxrect="0,0,0,0"/>
                  </v:shape>
                  <v:shape id="shape 44" o:spid="_x0000_s44" style="position:absolute;left:50;top:3;width:0;height:0;visibility:visible;" path="m6352,85329l97688,0l98843,2667l100000,6000l0,100000l3468,92667l6352,85329xe" coordsize="100000,100000" fillcolor="#C39E26" stroked="f">
                    <v:path textboxrect="0,0,0,0"/>
                  </v:shape>
                  <v:shape id="shape 45" o:spid="_x0000_s45" style="position:absolute;left:50;top:3;width:0;height:0;visibility:visible;" path="m6109,87095l97778,0l98889,3225l100000,5806l0,100000l2778,94190l6109,87095xe" coordsize="100000,100000" fillcolor="#C49D26" stroked="f">
                    <v:path textboxrect="0,0,0,0"/>
                  </v:shape>
                  <v:shape id="shape 46" o:spid="_x0000_s46" style="position:absolute;left:50;top:3;width:0;height:0;visibility:visible;" path="m5375,88125l98387,0l99461,2500l100000,5625l0,100000l2688,94375l5375,88125xe" coordsize="100000,100000" fillcolor="#C59C26" stroked="f">
                    <v:path textboxrect="0,0,0,0"/>
                  </v:shape>
                  <v:shape id="shape 47" o:spid="_x0000_s47" style="position:absolute;left:50;top:3;width:0;height:0;visibility:visible;" path="m5669,87424l98447,0l98968,2991l100000,6586l0,100000l3093,93410l5669,87424xe" coordsize="100000,100000" fillcolor="#C79A28" stroked="f">
                    <v:path textboxrect="0,0,0,0"/>
                  </v:shape>
                  <v:shape id="shape 48" o:spid="_x0000_s48" style="position:absolute;left:50;top:3;width:0;height:0;visibility:visible;" path="m5470,87278l98007,0l99005,3468l100000,5197l0,100000l2484,93639l5470,87278xe" coordsize="100000,100000" fillcolor="#C79A28" stroked="f">
                    <v:path textboxrect="0,0,0,0"/>
                  </v:shape>
                  <v:shape id="shape 49" o:spid="_x0000_s49" style="position:absolute;left:50;top:3;width:0;height:0;visibility:visible;" path="m4806,87146l98072,0l99035,1676l100000,4468l0,100000l2403,93294l4806,87146xe" coordsize="100000,100000" fillcolor="#C89928" stroked="f">
                    <v:path textboxrect="0,0,0,0"/>
                  </v:shape>
                  <v:shape id="shape 50" o:spid="_x0000_s50" style="position:absolute;left:50;top:3;width:0;height:0;visibility:visible;" path="m4225,90602l98588,0l99528,2762l100000,4970l1875,98894l938,100000l0,100000l1875,95021l4225,90602xe" coordsize="100000,100000" fillcolor="#C99829" stroked="f">
                    <v:path textboxrect="0,0,0,0"/>
                  </v:shape>
                  <v:shape id="shape 51" o:spid="_x0000_s51" style="position:absolute;left:50;top:3;width:0;height:0;visibility:visible;" path="m1859,97153l98602,0l99065,2271l100000,5109l7440,98294l3255,98859l0,100000l926,98294l1859,97153xe" coordsize="100000,100000" fillcolor="#CA972A" stroked="f">
                    <v:path textboxrect="0,0,0,0"/>
                  </v:shape>
                  <v:shape id="shape 52" o:spid="_x0000_s52" style="position:absolute;left:50;top:3;width:0;height:0;visibility:visible;" path="m0,100000l98116,0l99058,2940l100000,5294l9859,97058l4690,99410l0,100000xe" coordsize="100000,100000" fillcolor="#CB962A" stroked="f">
                    <v:path textboxrect="0,0,0,0"/>
                  </v:shape>
                  <v:shape id="shape 53" o:spid="_x0000_s53" style="position:absolute;left:50;top:3;width:0;height:0;visibility:visible;" path="m0,100000l98028,0l99014,2433l100000,5484l9852,96338l4433,97558l0,100000xe" coordsize="100000,100000" fillcolor="#CC952A" stroked="f">
                    <v:path textboxrect="0,0,0,0"/>
                  </v:shape>
                  <v:shape id="shape 54" o:spid="_x0000_s54" style="position:absolute;left:50;top:3;width:0;height:0;visibility:visible;" path="m0,100000l97954,0l98977,3204l100000,5769l10713,98072l5609,98718l0,100000xe" coordsize="100000,100000" fillcolor="#CC962A" stroked="f">
                    <v:path textboxrect="0,0,0,0"/>
                  </v:shape>
                  <v:shape id="shape 55" o:spid="_x0000_s55" style="position:absolute;left:50;top:3;width:0;height:0;visibility:visible;" path="m0,100000l98387,0l99461,2683l100000,6035l10213,97984l4838,99329l0,100000xe" coordsize="100000,100000" fillcolor="#CC9729" stroked="f">
                    <v:path textboxrect="0,0,0,0"/>
                  </v:shape>
                  <v:shape id="shape 56" o:spid="_x0000_s56" style="position:absolute;left:50;top:3;width:0;height:0;visibility:visible;" path="m0,100000l98308,0l98875,3470l100000,6940l10109,97220l5056,98609l0,100000xe" coordsize="100000,100000" fillcolor="#CC9829" stroked="f">
                    <v:path textboxrect="0,0,0,0"/>
                  </v:shape>
                  <v:shape id="shape 57" o:spid="_x0000_s57" style="position:absolute;left:50;top:3;width:0;height:0;visibility:visible;" path="m0,100000l97660,0l98829,3646l100000,6565l10521,97079l5262,98535l0,100000xe" coordsize="100000,100000" fillcolor="#CC9928" stroked="f">
                    <v:path textboxrect="0,0,0,0"/>
                  </v:shape>
                  <v:shape id="shape 58" o:spid="_x0000_s58" style="position:absolute;left:50;top:3;width:0;height:0;visibility:visible;" path="m0,98484l97558,0l98778,3028l100000,6815l8535,100000l8535,98484l8535,96968l4264,98484l0,98484xe" coordsize="100000,100000" fillcolor="#CC9A27" stroked="f">
                    <v:path textboxrect="0,0,0,0"/>
                  </v:shape>
                  <v:shape id="shape 59" o:spid="_x0000_s59" style="position:absolute;left:51;top:3;width:0;height:0;visibility:visible;" path="m0,90507l98072,0l99359,3646l100000,6565l0,100000l2563,95616l3204,90507l2563,90507l0,90507xe" coordsize="100000,100000" fillcolor="#CC9B26" stroked="f">
                    <v:path textboxrect="0,0,0,0"/>
                  </v:shape>
                  <v:shape id="shape 60" o:spid="_x0000_s60" style="position:absolute;left:51;top:3;width:0;height:0;visibility:visible;" path="m5484,87234l96947,0l97558,2836l100000,6382l0,100000l2433,93616l5484,87234xe" coordsize="100000,100000" fillcolor="#CC9C26" stroked="f">
                    <v:path textboxrect="0,0,0,0"/>
                  </v:shape>
                  <v:shape id="shape 61" o:spid="_x0000_s61" style="position:absolute;left:50;top:3;width:0;height:0;visibility:visible;" path="m5262,87072l96491,0l98829,3396l100000,6116l0,100000l2924,93197l5262,87072xe" coordsize="100000,100000" fillcolor="#CC9D26" stroked="f">
                    <v:path textboxrect="0,0,0,0"/>
                  </v:shape>
                  <v:shape id="shape 62" o:spid="_x0000_s62" style="position:absolute;left:50;top:3;width:0;height:0;visibility:visible;" path="m4544,87417l97727,0l98859,2646l100000,5954l0,100000l1704,94035l4544,87417xe" coordsize="100000,100000" fillcolor="#CC9E25" stroked="f">
                    <v:path textboxrect="0,0,0,0"/>
                  </v:shape>
                  <v:shape id="shape 63" o:spid="_x0000_s63" style="position:absolute;left:50;top:3;width:0;height:0;visibility:visible;" path="m4917,87338l98359,0l99447,3160l100000,5690l0,100000l3278,93035l4917,87338xe" coordsize="100000,100000" fillcolor="#CC9F24" stroked="f">
                    <v:path textboxrect="0,0,0,0"/>
                  </v:shape>
                  <v:shape id="shape 64" o:spid="_x0000_s64" style="position:absolute;left:50;top:3;width:0;height:0;visibility:visible;" path="m4785,87653l98403,0l98933,2468l100000,4315l0,100000l1595,94440l4785,87653xe" coordsize="100000,100000" fillcolor="#D2A326" stroked="f">
                    <v:path textboxrect="0,0,0,0"/>
                  </v:shape>
                  <v:shape id="shape 65" o:spid="_x0000_s65" style="position:absolute;left:50;top:3;width:0;height:0;visibility:visible;" path="m4588,88690l97954,0l98977,1785l100000,4762l0,100000l3058,94044l4588,88690xe" coordsize="100000,100000" fillcolor="#D5A627" stroked="f">
                    <v:path textboxrect="0,0,0,0"/>
                  </v:shape>
                  <v:shape id="shape 66" o:spid="_x0000_s66" style="position:absolute;left:50;top:3;width:0;height:0;visibility:visible;" path="m5417,89079l98028,0l99014,2873l100000,5169l0,100000l2463,94822l5417,89079xe" coordsize="100000,100000" fillcolor="#D8A82B" stroked="f">
                    <v:path textboxrect="0,0,0,0"/>
                  </v:shape>
                  <v:shape id="shape 67" o:spid="_x0000_s67" style="position:absolute;left:50;top:3;width:0;height:0;visibility:visible;" path="m4322,88889l98556,0l99519,2220l100000,5000l0,100000l1919,93889l4322,88889xe" coordsize="100000,100000" fillcolor="#DBAA31" stroked="f">
                    <v:path textboxrect="0,0,0,0"/>
                  </v:shape>
                  <v:shape id="shape 68" o:spid="_x0000_s68" style="position:absolute;left:50;top:3;width:1;height:0;visibility:visible;" path="m4146,88234l97690,0l98153,2674l100000,4808l0,100000l2301,94116l4146,88234xe" coordsize="100000,100000" fillcolor="#DDAD39" stroked="f">
                    <v:path textboxrect="0,0,0,0"/>
                  </v:shape>
                  <v:shape id="shape 69" o:spid="_x0000_s69" style="position:absolute;left:50;top:3;width:1;height:0;visibility:visible;" path="m4463,90000l97315,0l99102,2102l100000,4734l0,100000l2227,95785l4463,90000xe" coordsize="100000,100000" fillcolor="#DFAE40" stroked="f">
                    <v:path textboxrect="0,0,0,0"/>
                  </v:shape>
                  <v:shape id="shape 70" o:spid="_x0000_s70" style="position:absolute;left:50;top:3;width:1;height:0;visibility:visible;" path="m4741,90352l98271,0l99137,2535l100000,4565l0,100000l2586,94410l4741,90352xe" coordsize="100000,100000" fillcolor="#E4B34F" stroked="f">
                    <v:path textboxrect="0,0,0,0"/>
                  </v:shape>
                  <v:shape id="shape 71" o:spid="_x0000_s71" style="position:absolute;left:50;top:3;width:1;height:0;visibility:visible;" path="m4616,89160l98734,0l99579,1970l100000,4433l0,100000l2100,94579l4616,89160xe" coordsize="100000,100000" fillcolor="#E6B457" stroked="f">
                    <v:path textboxrect="0,0,0,0"/>
                  </v:shape>
                  <v:shape id="shape 72" o:spid="_x0000_s72" style="position:absolute;left:50;top:3;width:1;height:0;visibility:visible;" path="m4852,89947l98785,0l99190,2389l100000,4306l0,100000l2829,95213l4852,89947xe" coordsize="100000,100000" fillcolor="#E9B65F" stroked="f">
                    <v:path textboxrect="0,0,0,0"/>
                  </v:shape>
                  <v:shape id="shape 73" o:spid="_x0000_s73" style="position:absolute;left:50;top:3;width:1;height:0;visibility:visible;" path="m4720,90227l98424,0l99211,1859l100000,3255l0,100000l1968,94882l4720,90227xe" coordsize="100000,100000" fillcolor="#EAB968" stroked="f">
                    <v:path textboxrect="0,0,0,0"/>
                  </v:shape>
                  <v:shape id="shape 74" o:spid="_x0000_s74" style="position:absolute;left:50;top:3;width:1;height:1;visibility:visible;" path="m4181,90088l98095,0l98859,1350l100000,4051l0,100000l2278,95044l4181,90088xe" coordsize="100000,100000" fillcolor="#EBBA70" stroked="f">
                    <v:path textboxrect="0,0,0,0"/>
                  </v:shape>
                  <v:shape id="shape 75" o:spid="_x0000_s75" style="position:absolute;left:50;top:3;width:1;height:1;visibility:visible;" path="m4778,90042l98160,0l99264,2595l100000,3896l0,100000l2572,95234l4778,90042xe" coordsize="100000,100000" fillcolor="#EDBB78" stroked="f">
                    <v:path textboxrect="0,0,0,0"/>
                  </v:shape>
                  <v:shape id="shape 76" o:spid="_x0000_s76" style="position:absolute;left:50;top:3;width:1;height:1;visibility:visible;" path="m4977,90250l98572,0l99285,1271l100000,3389l0,100000l2491,95338l4977,90250xe" coordsize="100000,100000" fillcolor="#EFBF89" stroked="f">
                    <v:path textboxrect="0,0,0,0"/>
                  </v:shape>
                  <v:shape id="shape 77" o:spid="_x0000_s77" style="position:absolute;left:50;top:3;width:1;height:1;visibility:visible;" path="m4167,90609l98609,0l99306,2035l100000,3669l84028,19588l83329,19588l82639,19588l82639,19588l82639,20403l0,100000l1734,95102l4167,90609xe" coordsize="100000,100000" fillcolor="#F1C092" stroked="f">
                    <v:path textboxrect="0,0,0,0"/>
                  </v:shape>
                  <v:shape id="shape 78" o:spid="_x0000_s78" style="position:absolute;left:50;top:3;width:1;height:1;visibility:visible;" path="m4035,90836l98653,0l99322,1593l100000,3183l85521,17130l83838,17130l82491,17130l83160,17926l83160,19123l0,100000l2352,95616l4035,90836xe" coordsize="100000,100000" fillcolor="#F2C39A" stroked="f">
                    <v:path textboxrect="0,0,0,0"/>
                  </v:shape>
                  <v:shape id="shape 79" o:spid="_x0000_s79" style="position:absolute;left:50;top:4;width:1;height:1;visibility:visible;" path="m4558,91116l82079,15829l82734,16984l83713,19301l0,100000l2278,95366l4558,91116m83387,15058l98366,0l99021,1544l100000,3475l87294,15829l85014,15058l83387,15058xe" coordsize="100000,100000" fillcolor="#F1C091" stroked="f">
                    <v:path textboxrect="0,0,0,0"/>
                  </v:shape>
                  <v:shape id="shape 80" o:spid="_x0000_s80" style="position:absolute;left:50;top:4;width:1;height:1;visibility:visible;" path="m4727,90669l82646,14924l83595,17160l84227,18278l0,100000l2521,95146l4727,90669m84852,13058l98419,0l99366,1859l100000,2984l88644,13806l87065,13806l84852,13058xe" coordsize="100000,100000" fillcolor="#EFBE86" stroked="f">
                    <v:path textboxrect="0,0,0,0"/>
                  </v:shape>
                  <v:shape id="shape 81" o:spid="_x0000_s81" style="position:absolute;left:50;top:4;width:1;height:1;visibility:visible;" path="m4889,90903l83484,14903l84095,16000l84704,18181l0,100000l2440,95632l4889,90903m86850,11632l98771,0l99387,1088l100000,2544l90519,12359l88375,11632l86850,11632xe" coordsize="100000,100000" fillcolor="#EDBC7D" stroked="f">
                    <v:path textboxrect="0,0,0,0"/>
                  </v:shape>
                  <v:shape id="shape 82" o:spid="_x0000_s82" style="position:absolute;left:50;top:4;width:1;height:1;visibility:visible;" path="m4762,91227l84225,14382l84815,16491l85417,17542l0,100000l2380,95438l4762,91227m88389,10174l99102,0l99697,1403l100000,3153l92262,10875l90475,10875l88389,10174xe" coordsize="100000,100000" fillcolor="#EAB869" stroked="f">
                    <v:path textboxrect="0,0,0,0"/>
                  </v:shape>
                  <v:shape id="shape 83" o:spid="_x0000_s83" style="position:absolute;left:50;top:4;width:1;height:1;visibility:visible;" path="m4595,91463l84190,14674l84769,15697l85056,17403l0,100000l2299,95903l4595,91463m89653,9213l98563,0l98850,1704l100000,3065l92815,9556l91375,9213l89653,9213xe" coordsize="100000,100000" fillcolor="#E7B55D" stroked="f">
                    <v:path textboxrect="0,0,0,0"/>
                  </v:shape>
                  <v:shape id="shape 84" o:spid="_x0000_s84" style="position:absolute;left:50;top:4;width:1;height:1;visibility:visible;" path="m4734,92000l84676,13667l84954,15329l85514,16667l0,100000l2507,96000l4734,92000m91086,7329l98322,0l99440,1329l100000,2329l94426,8329l92477,7667l91086,7329xe" coordsize="100000,100000" fillcolor="#E5B255" stroked="f">
                    <v:path textboxrect="0,0,0,0"/>
                  </v:shape>
                  <v:shape id="shape 85" o:spid="_x0000_s85" style="position:absolute;left:50;top:4;width:1;height:1;visibility:visible;" path="m4859,91315l84859,13505l85403,14785l85940,16072l0,100000l2431,95176l4859,91315m92160,6109l98917,0l99454,963l100000,2894l95674,6750l94051,6750l92160,6109xe" coordsize="100000,100000" fillcolor="#E1B04B" stroked="f">
                    <v:path textboxrect="0,0,0,0"/>
                  </v:shape>
                  <v:shape id="shape 86" o:spid="_x0000_s86" style="position:absolute;left:50;top:4;width:1;height:1;visibility:visible;" path="m4711,91558l85072,13438l85602,14688l86125,16250l0,100000l0,100000l0,100000l2352,96250l4711,91558m93454,5625l98690,0l99213,1875l100000,2808l96329,6250l95021,5625l93454,5625xe" coordsize="100000,100000" fillcolor="#DEAD43" stroked="f">
                    <v:path textboxrect="0,0,0,0"/>
                  </v:shape>
                  <v:shape id="shape 87" o:spid="_x0000_s87" style="position:absolute;left:50;top:4;width:1;height:1;visibility:visible;" path="m2343,96176l85153,13056l85676,14646l86454,15602l2343,99359l778,100000l0,100000l778,98403l2343,96176m94528,3815l98697,0l99477,954l100000,2227l97653,5095l95829,4454l94528,3815xe" coordsize="100000,100000" fillcolor="#DCAB39" stroked="f">
                    <v:path textboxrect="0,0,0,0"/>
                  </v:shape>
                  <v:shape id="shape 88" o:spid="_x0000_s88" style="position:absolute;left:50;top:4;width:1;height:1;visibility:visible;" path="m0,100000l85227,13822l86007,14785l86528,16720l4660,99352l2329,99352l0,100000m95336,3535l98963,0l99477,1285l100000,2894l98440,4500l97146,4176l95336,3535xe" coordsize="100000,100000" fillcolor="#D4A52A" stroked="f">
                    <v:path textboxrect="0,0,0,0"/>
                  </v:shape>
                  <v:shape id="shape 89" o:spid="_x0000_s89" style="position:absolute;left:50;top:4;width:1;height:1;visibility:visible;" path="m0,100000l85000,13769l85521,15734l86051,16720l5000,99669l2366,100000l0,100000m96315,2947l98683,0l99204,1639l100000,2947l99204,3278l97630,3278l96315,2947xe" coordsize="100000,100000" fillcolor="#D1A227" stroked="f">
                    <v:path textboxrect="0,0,0,0"/>
                  </v:shape>
                  <v:shape id="shape 90" o:spid="_x0000_s90" style="position:absolute;left:50;top:4;width:1;height:1;visibility:visible;" path="m0,100000l84718,14329l85255,15329l85785,17329l5093,99000l2681,99667l0,100000m97051,1667l98653,0l98926,1329l100000,2329l98653,1667l97051,1667xe" coordsize="100000,100000" fillcolor="#CC9F26" stroked="f">
                    <v:path textboxrect="0,0,0,0"/>
                  </v:shape>
                  <v:shape id="shape 91" o:spid="_x0000_s91" style="position:absolute;left:50;top:4;width:1;height:1;visibility:visible;" path="m0,100000l84845,14234l85396,16271l85674,17285l4954,98644l2477,99322l0,100000m98616,338l99447,0l99447,338l100000,1014l98896,1014l98616,338xe" coordsize="100000,100000" fillcolor="#C89B27" stroked="f">
                    <v:path textboxrect="0,0,0,0"/>
                  </v:shape>
                  <v:shape id="shape 92" o:spid="_x0000_s92" style="position:absolute;left:50;top:4;width:1;height:1;visibility:visible;" path="m0,100000l99012,0l99338,1220l100000,3669l5919,98366l2954,99183l0,100000xe" coordsize="100000,100000" fillcolor="#C89B27" stroked="f">
                    <v:path textboxrect="0,0,0,0"/>
                  </v:shape>
                  <v:shape id="shape 93" o:spid="_x0000_s93" style="position:absolute;left:50;top:4;width:1;height:1;visibility:visible;" path="m0,100000l97991,0l98660,2500l100000,3750l6019,99167l3007,99167l0,100000xe" coordsize="100000,100000" fillcolor="#C89B27" stroked="f">
                    <v:path textboxrect="0,0,0,0"/>
                  </v:shape>
                  <v:shape id="shape 94" o:spid="_x0000_s94" style="position:absolute;left:50;top:4;width:1;height:1;visibility:visible;" path="m0,100000l97940,0l99315,1292l100000,3014l6160,99137l3079,100000l0,100000xe" coordsize="100000,100000" fillcolor="#C89B27" stroked="f">
                    <v:path textboxrect="0,0,0,0"/>
                  </v:shape>
                  <v:shape id="shape 95" o:spid="_x0000_s95" style="position:absolute;left:50;top:4;width:1;height:1;visibility:visible;" path="m0,100000l98940,0l99646,1741l100000,3926l6338,98690l3169,99125l0,100000xe" coordsize="100000,100000" fillcolor="#C89B27" stroked="f">
                    <v:path textboxrect="0,0,0,0"/>
                  </v:shape>
                  <v:shape id="shape 96" o:spid="_x0000_s96" style="position:absolute;left:50;top:4;width:1;height:1;visibility:visible;" path="m0,100000l98917,0l99278,2241l100000,4035l6498,99551l3248,99551l0,100000xe" coordsize="100000,100000" fillcolor="#C89B27" stroked="f">
                    <v:path textboxrect="0,0,0,0"/>
                  </v:shape>
                  <v:shape id="shape 97" o:spid="_x0000_s97" style="position:absolute;left:50;top:4;width:1;height:0;visibility:visible;" path="m0,100000l98519,0l99257,1843l100000,4146l6294,99072l3329,100000l0,100000xe" coordsize="100000,100000" fillcolor="#C89B27" stroked="f">
                    <v:path textboxrect="0,0,0,0"/>
                  </v:shape>
                  <v:shape id="shape 98" o:spid="_x0000_s98" style="position:absolute;left:50;top:4;width:1;height:0;visibility:visible;" path="m0,100000l98102,0l98859,2345l100000,3755l6058,99058l3028,99058l0,100000xe" coordsize="100000,100000" fillcolor="#C89B27" stroked="f">
                    <v:path textboxrect="0,0,0,0"/>
                  </v:shape>
                  <v:shape id="shape 99" o:spid="_x0000_s99" style="position:absolute;left:50;top:4;width:1;height:0;visibility:visible;" path="m0,100000l98058,0l99225,1454l100000,3396l6197,99028l3100,100000l0,100000xe" coordsize="100000,100000" fillcolor="#C89C26" stroked="f">
                    <v:path textboxrect="0,0,0,0"/>
                  </v:shape>
                  <v:shape id="shape 100" o:spid="_x0000_s100" style="position:absolute;left:50;top:4;width:1;height:0;visibility:visible;" path="m0,100000l98410,0l99204,1970l100000,4433l6741,99014l3174,99014l0,100000xe" coordsize="100000,100000" fillcolor="#C89C26" stroked="f">
                    <v:path textboxrect="0,0,0,0"/>
                  </v:shape>
                  <v:shape id="shape 101" o:spid="_x0000_s101" style="position:absolute;left:50;top:4;width:1;height:0;visibility:visible;" path="m0,97521l98373,0l99183,2475l100000,4454l3250,100000l3653,98514l4470,96528l2433,97521l0,97521xe" coordsize="100000,100000" fillcolor="#C89C26" stroked="f">
                    <v:path textboxrect="0,0,0,0"/>
                  </v:shape>
                  <v:shape id="shape 102" o:spid="_x0000_s102" style="position:absolute;left:50;top:4;width:1;height:0;visibility:visible;" path="m2035,92306l97954,0l98771,1919l100000,3359l0,100000l1632,95669l2852,91345l2852,92306l2035,92306xe" coordsize="100000,100000" fillcolor="#C89C26" stroked="f">
                    <v:path textboxrect="0,0,0,0"/>
                  </v:shape>
                  <v:shape id="shape 103" o:spid="_x0000_s103" style="position:absolute;left:50;top:4;width:1;height:0;visibility:visible;" path="m3565,89764l98014,0l99204,1394l100000,4183l0,100000l1984,94882l3565,89764xe" coordsize="100000,100000" fillcolor="#C89C26" stroked="f">
                    <v:path textboxrect="0,0,0,0"/>
                  </v:shape>
                  <v:shape id="shape 104" o:spid="_x0000_s104" style="position:absolute;left:50;top:4;width:1;height:0;visibility:visible;" path="m4227,90947l98461,0l99227,2713l100000,4072l0,100000l2306,95926l4227,90947xe" coordsize="100000,100000" fillcolor="#C89C26" stroked="f">
                    <v:path textboxrect="0,0,0,0"/>
                  </v:shape>
                  <v:shape id="shape 105" o:spid="_x0000_s105" style="position:absolute;left:50;top:4;width:1;height:1;visibility:visible;" path="m4116,91556l98500,0l99250,1329l100000,4000l0,100000l1866,95556l4116,91556xe" coordsize="100000,100000" fillcolor="#C89D26" stroked="f">
                    <v:path textboxrect="0,0,0,0"/>
                  </v:shape>
                  <v:shape id="shape 106" o:spid="_x0000_s106" style="position:absolute;left:50;top:4;width:1;height:1;visibility:visible;" path="m3632,90984l98181,0l98903,2572l100000,3859l0,100000l1815,95278l3632,90984xe" coordsize="100000,100000" fillcolor="#C89D26" stroked="f">
                    <v:path textboxrect="0,0,0,0"/>
                  </v:shape>
                  <v:shape id="shape 107" o:spid="_x0000_s107" style="position:absolute;left:50;top:4;width:1;height:1;visibility:visible;" path="m3887,90755l98227,0l99292,1257l100000,2940l0,100000l2116,95375l3887,90755xe" coordsize="100000,100000" fillcolor="#C89D26" stroked="f">
                    <v:path textboxrect="0,0,0,0"/>
                  </v:shape>
                  <v:shape id="shape 108" o:spid="_x0000_s108" style="position:absolute;left:50;top:4;width:1;height:1;visibility:visible;" path="m3792,91426l98616,0l99308,1632l100000,3669l0,100000l1720,95917l3792,91426xe" coordsize="100000,100000" fillcolor="#C89D26" stroked="f">
                    <v:path textboxrect="0,0,0,0"/>
                  </v:shape>
                  <v:shape id="shape 109" o:spid="_x0000_s109" style="position:absolute;left:50;top:4;width:1;height:1;visibility:visible;" path="m3366,92396l98653,0l99322,2000l100000,3600l0,100000l1683,96396l3366,92396xe" coordsize="100000,100000" fillcolor="#C89D26" stroked="f">
                    <v:path textboxrect="0,0,0,0"/>
                  </v:shape>
                  <v:shape id="shape 110" o:spid="_x0000_s110" style="position:absolute;left:50;top:4;width:1;height:1;visibility:visible;" path="m3593,92188l98366,0l99019,1563l100000,2734l0,100000l1961,95697l3593,92188xe" coordsize="100000,100000" fillcolor="#C89D26" stroked="f">
                    <v:path textboxrect="0,0,0,0"/>
                  </v:shape>
                  <v:shape id="shape 111" o:spid="_x0000_s111" style="position:absolute;left:50;top:4;width:1;height:1;visibility:visible;" path="m3514,91984l98396,0l99359,1144l100000,3051l0,100000l1595,96183l3514,91984xe" coordsize="100000,100000" fillcolor="#C89D26" stroked="f">
                    <v:path textboxrect="0,0,0,0"/>
                  </v:shape>
                  <v:shape id="shape 112" o:spid="_x0000_s112" style="position:absolute;left:50;top:4;width:1;height:1;visibility:visible;" path="m3125,92220l98750,0l99375,1852l100000,3329l0,100000l1563,95926l3125,92220xe" coordsize="100000,100000" fillcolor="#C89E26" stroked="f">
                    <v:path textboxrect="0,0,0,0"/>
                  </v:shape>
                  <v:shape id="shape 113" o:spid="_x0000_s113" style="position:absolute;left:50;top:4;width:1;height:1;visibility:visible;" path="m3632,92028l98484,0l99088,1447l100000,2896l0,100000l2116,96014l3632,92028xe" coordsize="100000,100000" fillcolor="#C89E26" stroked="f">
                    <v:path textboxrect="0,0,0,0"/>
                  </v:shape>
                  <v:shape id="shape 114" o:spid="_x0000_s114" style="position:absolute;left:50;top:4;width:1;height:1;visibility:visible;" path="m3845,92551l98519,0l99403,1417l100000,3190l0,100000l1771,96454l3845,92551xe" coordsize="100000,100000" fillcolor="#C89E26" stroked="f">
                    <v:path textboxrect="0,0,0,0"/>
                  </v:shape>
                  <v:shape id="shape 115" o:spid="_x0000_s115" style="position:absolute;left:50;top:5;width:1;height:1;visibility:visible;" path="m3188,92727l98838,0l99419,1727l100000,2764l0,100000l1447,96190l3188,92727xe" coordsize="100000,100000" fillcolor="#C89E26" stroked="f">
                    <v:path textboxrect="0,0,0,0"/>
                  </v:shape>
                  <v:shape id="shape 116" o:spid="_x0000_s116" style="position:absolute;left:50;top:5;width:1;height:1;visibility:visible;" path="m3389,91919l98866,0l99433,1007l100000,2352l0,100000l1977,95623l3389,91919xe" coordsize="100000,100000" fillcolor="#C89E26" stroked="f">
                    <v:path textboxrect="0,0,0,0"/>
                  </v:shape>
                  <v:shape id="shape 117" o:spid="_x0000_s117" style="position:absolute;left:50;top:5;width:1;height:1;visibility:visible;" path="m3579,92433l98616,0l99169,1315l100000,2954l0,100000l1653,96704l3579,92433xe" coordsize="100000,100000" fillcolor="#C89E26" stroked="f">
                    <v:path textboxrect="0,0,0,0"/>
                  </v:shape>
                  <v:shape id="shape 118" o:spid="_x0000_s118" style="position:absolute;left:50;top:5;width:1;height:1;visibility:visible;" path="m2970,93241l98646,0l99454,1602l100000,2894l0,100000l1350,96463l2970,93241xe" coordsize="100000,100000" fillcolor="#C89E26" stroked="f">
                    <v:path textboxrect="0,0,0,0"/>
                  </v:shape>
                  <v:shape id="shape 119" o:spid="_x0000_s119" style="position:absolute;left:50;top:5;width:1;height:1;visibility:visible;" path="m3160,93058l98940,0l99470,1262l100000,2204l0,100000l1845,96528l3160,93058xe" coordsize="100000,100000" fillcolor="#C89F25" stroked="f">
                    <v:path textboxrect="0,0,0,0"/>
                  </v:shape>
                  <v:shape id="shape 120" o:spid="_x0000_s120" style="position:absolute;left:50;top:5;width:1;height:1;visibility:visible;" path="m3100,93498l98704,0l99225,926l100000,2167l0,100000l1292,96903l3100,93498xe" coordsize="100000,100000" fillcolor="#CAA123" stroked="f">
                    <v:path textboxrect="0,0,0,0"/>
                  </v:shape>
                  <v:shape id="shape 121" o:spid="_x0000_s121" style="position:absolute;left:50;top:5;width:1;height:1;visibility:visible;" path="m3028,93093l98734,0l99491,1197l100000,2697l0,100000l1764,96095l3028,93093xe" coordsize="100000,100000" fillcolor="#CEA421" stroked="f">
                    <v:path textboxrect="0,0,0,0"/>
                  </v:shape>
                  <v:shape id="shape 122" o:spid="_x0000_s122" style="position:absolute;left:50;top:5;width:1;height:1;visibility:visible;" path="m3690,93213l99014,0l99507,1475l100000,2653l0,100000l1970,97049l3690,93213xe" coordsize="100000,100000" fillcolor="#D1A71E" stroked="f">
                    <v:path textboxrect="0,0,0,0"/>
                  </v:shape>
                  <v:shape id="shape 123" o:spid="_x0000_s123" style="position:absolute;left:50;top:5;width:2;height:1;visibility:visible;" path="m3139,93366l98792,0l99271,1146l100000,2014l0,100000l1204,96250l3139,93366xe" coordsize="100000,100000" fillcolor="#D7AC19" stroked="f">
                    <v:path textboxrect="0,0,0,0"/>
                  </v:shape>
                  <v:shape id="shape 124" o:spid="_x0000_s124" style="position:absolute;left:50;top:5;width:2;height:1;visibility:visible;" path="m2836,93484l98815,0l99521,850l100000,2549l0,100000l1653,97167l2836,93484xe" coordsize="100000,100000" fillcolor="#DAAF15" stroked="f">
                    <v:path textboxrect="0,0,0,0"/>
                  </v:shape>
                  <v:shape id="shape 125" o:spid="_x0000_s125" style="position:absolute;left:50;top:5;width:2;height:1;visibility:visible;" path="m3241,94181l99072,0l99535,1660l100000,2491l0,100000l1616,96947l3241,94181xe" coordsize="100000,100000" fillcolor="#DCB013" stroked="f">
                    <v:path textboxrect="0,0,0,0"/>
                  </v:shape>
                  <v:shape id="shape 126" o:spid="_x0000_s126" style="position:absolute;left:50;top:5;width:2;height:1;visibility:visible;" path="m3167,93727l98866,0l99315,815l100000,1903l0,100000l1579,97271l3167,93727xe" coordsize="100000,100000" fillcolor="#DFB310" stroked="f">
                    <v:path textboxrect="0,0,0,0"/>
                  </v:shape>
                  <v:shape id="shape 127" o:spid="_x0000_s127" style="position:absolute;left:49;top:5;width:2;height:1;visibility:visible;" path="m3102,93366l98889,0l99556,1058l100000,1852l0,100000l1551,96551l3102,93366xe" coordsize="100000,100000" fillcolor="#E2B607" stroked="f">
                    <v:path textboxrect="0,0,0,0"/>
                  </v:shape>
                  <v:shape id="shape 128" o:spid="_x0000_s128" style="position:absolute;left:49;top:5;width:2;height:1;visibility:visible;" path="m3028,93750l98697,0l99132,778l100000,2343l0,100000l1514,97132l3028,93750xe" coordsize="100000,100000" fillcolor="#E7BB00" stroked="f">
                    <v:path textboxrect="0,0,0,0"/>
                  </v:shape>
                  <v:shape id="shape 129" o:spid="_x0000_s129" style="position:absolute;left:49;top:5;width:2;height:1;visibility:visible;" path="m3176,94146l98727,0l99572,1521l100000,2285l0,100000l1690,96940l3176,94146xe" coordsize="100000,100000" fillcolor="#E9BE00" stroked="f">
                    <v:path textboxrect="0,0,0,0"/>
                  </v:shape>
                  <v:shape id="shape 130" o:spid="_x0000_s130" style="position:absolute;left:49;top:5;width:2;height:1;visibility:visible;" path="m3125,93984l99375,0l99792,750l100000,1750l0,100000l1454,96991l3125,93984xe" coordsize="100000,100000" fillcolor="#ECBF00" stroked="f">
                    <v:path textboxrect="0,0,0,0"/>
                  </v:shape>
                  <v:shape id="shape 131" o:spid="_x0000_s131" style="position:absolute;left:49;top:5;width:2;height:1;visibility:visible;" path="m2850,94345l98977,0l99183,977l100000,1718l0,100000l1424,97294l2850,94345xe" coordsize="100000,100000" fillcolor="#EDC100" stroked="f">
                    <v:path textboxrect="0,0,0,0"/>
                  </v:shape>
                  <v:shape id="shape 132" o:spid="_x0000_s132" style="position:absolute;left:49;top:5;width:2;height:1;visibility:visible;" path="m2799,94227l98799,0l99600,720l100000,2160l0,100000l0,100000l0,100000l1396,96875l2799,94227xe" coordsize="100000,100000" fillcolor="#EFC300" stroked="f">
                    <v:path textboxrect="0,0,0,0"/>
                  </v:shape>
                  <v:shape id="shape 133" o:spid="_x0000_s133" style="position:absolute;left:49;top:5;width:2;height:1;visibility:visible;" path="m1396,96852l99396,0l99799,1447l100000,2176l1794,99514l998,99514l0,100000l794,98544l1396,96852xe" coordsize="100000,100000" fillcolor="#F0C400" stroked="f">
                    <v:path textboxrect="0,0,0,0"/>
                  </v:shape>
                  <v:shape id="shape 134" o:spid="_x0000_s134" style="position:absolute;left:49;top:5;width:2;height:1;visibility:visible;" path="m0,100000l99007,0l99204,734l100000,1718l86931,14741l86528,14741l86336,14741l86336,15227l86336,15725l3954,99014l1778,99507l0,100000xe" coordsize="100000,100000" fillcolor="#F5C900" stroked="f">
                    <v:path textboxrect="0,0,0,0"/>
                  </v:shape>
                  <v:shape id="shape 135" o:spid="_x0000_s135" style="position:absolute;left:49;top:5;width:2;height:1;visibility:visible;" path="m0,100000l98794,0l99595,991l100000,1741l87750,14176l86741,14176l85741,14176l85940,15174l86345,15919l4014,99005l2204,99500l0,100000xe" coordsize="100000,100000" fillcolor="#F2C600" stroked="f">
                    <v:path textboxrect="0,0,0,0"/>
                  </v:shape>
                  <v:shape id="shape 136" o:spid="_x0000_s136" style="position:absolute;left:49;top:5;width:2;height:1;visibility:visible;" path="m0,100000l84896,14394l85507,15146l85917,16160l3468,99491l1836,99491l0,100000m85507,13382l98977,0l99387,757l100000,2271l88366,13889l86938,13382l85507,13382xe" coordsize="100000,100000" fillcolor="#EFC200" stroked="f">
                    <v:path textboxrect="0,0,0,0"/>
                  </v:shape>
                  <v:shape id="shape 137" o:spid="_x0000_s137" style="position:absolute;left:49;top:5;width:2;height:1;visibility:visible;" path="m0,100000l84882,14572l85299,15600l85713,16880l3519,99484l1653,100000l0,100000m86329,12785l98963,0l99586,1528l100000,2301l89021,13299l87778,13299l86329,12785xe" coordsize="100000,100000" fillcolor="#EDBE00" stroked="f">
                    <v:path textboxrect="0,0,0,0"/>
                  </v:shape>
                  <v:shape id="shape 138" o:spid="_x0000_s138" style="position:absolute;left:50;top:5;width:2;height:1;visibility:visible;" path="m0,100000l84338,14285l84757,15579l85176,16623l3757,99220l1875,99477l0,100000m86845,11947l98741,0l99160,778l100000,1815l89558,12463l88100,11947l86845,11947xe" coordsize="100000,100000" fillcolor="#EBBA00" stroked="f">
                    <v:path textboxrect="0,0,0,0"/>
                  </v:shape>
                  <v:shape id="shape 139" o:spid="_x0000_s139" style="position:absolute;left:50;top:5;width:2;height:1;visibility:visible;" path="m0,100000l84285,15000l84713,16051l84924,17366l3396,99734l1910,99734l0,100000m87683,11315l98938,0l99785,1051l100000,1838l90227,11838l89169,11838l87683,11315xe" coordsize="100000,100000" fillcolor="#E8B60C" stroked="f">
                    <v:path textboxrect="0,0,0,0"/>
                  </v:shape>
                  <v:shape id="shape 140" o:spid="_x0000_s140" style="position:absolute;left:50;top:5;width:2;height:1;visibility:visible;" path="m0,100000l84051,15197l84264,16528l84697,17600l3447,99463l1507,100000l0,100000m88572,10933l99352,0l99565,799l100000,2396l91160,11197l89653,10933l88572,10933xe" coordsize="100000,100000" fillcolor="#E2AD17" stroked="f">
                    <v:path textboxrect="0,0,0,0"/>
                  </v:shape>
                  <v:shape id="shape 141" o:spid="_x0000_s141" style="position:absolute;left:50;top:5;width:2;height:1;visibility:visible;" path="m0,100000l83294,15859l83727,16933l84595,18278l3903,99461l1947,99461l0,100000m88720,10213l98697,0l99132,1609l100000,2419l91757,10484l90234,10484l88720,10213xe" coordsize="100000,100000" fillcolor="#DEA91C" stroked="f">
                    <v:path textboxrect="0,0,0,0"/>
                  </v:shape>
                  <v:shape id="shape 142" o:spid="_x0000_s142" style="position:absolute;left:50;top:5;width:2;height:1;visibility:visible;" path="m0,100000l83035,15653l83919,17028l84139,17852l3963,99447l1977,100000l0,100000m89646,9065l98676,0l99558,822l100000,1919l92507,9609l91188,9065l89646,9065xe" coordsize="100000,100000" fillcolor="#DBA420" stroked="f">
                    <v:path textboxrect="0,0,0,0"/>
                  </v:shape>
                  <v:shape id="shape 143" o:spid="_x0000_s143" style="position:absolute;left:50;top:5;width:2;height:1;visibility:visible;" path="m0,100000l83035,16343l83257,17174l83704,18278l4014,99440l2007,99440l0,100000m90396,8308l98882,0l99329,1102l100000,1938l93301,8859l91741,8859l90396,8308xe" coordsize="100000,100000" fillcolor="#D89F23" stroked="f">
                    <v:path textboxrect="0,0,0,0"/>
                  </v:shape>
                  <v:shape id="shape 144" o:spid="_x0000_s144" style="position:absolute;left:50;top:5;width:2;height:1;visibility:visible;" path="m0,100000l82535,16338l82991,17463l83440,18873l3625,99433l2035,100000l0,100000m91153,7887l98866,0l99544,845l100000,1970l93875,8447l92741,7887l91153,7887xe" coordsize="100000,100000" fillcolor="#D39A27" stroked="f">
                    <v:path textboxrect="0,0,0,0"/>
                  </v:shape>
                  <v:shape id="shape 145" o:spid="_x0000_s145" style="position:absolute;left:50;top:5;width:2;height:1;visibility:visible;" path="m0,100000l82065,16757l82528,18181l82984,19315l3676,99431l1609,99431l0,100000m91954,7102l98850,0l99308,1132l100000,2556l94711,7669l93102,7669l91954,7102xe" coordsize="100000,100000" fillcolor="#CF952A" stroked="f">
                    <v:path textboxrect="0,0,0,0"/>
                  </v:shape>
                  <v:shape id="shape 146" o:spid="_x0000_s146" style="position:absolute;left:50;top:5;width:2;height:1;visibility:visible;" path="m0,100000l81859,17338l82322,18491l82785,19940l4183,99711l2093,100000l0,100000m92558,6646l98836,0l99535,1440l100000,2600l95579,7225l94183,6646l92558,6646xe" coordsize="100000,100000" fillcolor="#D69E24" stroked="f">
                    <v:path textboxrect="0,0,0,0"/>
                  </v:shape>
                  <v:shape id="shape 147" o:spid="_x0000_s147" style="position:absolute;left:50;top:5;width:2;height:1;visibility:visible;" path="m0,100000l81176,17301l81646,18764l82352,19940l3764,99704l2116,99704l0,100000m93176,5278l98588,0l99058,1169l100000,2051l95764,5859l94588,5859l93176,5278xe" coordsize="100000,100000" fillcolor="#DAA221" stroked="f">
                    <v:path textboxrect="0,0,0,0"/>
                  </v:shape>
                  <v:shape id="shape 148" o:spid="_x0000_s148" style="position:absolute;left:50;top:5;width:2;height:1;visibility:visible;" path="m0,100000l80859,17852l81579,19044l82056,20535l3822,100000l1674,100000l0,100000m94019,4762l98563,0l99521,889l100000,2079l96889,5352l95213,4762l94019,4762xe" coordsize="100000,100000" fillcolor="#DEA71E" stroked="f">
                    <v:path textboxrect="0,0,0,0"/>
                  </v:shape>
                  <v:shape id="shape 149" o:spid="_x0000_s149" style="position:absolute;left:50;top:5;width:2;height:1;visibility:visible;" path="m0,100000l81065,18315l81551,19815l82035,21021l3882,99396l2183,100000l0,100000m94903,3903l99271,0l99757,1197l100000,2102l97815,4801l96602,4500l94903,3903xe" coordsize="100000,100000" fillcolor="#E1AB1B" stroked="f">
                    <v:path textboxrect="0,0,0,0"/>
                  </v:shape>
                  <v:shape id="shape 150" o:spid="_x0000_s150" style="position:absolute;left:50;top:5;width:1;height:1;visibility:visible;" path="m0,100000l80343,18845l80829,20058l81079,20970l3931,99389l1718,99389l0,100000m95572,3343l98771,0l99014,910l100000,2125l98771,3646l96806,3646l95572,3343xe" coordsize="100000,100000" fillcolor="#E4AF16" stroked="f">
                    <v:path textboxrect="0,0,0,0"/>
                  </v:shape>
                  <v:shape id="shape 151" o:spid="_x0000_s151" style="position:absolute;left:50;top:5;width:1;height:1;visibility:visible;" path="m0,100000l80095,19440l80345,20366l80845,22220l4477,100000l2234,100000l0,100000m96269,2778l98507,0l99500,1234l100000,2778l99500,3394l98257,2778l96269,2778xe" coordsize="100000,100000" fillcolor="#E7B412" stroked="f">
                    <v:path textboxrect="0,0,0,0"/>
                  </v:shape>
                  <v:shape id="shape 152" o:spid="_x0000_s152" style="position:absolute;left:50;top:5;width:1;height:1;visibility:visible;" path="m0,100000l79292,19375l79794,21250l80808,22188l4035,99375l1764,100000l0,100000m97475,1563l98734,0l99241,1250l100000,2188l98734,2188l97475,1563xe" coordsize="100000,100000" fillcolor="#EDBB00" stroked="f">
                    <v:path textboxrect="0,0,0,0"/>
                  </v:shape>
                  <v:shape id="shape 153" o:spid="_x0000_s153" style="position:absolute;left:50;top:5;width:1;height:1;visibility:visible;" path="m0,100000l79322,20000l80359,20947l80875,22535l3616,99359l1808,99359l0,100000m98704,632l99225,0l99477,632l100000,632l99225,632l98704,632xe" coordsize="100000,100000" fillcolor="#EFBE00" stroked="f">
                    <v:path textboxrect="0,0,0,0"/>
                  </v:shape>
                  <v:shape id="shape 154" o:spid="_x0000_s154" style="position:absolute;left:50;top:6;width:1;height:1;visibility:visible;" path="m0,100000l99021,0l99674,2021l100000,3644l5211,100000l2278,100000l0,100000xe" coordsize="100000,100000" fillcolor="#F1C200" stroked="f">
                    <v:path textboxrect="0,0,0,0"/>
                  </v:shape>
                  <v:shape id="shape 155" o:spid="_x0000_s155" style="position:absolute;left:50;top:6;width:1;height:1;visibility:visible;" path="m0,100000l99005,0l99336,1653l100000,3306l5294,100000l2977,100000l0,100000xe" coordsize="100000,100000" fillcolor="#F4C600" stroked="f">
                    <v:path textboxrect="0,0,0,0"/>
                  </v:shape>
                  <v:shape id="shape 156" o:spid="_x0000_s156" style="position:absolute;left:50;top:6;width:1;height:1;visibility:visible;" path="m0,100000l98644,0l99322,1681l100000,3778l5424,99153l2373,100000l0,100000xe" coordsize="100000,100000" fillcolor="#F4C700" stroked="f">
                    <v:path textboxrect="0,0,0,0"/>
                  </v:shape>
                  <v:shape id="shape 157" o:spid="_x0000_s157" style="position:absolute;left:50;top:6;width:1;height:1;visibility:visible;" path="m0,100000l98278,0l98968,2137l100000,3417l5498,99144l3093,99144l0,100000xe" coordsize="100000,100000" fillcolor="#F5CA00" stroked="f">
                    <v:path textboxrect="0,0,0,0"/>
                  </v:shape>
                  <v:shape id="shape 158" o:spid="_x0000_s158" style="position:absolute;left:50;top:6;width:1;height:1;visibility:visible;" path="m0,100000l98234,0l99294,1315l100000,3963l4926,100000l2463,100000l0,100000xe" coordsize="100000,100000" fillcolor="#F5CB00" stroked="f">
                    <v:path textboxrect="0,0,0,0"/>
                  </v:shape>
                  <v:shape id="shape 159" o:spid="_x0000_s159" style="position:absolute;left:50;top:6;width:1;height:1;visibility:visible;" path="m0,100000l98565,0l99278,2676l100000,4014l5734,100000l2507,100000l0,100000xe" coordsize="100000,100000" fillcolor="#F6CD02" stroked="f">
                    <v:path textboxrect="0,0,0,0"/>
                  </v:shape>
                  <v:shape id="shape 160" o:spid="_x0000_s160" style="position:absolute;left:50;top:6;width:1;height:0;visibility:visible;" path="m0,100000l98535,0l99269,1375l100000,3211l5838,100000l3278,100000l0,100000xe" coordsize="100000,100000" fillcolor="#F6CE15" stroked="f">
                    <v:path textboxrect="0,0,0,0"/>
                  </v:shape>
                  <v:shape id="shape 161" o:spid="_x0000_s161" style="position:absolute;left:50;top:6;width:1;height:0;visibility:visible;" path="m0,100000l98132,0l98880,1859l100000,4183l5220,100000l2609,100000l0,100000xe" coordsize="100000,100000" fillcolor="#F6D01E" stroked="f">
                    <v:path textboxrect="0,0,0,0"/>
                  </v:shape>
                  <v:shape id="shape 162" o:spid="_x0000_s162" style="position:absolute;left:51;top:6;width:1;height:0;visibility:visible;" path="m0,100000l98095,0l99234,2366l100000,4264l6079,100000l2660,100000l0,100000xe" coordsize="100000,100000" fillcolor="#F6D12B" stroked="f">
                    <v:path textboxrect="0,0,0,0"/>
                  </v:shape>
                  <v:shape id="shape 163" o:spid="_x0000_s163" style="position:absolute;left:51;top:6;width:1;height:0;visibility:visible;" path="m0,100000l98447,0l99225,1940l100000,3396l6197,100000l3484,100000l0,100000xe" coordsize="100000,100000" fillcolor="#F6D43D" stroked="f">
                    <v:path textboxrect="0,0,0,0"/>
                  </v:shape>
                  <v:shape id="shape 164" o:spid="_x0000_s164" style="position:absolute;left:51;top:6;width:1;height:0;visibility:visible;" path="m0,100000l98403,0l99197,1484l100000,4454l5572,99007l2785,100000l0,100000xe" coordsize="100000,100000" fillcolor="#F6D544" stroked="f">
                    <v:path textboxrect="0,0,0,0"/>
                  </v:shape>
                  <v:shape id="shape 165" o:spid="_x0000_s165" style="position:absolute;left:51;top:6;width:1;height:0;visibility:visible;" path="m0,100000l98771,0l99588,3014l100000,4521l5713,98991l2852,98991l0,100000xe" coordsize="100000,100000" fillcolor="#F6D64F" stroked="f">
                    <v:path textboxrect="0,0,0,0"/>
                  </v:shape>
                  <v:shape id="shape 166" o:spid="_x0000_s166" style="position:absolute;left:51;top:6;width:1;height:0;visibility:visible;" path="m0,100000l97933,0l98345,1565l100000,4188l5785,100000l2889,100000l0,100000xe" coordsize="100000,100000" fillcolor="#F5D757" stroked="f">
                    <v:path textboxrect="0,0,0,0"/>
                  </v:shape>
                  <v:shape id="shape 167" o:spid="_x0000_s167" style="position:absolute;left:51;top:6;width:1;height:0;visibility:visible;" path="m0,100000l97468,0l99153,2653l100000,4785l6750,100000l2947,100000l0,100000xe" coordsize="100000,100000" fillcolor="#F5D95F" stroked="f">
                    <v:path textboxrect="0,0,0,0"/>
                  </v:shape>
                  <v:shape id="shape 168" o:spid="_x0000_s168" style="position:absolute;left:51;top:6;width:1;height:0;visibility:visible;" path="m0,100000l98271,0l99137,2183l100000,4366l6896,100000l3875,100000l0,100000xe" coordsize="100000,100000" fillcolor="#F4DA66" stroked="f">
                    <v:path textboxrect="0,0,0,0"/>
                  </v:shape>
                  <v:shape id="shape 169" o:spid="_x0000_s169" style="position:absolute;left:51;top:6;width:1;height:0;visibility:visible;" path="m0,100000l98660,0l99551,2234l100000,5028l6690,100000l3125,100000l0,100000xe" coordsize="100000,100000" fillcolor="#F4DD73" stroked="f">
                    <v:path textboxrect="0,0,0,0"/>
                  </v:shape>
                  <v:shape id="shape 170" o:spid="_x0000_s170" style="position:absolute;left:51;top:6;width:1;height:0;visibility:visible;" path="m0,100000l97734,0l98190,2852l100000,4565l6785,100000l3616,100000l0,100000xe" coordsize="100000,100000" fillcolor="#F3DF7A" stroked="f">
                    <v:path textboxrect="0,0,0,0"/>
                  </v:shape>
                  <v:shape id="shape 171" o:spid="_x0000_s171" style="position:absolute;left:51;top:6;width:0;height:0;visibility:visible;" path="m0,100000l97204,0l99065,1764l100000,4116l6512,100000l3255,100000l0,100000xe" coordsize="100000,100000" fillcolor="#F3E081" stroked="f">
                    <v:path textboxrect="0,0,0,0"/>
                  </v:shape>
                  <v:shape id="shape 172" o:spid="_x0000_s172" style="position:absolute;left:51;top:6;width:0;height:0;visibility:visible;" path="m0,98815l98563,0l99521,2366l100000,5322l6697,100000l3345,98815l0,98815xe" coordsize="100000,100000" fillcolor="#F3E188" stroked="f">
                    <v:path textboxrect="0,0,0,0"/>
                  </v:shape>
                  <v:shape id="shape 173" o:spid="_x0000_s173" style="position:absolute;left:51;top:6;width:0;height:0;visibility:visible;" path="m0,98785l97572,0l0,98785m100000,5454l6794,100000l3396,100000l0,98785l100000,5454xe" coordsize="100000,100000" fillcolor="#F3E28F" stroked="f">
                    <v:path textboxrect="0,0,0,0"/>
                  </v:shape>
                  <v:shape id="shape 174" o:spid="_x0000_s174" style="position:absolute;left:51;top:6;width:0;height:0;visibility:visible;" path="m0,100000l97014,0l99005,2500l100000,4375l6963,100000l3477,100000l0,100000xe" coordsize="100000,100000" fillcolor="#F3E496" stroked="f">
                    <v:path textboxrect="0,0,0,0"/>
                  </v:shape>
                  <v:shape id="shape 175" o:spid="_x0000_s175" style="position:absolute;left:51;top:6;width:0;height:0;visibility:visible;" path="m0,100000l97954,0l98977,1919l100000,5769l7139,100000l3565,100000l0,100000xe" coordsize="100000,100000" fillcolor="#F4E7A6" stroked="f">
                    <v:path textboxrect="0,0,0,0"/>
                  </v:shape>
                  <v:shape id="shape 176" o:spid="_x0000_s176" style="position:absolute;left:51;top:6;width:0;height:0;visibility:visible;" path="m0,100000l98419,0l99470,3919l100000,5882l7366,100000l3683,100000l0,100000xe" coordsize="100000,100000" fillcolor="#F4E9AE" stroked="f">
                    <v:path textboxrect="0,0,0,0"/>
                  </v:shape>
                  <v:shape id="shape 177" o:spid="_x0000_s177" style="position:absolute;left:51;top:6;width:0;height:0;visibility:visible;" path="m0,100000l97322,0l97859,2035l100000,4762l7484,100000l3741,100000l0,100000xe" coordsize="100000,100000" fillcolor="#F5EAB6" stroked="f">
                    <v:path textboxrect="0,0,0,0"/>
                  </v:shape>
                  <v:shape id="shape 178" o:spid="_x0000_s178" style="position:absolute;left:51;top:6;width:0;height:0;visibility:visible;" path="m0,100000l96697,0l98896,2778l100000,6250l8241,100000l3845,100000l0,100000xe" coordsize="100000,100000" fillcolor="#F5ECBD" stroked="f">
                    <v:path textboxrect="0,0,0,0"/>
                  </v:shape>
                  <v:shape id="shape 179" o:spid="_x0000_s179" style="position:absolute;left:51;top:6;width:0;height:0;visibility:visible;" path="m0,100000l98294,0l99431,3565l100000,6426l8521,100000l4544,100000l0,100000xe" coordsize="100000,100000" fillcolor="#F6EDC4" stroked="f">
                    <v:path textboxrect="0,0,0,0"/>
                  </v:shape>
                  <v:shape id="shape 180" o:spid="_x0000_s180" style="position:absolute;left:51;top:6;width:0;height:0;visibility:visible;" path="m0,100000l97093,0l97674,2963l100000,5183l8139,100000l4065,100000l0,100000xe" coordsize="100000,100000" fillcolor="#F7EFCC" stroked="f">
                    <v:path textboxrect="0,0,0,0"/>
                  </v:shape>
                  <v:shape id="shape 181" o:spid="_x0000_s181" style="position:absolute;left:51;top:6;width:0;height:0;visibility:visible;" path="m0,98491l96403,0l98801,2255l100000,6764l8382,100000l4190,98491l0,98491xe" coordsize="100000,100000" fillcolor="#F8F3DA" stroked="f">
                    <v:path textboxrect="0,0,0,0"/>
                  </v:shape>
                  <v:shape id="shape 182" o:spid="_x0000_s182" style="position:absolute;left:51;top:6;width:0;height:0;visibility:visible;" path="m0,98461l97528,0l98764,4609l100000,6919l8639,100000l4315,100000l0,98461xe" coordsize="100000,100000" fillcolor="#F9F5E1" stroked="f">
                    <v:path textboxrect="0,0,0,0"/>
                  </v:shape>
                  <v:shape id="shape 183" o:spid="_x0000_s183" style="position:absolute;left:51;top:6;width:0;height:0;visibility:visible;" path="m0,100000l98072,0l99359,2419l100000,5644l8970,100000l4484,100000l0,100000xe" coordsize="100000,100000" fillcolor="#FAF7E8" stroked="f">
                    <v:path textboxrect="0,0,0,0"/>
                  </v:shape>
                  <v:shape id="shape 184" o:spid="_x0000_s184" style="position:absolute;left:51;top:6;width:0;height:0;visibility:visible;" path="m0,100000l96727,0l97382,3306l100000,7438l9146,100000l4572,100000l0,100000xe" coordsize="100000,100000" fillcolor="#FBF9EF" stroked="f">
                    <v:path textboxrect="0,0,0,0"/>
                  </v:shape>
                  <v:shape id="shape 185" o:spid="_x0000_s185" style="position:absolute;left:51;top:6;width:0;height:0;visibility:visible;" path="m0,100000l95940,0l98646,4271l100000,7690l9454,100000l4727,100000l0,100000xe" coordsize="100000,100000" fillcolor="#FDFCF7" stroked="f">
                    <v:path textboxrect="0,0,0,0"/>
                  </v:shape>
                  <v:shape id="shape 186" o:spid="_x0000_s186" style="position:absolute;left:51;top:6;width:0;height:0;visibility:visible;" path="m0,100000l97887,0l99294,3565l100000,6250l9859,100000l4926,100000l0,100000xe" coordsize="100000,100000" fillcolor="#FFFFFF" stroked="f">
                    <v:path textboxrect="0,0,0,0"/>
                  </v:shape>
                  <v:shape id="shape 187" o:spid="_x0000_s187" style="position:absolute;left:51;top:6;width:0;height:0;visibility:visible;" path="m0,98181l96403,0l97116,2727l100000,8181l10785,100000l5035,98181l0,98181xe" coordsize="100000,100000" fillcolor="#FAF8F2" stroked="f">
                    <v:path textboxrect="0,0,0,0"/>
                  </v:shape>
                  <v:shape id="shape 188" o:spid="_x0000_s188" style="position:absolute;left:51;top:6;width:0;height:0;visibility:visible;" path="m0,98130l95521,0l98507,5602l100000,8410l11190,100000l5970,100000l0,98130xe" coordsize="100000,100000" fillcolor="#F9F6EB" stroked="f">
                    <v:path textboxrect="0,0,0,0"/>
                  </v:shape>
                  <v:shape id="shape 189" o:spid="_x0000_s189" style="position:absolute;left:52;top:6;width:0;height:0;visibility:visible;" path="m0,100000l96875,0l98438,2970l100000,6931l9375,100000l5468,100000l0,100000xe" coordsize="100000,100000" fillcolor="#F7F2E4" stroked="f">
                    <v:path textboxrect="0,0,0,0"/>
                  </v:shape>
                  <v:shape id="shape 190" o:spid="_x0000_s190" style="position:absolute;left:52;top:6;width:0;height:0;visibility:visible;" path="m0,100000l95968,0l97579,4079l100000,7139l9676,100000l4028,100000l0,100000xe" coordsize="100000,100000" fillcolor="#F5F0DE" stroked="f">
                    <v:path textboxrect="0,0,0,0"/>
                  </v:shape>
                  <v:shape id="shape 191" o:spid="_x0000_s191" style="position:absolute;left:52;top:6;width:0;height:0;visibility:visible;" path="m0,97917l95866,0l98345,3125l100000,8329l11565,100000l5785,97917l0,97917xe" coordsize="100000,100000" fillcolor="#F3EDD6" stroked="f">
                    <v:path textboxrect="0,0,0,0"/>
                  </v:shape>
                  <v:shape id="shape 192" o:spid="_x0000_s192" style="position:absolute;left:52;top:6;width:0;height:0;visibility:visible;" path="m0,97845l96551,0l98271,5375l100000,9676l12065,100000l6028,100000l0,97845xe" coordsize="100000,100000" fillcolor="#F1E9CA" stroked="f">
                    <v:path textboxrect="0,0,0,0"/>
                  </v:shape>
                  <v:shape id="shape 193" o:spid="_x0000_s193" style="position:absolute;left:52;top:6;width:0;height:0;visibility:visible;" path="m0,100000l95535,0l97315,4544l100000,9088l12500,100000l6250,100000l0,100000xe" coordsize="100000,100000" fillcolor="#EFE6C4" stroked="f">
                    <v:path textboxrect="0,0,0,0"/>
                  </v:shape>
                  <v:shape id="shape 194" o:spid="_x0000_s194" style="position:absolute;left:52;top:6;width:0;height:0;visibility:visible;" path="m0,100000l95322,0l98130,4762l100000,10713l14019,100000l6542,100000l0,100000xe" coordsize="100000,100000" fillcolor="#EFE4BD" stroked="f">
                    <v:path textboxrect="0,0,0,0"/>
                  </v:shape>
                  <v:shape id="shape 195" o:spid="_x0000_s195" style="position:absolute;left:52;top:6;width:0;height:0;visibility:visible;" path="m0,98764l96072,0l98035,6169l100000,9875l12741,100000l7843,98764l0,98764xe" coordsize="100000,100000" fillcolor="#EEE1B6" stroked="f">
                    <v:path textboxrect="0,0,0,0"/>
                  </v:shape>
                  <v:shape id="shape 196" o:spid="_x0000_s196" style="position:absolute;left:52;top:6;width:0;height:0;visibility:visible;" path="m0,98683l94845,0l96903,3947l100000,9204l12366,100000l5153,100000l0,98683xe" coordsize="100000,100000" fillcolor="#EDDEAF" stroked="f">
                    <v:path textboxrect="0,0,0,0"/>
                  </v:shape>
                  <v:shape id="shape 197" o:spid="_x0000_s197" style="position:absolute;left:52;top:7;width:0;height:0;visibility:visible;" path="m0,100000l94681,0l97866,5477l100000,10954l14894,100000l7447,100000l0,100000xe" coordsize="100000,100000" fillcolor="#ECDDA8" stroked="f">
                    <v:path textboxrect="0,0,0,0"/>
                  </v:shape>
                  <v:shape id="shape 198" o:spid="_x0000_s198" style="position:absolute;left:52;top:7;width:0;height:0;visibility:visible;" path="m0,97183l93403,0l95602,5632l100000,12676l15382,100000l7690,97183l0,97183xe" coordsize="100000,100000" fillcolor="#EBD89B" stroked="f">
                    <v:path textboxrect="0,0,0,0"/>
                  </v:shape>
                  <v:shape id="shape 199" o:spid="_x0000_s199" style="position:absolute;left:52;top:7;width:0;height:0;visibility:visible;" path="m0,97014l94116,0l98822,7461l100000,11940l15294,100000l8234,100000l0,97014xe" coordsize="100000,100000" fillcolor="#EBD694" stroked="f">
                    <v:path textboxrect="0,0,0,0"/>
                  </v:shape>
                  <v:shape id="shape 200" o:spid="_x0000_s200" style="position:absolute;left:52;top:7;width:0;height:0;visibility:visible;" path="m0,100000l96250,0l97500,4838l100000,11285l16250,100000l7500,100000l0,100000xe" coordsize="100000,100000" fillcolor="#EAD38D" stroked="f">
                    <v:path textboxrect="0,0,0,0"/>
                  </v:shape>
                  <v:shape id="shape 201" o:spid="_x0000_s201" style="position:absolute;left:52;top:7;width:0;height:0;visibility:visible;" path="m0,96720l92306,0l94866,6556l100000,13109l17947,100000l8970,96720l0,96720xe" coordsize="100000,100000" fillcolor="#E8D187" stroked="f">
                    <v:path textboxrect="0,0,0,0"/>
                  </v:shape>
                </v:group>
                <v:group id="group 202" o:spid="_x0000_s0000" style="position:absolute;left:44;top:2;width:8;height:9;" coordorigin="44,2" coordsize="8,9">
                  <v:shape id="shape 203" o:spid="_x0000_s203" style="position:absolute;left:52;top:7;width:0;height:0;visibility:visible;" path="m0,96491l91778,0l97257,7014l100000,15785l19176,100000l9588,100000l0,96491xe" coordsize="100000,100000" fillcolor="#E8CE80" stroked="f">
                    <v:path textboxrect="0,0,0,0"/>
                  </v:shape>
                  <v:shape id="shape 204" o:spid="_x0000_s204" style="position:absolute;left:52;top:7;width:0;height:0;visibility:visible;" path="m0,100000l95521,0l98507,9433l100000,15093l17910,100000l10447,100000l0,100000xe" coordsize="100000,100000" fillcolor="#E7CC7A" stroked="f">
                    <v:path textboxrect="0,0,0,0"/>
                  </v:shape>
                  <v:shape id="shape 205" o:spid="_x0000_s205" style="position:absolute;left:52;top:7;width:0;height:0;visibility:visible;" path="m0,96000l92188,0l93750,6000l100000,14000l18750,100000l7813,96000l0,96000xe" coordsize="100000,100000" fillcolor="#E4C76D" stroked="f">
                    <v:path textboxrect="0,0,0,0"/>
                  </v:shape>
                  <v:shape id="shape 206" o:spid="_x0000_s206" style="position:absolute;left:52;top:7;width:0;height:0;visibility:visible;" path="m0,95741l90160,0l96720,8507l100000,17021l22947,100000l11475,100000l0,95741xe" coordsize="100000,100000" fillcolor="#E3C466" stroked="f">
                    <v:path textboxrect="0,0,0,0"/>
                  </v:shape>
                  <v:shape id="shape 207" o:spid="_x0000_s207" style="position:absolute;left:52;top:7;width:0;height:0;visibility:visible;" path="m0,100000l91227,0l94734,9301l100000,20926l26315,100000l12278,100000l0,100000xe" coordsize="100000,100000" fillcolor="#E3C160" stroked="f">
                    <v:path textboxrect="0,0,0,0"/>
                  </v:shape>
                  <v:shape id="shape 208" o:spid="_x0000_s208" style="position:absolute;left:52;top:7;width:0;height:0;visibility:visible;" path="m0,97500l90382,0l96153,12500l100000,20000l25000,100000l15382,97500l0,97500xe" coordsize="100000,100000" fillcolor="#E1BF59" stroked="f">
                    <v:path textboxrect="0,0,0,0"/>
                  </v:shape>
                  <v:shape id="shape 209" o:spid="_x0000_s209" style="position:absolute;left:52;top:7;width:0;height:0;visibility:visible;" path="m0,97139l91301,0l95646,8565l100000,20000l26086,100000l10866,100000l0,97139xe" coordsize="100000,100000" fillcolor="#E0BC53" stroked="f">
                    <v:path textboxrect="0,0,0,0"/>
                  </v:shape>
                  <v:shape id="shape 210" o:spid="_x0000_s210" style="position:absolute;left:52;top:7;width:0;height:0;visibility:visible;" path="m0,94116l88632,0l93181,11764l100000,23528l31815,100000l15903,94116l0,94116xe" coordsize="100000,100000" fillcolor="#DFBA4D" stroked="f">
                    <v:path textboxrect="0,0,0,0"/>
                  </v:shape>
                  <v:shape id="shape 211" o:spid="_x0000_s211" style="position:absolute;left:52;top:7;width:0;height:0;visibility:visible;" path="m0,93329l87176,0l94866,13329l100000,30000l30769,100000l17947,100000l0,93329xe" coordsize="100000,100000" fillcolor="#DDB442" stroked="f">
                    <v:path textboxrect="0,0,0,0"/>
                  </v:shape>
                  <v:shape id="shape 212" o:spid="_x0000_s212" style="position:absolute;left:52;top:7;width:0;height:0;visibility:visible;" path="m0,100000l83329,0l88889,19227l100000,30769l36109,100000l13889,100000l0,100000xe" coordsize="100000,100000" fillcolor="#DCB23D" stroked="f">
                    <v:path textboxrect="0,0,0,0"/>
                  </v:shape>
                  <v:shape id="shape 213" o:spid="_x0000_s213" style="position:absolute;left:52;top:7;width:0;height:0;visibility:visible;" path="m0,91301l84375,0l96875,13042l100000,30433l46875,100000l25000,91301l0,91301xe" coordsize="100000,100000" fillcolor="#DAB037" stroked="f">
                    <v:path textboxrect="0,0,0,0"/>
                  </v:shape>
                  <v:shape id="shape 214" o:spid="_x0000_s214" style="position:absolute;left:52;top:7;width:0;height:0;visibility:visible;" path="m0,90000l82139,0l85713,20000l100000,40000l42852,100000l25000,100000l0,90000xe" coordsize="100000,100000" fillcolor="#D9AE32" stroked="f">
                    <v:path textboxrect="0,0,0,0"/>
                  </v:shape>
                  <v:shape id="shape 215" o:spid="_x0000_s215" style="position:absolute;left:52;top:7;width:0;height:0;visibility:visible;" path="m0,88889l73910,0l91301,22220l100000,38889l52174,100000l21734,88889l0,88889xe" coordsize="100000,100000" fillcolor="#D8AB2E" stroked="f">
                    <v:path textboxrect="0,0,0,0"/>
                  </v:shape>
                  <v:shape id="shape 216" o:spid="_x0000_s216" style="position:absolute;left:52;top:7;width:0;height:0;visibility:visible;" path="m0,85713l76190,0l85713,21426l100000,57139l57139,100000l33329,100000l0,85713xe" coordsize="100000,100000" fillcolor="#D7A82A" stroked="f">
                    <v:path textboxrect="0,0,0,0"/>
                  </v:shape>
                  <v:shape id="shape 217" o:spid="_x0000_s217" style="position:absolute;left:52;top:7;width:0;height:0;visibility:visible;" path="m0,100000l68750,0l87500,45454l100000,81815l81250,100000l31250,100000l0,100000xe" coordsize="100000,100000" fillcolor="#D4A326" stroked="f">
                    <v:path textboxrect="0,0,0,0"/>
                  </v:shape>
                  <v:shape id="shape 218" o:spid="_x0000_s218" style="position:absolute;left:52;top:7;width:0;height:0;visibility:visible;" path="m0,75000l69227,0l84609,50000l100000,100000l61535,75000l0,75000xe" coordsize="100000,100000" fillcolor="#D3A126" stroked="f">
                    <v:path textboxrect="0,0,0,0"/>
                  </v:shape>
                  <v:shape id="shape 219" o:spid="_x0000_s219" style="position:absolute;left:53;top:7;width:0;height:0;visibility:visible;" path="m0,50000l60000,0l100000,50000l100000,100000l60000,100000l0,50000xe" coordsize="100000,100000" fillcolor="#D29E26" stroked="f">
                    <v:path textboxrect="0,0,0,0"/>
                  </v:shape>
                  <v:shape id="shape 220" o:spid="_x0000_s220" style="position:absolute;left:49;top:2;width:3;height:4;visibility:visible;" path="m49197,0l51438,5278l53991,10454l56549,15338l59424,20116l62454,24799l65653,29183l69329,33463l73000,37646l69646,37146l66447,36750l63417,36454l60220,36255l63095,40338l66447,44419l69646,48306l73000,52190l76676,56072l80350,59757l84021,63544l88019,67028l83225,66528l78750,66132l74116,65836l69646,65433l73000,70019l76676,74500l80350,78882l84021,83366l87697,87549l91690,91829l96005,95910l100000,100000l86896,99102l74116,98403l61338,97808l48880,97609l36419,97808l24116,98204l11977,98903l0,100000l4313,95713l8306,91234l12299,87051l16132,82769l19968,78382l23639,74102l27315,69720l30669,65234l25558,65637l20447,66132l15329,66528l10542,67028l14535,63544l18211,59660l22204,55875l25558,51991l28910,48102l32102,44220l35301,40139l38019,36056l34984,36454l31785,36750l28750,37146l25558,37646l29227,33264l32903,28785l36419,24197l39454,19616l42329,14838l44887,10058l47123,5079l49197,0xe" coordsize="100000,100000" fillcolor="#FFFFFF" strokecolor="#1F1A17" strokeweight="1.19pt">
                    <v:path textboxrect="0,0,0,0"/>
                  </v:shape>
                  <v:shape id="shape 221" o:spid="_x0000_s221" style="position:absolute;left:46;top:2;width:0;height:0;visibility:visible;" path="m100000,30000l0,100000l44440,50000l100000,0l100000,10000l100000,30000xe" coordsize="100000,100000" fillcolor="#EDE9A4" stroked="f">
                    <v:path textboxrect="0,0,0,0"/>
                  </v:shape>
                  <v:shape id="shape 222" o:spid="_x0000_s222" style="position:absolute;left:46;top:2;width:0;height:0;visibility:visible;" path="m100000,30769l0,100000l43477,46153l91301,0l91301,11535l100000,30769xe" coordsize="100000,100000" fillcolor="#ECE69D" stroked="f">
                    <v:path textboxrect="0,0,0,0"/>
                  </v:shape>
                  <v:shape id="shape 223" o:spid="_x0000_s223" style="position:absolute;left:45;top:2;width:0;height:0;visibility:visible;" path="m92500,5000l98125,0l99375,3565l100000,6426l75000,30713l83750,19285l92500,5000m25625,76426l0,100000l12500,87852l25625,76426xe" coordsize="100000,100000" fillcolor="#EBE393" stroked="f">
                    <v:path textboxrect="0,0,0,0"/>
                  </v:shape>
                  <v:shape id="shape 224" o:spid="_x0000_s224" style="position:absolute;left:45;top:2;width:0;height:0;visibility:visible;" path="m85227,11764l98294,0l98859,2609l100000,5882l0,100000l2271,96727l3977,93463l10227,84963l17044,77778l24431,72549l31250,66667l46588,53593l64771,37255l75000,26144l85227,11764xe" coordsize="100000,100000" fillcolor="#EAE18D" stroked="f">
                    <v:path textboxrect="0,0,0,0"/>
                  </v:shape>
                  <v:shape id="shape 225" o:spid="_x0000_s225" style="position:absolute;left:45;top:2;width:0;height:0;visibility:visible;" path="m12431,80859l34593,60491l41616,54933l49183,48146l57836,41975l66484,32713l71350,27160l77294,20984l98917,0l100000,3086l100000,6785l0,100000l3778,93204l8646,85801l10808,83329l12431,80859xe" coordsize="100000,100000" fillcolor="#E9DF88" stroked="f">
                    <v:path textboxrect="0,0,0,0"/>
                  </v:shape>
                  <v:shape id="shape 226" o:spid="_x0000_s226" style="position:absolute;left:44;top:2;width:1;height:1;visibility:visible;" path="m45000,52940l100000,0l100000,2204l100000,4044l40000,62132l42188,57720l45000,52940m1250,99264l625,100000l0,99264l0,98896l625,98896l1250,99264xe" coordsize="100000,100000" fillcolor="#E7DD82" stroked="f">
                    <v:path textboxrect="0,0,0,0"/>
                  </v:shape>
                  <v:shape id="shape 227" o:spid="_x0000_s227" style="position:absolute;left:44;top:2;width:1;height:1;visibility:visible;" path="m42188,55926l100000,0l100000,1109l100000,1852l100000,3329l100000,4440l38438,64440l40000,59630l42188,55926m2188,98519l1250,100000l625,98519l0,97403l1250,97778l2188,98519xe" coordsize="100000,100000" fillcolor="#E7DB7D" stroked="f">
                    <v:path textboxrect="0,0,0,0"/>
                  </v:shape>
                  <v:shape id="shape 228" o:spid="_x0000_s228" style="position:absolute;left:44;top:2;width:1;height:1;visibility:visible;" path="m0,96667l625,95926l1572,96667l2829,98146l1257,100000l625,98146l0,96667m39616,58519l100000,0l100000,0l100000,2593l99366,5183l36477,65926l38049,61852l39616,58519xe" coordsize="100000,100000" fillcolor="#E5D978" stroked="f">
                    <v:path textboxrect="0,0,0,0"/>
                  </v:shape>
                  <v:shape id="shape 229" o:spid="_x0000_s229" style="position:absolute;left:44;top:2;width:1;height:1;visibility:visible;" path="m0,96625l947,95130l2213,96625l3160,97000l632,100000l632,98500l0,96625m37653,60674l100000,0l99366,2616l99366,4866l34808,67410l36072,64044l37653,60674xe" coordsize="100000,100000" fillcolor="#E3D46D" stroked="f">
                    <v:path textboxrect="0,0,0,0"/>
                  </v:shape>
                  <v:shape id="shape 230" o:spid="_x0000_s230" style="position:absolute;left:44;top:2;width:1;height:1;visibility:visible;" path="m0,96602l1602,94713l2563,95093l3845,96602l315,100000l0,98109l0,96602m35896,61887l100000,0l100000,2264l99676,4903l33329,68301l34609,65278l35896,61887xe" coordsize="100000,100000" fillcolor="#E2D168" stroked="f">
                    <v:path textboxrect="0,0,0,0"/>
                  </v:shape>
                  <v:shape id="shape 231" o:spid="_x0000_s231" style="position:absolute;left:44;top:2;width:1;height:1;visibility:visible;" path="m0,96211l2563,93181l3845,94697l4484,96211l315,100000l315,98102l0,96211m34609,63257l100000,0l99676,2646l99035,5301l33012,68938l33329,66285l34609,63257xe" coordsize="100000,100000" fillcolor="#E0CF62" stroked="f">
                    <v:path textboxrect="0,0,0,0"/>
                  </v:shape>
                  <v:shape id="shape 232" o:spid="_x0000_s232" style="position:absolute;left:44;top:2;width:1;height:1;visibility:visible;" path="m0,95815l3544,92394l4190,93910l5160,95815l644,100000l0,97718l0,95815m33225,63875l100000,0l99352,2660l98704,5322l31609,69961l32903,66535l33225,63875xe" coordsize="100000,100000" fillcolor="#DFCC5C" stroked="f">
                    <v:path textboxrect="0,0,0,0"/>
                  </v:shape>
                  <v:shape id="shape 233" o:spid="_x0000_s233" style="position:absolute;left:44;top:2;width:1;height:1;visibility:visible;" path="m0,95785l4220,91954l5190,93866l5843,95019l646,100000l646,98079l0,95785m33116,64366l100000,0l99350,2681l98697,6130l31167,70498l31815,67433l33116,64366xe" coordsize="100000,100000" fillcolor="#DDCA57" stroked="f">
                    <v:path textboxrect="0,0,0,0"/>
                  </v:shape>
                  <v:shape id="shape 234" o:spid="_x0000_s234" style="position:absolute;left:44;top:2;width:1;height:1;visibility:visible;" path="m0,95396l4602,91188l5262,92336l5919,93866l0,100000l0,97315l0,95396m31579,65132l100000,0l99338,3447l98352,6130l30588,70880l30919,67815l31579,65132xe" coordsize="100000,100000" fillcolor="#DAC54C" stroked="f">
                    <v:path textboxrect="0,0,0,0"/>
                  </v:shape>
                  <v:shape id="shape 235" o:spid="_x0000_s235" style="position:absolute;left:44;top:2;width:1;height:1;visibility:visible;" path="m0,95329l5294,90271l5954,91829l6616,93771l0,100000l0,98051l0,95329m31125,65366l100000,0l99005,2720l97681,6225l30794,71204l30794,68477l31125,65366xe" coordsize="100000,100000" fillcolor="#D9C247" stroked="f">
                    <v:path textboxrect="0,0,0,0"/>
                  </v:shape>
                  <v:shape id="shape 236" o:spid="_x0000_s236" style="position:absolute;left:44;top:2;width:1;height:1;visibility:visible;" path="m660,95329l6644,89102l7308,91049l7639,92602l0,100000l660,97271l660,95329m31558,65757l100000,0l98669,3500l97674,7000l30896,71204l31558,68477l31558,65757xe" coordsize="100000,100000" fillcolor="#D7C042" stroked="f">
                    <v:path textboxrect="0,0,0,0"/>
                  </v:shape>
                  <v:shape id="shape 237" o:spid="_x0000_s237" style="position:absolute;left:44;top:2;width:1;height:1;visibility:visible;" path="m1005,94139l7718,87889l8051,89447l8725,91403l0,100000l329,96875l1005,94139m32213,65234l100000,0l99329,1947l98991,3514l98322,5468l96977,7419l30866,69919l31542,67968l32213,65234xe" coordsize="100000,100000" fillcolor="#D6BD3E" stroked="f">
                    <v:path textboxrect="0,0,0,0"/>
                  </v:shape>
                  <v:shape id="shape 238" o:spid="_x0000_s238" style="position:absolute;left:44;top:2;width:1;height:1;visibility:visible;" path="m1007,94093l8750,86609l9426,88579l9426,90940l0,100000l669,97241l1007,94093m32322,64954l100000,0l100000,0l100000,0l97977,3933l96294,8264l31646,69683l31646,66926l32322,64954xe" coordsize="100000,100000" fillcolor="#D4BB39" stroked="f">
                    <v:path textboxrect="0,0,0,0"/>
                  </v:shape>
                  <v:shape id="shape 239" o:spid="_x0000_s239" style="position:absolute;left:44;top:3;width:1;height:1;visibility:visible;" path="m1359,94419l10234,85653l10234,88044l10919,89241l0,100000l681,97211l1359,94419m32764,63741l100000,0l98292,4382l96586,7968l32079,69322l32764,66528l32764,63741xe" coordsize="100000,100000" fillcolor="#D3B835" stroked="f">
                    <v:path textboxrect="0,0,0,0"/>
                  </v:shape>
                  <v:shape id="shape 240" o:spid="_x0000_s240" style="position:absolute;left:44;top:3;width:1;height:1;visibility:visible;" path="m2051,93572l11644,84336l12329,86345l12329,87549l0,100000l1366,96785l2051,93572m34241,62646l100000,0l98285,3609l96227,7630l33558,67866l33558,65461l34241,62646xe" coordsize="100000,100000" fillcolor="#D0B32E" stroked="f">
                    <v:path textboxrect="0,0,0,0"/>
                  </v:shape>
                  <v:shape id="shape 241" o:spid="_x0000_s241" style="position:absolute;left:44;top:3;width:1;height:1;visibility:visible;" path="m3079,92396l14035,81600l14035,83600l14725,86000l0,100000l1711,96396l3079,92396m35271,61600l100000,0l97940,4000l96917,8396l35271,66799l35271,64000l35271,61600xe" coordsize="100000,100000" fillcolor="#CEB12B" stroked="f">
                    <v:path textboxrect="0,0,0,0"/>
                  </v:shape>
                  <v:shape id="shape 242" o:spid="_x0000_s242" style="position:absolute;left:44;top:3;width:1;height:1;visibility:visible;" path="m3433,92366l15806,79919l16491,83132l16491,85139l0,100000l1718,96382l3433,92366m37109,60241l100000,0l98968,3609l96903,8028l37109,65058l37109,63051l37109,60241xe" coordsize="100000,100000" fillcolor="#CDAE27" stroked="f">
                    <v:path textboxrect="0,0,0,0"/>
                  </v:shape>
                  <v:shape id="shape 243" o:spid="_x0000_s243" style="position:absolute;left:44;top:3;width:1;height:1;visibility:visible;" path="m3741,91968l18366,77910l18366,80720l18366,82727l0,100000l2035,95579l3741,91968m38771,58632l100000,0l98639,2808l97616,6424l38771,62646l38771,60639l38771,58632xe" coordsize="100000,100000" fillcolor="#CBAC26" stroked="f">
                    <v:path textboxrect="0,0,0,0"/>
                  </v:shape>
                  <v:shape id="shape 244" o:spid="_x0000_s244" style="position:absolute;left:44;top:3;width:1;height:1;visibility:visible;" path="m3750,91600l20132,76799l20132,78799l20132,80799l0,100000l1704,96000l3750,91600m40609,56799l100000,0l99653,2799l98292,6396l40609,62000l40609,58799l40609,56799xe" coordsize="100000,100000" fillcolor="#C9A924" stroked="f">
                    <v:path textboxrect="0,0,0,0"/>
                  </v:shape>
                  <v:shape id="shape 245" o:spid="_x0000_s245" style="position:absolute;left:44;top:3;width:1;height:1;visibility:visible;" path="m4012,91014l22072,74218l22072,76169l21403,79294l0,100000l0,99218l667,99218l2338,94919l4012,91014m42139,54688l100000,0l99329,2734l98660,5072l98660,5468l97991,6250l42139,59764l42139,57813l42139,54688xe" coordsize="100000,100000" fillcolor="#C7A724" stroked="f">
                    <v:path textboxrect="0,0,0,0"/>
                  </v:shape>
                  <v:shape id="shape 246" o:spid="_x0000_s246" style="position:absolute;left:44;top:3;width:1;height:1;visibility:visible;" path="m4000,91403l23667,72653l23000,75778l23000,78514l0,100000l1000,97653l2329,95697l3000,93750l4000,91403m43667,54294l100000,0l100000,778l100000,1563l99329,3514l99329,5468l43667,58197l43667,56250l43667,54294xe" coordsize="100000,100000" fillcolor="#C4A224" stroked="f">
                    <v:path textboxrect="0,0,0,0"/>
                  </v:shape>
                  <v:shape id="shape 247" o:spid="_x0000_s247" style="position:absolute;left:44;top:3;width:1;height:1;visibility:visible;" path="m1799,94375l18250,77813l18250,80000l17734,82183l0,100000l771,96563l1799,94375m34190,62183l77116,19375l77116,20933l76859,23438l34190,65625l34190,63750l34190,62183m100000,625l99484,938l99484,625l99484,0l100000,0l100000,625xe" coordsize="100000,100000" fillcolor="#C29F25" stroked="f">
                    <v:path textboxrect="0,0,0,0"/>
                  </v:shape>
                  <v:shape id="shape 248" o:spid="_x0000_s248" style="position:absolute;left:44;top:3;width:1;height:1;visibility:visible;" path="m1007,95102l18387,78285l17882,79815l17380,81954l17125,82565l17125,83176l0,100000l500,97248l1007,95102m34005,62382l76065,21100l75815,22933l75315,25072l34005,66359l34005,64220l34005,62382m100000,917l97984,2750l97984,917l97984,0l98991,609l100000,917xe" coordsize="100000,100000" fillcolor="#C29F25" stroked="f">
                    <v:path textboxrect="0,0,0,0"/>
                  </v:shape>
                  <v:shape id="shape 249" o:spid="_x0000_s249" style="position:absolute;left:44;top:3;width:1;height:1;visibility:visible;" path="m984,95778l18065,78609l17572,79213l17572,80116l17322,81625l16829,82829l0,100000l491,97889l984,95778m33910,62646l75000,21984l74505,24095l74505,26204l33910,66264l33910,64757l33910,62646m96778,301l97271,0l98762,301l100000,903l97271,3609l96778,2102l96778,301xe" coordsize="100000,100000" fillcolor="#C39E26" stroked="f">
                    <v:path textboxrect="0,0,0,0"/>
                  </v:shape>
                  <v:shape id="shape 250" o:spid="_x0000_s250" style="position:absolute;left:44;top:3;width:1;height:1;visibility:visible;" path="m734,95852l17396,79586l16910,81065l16910,83132l0,100000l241,97926l734,95852m33822,63308l74019,23373l74019,25440l73528,27514l33822,66271l33822,64792l33822,63308m96072,1771l98035,0l99264,588l100000,1183l96565,4727l96565,3250l96072,1771xe" coordsize="100000,100000" fillcolor="#C49D26" stroked="f">
                    <v:path textboxrect="0,0,0,0"/>
                  </v:shape>
                  <v:shape id="shape 251" o:spid="_x0000_s251" style="position:absolute;left:44;top:3;width:2;height:1;visibility:visible;" path="m720,95917l17065,79299l17065,81338l17065,82799l0,100000l477,97954l720,95917m33653,63264l73072,24484l73072,25947l72595,27984l34132,66470l33653,64720l33653,63264m95190,2623l97836,0l98556,579l100000,1160l95190,5829l95190,4079l95190,2623xe" coordsize="100000,100000" fillcolor="#C59C26" stroked="f">
                    <v:path textboxrect="0,0,0,0"/>
                  </v:shape>
                  <v:shape id="shape 252" o:spid="_x0000_s252" style="position:absolute;left:44;top:3;width:2;height:1;visibility:visible;" path="m477,96528l16940,80056l16940,81500l16940,83234l0,100000l0,98551l477,96528m33410,63579l72072,25720l72072,27167l72072,29190l33889,66762l33889,65315l33410,63579m94507,3468l97852,0l99278,572l100000,1440l94507,6646l94507,5197l94507,3468xe" coordsize="100000,100000" fillcolor="#C79A28" stroked="f">
                    <v:path textboxrect="0,0,0,0"/>
                  </v:shape>
                  <v:shape id="shape 253" o:spid="_x0000_s253" style="position:absolute;left:44;top:3;width:2;height:1;visibility:visible;" path="m0,96306l16785,79544l16785,81250l17257,82669l0,100000l0,97727l0,96306m33565,63632l71394,26132l71394,28125l71394,29829l33565,66477l33565,65056l33565,63632m93616,4544l98345,0l99051,852l100000,1984l93616,7382l93616,5963l93616,4544xe" coordsize="100000,100000" fillcolor="#C79A28" stroked="f">
                    <v:path textboxrect="0,0,0,0"/>
                  </v:shape>
                  <v:shape id="shape 254" o:spid="_x0000_s254" style="position:absolute;left:44;top:3;width:2;height:1;visibility:visible;" path="m463,96322l17056,79940l17521,81352l17757,82764l0,100000l463,98586l463,96322m33644,63838l71028,27116l71028,28808l70558,30785l33644,66947l33644,65250l33644,63838m92984,5079l98359,0l99299,1130l100000,1690l92984,8757l92984,6491l92984,5079xe" coordsize="100000,100000" fillcolor="#C89928" stroked="f">
                    <v:path textboxrect="0,0,0,0"/>
                  </v:shape>
                  <v:shape id="shape 255" o:spid="_x0000_s255" style="position:absolute;left:44;top:3;width:2;height:1;visibility:visible;" path="m463,96637l17359,79551l17593,80947l18056,82072l0,100000l0,98035l463,96637m33329,63579l70366,27447l69903,29410l69903,30808l33794,66667l33329,65264l33329,63579m92130,5322l98380,0l99072,558l100000,1396l92130,8963l92130,7563l92130,5322xe" coordsize="100000,100000" fillcolor="#C99829" stroked="f">
                    <v:path textboxrect="0,0,0,0"/>
                  </v:shape>
                  <v:shape id="shape 256" o:spid="_x0000_s256" style="position:absolute;left:44;top:3;width:2;height:1;visibility:visible;" path="m0,96667l17507,79720l17970,80829l17970,82220l0,100000l0,98609l0,96667m33176,64167l69579,28609l69579,30000l69579,31389l33639,66940l33639,65556l33176,64167m91704,6940l98616,0l99535,829l100000,1940l91704,9720l91704,8329l91704,6940xe" coordsize="100000,100000" fillcolor="#CA972A" stroked="f">
                    <v:path textboxrect="0,0,0,0"/>
                  </v:shape>
                  <v:shape id="shape 257" o:spid="_x0000_s257" style="position:absolute;left:44;top:3;width:2;height:1;visibility:visible;" path="m0,96697l17845,79116l17845,80491l18306,81593l0,100000l0,98072l0,96697m33403,64007l69102,28845l69102,30218l69102,32139l33866,67028l33403,65382l33403,64007m91072,7417l98852,0l99308,1095l100000,1919l91072,10713l91072,9338l91072,7417xe" coordsize="100000,100000" fillcolor="#CB962A" stroked="f">
                    <v:path textboxrect="0,0,0,0"/>
                  </v:shape>
                  <v:shape id="shape 258" o:spid="_x0000_s258" style="position:absolute;left:44;top:3;width:2;height:1;visibility:visible;" path="m0,96447l17683,78961l18139,80051l19044,81419l0,100000l0,98359l0,96447m33102,63933l68477,28961l68477,30873l68477,32512l33558,66940l33558,65572l33102,63933m90248,7646l98410,0l99093,815l100000,1910l90248,11197l90248,9563l90248,7646xe" coordsize="100000,100000" fillcolor="#CC952A" stroked="f">
                    <v:path textboxrect="0,0,0,0"/>
                  </v:shape>
                  <v:shape id="shape 259" o:spid="_x0000_s259" style="position:absolute;left:44;top:3;width:2;height:1;visibility:visible;" path="m0,97007l18058,78801l18961,80160l19183,81250l0,100000l0,98639l0,97007m33403,64396l68169,29889l68169,31521l68169,32880l33632,67116l33403,65757l33403,64396m89838,8690l98644,0l99544,1086l100000,1896l89389,12227l89838,10322l89838,8690xe" coordsize="100000,100000" fillcolor="#CC962A" stroked="f">
                    <v:path textboxrect="0,0,0,0"/>
                  </v:shape>
                  <v:shape id="shape 260" o:spid="_x0000_s260" style="position:absolute;left:44;top:3;width:2;height:1;visibility:visible;" path="m0,97285l18829,78859l19058,79940l19505,80757l0,100000l0,98644l0,97285m33183,64498l67713,30352l67713,31704l67713,33058l33403,67477l33403,65852l33183,64498m89234,9213l98875,0l99322,813l100000,1896l88785,13007l88785,11109l89234,9213xe" coordsize="100000,100000" fillcolor="#CC9729" stroked="f">
                    <v:path textboxrect="0,0,0,0"/>
                  </v:shape>
                  <v:shape id="shape 261" o:spid="_x0000_s261" style="position:absolute;left:44;top:3;width:2;height:1;visibility:visible;" path="m0,97042l18889,78491l19329,79301l19778,80910l0,100000l0,98387l0,97042m33109,64514l67109,30644l67109,31984l67109,34139l33556,67470l33109,66125l33109,64514m88000,10213l98440,0l99109,1072l100000,2146l87778,13977l88000,12095l88000,10213xe" coordsize="100000,100000" fillcolor="#CC9829" stroked="f">
                    <v:path textboxrect="0,0,0,0"/>
                  </v:shape>
                  <v:shape id="shape 262" o:spid="_x0000_s262" style="position:absolute;left:44;top:3;width:2;height:1;visibility:visible;" path="m0,96528l19248,77600l19690,79197l20352,80000l0,100000l0,98132l0,96528m32963,64528l66813,30667l66813,32799l67255,34132l33403,67197l33403,65866l32963,64528m87609,10933l98669,0l99556,1065l100000,1866l86947,14132l87389,12799l87609,10933xe" coordsize="100000,100000" fillcolor="#CC9928" stroked="f">
                    <v:path textboxrect="0,0,0,0"/>
                  </v:shape>
                  <v:shape id="shape 263" o:spid="_x0000_s263" style="position:absolute;left:44;top:3;width:2;height:1;visibility:visible;" path="m0,96808l19558,77924l20218,78720l20653,79785l433,100000l0,98669l0,96808m33183,64625l66373,31646l66813,32977l66813,34308l33625,67021l33183,65954l33183,64625m86808,11697l98896,0l99338,794l100000,1859l85933,15424l86373,13563l86808,11697xe" coordsize="100000,100000" fillcolor="#CC9A27" stroked="f">
                    <v:path textboxrect="0,0,0,0"/>
                  </v:shape>
                  <v:shape id="shape 264" o:spid="_x0000_s264" style="position:absolute;left:44;top:3;width:2;height:1;visibility:visible;" path="m0,97352l20130,77512l20565,78565l21440,79359l433,100000l433,98676l0,97352m33035,64815l66519,32007l66519,33329l66519,34919l33477,67190l33477,65873l33035,64815m85991,12169l98903,0l99558,1058l100000,1852l85116,16396l85558,14549l85991,12169xe" coordsize="100000,100000" fillcolor="#CC9B26" stroked="f">
                    <v:path textboxrect="0,0,0,0"/>
                  </v:shape>
                  <v:shape id="shape 265" o:spid="_x0000_s265" style="position:absolute;left:44;top:3;width:2;height:1;visibility:visible;" path="m0,97102l20130,77102l21005,77894l21440,78947l0,100000l0,98419l0,97102m33035,64470l66079,32102l66079,33683l66079,35000l33477,67102l33035,65785l33035,64470m85116,13419l99123,0l99558,785l100000,1838l84021,17102l84681,15262l85116,13419xe" coordsize="100000,100000" fillcolor="#CC9C26" stroked="f">
                    <v:path textboxrect="0,0,0,0"/>
                  </v:shape>
                  <v:shape id="shape 266" o:spid="_x0000_s266" style="position:absolute;left:44;top:3;width:2;height:1;visibility:visible;" path="m0,97116l20866,76697l21301,77748l21954,78528l0,100000l0,98690l0,97116m32822,64653l65646,32720l65646,34028l66086,35338l33257,67535l33257,65968l32822,64653m84130,14396l98910,0l99345,1044l100000,1829l82602,18586l82602,18586l83042,18586l83477,16750l84130,14396xe" coordsize="100000,100000" fillcolor="#CC9D26" stroked="f">
                    <v:path textboxrect="0,0,0,0"/>
                  </v:shape>
                  <v:shape id="shape 267" o:spid="_x0000_s267" style="position:absolute;left:44;top:3;width:2;height:1;visibility:visible;" path="m0,97389l21211,76500l21859,77278l22294,78329l433,100000l0,98690l0,97389m33116,64750l65366,32896l65799,34197l65799,35769l33329,67623l33116,66315l33116,64750m83116,15144l98917,0l99565,778l100000,2350l81600,19843l81815,19058l82683,17491l83116,16704l83116,15144xe" coordsize="100000,100000" fillcolor="#CC9E25" stroked="f">
                    <v:path textboxrect="0,0,0,0"/>
                  </v:shape>
                  <v:shape id="shape 268" o:spid="_x0000_s268" style="position:absolute;left:44;top:3;width:2;height:1;visibility:visible;" path="m0,97146l21764,75903l22197,76940l22843,77977l431,100000l431,98440l0,97146m32970,65021l65514,33160l65514,34713l65514,36007l33188,67616l33188,66315l32970,65021m81896,16579l99137,0l99565,1551l100000,2329l80815,21241l81463,18910l81896,16579xe" coordsize="100000,100000" fillcolor="#CC9F24" stroked="f">
                    <v:path textboxrect="0,0,0,0"/>
                  </v:shape>
                  <v:shape id="shape 269" o:spid="_x0000_s269" style="position:absolute;left:44;top:3;width:2;height:1;visibility:visible;" path="m0,97139l21720,75579l22359,76623l23225,77396l213,100000l0,98697l0,97139m32683,64933l64940,33241l64940,34544l65375,35843l33116,67792l32683,66227l32683,64933m80644,17396l98924,0l99352,257l99785,778l99785,1299l100000,1815l79785,21558l80213,19734l80644,17396xe" coordsize="100000,100000" fillcolor="#D2A326" stroked="f">
                    <v:path textboxrect="0,0,0,0"/>
                  </v:shape>
                  <v:shape id="shape 270" o:spid="_x0000_s270" style="position:absolute;left:44;top:3;width:2;height:1;visibility:visible;" path="m0,97410l22269,75447l23125,76227l23551,77257l213,100000l213,98704l0,97410m32544,65116l64667,33588l65095,34882l65095,36433l32975,67440l32975,66667l32544,65116m79866,18859l98926,0l98926,0l99352,0l99565,1028l100000,1808l78799,22477l79440,20669l79866,18859xe" coordsize="100000,100000" fillcolor="#D5A627" stroked="f">
                    <v:path textboxrect="0,0,0,0"/>
                  </v:shape>
                  <v:shape id="shape 271" o:spid="_x0000_s271" style="position:absolute;left:44;top:3;width:2;height:1;visibility:visible;" path="m0,97169l22859,74806l23285,75829l23931,76602l0,100000l0,98454l0,97169m32690,65294l64741,33676l64741,35218l64954,36500l33116,67609l32690,66065l32690,65294m79058,19535l99144,0l99572,771l100000,2313l77991,23646l78417,21336l79058,19535xe" coordsize="100000,100000" fillcolor="#D8A82B" stroked="f">
                    <v:path textboxrect="0,0,0,0"/>
                  </v:shape>
                  <v:shape id="shape 272" o:spid="_x0000_s272" style="position:absolute;left:44;top:3;width:2;height:1;visibility:visible;" path="m0,97183l23190,74676l23829,75447l24681,75954l424,100000l0,98720l0,97183m32551,64961l64468,34271l64681,35549l64681,36822l33403,67771l32977,66491l32551,64961m78079,20454l99146,0l99572,1528l100000,2301l77234,24551l77653,22762l78079,20454xe" coordsize="100000,100000" fillcolor="#DBAA31" stroked="f">
                    <v:path textboxrect="0,0,0,0"/>
                  </v:shape>
                  <v:shape id="shape 273" o:spid="_x0000_s273" style="position:absolute;left:44;top:3;width:2;height:1;visibility:visible;" path="m0,97433l23778,74102l24625,74609l25264,75382l424,100000l424,98718l0,97433m32903,65125l64542,34102l64542,35382l64968,36919l33329,67690l33329,66410l32903,65125m77491,21278l99359,0l99785,769l100000,1794l76644,24866l77065,23072l77491,21278xe" coordsize="100000,100000" fillcolor="#DDAD39" stroked="f">
                    <v:path textboxrect="0,0,0,0"/>
                  </v:shape>
                  <v:shape id="shape 274" o:spid="_x0000_s274" style="position:absolute;left:44;top:3;width:2;height:1;visibility:visible;" path="m0,97697l24204,73653l24838,74424l25690,75447l424,100000l0,98977l0,97697m32903,65470l64116,34521l64542,36058l64968,36822l33329,68285l32903,66750l32903,65470m76644,22250l99359,0l99572,1021l100000,2301l75794,25829l76220,24035l76644,22250xe" coordsize="100000,100000" fillcolor="#DFAE40" stroked="f">
                    <v:path textboxrect="0,0,0,0"/>
                  </v:shape>
                  <v:shape id="shape 275" o:spid="_x0000_s275" style="position:absolute;left:44;top:3;width:2;height:1;visibility:visible;" path="m0,97704l24734,73213l25579,74234l26426,75255l845,100000l419,98720l0,97704m32769,65558l64269,34947l64690,35713l64690,36984l33190,67852l33190,67088l32769,65558m75896,22954l99153,0l99572,1271l100000,2294l75264,26785l75475,24741l75896,22954xe" coordsize="100000,100000" fillcolor="#E4B34F" stroked="f">
                    <v:path textboxrect="0,0,0,0"/>
                  </v:shape>
                  <v:shape id="shape 276" o:spid="_x0000_s276" style="position:absolute;left:44;top:3;width:2;height:1;visibility:visible;" path="m0,97197l25153,72771l26000,73785l26637,74044l419,100000l419,98470l0,97197m32769,65646l64269,34350l64269,35623l64690,37146l32977,67938l32769,66410l32769,65646m75051,23403l99153,0l99572,1014l100000,2285l74417,27225l74838,25440l75051,23403xe" coordsize="100000,100000" fillcolor="#E6B457" stroked="f">
                    <v:path textboxrect="0,0,0,0"/>
                  </v:shape>
                  <v:shape id="shape 277" o:spid="_x0000_s277" style="position:absolute;left:44;top:3;width:2;height:1;visibility:visible;" path="m0,97204l25579,72588l26213,72843l27058,73852l211,100000l0,98727l0,97204m32345,65227l63845,34514l64269,36035l64477,36801l32977,68019l32558,66750l32345,65227m74417,24359l99153,0l99572,1269l100000,2028l73572,27917l73991,26139l74417,24359xe" coordsize="100000,100000" fillcolor="#E9B65F" stroked="f">
                    <v:path textboxrect="0,0,0,0"/>
                  </v:shape>
                  <v:shape id="shape 278" o:spid="_x0000_s278" style="position:absolute;left:44;top:3;width:2;height:1;visibility:visible;" path="m0,97461l26160,71572l27000,72588l27637,73095l211,100000l211,98727l0,97461m32484,65477l64132,34771l64345,35528l64764,37056l32910,68019l32910,66750l32484,65477m73838,24873l99366,0l99785,757l100000,2278l72991,28933l73417,26646l73838,24873xe" coordsize="100000,100000" fillcolor="#EAB968" stroked="f">
                    <v:path textboxrect="0,0,0,0"/>
                  </v:shape>
                  <v:shape id="shape 279" o:spid="_x0000_s279" style="position:absolute;left:44;top:3;width:2;height:1;visibility:visible;" path="m0,97720l26734,71644l27366,72146l28204,72910l419,100000l0,98984l0,97720m32630,65822l64000,34683l64419,36197l64419,37468l33051,68352l32630,67088l32630,65822m73051,25822l99366,0l99579,1519l100000,2785l72419,29873l72630,28100l73051,25822xe" coordsize="100000,100000" fillcolor="#EBBA70" stroked="f">
                    <v:path textboxrect="0,0,0,0"/>
                  </v:shape>
                  <v:shape id="shape 280" o:spid="_x0000_s280" style="position:absolute;left:44;top:3;width:2;height:1;visibility:visible;" path="m0,97713l27250,70808l28088,71572l29139,72079l838,100000l419,98727l0,97713m32491,65734l64146,34771l64146,36035l64565,36801l32910,68528l32910,67005l32491,65734m72322,26646l99160,0l99579,1269l100000,2278l71697,30197l72116,28426l72322,26646xe" coordsize="100000,100000" fillcolor="#EDBB78" stroked="f">
                    <v:path textboxrect="0,0,0,0"/>
                  </v:shape>
                  <v:shape id="shape 281" o:spid="_x0000_s281" style="position:absolute;left:44;top:3;width:2;height:1;visibility:visible;" path="m0,97461l27785,70301l28838,70808l29683,71822l838,100000l419,98727l0,97461m32630,65734l64000,34771l64419,35528l64838,37056l33051,68528l32630,67257l32630,65734m72000,27153l99579,0l100000,1014l100000,2278l71153,30711l71579,28933l72000,27153xe" coordsize="100000,100000" fillcolor="#EFBF89" stroked="f">
                    <v:path textboxrect="0,0,0,0"/>
                  </v:shape>
                  <v:shape id="shape 282" o:spid="_x0000_s282" style="position:absolute;left:44;top:3;width:2;height:1;visibility:visible;" path="m0,97713l28419,69794l29262,70808l29894,71065l419,100000l419,98984l0,97713m32204,66241l64000,34514l64419,36035l65051,36801l32630,68528l32630,67512l32204,66241m71153,27917l99579,0l99579,1269l100000,2535l69894,31977l70315,30197l71153,27917xe" coordsize="100000,100000" fillcolor="#F1C092" stroked="f">
                    <v:path textboxrect="0,0,0,0"/>
                  </v:shape>
                  <v:shape id="shape 283" o:spid="_x0000_s283" style="position:absolute;left:44;top:3;width:2;height:1;visibility:visible;" path="m0,97713l28903,69542l29535,69794l30801,70301l419,100000l0,98727l0,97713m32278,66241l64132,34771l64764,35528l65190,36544l32278,68528l32278,67512l32278,66241m70463,28426l99366,0l99785,1269l100000,2278l68984,32991l69616,30711l70463,28426xe" coordsize="100000,100000" fillcolor="#F2C39A" stroked="f">
                    <v:path textboxrect="0,0,0,0"/>
                  </v:shape>
                  <v:shape id="shape 284" o:spid="_x0000_s284" style="position:absolute;left:44;top:3;width:2;height:1;visibility:visible;" path="m0,97213l29535,68352l30801,68859l31433,69873l632,100000l419,98477l0,97213m32278,65822l64764,34176l65190,35190l65609,36454l32484,68352l32278,67595l32278,65822m69616,29366l99785,0l100000,1012l100000,2278l68139,33417l68984,31644l69616,29366xe" coordsize="100000,100000" fillcolor="#F1C091" stroked="f">
                    <v:path textboxrect="0,0,0,0"/>
                  </v:shape>
                  <v:shape id="shape 285" o:spid="_x0000_s285" style="position:absolute;left:44;top:3;width:2;height:1;visibility:visible;" path="m0,97713l30380,68019l31012,69035l32065,69285l632,100000l211,99234l0,97713m31852,66241l64764,34264l65190,35528l65609,36544l32065,69035l32065,68019l31852,66241m68565,30711l99572,0l99572,1269l100000,2792l67088,35021l67720,32991l68565,30711xe" coordsize="100000,100000" fillcolor="#EFBE86" stroked="f">
                    <v:path textboxrect="0,0,0,0"/>
                  </v:shape>
                  <v:shape id="shape 286" o:spid="_x0000_s286" style="position:absolute;left:44;top:3;width:2;height:1;visibility:visible;" path="m0,97720l30866,67595l31711,67595l31924,67845l31924,67088l31924,66072l65116,34176l65535,34683l65750,35690l67019,33669l67653,31139l99572,0l100000,1519l100000,2785l845,100000l845,99491l845,99491l419,98477l0,97720xe" coordsize="100000,100000" fillcolor="#EDBC7D" stroked="f">
                    <v:path textboxrect="0,0,0,0"/>
                  </v:shape>
                  <v:shape id="shape 287" o:spid="_x0000_s287" style="position:absolute;left:44;top:3;width:2;height:1;visibility:visible;" path="m0,97704l31500,66836l31500,66836l31500,66836l31500,66836l31500,66579l65116,33926l65322,34438l65322,34438l65750,33417l66595,32396l99572,0l99572,1271l100000,2551l845,100000l845,99484l419,98720l419,98213l0,97704xe" coordsize="100000,100000" fillcolor="#EAB869" stroked="f">
                    <v:path textboxrect="0,0,0,0"/>
                  </v:shape>
                  <v:shape id="shape 288" o:spid="_x0000_s288" style="position:absolute;left:44;top:3;width:2;height:1;visibility:visible;" path="m0,98204l99572,0l100000,1278l100000,2808l637,100000l424,98977l0,98204xe" coordsize="100000,100000" fillcolor="#E7B55D" stroked="f">
                    <v:path textboxrect="0,0,0,0"/>
                  </v:shape>
                  <v:shape id="shape 289" o:spid="_x0000_s289" style="position:absolute;left:44;top:3;width:2;height:1;visibility:visible;" path="m0,97697l100000,0l100000,1528l100000,2808l639,100000l213,98720l0,97697xe" coordsize="100000,100000" fillcolor="#E5B255" stroked="f">
                    <v:path textboxrect="0,0,0,0"/>
                  </v:shape>
                  <v:shape id="shape 290" o:spid="_x0000_s290" style="position:absolute;left:44;top:3;width:2;height:1;visibility:visible;" path="m0,97683l99572,0l99572,1285l100000,2565l850,100000l424,98970l0,97683xe" coordsize="100000,100000" fillcolor="#E1B04B" stroked="f">
                    <v:path textboxrect="0,0,0,0"/>
                  </v:shape>
                  <v:shape id="shape 291" o:spid="_x0000_s291" style="position:absolute;left:44;top:3;width:2;height:1;visibility:visible;" path="m0,97683l99572,0l100000,1285l100000,2822l852,100000l426,98713l0,97683xe" coordsize="100000,100000" fillcolor="#DEAD43" stroked="f">
                    <v:path textboxrect="0,0,0,0"/>
                  </v:shape>
                  <v:shape id="shape 292" o:spid="_x0000_s292" style="position:absolute;left:44;top:3;width:2;height:1;visibility:visible;" path="m0,97931l100000,0l100000,1549l100000,3359l852,100000l426,99225l0,97931xe" coordsize="100000,100000" fillcolor="#DCAB39" stroked="f">
                    <v:path textboxrect="0,0,0,0"/>
                  </v:shape>
                  <v:shape id="shape 293" o:spid="_x0000_s293" style="position:absolute;left:44;top:3;width:2;height:1;visibility:visible;" path="m0,97674l100000,0l100000,1808l100000,3100l1072,100000l431,98447l0,97674xe" coordsize="100000,100000" fillcolor="#D4A52A" stroked="f">
                    <v:path textboxrect="0,0,0,0"/>
                  </v:shape>
                  <v:shape id="shape 294" o:spid="_x0000_s294" style="position:absolute;left:44;top:3;width:2;height:1;visibility:visible;" path="m0,97646l100000,0l100000,1301l99565,2609l1079,100000l646,99213l0,97646xe" coordsize="100000,100000" fillcolor="#D1A227" stroked="f">
                    <v:path textboxrect="0,0,0,0"/>
                  </v:shape>
                  <v:shape id="shape 295" o:spid="_x0000_s295" style="position:absolute;left:44;top:4;width:2;height:1;visibility:visible;" path="m0,98167l100000,0l99563,1308l99563,2875l99563,2875l99563,3139l866,100000l433,98947l0,98167xe" coordsize="100000,100000" fillcolor="#CC9F26" stroked="f">
                    <v:path textboxrect="0,0,0,0"/>
                  </v:shape>
                  <v:shape id="shape 296" o:spid="_x0000_s296" style="position:absolute;left:44;top:4;width:2;height:1;visibility:visible;" path="m0,97644l100000,0l100000,1044l100000,1565l100000,2352l100000,3926l653,100000l433,98690l0,97644xe" coordsize="100000,100000" fillcolor="#C89B27" stroked="f">
                    <v:path textboxrect="0,0,0,0"/>
                  </v:shape>
                  <v:shape id="shape 297" o:spid="_x0000_s297" style="position:absolute;left:44;top:4;width:2;height:1;visibility:visible;" path="m0,97625l100000,0l100000,2109l99558,3426l660,100000l220,98940l0,97625xe" coordsize="100000,100000" fillcolor="#C89B27" stroked="f">
                    <v:path textboxrect="0,0,0,0"/>
                  </v:shape>
                  <v:shape id="shape 298" o:spid="_x0000_s298" style="position:absolute;left:44;top:4;width:2;height:1;visibility:visible;" path="m0,98125l100000,0l99556,1336l99109,3204l882,100000l440,99197l0,98125xe" coordsize="100000,100000" fillcolor="#C89B27" stroked="f">
                    <v:path textboxrect="0,0,0,0"/>
                  </v:shape>
                  <v:shape id="shape 299" o:spid="_x0000_s299" style="position:absolute;left:44;top:4;width:2;height:1;visibility:visible;" path="m0,97600l100000,0l99551,1866l99551,3727l889,100000l440,98396l0,97600xe" coordsize="100000,100000" fillcolor="#C89B27" stroked="f">
                    <v:path textboxrect="0,0,0,0"/>
                  </v:shape>
                  <v:shape id="shape 300" o:spid="_x0000_s300" style="position:absolute;left:44;top:4;width:2;height:1;visibility:visible;" path="m0,97572l100000,0l100000,1887l99771,3771l1125,100000l447,99190l0,97572xe" coordsize="100000,100000" fillcolor="#C89B27" stroked="f">
                    <v:path textboxrect="0,0,0,0"/>
                  </v:shape>
                  <v:shape id="shape 301" o:spid="_x0000_s301" style="position:absolute;left:44;top:4;width:2;height:1;visibility:visible;" path="m0,98095l100000,0l99771,1896l99315,3801l1130,100000l676,98910l0,98095xe" coordsize="100000,100000" fillcolor="#C89B27" stroked="f">
                    <v:path textboxrect="0,0,0,0"/>
                  </v:shape>
                  <v:shape id="shape 302" o:spid="_x0000_s302" style="position:absolute;left:44;top:4;width:2;height:1;visibility:visible;" path="m0,98072l100000,0l99542,1919l99086,3845l910,100000l454,99174l0,98072xe" coordsize="100000,100000" fillcolor="#C89B27" stroked="f">
                    <v:path textboxrect="0,0,0,0"/>
                  </v:shape>
                  <v:shape id="shape 303" o:spid="_x0000_s303" style="position:absolute;left:44;top:4;width:2;height:1;visibility:visible;" path="m0,97519l100000,0l99535,1926l99072,3852l919,100000l461,98345l0,97519xe" coordsize="100000,100000" fillcolor="#C89B27" stroked="f">
                    <v:path textboxrect="0,0,0,0"/>
                  </v:shape>
                  <v:shape id="shape 304" o:spid="_x0000_s304" style="position:absolute;left:44;top:4;width:2;height:1;visibility:visible;" path="m0,97491l100000,0l99535,1947l99301,4454l1160,100000l463,99160l0,97491xe" coordsize="100000,100000" fillcolor="#C89C26" stroked="f">
                    <v:path textboxrect="0,0,0,0"/>
                  </v:shape>
                  <v:shape id="shape 305" o:spid="_x0000_s305" style="position:absolute;left:44;top:4;width:2;height:1;visibility:visible;" path="m0,98028l100000,0l99764,2528l98822,4491l1174,100000l704,98875l0,98028xe" coordsize="100000,100000" fillcolor="#C89C26" stroked="f">
                    <v:path textboxrect="0,0,0,0"/>
                  </v:shape>
                  <v:shape id="shape 306" o:spid="_x0000_s306" style="position:absolute;left:44;top:4;width:2;height:1;visibility:visible;" path="m0,98000l100000,0l99051,2000l98572,4565l947,100000l470,99139l0,98000xe" coordsize="100000,100000" fillcolor="#C89C26" stroked="f">
                    <v:path textboxrect="0,0,0,0"/>
                  </v:shape>
                  <v:shape id="shape 307" o:spid="_x0000_s307" style="position:absolute;left:44;top:4;width:2;height:1;visibility:visible;" path="m0,97419l100000,0l99519,2579l98794,4579l1197,100000l477,98278l0,97419xe" coordsize="100000,100000" fillcolor="#C89C26" stroked="f">
                    <v:path textboxrect="0,0,0,0"/>
                  </v:shape>
                  <v:shape id="shape 308" o:spid="_x0000_s308" style="position:absolute;left:44;top:4;width:2;height:1;visibility:visible;" path="m0,97653l86919,10676l86285,12500l85859,14843l1051,100000l632,99218l0,97653m100000,0l100000,0l100000,0l100000,0l100000,0l100000,0xe" coordsize="100000,100000" fillcolor="#C89C26" stroked="f">
                    <v:path textboxrect="0,0,0,0"/>
                  </v:shape>
                  <v:shape id="shape 309" o:spid="_x0000_s309" style="position:absolute;left:44;top:4;width:2;height:1;visibility:visible;" path="m0,98190l85470,12366l85051,14690l84204,16491l838,100000l419,98968l0,98190m100000,1028l98947,2058l99153,1028l99153,0l99579,514l100000,1028xe" coordsize="100000,100000" fillcolor="#C89C26" stroked="f">
                    <v:path textboxrect="0,0,0,0"/>
                  </v:shape>
                  <v:shape id="shape 310" o:spid="_x0000_s310" style="position:absolute;left:44;top:4;width:2;height:1;visibility:visible;" path="m0,98204l84630,14572l83785,16366l83579,18669l1051,100000l419,99227l0,98204m98734,0l98734,0l99579,1021l100000,2044l98521,3836l98521,2044l98734,0xe" coordsize="100000,100000" fillcolor="#C89D26" stroked="f">
                    <v:path textboxrect="0,0,0,0"/>
                  </v:shape>
                  <v:shape id="shape 311" o:spid="_x0000_s311" style="position:absolute;left:44;top:4;width:2;height:1;visibility:visible;" path="m0,98204l83190,15345l82977,17646l82139,19433l1049,100000l630,98977l0,98204m97896,1021l98947,0l99366,1021l100000,2301l97477,4602l97896,2808l97896,1021xe" coordsize="100000,100000" fillcolor="#C89D26" stroked="f">
                    <v:path textboxrect="0,0,0,0"/>
                  </v:shape>
                  <v:shape id="shape 312" o:spid="_x0000_s312" style="position:absolute;left:44;top:4;width:2;height:1;visibility:visible;" path="m0,98204l82521,16667l82102,18204l81262,20000l81262,20512l81262,20769l1262,100000l419,99227l0,98204m97470,1794l98947,0l99579,1278l100000,2051l96630,5382l97051,3588l97470,1794xe" coordsize="100000,100000" fillcolor="#C89D26" stroked="f">
                    <v:path textboxrect="0,0,0,0"/>
                  </v:shape>
                  <v:shape id="shape 313" o:spid="_x0000_s313" style="position:absolute;left:44;top:4;width:2;height:1;visibility:visible;" path="m0,98197l81262,17220l81262,17734l80838,18764l80419,20051l80204,21336l1262,100000l838,98970l0,98197m96630,2313l99153,0l99579,771l100000,1799l95785,5910l96204,4109l96630,2313xe" coordsize="100000,100000" fillcolor="#C89D26" stroked="f">
                    <v:path textboxrect="0,0,0,0"/>
                  </v:shape>
                  <v:shape id="shape 314" o:spid="_x0000_s314" style="position:absolute;left:44;top:4;width:2;height:1;visibility:visible;" path="m0,98197l80338,18764l79704,20565l78852,22875l1056,100000l419,99227l0,98197m95771,3338l99153,0l99572,1028l100000,2056l95345,6940l95345,5139l95771,3338xe" coordsize="100000,100000" fillcolor="#C89D26" stroked="f">
                    <v:path textboxrect="0,0,0,0"/>
                  </v:shape>
                  <v:shape id="shape 315" o:spid="_x0000_s315" style="position:absolute;left:44;top:4;width:2;height:1;visibility:visible;" path="m0,97697l79109,19433l78269,21734l77845,24035l1051,100000l632,98463l0,97697m94725,4088l98940,0l99366,1021l100000,2301l94514,7669l94725,5882l94725,4088xe" coordsize="100000,100000" fillcolor="#C89D26" stroked="f">
                    <v:path textboxrect="0,0,0,0"/>
                  </v:shape>
                  <v:shape id="shape 316" o:spid="_x0000_s316" style="position:absolute;left:44;top:4;width:2;height:1;visibility:visible;" path="m0,97690l77801,20769l77375,23072l76741,24866l1056,100000l419,99227l0,97690m94292,4866l98940,0l99572,1278l100000,2051l93653,8461l94079,6667l94292,4866xe" coordsize="100000,100000" fillcolor="#C89D26" stroked="f">
                    <v:path textboxrect="0,0,0,0"/>
                  </v:shape>
                  <v:shape id="shape 317" o:spid="_x0000_s317" style="position:absolute;left:44;top:4;width:2;height:1;visibility:visible;" path="m0,98197l76954,21850l76315,23646l75475,25963l1056,100000l632,98970l0,98197m93653,5396l99153,0l99572,771l100000,2313l92808,8991l93234,7197l93653,5396xe" coordsize="100000,100000" fillcolor="#C89E26" stroked="f">
                    <v:path textboxrect="0,0,0,0"/>
                  </v:shape>
                  <v:shape id="shape 318" o:spid="_x0000_s318" style="position:absolute;left:44;top:4;width:2;height:1;visibility:visible;" path="m0,98197l75845,22875l75424,25190l74572,26991l1271,100000l424,99227l0,98197m92794,6426l99146,0l99572,1542l100000,2313l91521,10278l92373,8225l92794,6426xe" coordsize="100000,100000" fillcolor="#C89E26" stroked="f">
                    <v:path textboxrect="0,0,0,0"/>
                  </v:shape>
                  <v:shape id="shape 319" o:spid="_x0000_s319" style="position:absolute;left:44;top:4;width:2;height:1;visibility:visible;" path="m0,98190l74734,23771l74308,25579l74095,27903l1484,100000l845,98963l0,98190m92144,6718l99359,0l99785,771l100000,2322l91079,10852l91294,8785l92144,6718xe" coordsize="100000,100000" fillcolor="#C89E26" stroked="f">
                    <v:path textboxrect="0,0,0,0"/>
                  </v:shape>
                  <v:shape id="shape 320" o:spid="_x0000_s320" style="position:absolute;left:44;top:4;width:2;height:1;visibility:visible;" path="m0,97938l73771,24741l73558,27058l73132,28866l1065,100000l639,98968l0,97938m90829,7984l99359,0l99572,1544l100000,2315l90190,12109l90616,10051l90829,7984xe" coordsize="100000,100000" fillcolor="#C89E26" stroked="f">
                    <v:path textboxrect="0,0,0,0"/>
                  </v:shape>
                  <v:shape id="shape 321" o:spid="_x0000_s321" style="position:absolute;left:45;top:4;width:2;height:1;visibility:visible;" path="m0,98690l73389,25845l72961,27676l72528,29500l1285,100000l426,99734l0,98690m90558,8616l99565,0l100000,778l100000,2350l89269,12792l90125,10704l90558,8616xe" coordsize="100000,100000" fillcolor="#C89E26" stroked="f">
                    <v:path textboxrect="0,0,0,0"/>
                  </v:shape>
                  <v:shape id="shape 322" o:spid="_x0000_s322" style="position:absolute;left:45;top:4;width:2;height:1;visibility:visible;" path="m0,98697l72528,26822l72102,28646l71674,30468l1500,100000l852,98954l0,98697m89697,9896l99565,0l99565,1563l100000,2343l88197,14322l88838,11977l89697,9896xe" coordsize="100000,100000" fillcolor="#C89E26" stroked="f">
                    <v:path textboxrect="0,0,0,0"/>
                  </v:shape>
                  <v:shape id="shape 323" o:spid="_x0000_s323" style="position:absolute;left:45;top:4;width:2;height:1;visibility:visible;" path="m0,98160l71551,27294l71116,29132l71116,31227l1072,100000l646,99211l0,98160m88359,10498l99137,0l99565,785l100000,2100l86852,15220l87713,12859l88359,10498xe" coordsize="100000,100000" fillcolor="#C89E26" stroked="f">
                    <v:path textboxrect="0,0,0,0"/>
                  </v:shape>
                  <v:shape id="shape 324" o:spid="_x0000_s324" style="position:absolute;left:45;top:4;width:2;height:1;visibility:visible;" path="m0,98167l70778,28271l70778,30366l70563,31674l1299,100000l433,98947l0,98167m87440,12042l99350,0l99778,1308l100000,2875l85065,17271l86146,14919l87440,12042xe" coordsize="100000,100000" fillcolor="#C89F25" stroked="f">
                    <v:path textboxrect="0,0,0,0"/>
                  </v:shape>
                  <v:shape id="shape 325" o:spid="_x0000_s325" style="position:absolute;left:45;top:4;width:2;height:1;visibility:visible;" path="m0,97896l70345,29132l70130,30440l70130,31757l70345,31227l70778,31227l1514,100000l866,98947l0,97896m86146,13123l99350,0l99565,1572l100000,2359l82683,19160l84632,16535l86146,13123xe" coordsize="100000,100000" fillcolor="#CAA123" stroked="f">
                    <v:path textboxrect="0,0,0,0"/>
                  </v:shape>
                  <v:shape id="shape 326" o:spid="_x0000_s326" style="position:absolute;left:45;top:4;width:2;height:1;visibility:visible;" path="m0,98146l69565,29100l69565,29894l69565,30419l72174,29100l74565,27248l76521,25396l78257,23544l81521,19308l84130,14549l99130,0l99565,792l100000,2380l1521,100000l646,99204l0,98146xe" coordsize="100000,100000" fillcolor="#CEA421" stroked="f">
                    <v:path textboxrect="0,0,0,0"/>
                  </v:shape>
                  <v:shape id="shape 327" o:spid="_x0000_s327" style="position:absolute;left:45;top:4;width:2;height:1;visibility:visible;" path="m0,98153l70021,29021l73954,26382l77021,23477l79866,20579l82056,16882l99558,0l100000,1579l100000,2896l1093,100000l875,98940l0,98153xe" coordsize="100000,100000" fillcolor="#D1A71E" stroked="f">
                    <v:path textboxrect="0,0,0,0"/>
                  </v:shape>
                  <v:shape id="shape 328" o:spid="_x0000_s328" style="position:absolute;left:45;top:4;width:2;height:1;visibility:visible;" path="m0,98660l99558,0l99558,1336l100000,2403l1095,100000l218,99727l0,98660xe" coordsize="100000,100000" fillcolor="#D7AC19" stroked="f">
                    <v:path textboxrect="0,0,0,0"/>
                  </v:shape>
                  <v:shape id="shape 329" o:spid="_x0000_s329" style="position:absolute;left:45;top:4;width:2;height:1;visibility:visible;" path="m0,98653l99123,0l99558,1072l100000,2410l1750,100000l875,98926l0,98653xe" coordsize="100000,100000" fillcolor="#DAAF15" stroked="f">
                    <v:path textboxrect="0,0,0,0"/>
                  </v:shape>
                  <v:shape id="shape 330" o:spid="_x0000_s330" style="position:absolute;left:45;top:4;width:2;height:1;visibility:visible;" path="m0,97852l99556,0l100000,1338l100000,2681l1549,100000l882,98926l0,97852xe" coordsize="100000,100000" fillcolor="#DCB013" stroked="f">
                    <v:path textboxrect="0,0,0,0"/>
                  </v:shape>
                  <v:shape id="shape 331" o:spid="_x0000_s331" style="position:absolute;left:45;top:4;width:2;height:1;visibility:visible;" path="m0,98109l99771,0l99771,1345l100000,2424l1558,100000l667,99190l0,98109xe" coordsize="100000,100000" fillcolor="#DFB310" stroked="f">
                    <v:path textboxrect="0,0,0,0"/>
                  </v:shape>
                  <v:shape id="shape 332" o:spid="_x0000_s332" style="position:absolute;left:45;top:4;width:2;height:1;visibility:visible;" path="m0,98639l99329,0l99551,1630l100000,2440l1563,100000l889,99454l0,98639xe" coordsize="100000,100000" fillcolor="#E2B607" stroked="f">
                    <v:path textboxrect="0,0,0,0"/>
                  </v:shape>
                  <v:shape id="shape 333" o:spid="_x0000_s333" style="position:absolute;left:45;top:4;width:2;height:1;visibility:visible;" path="m0,98637l99549,0l100000,1359l100000,2725l1572,100000l674,99181l0,98637xe" coordsize="100000,100000" fillcolor="#E7BB00" stroked="f">
                    <v:path textboxrect="0,0,0,0"/>
                  </v:shape>
                  <v:shape id="shape 334" o:spid="_x0000_s334" style="position:absolute;left:45;top:4;width:2;height:1;visibility:visible;" path="m0,98086l99544,0l99544,1366l100000,3005l1579,100000l903,98903l0,98086xe" coordsize="100000,100000" fillcolor="#E9BE00" stroked="f">
                    <v:path textboxrect="0,0,0,0"/>
                  </v:shape>
                  <v:shape id="shape 335" o:spid="_x0000_s335" style="position:absolute;left:45;top:4;width:2;height:1;visibility:visible;" path="m0,97808l99544,0l100000,1644l100000,3012l1593,100000l683,98903l0,97808xe" coordsize="100000,100000" fillcolor="#ECBF00" stroked="f">
                    <v:path textboxrect="0,0,0,0"/>
                  </v:shape>
                  <v:shape id="shape 336" o:spid="_x0000_s336" style="position:absolute;left:45;top:4;width:2;height:1;visibility:visible;" path="m0,98609l99542,0l99542,1389l100000,2778l1595,100000l910,99720l0,98609xe" coordsize="100000,100000" fillcolor="#EDC100" stroked="f">
                    <v:path textboxrect="0,0,0,0"/>
                  </v:shape>
                  <v:shape id="shape 337" o:spid="_x0000_s337" style="position:absolute;left:45;top:4;width:2;height:1;visibility:visible;" path="m0,98602l99535,0l100000,1389l100000,2507l1609,100000l690,98882l0,98602xe" coordsize="100000,100000" fillcolor="#EFC300" stroked="f">
                    <v:path textboxrect="0,0,0,0"/>
                  </v:shape>
                  <v:shape id="shape 338" o:spid="_x0000_s338" style="position:absolute;left:45;top:4;width:2;height:1;visibility:visible;" path="m0,98035l99769,0l99769,1116l100000,2521l1852,100000l926,99153l0,98035xe" coordsize="100000,100000" fillcolor="#F0C400" stroked="f">
                    <v:path textboxrect="0,0,0,0"/>
                  </v:shape>
                  <v:shape id="shape 339" o:spid="_x0000_s339" style="position:absolute;left:45;top:4;width:2;height:1;visibility:visible;" path="m0,98588l99764,0l100000,845l100000,1970l100000,2535l100000,3095l1632,100000l933,99433l0,98588xe" coordsize="100000,100000" fillcolor="#F5C900" stroked="f">
                    <v:path textboxrect="0,0,0,0"/>
                  </v:shape>
                  <v:shape id="shape 340" o:spid="_x0000_s340" style="position:absolute;left:45;top:4;width:2;height:1;visibility:visible;" path="m0,98301l100000,0l100000,565l100000,565l100000,1977l100000,3669l1646,100000l704,98866l0,98301xe" coordsize="100000,100000" fillcolor="#F2C600" stroked="f">
                    <v:path textboxrect="0,0,0,0"/>
                  </v:shape>
                  <v:shape id="shape 341" o:spid="_x0000_s341" style="position:absolute;left:45;top:5;width:2;height:1;visibility:visible;" path="m0,98285l100000,0l100000,2000l100000,3426l1660,100000l947,99426l0,98285xe" coordsize="100000,100000" fillcolor="#EFC200" stroked="f">
                    <v:path textboxrect="0,0,0,0"/>
                  </v:shape>
                  <v:shape id="shape 342" o:spid="_x0000_s342" style="position:absolute;left:45;top:5;width:2;height:1;visibility:visible;" path="m0,98551l100000,0l100000,1440l100000,2889l1676,100000l718,99132l0,98551xe" coordsize="100000,100000" fillcolor="#EDBE00" stroked="f">
                    <v:path textboxrect="0,0,0,0"/>
                  </v:shape>
                  <v:shape id="shape 343" o:spid="_x0000_s343" style="position:absolute;left:45;top:5;width:2;height:1;visibility:visible;" path="m0,98542l100000,0l100000,1454l100000,3204l1690,100000l963,99417l0,98542xe" coordsize="100000,100000" fillcolor="#EBBA00" stroked="f">
                    <v:path textboxrect="0,0,0,0"/>
                  </v:shape>
                  <v:shape id="shape 344" o:spid="_x0000_s344" style="position:absolute;left:45;top:5;width:2;height:1;visibility:visible;" path="m0,98528l99514,0l99514,1757l100000,3808l1697,100000l727,99116l0,98528xe" coordsize="100000,100000" fillcolor="#E8B60C" stroked="f">
                    <v:path textboxrect="0,0,0,0"/>
                  </v:shape>
                  <v:shape id="shape 345" o:spid="_x0000_s345" style="position:absolute;left:45;top:5;width:1;height:1;visibility:visible;" path="m0,97933l99507,0l100000,2065l100000,3535l1711,100000l977,98815l0,97933xe" coordsize="100000,100000" fillcolor="#E2AD17" stroked="f">
                    <v:path textboxrect="0,0,0,0"/>
                  </v:shape>
                  <v:shape id="shape 346" o:spid="_x0000_s346" style="position:absolute;left:45;top:5;width:1;height:1;visibility:visible;" path="m0,98197l100000,0l100000,1491l100000,2991l2220,100000l741,99396l0,98197xe" coordsize="100000,100000" fillcolor="#DEA91C" stroked="f">
                    <v:path textboxrect="0,0,0,0"/>
                  </v:shape>
                  <v:shape id="shape 347" o:spid="_x0000_s347" style="position:absolute;left:45;top:5;width:1;height:1;visibility:visible;" path="m0,98491l100000,0l100000,1505l100000,3313l2234,100000l991,99095l0,98491xe" coordsize="100000,100000" fillcolor="#DBA420" stroked="f">
                    <v:path textboxrect="0,0,0,0"/>
                  </v:shape>
                  <v:shape id="shape 348" o:spid="_x0000_s348" style="position:absolute;left:45;top:5;width:1;height:1;visibility:visible;" path="m0,98477l100000,0l100000,1822l100000,3343l1764,100000l757,99389l0,98477xe" coordsize="100000,100000" fillcolor="#D89F23" stroked="f">
                    <v:path textboxrect="0,0,0,0"/>
                  </v:shape>
                  <v:shape id="shape 349" o:spid="_x0000_s349" style="position:absolute;left:45;top:5;width:1;height:1;visibility:visible;" path="m0,98160l100000,0l100000,1528l100000,3669l1778,100000l1014,98771l0,98160xe" coordsize="100000,100000" fillcolor="#D39A27" stroked="f">
                    <v:path textboxrect="0,0,0,0"/>
                  </v:shape>
                  <v:shape id="shape 350" o:spid="_x0000_s350" style="position:absolute;left:45;top:5;width:1;height:1;visibility:visible;" path="m0,98447l100000,0l100000,2167l100000,4021l1799,100000l771,99690l0,98447xe" coordsize="100000,100000" fillcolor="#CF952A" stroked="f">
                    <v:path textboxrect="0,0,0,0"/>
                  </v:shape>
                  <v:shape id="shape 351" o:spid="_x0000_s351" style="position:absolute;left:45;top:5;width:1;height:1;visibility:visible;" path="m0,98438l100000,0l100000,1875l100000,3433l2329,100000l1035,98750l0,98438xe" coordsize="100000,100000" fillcolor="#D69E24" stroked="f">
                    <v:path textboxrect="0,0,0,0"/>
                  </v:shape>
                  <v:shape id="shape 352" o:spid="_x0000_s352" style="position:absolute;left:45;top:5;width:1;height:1;visibility:visible;" path="m0,98100l100000,0l100000,1579l100000,3160l2352,100000l1308,99366l0,98100xe" coordsize="100000,100000" fillcolor="#DAA221" stroked="f">
                    <v:path textboxrect="0,0,0,0"/>
                  </v:shape>
                  <v:shape id="shape 353" o:spid="_x0000_s353" style="position:absolute;left:45;top:5;width:1;height:1;visibility:visible;" path="m0,98403l100000,0l100000,1588l100000,3500l1852,100000l1058,99044l0,98403xe" coordsize="100000,100000" fillcolor="#DEA71E" stroked="f">
                    <v:path textboxrect="0,0,0,0"/>
                  </v:shape>
                  <v:shape id="shape 354" o:spid="_x0000_s354" style="position:absolute;left:45;top:5;width:1;height:1;visibility:visible;" path="m0,98389l100000,0l100000,1926l100000,4176l1875,100000l801,99352l0,98389xe" coordsize="100000,100000" fillcolor="#E1AB1B" stroked="f">
                    <v:path textboxrect="0,0,0,0"/>
                  </v:shape>
                  <v:shape id="shape 355" o:spid="_x0000_s355" style="position:absolute;left:45;top:5;width:1;height:1;visibility:visible;" path="m0,98697l100000,0l100000,2278l100000,3903l2431,100000l1079,99345l0,98697xe" coordsize="100000,100000" fillcolor="#E4AF16" stroked="f">
                    <v:path textboxrect="0,0,0,0"/>
                  </v:shape>
                  <v:shape id="shape 356" o:spid="_x0000_s356" style="position:absolute;left:45;top:5;width:1;height:1;visibility:visible;" path="m0,98350l100000,0l100000,1646l100000,3299l2454,100000l1366,99007l0,98350xe" coordsize="100000,100000" fillcolor="#E7B412" stroked="f">
                    <v:path textboxrect="0,0,0,0"/>
                  </v:shape>
                  <v:shape id="shape 357" o:spid="_x0000_s357" style="position:absolute;left:45;top:5;width:1;height:1;visibility:visible;" path="m0,98329l100000,0l100000,1667l100000,4000l1938,100000l1102,99329l0,98329xe" coordsize="100000,100000" fillcolor="#EDBB00" stroked="f">
                    <v:path textboxrect="0,0,0,0"/>
                  </v:shape>
                  <v:shape id="shape 358" o:spid="_x0000_s358" style="position:absolute;left:45;top:5;width:1;height:1;visibility:visible;" path="m0,97991l100000,0l100000,2338l100000,4345l1961,100000l838,98660l0,97991xe" coordsize="100000,100000" fillcolor="#EFBE00" stroked="f">
                    <v:path textboxrect="0,0,0,0"/>
                  </v:shape>
                  <v:shape id="shape 359" o:spid="_x0000_s359" style="position:absolute;left:45;top:5;width:1;height:1;visibility:visible;" path="m0,98292l100000,0l100000,2044l100000,4433l2542,100000l1130,99653l0,98292xe" coordsize="100000,100000" fillcolor="#F1C200" stroked="f">
                    <v:path textboxrect="0,0,0,0"/>
                  </v:shape>
                  <v:shape id="shape 360" o:spid="_x0000_s360" style="position:absolute;left:45;top:5;width:1;height:1;visibility:visible;" path="m0,98961l100000,0l100000,2419l99426,4843l2565,100000l1426,99308l0,98961xe" coordsize="100000,100000" fillcolor="#F4C600" stroked="f">
                    <v:path textboxrect="0,0,0,0"/>
                  </v:shape>
                  <v:shape id="shape 361" o:spid="_x0000_s361" style="position:absolute;left:45;top:5;width:1;height:1;visibility:visible;" path="m0,97896l100000,0l99419,2447l99419,4190l2028,100000l1153,98600l0,97896xe" coordsize="100000,100000" fillcolor="#F4C700" stroked="f">
                    <v:path textboxrect="0,0,0,0"/>
                  </v:shape>
                  <v:shape id="shape 362" o:spid="_x0000_s362" style="position:absolute;left:45;top:5;width:1;height:1;visibility:visible;" path="m0,97859l100000,0l100000,1778l99704,4269l2653,100000l882,99285l0,97859xe" coordsize="100000,100000" fillcolor="#F5CA00" stroked="f">
                    <v:path textboxrect="0,0,0,0"/>
                  </v:shape>
                  <v:shape id="shape 363" o:spid="_x0000_s363" style="position:absolute;left:45;top:5;width:1;height:1;visibility:visible;" path="m0,98204l100000,0l99697,2507l99102,5014l2676,100000l2676,99278l2676,99278l1190,98924l0,98204xe" coordsize="100000,100000" fillcolor="#F5CB00" stroked="f">
                    <v:path textboxrect="0,0,0,0"/>
                  </v:shape>
                  <v:shape id="shape 364" o:spid="_x0000_s364" style="position:absolute;left:45;top:5;width:1;height:1;visibility:visible;" path="m0,98174l100000,0l99389,2188l99389,4741l99389,4741l98778,5470l2734,100000l1519,99269l910,98535l602,98535l0,98174xe" coordsize="100000,100000" fillcolor="#F6CD02" stroked="f">
                    <v:path textboxrect="0,0,0,0"/>
                  </v:shape>
                  <v:shape id="shape 365" o:spid="_x0000_s365" style="position:absolute;left:45;top:5;width:1;height:1;visibility:visible;" path="m0,98512l100000,0l100000,741l100000,2227l99382,3345l98764,5572l2778,100000l1852,99255l0,98512xe" coordsize="100000,100000" fillcolor="#F6CE15" stroked="f">
                    <v:path textboxrect="0,0,0,0"/>
                  </v:shape>
                  <v:shape id="shape 366" o:spid="_x0000_s366" style="position:absolute;left:45;top:5;width:1;height:1;visibility:visible;" path="m0,98852l100000,0l99366,2669l99049,5343l2845,100000l947,99616l0,98852xe" coordsize="100000,100000" fillcolor="#F6D01E" stroked="f">
                    <v:path textboxrect="0,0,0,0"/>
                  </v:shape>
                  <v:shape id="shape 367" o:spid="_x0000_s367" style="position:absolute;left:45;top:5;width:1;height:1;visibility:visible;" path="m0,98065l100000,0l99676,2697l99035,6176l2894,100000l1926,98454l0,98065xe" coordsize="100000,100000" fillcolor="#F6D12B" stroked="f">
                    <v:path textboxrect="0,0,0,0"/>
                  </v:shape>
                  <v:shape id="shape 368" o:spid="_x0000_s368" style="position:absolute;left:45;top:5;width:1;height:1;visibility:visible;" path="m0,97637l100000,0l99338,3542l98021,6299l2630,100000l984,99211l0,97637xe" coordsize="100000,100000" fillcolor="#F6D43D" stroked="f">
                    <v:path textboxrect="0,0,0,0"/>
                  </v:shape>
                  <v:shape id="shape 369" o:spid="_x0000_s369" style="position:absolute;left:45;top:5;width:1;height:1;visibility:visible;" path="m0,98380l100000,0l98660,2829l97991,6477l3007,100000l1669,99190l0,98380xe" coordsize="100000,100000" fillcolor="#F6D544" stroked="f">
                    <v:path textboxrect="0,0,0,0"/>
                  </v:shape>
                  <v:shape id="shape 370" o:spid="_x0000_s370" style="position:absolute;left:45;top:5;width:1;height:1;visibility:visible;" path="m0,98755l100000,0l99308,3734l98271,7468l3102,100000l1375,99579l0,98755xe" coordsize="100000,100000" fillcolor="#F6D64F" stroked="f">
                    <v:path textboxrect="0,0,0,0"/>
                  </v:shape>
                  <v:shape id="shape 371" o:spid="_x0000_s371" style="position:absolute;left:45;top:5;width:1;height:1;visibility:visible;" path="m0,97880l100000,0l98940,3813l97535,7197l3169,100000l1757,98301l0,97880xe" coordsize="100000,100000" fillcolor="#F5D757" stroked="f">
                    <v:path textboxrect="0,0,0,0"/>
                  </v:shape>
                  <v:shape id="shape 372" o:spid="_x0000_s372" style="position:absolute;left:45;top:6;width:1;height:1;visibility:visible;" path="m0,97380l100000,0l98549,3491l96734,7419l3257,100000l1447,99125l0,97380xe" coordsize="100000,100000" fillcolor="#F5D95F" stroked="f">
                    <v:path textboxrect="0,0,0,0"/>
                  </v:shape>
                  <v:shape id="shape 373" o:spid="_x0000_s373" style="position:absolute;left:46;top:6;width:1;height:1;visibility:visible;" path="m0,98646l100000,0l98132,4051l96639,9007l3352,100000l1859,99549l0,98646xe" coordsize="100000,100000" fillcolor="#F4DA66" stroked="f">
                    <v:path textboxrect="0,0,0,0"/>
                  </v:shape>
                  <v:shape id="shape 374" o:spid="_x0000_s374" style="position:absolute;left:46;top:6;width:1;height:0;visibility:visible;" path="m0,97690l100000,0l98447,5065l96512,9213l2713,100000l1549,98153l0,97690xe" coordsize="100000,100000" fillcolor="#F4DD73" stroked="f">
                    <v:path textboxrect="0,0,0,0"/>
                  </v:shape>
                  <v:shape id="shape 375" o:spid="_x0000_s375" style="position:absolute;left:46;top:6;width:1;height:0;visibility:visible;" path="m0,97109l100000,0l98000,4322l96000,9132l3600,100000l1197,99035l0,97109xe" coordsize="100000,100000" fillcolor="#F3DF7A" stroked="f">
                    <v:path textboxrect="0,0,0,0"/>
                  </v:shape>
                  <v:shape id="shape 376" o:spid="_x0000_s376" style="position:absolute;left:46;top:6;width:1;height:0;visibility:visible;" path="m0,98007l100000,0l97102,4975l95035,10447l3718,100000l2477,99005l0,98007xe" coordsize="100000,100000" fillcolor="#F3E081" stroked="f">
                    <v:path textboxrect="0,0,0,0"/>
                  </v:shape>
                  <v:shape id="shape 377" o:spid="_x0000_s377" style="position:absolute;left:46;top:6;width:1;height:0;visibility:visible;" path="m0,97419l100000,0l96968,5669l93938,12366l3896,100000l1299,98447l0,97419xe" coordsize="100000,100000" fillcolor="#F3E188" stroked="f">
                    <v:path textboxrect="0,0,0,0"/>
                  </v:shape>
                  <v:shape id="shape 378" o:spid="_x0000_s378" style="position:absolute;left:46;top:6;width:1;height:0;visibility:visible;" path="m0,97294l100000,0l96829,7021l92757,13512l4072,100000l2713,98917l0,97294xe" coordsize="100000,100000" fillcolor="#F3E28F" stroked="f">
                    <v:path textboxrect="0,0,0,0"/>
                  </v:shape>
                  <v:shape id="shape 379" o:spid="_x0000_s379" style="position:absolute;left:46;top:6;width:0;height:0;visibility:visible;" path="m0,97697l100000,0l95669,6896l91345,13792l3359,100000l1440,98850l0,97697xe" coordsize="100000,100000" fillcolor="#F3E496" stroked="f">
                    <v:path textboxrect="0,0,0,0"/>
                  </v:shape>
                  <v:shape id="shape 380" o:spid="_x0000_s380" style="position:absolute;left:46;top:6;width:0;height:0;visibility:visible;" path="m0,96968l100000,0l95403,8484l89794,16968l4588,100000l2035,98181l0,96968xe" coordsize="100000,100000" fillcolor="#F4E7A6" stroked="f">
                    <v:path textboxrect="0,0,0,0"/>
                  </v:shape>
                  <v:shape id="shape 381" o:spid="_x0000_s381" style="position:absolute;left:46;top:6;width:0;height:0;visibility:visible;" path="m0,96771l100000,0l93984,10322l87431,20644l4917,100000l2727,98704l0,96771xe" coordsize="100000,100000" fillcolor="#F4E9AE" stroked="f">
                    <v:path textboxrect="0,0,0,0"/>
                  </v:shape>
                  <v:shape id="shape 382" o:spid="_x0000_s382" style="position:absolute;left:46;top:6;width:0;height:0;visibility:visible;" path="m0,95801l100000,0l91616,12586l83227,23771l4190,100000l2394,97197l0,95801xe" coordsize="100000,100000" fillcolor="#F5EAB6" stroked="f">
                    <v:path textboxrect="0,0,0,0"/>
                  </v:shape>
                  <v:shape id="shape 383" o:spid="_x0000_s383" style="position:absolute;left:46;top:6;width:0;height:0;visibility:visible;" path="m0,96093l100000,0l86755,17188l74169,33593l4632,100000l1984,99218l0,96093xe" coordsize="100000,100000" fillcolor="#F5ECBD" stroked="f">
                    <v:path textboxrect="0,0,0,0"/>
                  </v:shape>
                  <v:shape id="shape 384" o:spid="_x0000_s384" style="position:absolute;left:46;top:6;width:0;height:0;visibility:visible;" path="m0,95609l100000,0l86359,17542l72727,34204l58329,48241l44697,62278l41667,65785l39394,67542l6815,100000l3028,96491l0,95609xe" coordsize="100000,100000" fillcolor="#F6EDC4" stroked="f">
                    <v:path textboxrect="0,0,0,0"/>
                  </v:shape>
                  <v:shape id="shape 385" o:spid="_x0000_s385" style="position:absolute;left:46;top:6;width:0;height:0;visibility:visible;" path="m0,93403l100000,0l76190,27470l52380,50549l43808,60438l35234,72521l8565,100000l4762,97801l0,93403xe" coordsize="100000,100000" fillcolor="#F7EFCC" stroked="f">
                    <v:path textboxrect="0,0,0,0"/>
                  </v:shape>
                  <v:shape id="shape 386" o:spid="_x0000_s386" style="position:absolute;left:46;top:7;width:0;height:0;visibility:visible;" path="m0,88095l100000,0l83720,23808l65116,57139l16278,100000l9301,92852l0,88095xe" coordsize="100000,100000" fillcolor="#F8F3DA" stroked="f">
                    <v:path textboxrect="0,0,0,0"/>
                  </v:shape>
                  <v:shape id="shape 387" o:spid="_x0000_s387" style="position:absolute;left:46;top:7;width:0;height:0;visibility:visible;" path="m0,83329l100000,0l85713,30000l82139,60000l25000,100000l10713,93329l0,83329xe" coordsize="100000,100000" fillcolor="#F9F5E1" stroked="f">
                    <v:path textboxrect="0,0,0,0"/>
                  </v:shape>
                  <v:shape id="shape 388" o:spid="_x0000_s388" style="position:absolute;left:46;top:7;width:0;height:0;visibility:visible;" path="m0,75000l100000,0l95234,33329l85713,62500l33329,100000l19044,83329l0,75000xe" coordsize="100000,100000" fillcolor="#FAF7E8" stroked="f">
                    <v:path textboxrect="0,0,0,0"/>
                  </v:shape>
                  <v:shape id="shape 389" o:spid="_x0000_s389" style="position:absolute;left:46;top:7;width:0;height:0;visibility:visible;" path="m0,63153l100000,0l87500,26315l87500,63153l43750,100000l18750,84204l0,63153xe" coordsize="100000,100000" fillcolor="#FBF9EF" stroked="f">
                    <v:path textboxrect="0,0,0,0"/>
                  </v:shape>
                  <v:shape id="shape 390" o:spid="_x0000_s390" style="position:absolute;left:46;top:7;width:0;height:0;visibility:visible;" path="m0,56250l84609,0l84609,31250l100000,62500l53845,100000l30769,75000l0,56250xe" coordsize="100000,100000" fillcolor="#FDFCF7" stroked="f">
                    <v:path textboxrect="0,0,0,0"/>
                  </v:shape>
                  <v:shape id="shape 391" o:spid="_x0000_s391" style="position:absolute;left:46;top:7;width:0;height:0;visibility:visible;" path="m0,58329l77778,0l100000,41667l100000,91667l55556,100000l33329,91667l0,58329xe" coordsize="100000,100000" fillcolor="#FFFFFF" stroked="f">
                    <v:path textboxrect="0,0,0,0"/>
                  </v:shape>
                  <v:shape id="shape 392" o:spid="_x0000_s392" style="position:absolute;left:46;top:7;width:0;height:0;visibility:visible;" path="m0,54544l85713,0l85713,54544l100000,100000l85713,100000l28565,63632l0,54544xe" coordsize="100000,100000" fillcolor="#FAF8F2" stroked="f">
                    <v:path textboxrect="0,0,0,0"/>
                  </v:shape>
                  <v:shape id="shape 393" o:spid="_x0000_s393" style="position:absolute;left:46;top:7;width:0;height:0;visibility:visible;" path="m0,11109l57139,0l71426,33329l100000,100000l100000,100000l57139,55556l0,11109xe" coordsize="100000,100000" fillcolor="#F9F6EB" stroked="f">
                    <v:path textboxrect="0,0,0,0"/>
                  </v:shape>
                  <v:shape id="shape 394" o:spid="_x0000_s394" style="position:absolute;left:46;top:7;width:0;height:0;visibility:visible;" path="m0,0l33329,0l100000,50000l100000,100000l33329,50000l0,0xe" coordsize="100000,100000" fillcolor="#F7F2E4" stroked="f">
                    <v:path textboxrect="0,0,0,0"/>
                  </v:shape>
                  <v:shape id="shape 395" o:spid="_x0000_s395" style="position:absolute;left:46;top:7;width:0;height:0;visibility:visible;" path="m0,0l0,0l0,0l0,0l0,0l0,0xe" coordsize="100000,100000" fillcolor="#F5F0DE" stroked="f">
                    <v:path textboxrect="0,0,0,0"/>
                  </v:shape>
                  <v:shape id="shape 396" o:spid="_x0000_s396" style="position:absolute;left:44;top:2;width:2;height:4;visibility:visible;" path="m7794,28801l9322,29301l10845,30211l12028,31218l12880,32727l13558,34338l13896,35947l13558,37660l12880,39475l12373,40382l12373,41285l12373,42190l12880,43197l13558,44102l14234,45213l15079,46322l16271,47227l18977,49144l22028,50954l25593,52366l29146,53572l28301,50049l26778,45720l25250,41086l24403,35947l24065,33433l24065,30713l24403,27991l25079,25375l26271,22859l27963,20139l29146,18931l30507,17623l31859,16410l33389,15204l35250,13896l37285,12785l39491,11984l41521,11072l46100,9063l51521,6544l54234,4933l56609,3322l58977,1711l61183,0l61690,1410l62028,2815l61690,4829l60845,6741l60000,8558l58813,10366l57285,12285l55424,14299l53896,16213l52711,18426l51859,20845l51521,23764l51183,26586l51521,29808l52197,32829l53049,35947l53558,37160l54572,38565l55424,39676l56271,40785l57794,39271l58977,37563l60000,35345l61183,33028l63049,28600l65079,24975l65931,23565l66609,21947l67116,20542l67454,18931l67454,15704l67116,12484l69322,12991l71183,13595l72880,14396l74403,15306l76778,17521l79322,19433l80507,20845l81690,22454l82542,24065l83220,25880l83727,27690l84065,29301l84403,31116l84065,32727l83220,35947l82028,38970l80507,42190l78301,45417l77116,47734l75593,50250l74403,52769l73896,55387l76271,54681l78301,53771l80169,52866l82028,51963l83389,50954l84741,49845l85931,48838l86778,47734l88644,45213l89829,42491l90676,39676l91521,36757l93049,38264l94572,39875l95762,41484l96778,43403l98475,47227l99660,50755l100000,54681l100000,58403l100000,60419l100000,62336l99660,64146l99146,66160l98301,68072l96947,69889l95762,71903l94234,73609l91014,77440l87116,80963l82542,84389l77963,87410l72880,90433l68132,92947l66947,93551l65931,94257l65079,95160l64403,95866l64234,96875l63896,97778l64234,98889l64741,100000l62711,98690l60507,97579l58132,96771l55762,95669l50338,93852l44234,92044l36440,89426l30169,86704l27116,85294l24403,83887l21690,82375l19322,80963l17116,79556l15079,77940l12880,76132l11183,74521l7454,70593l4234,66160l3049,63845l1859,60926l845,57903l338,54477l0,51153l338,47933l676,46322l1183,45014l2028,43806l3049,42697l4572,40882l6100,39271l7454,37563l8475,35947l8977,34139l9322,32521l9322,31616l8977,30512l8475,29602l7794,28801xe" coordsize="100000,100000" fillcolor="#FFFFFF" strokecolor="#1F1A17" strokeweight="1.19pt">
                    <v:path textboxrect="0,0,0,0"/>
                  </v:shape>
                  <v:shape id="shape 397" o:spid="_x0000_s397" style="position:absolute;left:47;top:11;width:0;height:0;visibility:visible;" path="m100000,50000l33329,100000l0,0l100000,50000xe" coordsize="100000,100000" fillcolor="#D8AB2D" stroked="f">
                    <v:path textboxrect="0,0,0,0"/>
                  </v:shape>
                  <v:shape id="shape 398" o:spid="_x0000_s398" style="position:absolute;left:47;top:11;width:0;height:0;visibility:visible;" path="m0,0l0,0l100000,33329l0,100000l0,0xe" coordsize="100000,100000" fillcolor="#DAAF32" stroked="f">
                    <v:path textboxrect="0,0,0,0"/>
                  </v:shape>
                  <v:shape id="shape 399" o:spid="_x0000_s399" style="position:absolute;left:47;top:11;width:0;height:0;visibility:visible;" path="m0,28565l28565,0l100000,28565l28565,100000l0,28565xe" coordsize="100000,100000" fillcolor="#DBB236" stroked="f">
                    <v:path textboxrect="0,0,0,0"/>
                  </v:shape>
                  <v:shape id="shape 400" o:spid="_x0000_s400" style="position:absolute;left:47;top:11;width:0;height:0;visibility:visible;" path="m0,44440l54544,0l100000,22220l18181,100000l0,44440xe" coordsize="100000,100000" fillcolor="#DCB33A" stroked="f">
                    <v:path textboxrect="0,0,0,0"/>
                  </v:shape>
                  <v:shape id="shape 401" o:spid="_x0000_s401" style="position:absolute;left:47;top:11;width:0;height:0;visibility:visible;" path="m0,45454l45454,0l100000,18181l0,100000l0,45454xe" coordsize="100000,100000" fillcolor="#DDB53D" stroked="f">
                    <v:path textboxrect="0,0,0,0"/>
                  </v:shape>
                  <v:shape id="shape 402" o:spid="_x0000_s402" style="position:absolute;left:47;top:11;width:0;height:0;visibility:visible;" path="m0,58329l64285,0l100000,16667l14285,100000l0,58329xe" coordsize="100000,100000" fillcolor="#DEB740" stroked="f">
                    <v:path textboxrect="0,0,0,0"/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39l12500,100000l0,64285xe" coordsize="100000,100000" fillcolor="#DFB944" stroked="f">
                    <v:path textboxrect="0,0,0,0"/>
                  </v:shape>
                  <v:shape id="shape 405" o:spid="_x0000_s405" style="position:absolute;left:47;top:11;width:0;height:0;visibility:visible;" path="m0,62500l66667,0l100000,18750l0,100000l0,62500xe" coordsize="100000,100000" fillcolor="#E1BE4B" stroked="f">
                    <v:path textboxrect="0,0,0,0"/>
                  </v:shape>
                  <v:shape id="shape 406" o:spid="_x0000_s406" style="position:absolute;left:47;top:11;width:0;height:0;visibility:visible;" path="m0,72220l73683,0l100000,11109l0,100000l0,72220xe" coordsize="100000,100000" fillcolor="#E2C04F" stroked="f">
                    <v:path textboxrect="0,0,0,0"/>
                  </v:shape>
                  <v:shape id="shape 407" o:spid="_x0000_s407" style="position:absolute;left:47;top:11;width:0;height:0;visibility:visible;" path="m0,72220l85713,0l100000,11109l9521,100000l0,72220xe" coordsize="100000,100000" fillcolor="#E2C254" stroked="f">
                    <v:path textboxrect="0,0,0,0"/>
                  </v:shape>
                  <v:shape id="shape 408" o:spid="_x0000_s408" style="position:absolute;left:47;top:11;width:0;height:0;visibility:visible;" path="m0,72727l76000,0l100000,9088l8000,100000l0,72727xe" coordsize="100000,100000" fillcolor="#E3C457" stroked="f">
                    <v:path textboxrect="0,0,0,0"/>
                  </v:shape>
                  <v:shape id="shape 409" o:spid="_x0000_s409" style="position:absolute;left:47;top:11;width:0;height:0;visibility:visible;" path="m0,76190l76000,0l100000,9521l0,100000l0,76190xe" coordsize="100000,100000" fillcolor="#E4C65B" stroked="f">
                    <v:path textboxrect="0,0,0,0"/>
                  </v:shape>
                  <v:shape id="shape 410" o:spid="_x0000_s410" style="position:absolute;left:47;top:11;width:0;height:0;visibility:visible;" path="m0,80000l82139,0l100000,8000l3565,100000l0,80000xe" coordsize="100000,100000" fillcolor="#E5C860" stroked="f">
                    <v:path textboxrect="0,0,0,0"/>
                  </v:shape>
                  <v:shape id="shape 411" o:spid="_x0000_s411" style="position:absolute;left:47;top:11;width:0;height:0;visibility:visible;" path="m0,76000l83329,0l100000,8000l3329,100000l0,76000xe" coordsize="100000,100000" fillcolor="#E6CD68" stroked="f">
                    <v:path textboxrect="0,0,0,0"/>
                  </v:shape>
                  <v:shape id="shape 412" o:spid="_x0000_s412" style="position:absolute;left:47;top:11;width:0;height:0;visibility:visible;" path="m0,88461l84375,0l100000,7690l0,100000l0,88461xe" coordsize="100000,100000" fillcolor="#E7D06D" stroked="f">
                    <v:path textboxrect="0,0,0,0"/>
                  </v:shape>
                  <v:shape id="shape 413" o:spid="_x0000_s413" style="position:absolute;left:47;top:11;width:0;height:0;visibility:visible;" path="m0,82139l85294,0l100000,3565l5882,100000l0,82139xe" coordsize="100000,100000" fillcolor="#E8D271" stroked="f">
                    <v:path textboxrect="0,0,0,0"/>
                  </v:shape>
                  <v:shape id="shape 414" o:spid="_x0000_s414" style="position:absolute;left:47;top:11;width:0;height:0;visibility:visible;" path="m0,80000l88889,0l100000,10000l5556,100000l0,80000xe" coordsize="100000,100000" fillcolor="#E9D475" stroked="f">
                    <v:path textboxrect="0,0,0,0"/>
                  </v:shape>
                  <v:shape id="shape 415" o:spid="_x0000_s415" style="position:absolute;left:47;top:11;width:0;height:0;visibility:visible;" path="m0,84375l84204,0l100000,6250l0,100000l0,84375xe" coordsize="100000,100000" fillcolor="#EAD67A" stroked="f">
                    <v:path textboxrect="0,0,0,0"/>
                  </v:shape>
                  <v:shape id="shape 416" o:spid="_x0000_s416" style="position:absolute;left:47;top:11;width:0;height:0;visibility:visible;" path="m0,84375l87176,0l100000,6250l5125,100000l0,84375xe" coordsize="100000,100000" fillcolor="#EAD97E" stroked="f">
                    <v:path textboxrect="0,0,0,0"/>
                  </v:shape>
                  <v:shape id="shape 417" o:spid="_x0000_s417" style="position:absolute;left:47;top:11;width:0;height:0;visibility:visible;" path="m0,83329l88366,0l100000,5556l4646,100000l0,83329xe" coordsize="100000,100000" fillcolor="#EBDC87" stroked="f">
                    <v:path textboxrect="0,0,0,0"/>
                  </v:shape>
                  <v:shape id="shape 418" o:spid="_x0000_s418" style="position:absolute;left:47;top:11;width:0;height:0;visibility:visible;" path="m0,85713l86044,0l100000,5713l0,100000l0,85713xe" coordsize="100000,100000" fillcolor="#ECDD8B" stroked="f">
                    <v:path textboxrect="0,0,0,0"/>
                  </v:shape>
                  <v:shape id="shape 419" o:spid="_x0000_s419" style="position:absolute;left:47;top:11;width:0;height:0;visibility:visible;" path="m0,87176l89130,0l100000,5125l4345,100000l0,87176xe" coordsize="100000,100000" fillcolor="#ECDF90" stroked="f">
                    <v:path textboxrect="0,0,0,0"/>
                  </v:shape>
                  <v:shape id="shape 420" o:spid="_x0000_s420" style="position:absolute;left:47;top:12;width:0;height:0;visibility:visible;" path="m0,84609l89579,0l100000,2563l4167,100000l0,84609xe" coordsize="100000,100000" fillcolor="#ECE094" stroked="f">
                    <v:path textboxrect="0,0,0,0"/>
                  </v:shape>
                  <v:shape id="shape 421" o:spid="_x0000_s421" style="position:absolute;left:47;top:12;width:0;height:0;visibility:visible;" path="m0,88095l88000,0l100000,2380l0,100000l0,88095xe" coordsize="100000,100000" fillcolor="#EDE398" stroked="f">
                    <v:path textboxrect="0,0,0,0"/>
                  </v:shape>
                  <v:shape id="shape 422" o:spid="_x0000_s422" style="position:absolute;left:47;top:12;width:0;height:0;visibility:visible;" path="m0,88366l90190,0l100000,4646l3919,100000l0,88366xe" coordsize="100000,100000" fillcolor="#EEE6A2" stroked="f">
                    <v:path textboxrect="0,0,0,0"/>
                  </v:shape>
                  <v:shape id="shape 423" o:spid="_x0000_s423" style="position:absolute;left:47;top:12;width:0;height:0;visibility:visible;" path="m0,87234l94338,0l100000,8507l3771,100000l0,87234xe" coordsize="100000,100000" fillcolor="#EEE7A6" stroked="f">
                    <v:path textboxrect="0,0,0,0"/>
                  </v:shape>
                  <v:shape id="shape 424" o:spid="_x0000_s424" style="position:absolute;left:47;top:12;width:0;height:0;visibility:visible;" path="m0,89130l89088,0l100000,4345l0,100000l0,100000l0,89130xe" coordsize="100000,100000" fillcolor="#EFE9AB" stroked="f">
                    <v:path textboxrect="0,0,0,0"/>
                  </v:shape>
                  <v:shape id="shape 425" o:spid="_x0000_s425" style="position:absolute;left:47;top:12;width:0;height:0;visibility:visible;" path="m0,93477l91065,0l100000,4345l1785,100000l0,95646l0,93477xe" coordsize="100000,100000" fillcolor="#F0EBAF" stroked="f">
                    <v:path textboxrect="0,0,0,0"/>
                  </v:shape>
                  <v:shape id="shape 426" o:spid="_x0000_s426" style="position:absolute;left:47;top:12;width:0;height:0;visibility:visible;" path="m0,91667l91667,0l100000,4167l5000,100000l0,91667xe" coordsize="100000,100000" fillcolor="#F2EDB4" stroked="f">
                    <v:path textboxrect="0,0,0,0"/>
                  </v:shape>
                  <v:shape id="shape 427" o:spid="_x0000_s427" style="position:absolute;left:47;top:12;width:0;height:0;visibility:visible;" path="m0,91667l90160,0l100000,4167l6556,100000l0,91667xe" coordsize="100000,100000" fillcolor="#F3EFBA" stroked="f">
                    <v:path textboxrect="0,0,0,0"/>
                  </v:shape>
                  <v:shape id="shape 428" o:spid="_x0000_s428" style="position:absolute;left:47;top:12;width:0;height:0;visibility:visible;" path="m0,90190l91933,0l100000,3919l3225,100000l0,90190xe" coordsize="100000,100000" fillcolor="#F5F2C2" stroked="f">
                    <v:path textboxrect="0,0,0,0"/>
                  </v:shape>
                  <v:shape id="shape 429" o:spid="_x0000_s429" style="position:absolute;left:47;top:12;width:0;height:0;visibility:visible;" path="m0,90190l91933,0l100000,1961l3225,100000l0,90190xe" coordsize="100000,100000" fillcolor="#F6F4C7" stroked="f">
                    <v:path textboxrect="0,0,0,0"/>
                  </v:shape>
                  <v:shape id="shape 430" o:spid="_x0000_s430" style="position:absolute;left:47;top:12;width:0;height:0;visibility:visible;" path="m0,92447l90903,0l100000,1887l4544,100000l0,92447xe" coordsize="100000,100000" fillcolor="#F8F6CC" stroked="f">
                    <v:path textboxrect="0,0,0,0"/>
                  </v:shape>
                  <v:shape id="shape 431" o:spid="_x0000_s431" style="position:absolute;left:47;top:12;width:0;height:0;visibility:visible;" path="m0,92593l92306,0l100000,3704l4609,100000l0,92593xe" coordsize="100000,100000" fillcolor="#F9F8D0" stroked="f">
                    <v:path textboxrect="0,0,0,0"/>
                  </v:shape>
                  <v:shape id="shape 432" o:spid="_x0000_s432" style="position:absolute;left:47;top:12;width:0;height:0;visibility:visible;" path="m0,94544l95454,0l100000,7271l3028,100000l0,94544xe" coordsize="100000,100000" fillcolor="#F8F6CC" stroked="f">
                    <v:path textboxrect="0,0,0,0"/>
                  </v:shape>
                  <v:shape id="shape 433" o:spid="_x0000_s433" style="position:absolute;left:47;top:12;width:0;height:0;visibility:visible;" path="m0,94544l91176,0l100000,3632l2940,100000l0,94544xe" coordsize="100000,100000" fillcolor="#F6F5C6" stroked="f">
                    <v:path textboxrect="0,0,0,0"/>
                  </v:shape>
                  <v:shape id="shape 434" o:spid="_x0000_s434" style="position:absolute;left:47;top:12;width:0;height:0;visibility:visible;" path="m0,92727l91426,0l100000,3632l5713,100000l0,92727xe" coordsize="100000,100000" fillcolor="#F3F1BB" stroked="f">
                    <v:path textboxrect="0,0,0,0"/>
                  </v:shape>
                  <v:shape id="shape 435" o:spid="_x0000_s435" style="position:absolute;left:47;top:12;width:0;height:0;visibility:visible;" path="m0,92977l92954,0l100000,3507l2815,100000l0,92977xe" coordsize="100000,100000" fillcolor="#F1EEB5" stroked="f">
                    <v:path textboxrect="0,0,0,0"/>
                  </v:shape>
                  <v:shape id="shape 436" o:spid="_x0000_s436" style="position:absolute;left:47;top:12;width:0;height:0;visibility:visible;" path="m0,91375l92954,0l100000,1720l2815,100000l0,91375xe" coordsize="100000,100000" fillcolor="#F0EDAE" stroked="f">
                    <v:path textboxrect="0,0,0,0"/>
                  </v:shape>
                  <v:shape id="shape 437" o:spid="_x0000_s437" style="position:absolute;left:47;top:12;width:0;height:0;visibility:visible;" path="m0,91667l93241,0l100000,1667l4051,100000l0,91667xe" coordsize="100000,100000" fillcolor="#EEEAA9" stroked="f">
                    <v:path textboxrect="0,0,0,0"/>
                  </v:shape>
                  <v:shape id="shape 438" o:spid="_x0000_s438" style="position:absolute;left:47;top:12;width:0;height:0;visibility:visible;" path="m0,93440l93241,0l100000,3278l4051,100000l0,93440xe" coordsize="100000,100000" fillcolor="#EDE9A4" stroked="f">
                    <v:path textboxrect="0,0,0,0"/>
                  </v:shape>
                  <v:shape id="shape 439" o:spid="_x0000_s439" style="position:absolute;left:47;top:12;width:0;height:0;visibility:visible;" path="m0,93646l92204,0l100000,3174l2595,100000l0,93646xe" coordsize="100000,100000" fillcolor="#ECE69D" stroked="f">
                    <v:path textboxrect="0,0,0,0"/>
                  </v:shape>
                  <v:shape id="shape 440" o:spid="_x0000_s440" style="position:absolute;left:47;top:12;width:0;height:0;visibility:visible;" path="m0,95160l92204,0l100000,3225l2595,100000l0,95160xe" coordsize="100000,100000" fillcolor="#EBE393" stroked="f">
                    <v:path textboxrect="0,0,0,0"/>
                  </v:shape>
                  <v:shape id="shape 441" o:spid="_x0000_s441" style="position:absolute;left:47;top:12;width:0;height:0;visibility:visible;" path="m0,95313l96153,0l98718,3125l100000,6250l5125,100000l0,95313xe" coordsize="100000,100000" fillcolor="#EAE18D" stroked="f">
                    <v:path textboxrect="0,0,0,0"/>
                  </v:shape>
                  <v:shape id="shape 442" o:spid="_x0000_s442" style="position:absolute;left:47;top:12;width:0;height:0;visibility:visible;" path="m0,93750l98683,0l98683,0l100000,7813l3947,100000l0,93750xe" coordsize="100000,100000" fillcolor="#E9DF88" stroked="f">
                    <v:path textboxrect="0,0,0,0"/>
                  </v:shape>
                  <v:shape id="shape 443" o:spid="_x0000_s443" style="position:absolute;left:47;top:12;width:0;height:0;visibility:visible;" path="m0,92306l97366,0l100000,7690l1315,100000l0,92306xe" coordsize="100000,100000" fillcolor="#E7DD82" stroked="f">
                    <v:path textboxrect="0,0,0,0"/>
                  </v:shape>
                  <v:shape id="shape 444" o:spid="_x0000_s444" style="position:absolute;left:47;top:12;width:0;height:0;visibility:visible;" path="m0,92188l97329,0l100000,6250l2667,100000l0,92188xe" coordsize="100000,100000" fillcolor="#E7DB7D" stroked="f">
                    <v:path textboxrect="0,0,0,0"/>
                  </v:shape>
                  <v:shape id="shape 445" o:spid="_x0000_s445" style="position:absolute;left:47;top:12;width:0;height:0;visibility:visible;" path="m0,93750l100000,0l100000,7813l5329,100000l0,93750xe" coordsize="100000,100000" fillcolor="#E5D978" stroked="f">
                    <v:path textboxrect="0,0,0,0"/>
                  </v:shape>
                  <v:shape id="shape 446" o:spid="_x0000_s446" style="position:absolute;left:47;top:12;width:0;height:0;visibility:visible;" path="m0,93750l97329,0l100000,7813l5329,100000l0,93750xe" coordsize="100000,100000" fillcolor="#E3D46D" stroked="f">
                    <v:path textboxrect="0,0,0,0"/>
                  </v:shape>
                  <v:shape id="shape 447" o:spid="_x0000_s447" style="position:absolute;left:47;top:12;width:0;height:0;visibility:visible;" path="m0,93646l97257,0l100000,6345l2734,100000l0,93646xe" coordsize="100000,100000" fillcolor="#E2D168" stroked="f">
                    <v:path textboxrect="0,0,0,0"/>
                  </v:shape>
                  <v:shape id="shape 448" o:spid="_x0000_s448" style="position:absolute;left:47;top:12;width:0;height:0;visibility:visible;" path="m0,95160l97257,0l100000,9676l2734,100000l0,95160xe" coordsize="100000,100000" fillcolor="#E0CF62" stroked="f">
                    <v:path textboxrect="0,0,0,0"/>
                  </v:shape>
                  <v:shape id="shape 449" o:spid="_x0000_s449" style="position:absolute;left:47;top:12;width:0;height:0;visibility:visible;" path="m0,95160l97257,0l100000,8063l4109,100000l0,95160xe" coordsize="100000,100000" fillcolor="#DFCC5C" stroked="f">
                    <v:path textboxrect="0,0,0,0"/>
                  </v:shape>
                  <v:shape id="shape 450" o:spid="_x0000_s450" style="position:absolute;left:47;top:12;width:0;height:0;visibility:visible;" path="m0,93329l98609,0l100000,8329l4167,100000l0,93329xe" coordsize="100000,100000" fillcolor="#DDCA57" stroked="f">
                    <v:path textboxrect="0,0,0,0"/>
                  </v:shape>
                  <v:shape id="shape 451" o:spid="_x0000_s451" style="position:absolute;left:47;top:12;width:0;height:0;visibility:visible;" path="m0,91933l98588,0l100000,9676l2815,100000l0,91933xe" coordsize="100000,100000" fillcolor="#DAC54C" stroked="f">
                    <v:path textboxrect="0,0,0,0"/>
                  </v:shape>
                  <v:shape id="shape 452" o:spid="_x0000_s452" style="position:absolute;left:47;top:12;width:0;height:0;visibility:visible;" path="m0,91667l97183,0l100000,5000l2815,100000l0,91667xe" coordsize="100000,100000" fillcolor="#D9C247" stroked="f">
                    <v:path textboxrect="0,0,0,0"/>
                  </v:shape>
                  <v:shape id="shape 453" o:spid="_x0000_s453" style="position:absolute;left:47;top:12;width:0;height:0;visibility:visible;" path="m0,93329l97183,0l100000,8329l5632,100000l0,93329xe" coordsize="100000,100000" fillcolor="#D7C042" stroked="f">
                    <v:path textboxrect="0,0,0,0"/>
                  </v:shape>
                  <v:shape id="shape 454" o:spid="_x0000_s454" style="position:absolute;left:47;top:12;width:0;height:0;visibility:visible;" path="m0,93440l100000,0l100000,9836l4345,100000l0,93440xe" coordsize="100000,100000" fillcolor="#D6BD3E" stroked="f">
                    <v:path textboxrect="0,0,0,0"/>
                  </v:shape>
                  <v:shape id="shape 455" o:spid="_x0000_s455" style="position:absolute;left:47;top:12;width:0;height:0;visibility:visible;" path="m0,93220l97100,0l100000,6778l1447,100000l0,93220xe" coordsize="100000,100000" fillcolor="#D4BB39" stroked="f">
                    <v:path textboxrect="0,0,0,0"/>
                  </v:shape>
                  <v:shape id="shape 456" o:spid="_x0000_s456" style="position:absolute;left:47;top:12;width:0;height:0;visibility:visible;" path="m0,94822l97058,0l100000,8616l2940,100000l0,94822xe" coordsize="100000,100000" fillcolor="#D3B835" stroked="f">
                    <v:path textboxrect="0,0,0,0"/>
                  </v:shape>
                  <v:shape id="shape 457" o:spid="_x0000_s457" style="position:absolute;left:47;top:12;width:0;height:0;visibility:visible;" path="m0,94822l97139,0l100000,8616l5713,100000l0,94822xe" coordsize="100000,100000" fillcolor="#D0B32E" stroked="f">
                    <v:path textboxrect="0,0,0,0"/>
                  </v:shape>
                  <v:shape id="shape 458" o:spid="_x0000_s458" style="position:absolute;left:47;top:12;width:0;height:0;visibility:visible;" path="m0,92977l97058,0l100000,8771l2940,100000l0,92977xe" coordsize="100000,100000" fillcolor="#CEB12B" stroked="f">
                    <v:path textboxrect="0,0,0,0"/>
                  </v:shape>
                  <v:shape id="shape 459" o:spid="_x0000_s459" style="position:absolute;left:47;top:12;width:0;height:0;visibility:visible;" path="m0,91375l97058,0l100000,8616l2940,100000l0,91375xe" coordsize="100000,100000" fillcolor="#CDAE27" stroked="f">
                    <v:path textboxrect="0,0,0,0"/>
                  </v:shape>
                  <v:shape id="shape 460" o:spid="_x0000_s460" style="position:absolute;left:47;top:12;width:0;height:0;visibility:visible;" path="m0,91227l97058,0l100000,7014l5882,100000l0,91227xe" coordsize="100000,100000" fillcolor="#CBAC26" stroked="f">
                    <v:path textboxrect="0,0,0,0"/>
                  </v:shape>
                  <v:shape id="shape 461" o:spid="_x0000_s461" style="position:absolute;left:47;top:12;width:0;height:0;visibility:visible;" path="m0,92977l98507,0l100000,8771l4477,100000l0,92977xe" coordsize="100000,100000" fillcolor="#C9A924" stroked="f">
                    <v:path textboxrect="0,0,0,0"/>
                  </v:shape>
                  <v:shape id="shape 462" o:spid="_x0000_s462" style="position:absolute;left:47;top:12;width:0;height:0;visibility:visible;" path="m0,92977l98461,0l100000,8771l1535,100000l0,92977xe" coordsize="100000,100000" fillcolor="#C7A724" stroked="f">
                    <v:path textboxrect="0,0,0,0"/>
                  </v:shape>
                  <v:shape id="shape 463" o:spid="_x0000_s463" style="position:absolute;left:47;top:12;width:0;height:0;visibility:visible;" path="m0,92852l96968,0l96968,3565l100000,7139l3028,100000l0,92852xe" coordsize="100000,100000" fillcolor="#C4A224" stroked="f">
                    <v:path textboxrect="0,0,0,0"/>
                  </v:shape>
                  <v:shape id="shape 464" o:spid="_x0000_s464" style="position:absolute;left:47;top:12;width:0;height:0;visibility:visible;" path="m0,94544l94116,0l94116,0l100000,7271l5882,100000l0,94544xe" coordsize="100000,100000" fillcolor="#C29F25" stroked="f">
                    <v:path textboxrect="0,0,0,0"/>
                  </v:shape>
                  <v:shape id="shape 465" o:spid="_x0000_s465" style="position:absolute;left:47;top:12;width:0;height:0;visibility:visible;" path="m0,94544l96968,0l100000,7271l6058,100000l0,94544xe" coordsize="100000,100000" fillcolor="#C29F25" stroked="f">
                    <v:path textboxrect="0,0,0,0"/>
                  </v:shape>
                  <v:shape id="shape 466" o:spid="_x0000_s466" style="position:absolute;left:47;top:12;width:0;height:0;visibility:visible;" path="m0,89470l96968,0l100000,5262l3028,100000l0,89470xe" coordsize="100000,100000" fillcolor="#C39E26" stroked="f">
                    <v:path textboxrect="0,0,0,0"/>
                  </v:shape>
                  <v:shape id="shape 467" o:spid="_x0000_s467" style="position:absolute;left:47;top:12;width:0;height:0;visibility:visible;" path="m0,91065l95382,0l100000,5352l1535,100000l0,91065xe" coordsize="100000,100000" fillcolor="#C49D26" stroked="f">
                    <v:path textboxrect="0,0,0,0"/>
                  </v:shape>
                  <v:shape id="shape 468" o:spid="_x0000_s468" style="position:absolute;left:47;top:12;width:0;height:0;visibility:visible;" path="m0,94734l95521,0l100000,7014l4477,100000l0,94734xe" coordsize="100000,100000" fillcolor="#C59C26" stroked="f">
                    <v:path textboxrect="0,0,0,0"/>
                  </v:shape>
                  <v:shape id="shape 469" o:spid="_x0000_s469" style="position:absolute;left:47;top:12;width:0;height:0;visibility:visible;" path="m0,92977l94116,0l100000,8771l5882,100000l0,92977xe" coordsize="100000,100000" fillcolor="#C79A28" stroked="f">
                    <v:path textboxrect="0,0,0,0"/>
                  </v:shape>
                  <v:shape id="shape 470" o:spid="_x0000_s470" style="position:absolute;left:47;top:12;width:0;height:0;visibility:visible;" path="m0,92977l96968,0l100000,8771l3028,100000l0,92977xe" coordsize="100000,100000" fillcolor="#C79A28" stroked="f">
                    <v:path textboxrect="0,0,0,0"/>
                  </v:shape>
                  <v:shape id="shape 471" o:spid="_x0000_s471" style="position:absolute;left:47;top:12;width:0;height:0;visibility:visible;" path="m0,92852l96968,0l100000,7139l3028,100000l0,92852xe" coordsize="100000,100000" fillcolor="#C89928" stroked="f">
                    <v:path textboxrect="0,0,0,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0,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0,0"/>
                  </v:shape>
                  <v:shape id="shape 474" o:spid="_x0000_s474" style="position:absolute;left:47;top:12;width:0;height:0;visibility:visible;" path="m0,89470l95521,0l100000,5262l1491,100000l0,89470xe" coordsize="100000,100000" fillcolor="#CB962A" stroked="f">
                    <v:path textboxrect="0,0,0,0"/>
                  </v:shape>
                  <v:shape id="shape 475" o:spid="_x0000_s475" style="position:absolute;left:47;top:12;width:0;height:0;visibility:visible;" path="m0,91065l96968,0l100000,5352l3028,100000l0,91065xe" coordsize="100000,100000" fillcolor="#CC952A" stroked="f">
                    <v:path textboxrect="0,0,0,0"/>
                  </v:shape>
                  <v:shape id="shape 476" o:spid="_x0000_s476" style="position:absolute;left:47;top:12;width:0;height:0;visibility:visible;" path="m0,94734l97058,0l100000,7014l5882,100000l0,94734xe" coordsize="100000,100000" fillcolor="#CC962A" stroked="f">
                    <v:path textboxrect="0,0,0,0"/>
                  </v:shape>
                  <v:shape id="shape 477" o:spid="_x0000_s477" style="position:absolute;left:47;top:12;width:0;height:0;visibility:visible;" path="m0,92977l94116,0l100000,7014l2940,100000l0,92977xe" coordsize="100000,100000" fillcolor="#CC9729" stroked="f">
                    <v:path textboxrect="0,0,0,0"/>
                  </v:shape>
                  <v:shape id="shape 478" o:spid="_x0000_s478" style="position:absolute;left:47;top:12;width:0;height:0;visibility:visible;" path="m0,92977l95521,0l100000,5262l2984,100000l2984,100000l2984,100000l0,92977xe" coordsize="100000,100000" fillcolor="#CC9829" stroked="f">
                    <v:path textboxrect="0,0,0,0"/>
                  </v:shape>
                  <v:shape id="shape 479" o:spid="_x0000_s479" style="position:absolute;left:47;top:12;width:0;height:0;visibility:visible;" path="m0,92977l95646,0l100000,5262l4345,100000l2896,96491l2896,96491l0,92977xe" coordsize="100000,100000" fillcolor="#CC9928" stroked="f">
                    <v:path textboxrect="0,0,0,0"/>
                  </v:shape>
                  <v:shape id="shape 480" o:spid="_x0000_s480" style="position:absolute;left:47;top:12;width:0;height:0;visibility:visible;" path="m0,94734l94197,0l100000,7014l4345,100000l0,94734xe" coordsize="100000,100000" fillcolor="#CC9A27" stroked="f">
                    <v:path textboxrect="0,0,0,0"/>
                  </v:shape>
                  <v:shape id="shape 481" o:spid="_x0000_s481" style="position:absolute;left:47;top:12;width:0;height:0;visibility:visible;" path="m0,94734l97058,0l100000,7014l8822,100000l0,94734xe" coordsize="100000,100000" fillcolor="#CC9B26" stroked="f">
                    <v:path textboxrect="0,0,0,0"/>
                  </v:shape>
                  <v:shape id="shape 482" o:spid="_x0000_s482" style="position:absolute;left:47;top:12;width:0;height:0;visibility:visible;" path="m0,96359l97058,0l100000,7271l8822,100000l0,96359xe" coordsize="100000,100000" fillcolor="#CC9C26" stroked="f">
                    <v:path textboxrect="0,0,0,0"/>
                  </v:shape>
                  <v:shape id="shape 483" o:spid="_x0000_s483" style="position:absolute;left:47;top:12;width:0;height:0;visibility:visible;" path="m0,96359l93938,0l100000,9088l4544,100000l0,96359xe" coordsize="100000,100000" fillcolor="#CC9D26" stroked="f">
                    <v:path textboxrect="0,0,0,0"/>
                  </v:shape>
                  <v:shape id="shape 484" o:spid="_x0000_s484" style="position:absolute;left:47;top:12;width:0;height:0;visibility:visible;" path="m0,92727l95382,0l100000,9088l4609,100000l0,92727xe" coordsize="100000,100000" fillcolor="#CC9E25" stroked="f">
                    <v:path textboxrect="0,0,0,0"/>
                  </v:shape>
                  <v:shape id="shape 485" o:spid="_x0000_s485" style="position:absolute;left:47;top:12;width:0;height:0;visibility:visible;" path="m0,94338l95454,0l100000,7544l6058,100000l0,94338xe" coordsize="100000,100000" fillcolor="#CC9F24" stroked="f">
                    <v:path textboxrect="0,0,0,0"/>
                  </v:shape>
                  <v:shape id="shape 486" o:spid="_x0000_s486" style="position:absolute;left:47;top:12;width:0;height:0;visibility:visible;" path="m0,94338l96875,0l100000,5660l6250,100000l0,94338xe" coordsize="100000,100000" fillcolor="#D2A326" stroked="f">
                    <v:path textboxrect="0,0,0,0"/>
                  </v:shape>
                  <v:shape id="shape 487" o:spid="_x0000_s487" style="position:absolute;left:47;top:12;width:0;height:0;visibility:visible;" path="m0,92447l96875,0l100000,5660l4688,100000l0,92447xe" coordsize="100000,100000" fillcolor="#D5A627" stroked="f">
                    <v:path textboxrect="0,0,0,0"/>
                  </v:shape>
                  <v:shape id="shape 488" o:spid="_x0000_s488" style="position:absolute;left:47;top:12;width:0;height:0;visibility:visible;" path="m0,92593l93750,0l100000,7403l4688,100000l0,92593xe" coordsize="100000,100000" fillcolor="#D8A82B" stroked="f">
                    <v:path textboxrect="0,0,0,0"/>
                  </v:shape>
                  <v:shape id="shape 489" o:spid="_x0000_s489" style="position:absolute;left:47;top:12;width:0;height:0;visibility:visible;" path="m0,96153l95313,0l100000,7690l6250,100000l0,96153xe" coordsize="100000,100000" fillcolor="#DBAA31" stroked="f">
                    <v:path textboxrect="0,0,0,0"/>
                  </v:shape>
                  <v:shape id="shape 490" o:spid="_x0000_s490" style="position:absolute;left:47;top:12;width:0;height:0;visibility:visible;" path="m0,96153l95313,0l100000,7690l6250,100000l0,96153xe" coordsize="100000,100000" fillcolor="#DDAD39" stroked="f">
                    <v:path textboxrect="0,0,0,0"/>
                  </v:shape>
                  <v:shape id="shape 491" o:spid="_x0000_s491" style="position:absolute;left:47;top:12;width:0;height:0;visibility:visible;" path="m0,94116l93750,0l96875,3919l100000,5882l6250,100000l0,94116xe" coordsize="100000,100000" fillcolor="#DFAE40" stroked="f">
                    <v:path textboxrect="0,0,0,0"/>
                  </v:shape>
                  <v:shape id="shape 492" o:spid="_x0000_s492" style="position:absolute;left:47;top:12;width:0;height:0;visibility:visible;" path="m0,94116l93750,0l93750,0l100000,1961l4688,100000l0,94116xe" coordsize="100000,100000" fillcolor="#E4B34F" stroked="f">
                    <v:path textboxrect="0,0,0,0"/>
                  </v:shape>
                  <v:shape id="shape 493" o:spid="_x0000_s493" style="position:absolute;left:47;top:12;width:0;height:0;visibility:visible;" path="m0,92306l93750,0l100000,3845l7813,100000l0,92306xe" coordsize="100000,100000" fillcolor="#E6B457" stroked="f">
                    <v:path textboxrect="0,0,0,0"/>
                  </v:shape>
                  <v:shape id="shape 494" o:spid="_x0000_s494" style="position:absolute;left:47;top:12;width:0;height:0;visibility:visible;" path="m0,92593l92424,0l100000,7403l9088,100000l0,92593xe" coordsize="100000,100000" fillcolor="#E9B65F" stroked="f">
                    <v:path textboxrect="0,0,0,0"/>
                  </v:shape>
                  <v:shape id="shape 495" o:spid="_x0000_s495" style="position:absolute;left:47;top:12;width:0;height:0;visibility:visible;" path="m0,94338l92188,0l100000,3771l4688,100000l0,94338xe" coordsize="100000,100000" fillcolor="#EAB968" stroked="f">
                    <v:path textboxrect="0,0,0,0"/>
                  </v:shape>
                  <v:shape id="shape 496" o:spid="_x0000_s496" style="position:absolute;left:47;top:12;width:0;height:0;visibility:visible;" path="m0,98035l93750,0l100000,3919l4688,100000l0,98035xe" coordsize="100000,100000" fillcolor="#EBBA70" stroked="f">
                    <v:path textboxrect="0,0,0,0"/>
                  </v:shape>
                  <v:shape id="shape 497" o:spid="_x0000_s497" style="position:absolute;left:47;top:12;width:0;height:0;visibility:visible;" path="m0,96225l92424,0l100000,5660l6058,100000l0,96225xe" coordsize="100000,100000" fillcolor="#EDBB78" stroked="f">
                    <v:path textboxrect="0,0,0,0"/>
                  </v:shape>
                  <v:shape id="shape 498" o:spid="_x0000_s498" style="position:absolute;left:47;top:12;width:0;height:0;visibility:visible;" path="m0,92447l92424,0l100000,1887l6058,100000l0,92447xe" coordsize="100000,100000" fillcolor="#EFBF89" stroked="f">
                    <v:path textboxrect="0,0,0,0"/>
                  </v:shape>
                  <v:shape id="shape 499" o:spid="_x0000_s499" style="position:absolute;left:47;top:12;width:0;height:0;visibility:visible;" path="m0,92593l93938,0l100000,3704l6058,100000l0,92593xe" coordsize="100000,100000" fillcolor="#F1C092" stroked="f">
                    <v:path textboxrect="0,0,0,0"/>
                  </v:shape>
                  <v:shape id="shape 500" o:spid="_x0000_s500" style="position:absolute;left:47;top:12;width:0;height:0;visibility:visible;" path="m0,92852l92535,0l100000,7139l4477,100000l0,92852xe" coordsize="100000,100000" fillcolor="#F2C39A" stroked="f">
                    <v:path textboxrect="0,0,0,0"/>
                  </v:shape>
                  <v:shape id="shape 501" o:spid="_x0000_s501" style="position:absolute;left:47;top:12;width:0;height:0;visibility:visible;" path="m0,94544l92535,0l100000,3632l4477,100000l0,94544xe" coordsize="100000,100000" fillcolor="#F1C091" stroked="f">
                    <v:path textboxrect="0,0,0,0"/>
                  </v:shape>
                  <v:shape id="shape 502" o:spid="_x0000_s502" style="position:absolute;left:47;top:12;width:0;height:0;visibility:visible;" path="m0,98109l94116,0l100000,3771l5882,100000l0,98109xe" coordsize="100000,100000" fillcolor="#EFBE86" stroked="f">
                    <v:path textboxrect="0,0,0,0"/>
                  </v:shape>
                  <v:shape id="shape 503" o:spid="_x0000_s503" style="position:absolute;left:47;top:12;width:0;height:0;visibility:visible;" path="m0,96359l92750,0l100000,7271l5794,100000l0,96359xe" coordsize="100000,100000" fillcolor="#EDBC7D" stroked="f">
                    <v:path textboxrect="0,0,0,0"/>
                  </v:shape>
                  <v:shape id="shape 504" o:spid="_x0000_s504" style="position:absolute;left:47;top:12;width:0;height:0;visibility:visible;" path="m0,92727l92750,0l100000,3632l4345,100000l0,92727xe" coordsize="100000,100000" fillcolor="#EAB869" stroked="f">
                    <v:path textboxrect="0,0,0,0"/>
                  </v:shape>
                  <v:shape id="shape 505" o:spid="_x0000_s505" style="position:absolute;left:47;top:12;width:0;height:0;visibility:visible;" path="m0,92727l94197,0l100000,1815l4345,100000l0,92727xe" coordsize="100000,100000" fillcolor="#E7B55D" stroked="f">
                    <v:path textboxrect="0,0,0,0"/>
                  </v:shape>
                  <v:shape id="shape 506" o:spid="_x0000_s506" style="position:absolute;left:47;top:12;width:0;height:0;visibility:visible;" path="m0,94639l91667,0l100000,5352l8329,100000l0,94639xe" coordsize="100000,100000" fillcolor="#E5B255" stroked="f">
                    <v:path textboxrect="0,0,0,0"/>
                  </v:shape>
                  <v:shape id="shape 507" o:spid="_x0000_s507" style="position:absolute;left:47;top:12;width:0;height:0;visibility:visible;" path="m0,94734l92954,0l100000,3507l8447,100000l0,94734xe" coordsize="100000,100000" fillcolor="#E1B04B" stroked="f">
                    <v:path textboxrect="0,0,0,0"/>
                  </v:shape>
                  <v:shape id="shape 508" o:spid="_x0000_s508" style="position:absolute;left:47;top:12;width:0;height:0;visibility:visible;" path="m0,92977l95646,0l100000,3507l4345,100000l0,92977xe" coordsize="100000,100000" fillcolor="#DEAD43" stroked="f">
                    <v:path textboxrect="0,0,0,0"/>
                  </v:shape>
                  <v:shape id="shape 509" o:spid="_x0000_s509" style="position:absolute;left:47;top:12;width:0;height:0;visibility:visible;" path="m0,96491l91549,0l100000,7014l4225,100000l0,96491xe" coordsize="100000,100000" fillcolor="#DCAB39" stroked="f">
                    <v:path textboxrect="0,0,0,0"/>
                  </v:shape>
                  <v:shape id="shape 510" o:spid="_x0000_s510" style="position:absolute;left:47;top:12;width:0;height:0;visibility:visible;" path="m0,96491l92954,0l100000,3507l5632,100000l0,96491xe" coordsize="100000,100000" fillcolor="#D4A52A" stroked="f">
                    <v:path textboxrect="0,0,0,0"/>
                  </v:shape>
                  <v:shape id="shape 511" o:spid="_x0000_s511" style="position:absolute;left:47;top:12;width:0;height:0;visibility:visible;" path="m0,94639l95771,0l100000,1785l5632,100000l0,94639xe" coordsize="100000,100000" fillcolor="#D1A227" stroked="f">
                    <v:path textboxrect="0,0,0,0"/>
                  </v:shape>
                  <v:shape id="shape 512" o:spid="_x0000_s512" style="position:absolute;left:47;top:12;width:0;height:0;visibility:visible;" path="m0,94822l91778,0l100000,1720l4109,100000l4109,100000l0,94822xe" coordsize="100000,100000" fillcolor="#CC9F26" stroked="f">
                    <v:path textboxrect="0,0,0,0"/>
                  </v:shape>
                  <v:shape id="shape 513" o:spid="_x0000_s513" style="position:absolute;left:47;top:12;width:0;height:0;visibility:visible;" path="m0,96491l91778,0l100000,3507l6845,100000l1366,100000l0,96491xe" coordsize="100000,100000" fillcolor="#C89B27" stroked="f">
                    <v:path textboxrect="0,0,0,0"/>
                  </v:shape>
                  <v:shape id="shape 514" o:spid="_x0000_s514" style="position:absolute;left:47;top:12;width:0;height:0;visibility:visible;" path="m0,96609l95889,0l100000,6778l8218,100000l0,96609xe" coordsize="100000,100000" fillcolor="#C89B27" stroked="f">
                    <v:path textboxrect="0,0,0,0"/>
                  </v:shape>
                  <v:shape id="shape 515" o:spid="_x0000_s515" style="position:absolute;left:47;top:12;width:0;height:0;visibility:visible;" path="m0,96491l93146,0l100000,3507l6845,100000l0,96491xe" coordsize="100000,100000" fillcolor="#C89B27" stroked="f">
                    <v:path textboxrect="0,0,0,0"/>
                  </v:shape>
                  <v:shape id="shape 516" o:spid="_x0000_s516" style="position:absolute;left:47;top:12;width:0;height:0;visibility:visible;" path="m0,96491l91778,0l100000,3507l6845,100000l0,96491xe" coordsize="100000,100000" fillcolor="#C89B27" stroked="f">
                    <v:path textboxrect="0,0,0,0"/>
                  </v:shape>
                  <v:shape id="shape 517" o:spid="_x0000_s517" style="position:absolute;left:47;top:12;width:0;height:0;visibility:visible;" path="m0,96491l95771,0l100000,7014l8447,100000l0,96491xe" coordsize="100000,100000" fillcolor="#C89B27" stroked="f">
                    <v:path textboxrect="0,0,0,0"/>
                  </v:shape>
                  <v:shape id="shape 518" o:spid="_x0000_s518" style="position:absolute;left:47;top:12;width:0;height:0;visibility:visible;" path="m0,96491l93146,0l100000,3507l9588,100000l0,96491xe" coordsize="100000,100000" fillcolor="#C89B27" stroked="f">
                    <v:path textboxrect="0,0,0,0"/>
                  </v:shape>
                  <v:shape id="shape 519" o:spid="_x0000_s519" style="position:absolute;left:47;top:12;width:0;height:0;visibility:visible;" path="m0,96359l91549,0l100000,1815l7042,100000l0,96359xe" coordsize="100000,100000" fillcolor="#C89B27" stroked="f">
                    <v:path textboxrect="0,0,0,0"/>
                  </v:shape>
                  <v:shape id="shape 520" o:spid="_x0000_s520" style="position:absolute;left:47;top:12;width:0;height:0;visibility:visible;" path="m0,98213l94285,0l100000,5352l8565,100000l0,98213xe" coordsize="100000,100000" fillcolor="#C89B27" stroked="f">
                    <v:path textboxrect="0,0,0,0"/>
                  </v:shape>
                  <v:shape id="shape 521" o:spid="_x0000_s521" style="position:absolute;left:47;top:12;width:0;height:0;visibility:visible;" path="m0,98181l92954,0l100000,3632l7042,100000l0,98181xe" coordsize="100000,100000" fillcolor="#C89C26" stroked="f">
                    <v:path textboxrect="0,0,0,0"/>
                  </v:shape>
                  <v:shape id="shape 522" o:spid="_x0000_s522" style="position:absolute;left:47;top:12;width:0;height:0;visibility:visible;" path="m0,100000l92750,0l100000,3771l7241,100000l0,100000xe" coordsize="100000,100000" fillcolor="#C89C26" stroked="f">
                    <v:path textboxrect="0,0,0,0"/>
                  </v:shape>
                  <v:shape id="shape 523" o:spid="_x0000_s523" style="position:absolute;left:47;top:12;width:0;height:0;visibility:visible;" path="m0,96359l94285,0l100000,7271l8565,100000l0,96359xe" coordsize="100000,100000" fillcolor="#C89C26" stroked="f">
                    <v:path textboxrect="0,0,0,0"/>
                  </v:shape>
                  <v:shape id="shape 524" o:spid="_x0000_s524" style="position:absolute;left:48;top:12;width:0;height:0;visibility:visible;" path="m0,96225l92750,0l100000,3771l7241,100000l0,96225xe" coordsize="100000,100000" fillcolor="#C89C26" stroked="f">
                    <v:path textboxrect="0,0,0,0"/>
                  </v:shape>
                  <v:shape id="shape 525" o:spid="_x0000_s525" style="position:absolute;left:48;top:12;width:0;height:0;visibility:visible;" path="m0,96225l92750,0l100000,1887l10144,100000l0,96225xe" coordsize="100000,100000" fillcolor="#C89C26" stroked="f">
                    <v:path textboxrect="0,0,0,0"/>
                  </v:shape>
                  <v:shape id="shape 526" o:spid="_x0000_s526" style="position:absolute;left:48;top:12;width:0;height:0;visibility:visible;" path="m0,96225l94116,0l100000,5660l8822,100000l0,96225xe" coordsize="100000,100000" fillcolor="#C89C26" stroked="f">
                    <v:path textboxrect="0,0,0,0"/>
                  </v:shape>
                  <v:shape id="shape 527" o:spid="_x0000_s527" style="position:absolute;left:48;top:12;width:0;height:0;visibility:visible;" path="m0,96294l92535,0l100000,3704l7461,100000l0,96294xe" coordsize="100000,100000" fillcolor="#C89D26" stroked="f">
                    <v:path textboxrect="0,0,0,0"/>
                  </v:shape>
                  <v:shape id="shape 528" o:spid="_x0000_s528" style="position:absolute;left:48;top:12;width:0;height:0;visibility:visible;" path="m0,96153l92535,0l100000,3845l7461,100000l0,96153xe" coordsize="100000,100000" fillcolor="#C89D26" stroked="f">
                    <v:path textboxrect="0,0,0,0"/>
                  </v:shape>
                  <v:shape id="shape 529" o:spid="_x0000_s529" style="position:absolute;left:48;top:12;width:0;height:0;visibility:visible;" path="m0,98109l93938,0l100000,7544l7572,100000l0,98109xe" coordsize="100000,100000" fillcolor="#C89D26" stroked="f">
                    <v:path textboxrect="0,0,0,0"/>
                  </v:shape>
                  <v:shape id="shape 530" o:spid="_x0000_s530" style="position:absolute;left:48;top:12;width:0;height:0;visibility:visible;" path="m0,98035l92535,0l100000,3919l7461,100000l0,98035xe" coordsize="100000,100000" fillcolor="#C89D26" stroked="f">
                    <v:path textboxrect="0,0,0,0"/>
                  </v:shape>
                  <v:shape id="shape 531" o:spid="_x0000_s531" style="position:absolute;left:48;top:12;width:0;height:0;visibility:visible;" path="m0,96072l92424,0l100000,3919l9088,100000l0,96072xe" coordsize="100000,100000" fillcolor="#C89D26" stroked="f">
                    <v:path textboxrect="0,0,0,0"/>
                  </v:shape>
                  <v:shape id="shape 532" o:spid="_x0000_s532" style="position:absolute;left:48;top:12;width:0;height:0;visibility:visible;" path="m0,96072l93938,0l100000,3919l9088,100000l0,96072xe" coordsize="100000,100000" fillcolor="#C89D26" stroked="f">
                    <v:path textboxrect="0,0,0,0"/>
                  </v:shape>
                  <v:shape id="shape 533" o:spid="_x0000_s533" style="position:absolute;left:48;top:12;width:0;height:0;visibility:visible;" path="m0,100000l90903,0l100000,2035l7572,100000l0,100000xe" coordsize="100000,100000" fillcolor="#C89D26" stroked="f">
                    <v:path textboxrect="0,0,0,0"/>
                  </v:shape>
                  <v:shape id="shape 534" o:spid="_x0000_s534" style="position:absolute;left:48;top:12;width:0;height:0;visibility:visible;" path="m0,96072l92306,0l100000,5882l10769,100000l0,96072xe" coordsize="100000,100000" fillcolor="#C89E26" stroked="f">
                    <v:path textboxrect="0,0,0,0"/>
                  </v:shape>
                  <v:shape id="shape 535" o:spid="_x0000_s535" style="position:absolute;left:48;top:12;width:0;height:0;visibility:visible;" path="m0,96000l95313,0l100000,4000l7813,100000l0,96000xe" coordsize="100000,100000" fillcolor="#C89E26" stroked="f">
                    <v:path textboxrect="0,0,0,0"/>
                  </v:shape>
                  <v:shape id="shape 536" o:spid="_x0000_s536" style="position:absolute;left:48;top:12;width:0;height:0;visibility:visible;" path="m0,96000l90625,0l100000,4000l7813,100000l0,96000xe" coordsize="100000,100000" fillcolor="#C89E26" stroked="f">
                    <v:path textboxrect="0,0,0,0"/>
                  </v:shape>
                  <v:shape id="shape 537" o:spid="_x0000_s537" style="position:absolute;left:48;top:12;width:0;height:0;visibility:visible;" path="m0,96000l92188,0l100000,8000l9375,100000l0,96000xe" coordsize="100000,100000" fillcolor="#C89E26" stroked="f">
                    <v:path textboxrect="0,0,0,0"/>
                  </v:shape>
                  <v:shape id="shape 538" o:spid="_x0000_s538" style="position:absolute;left:48;top:12;width:0;height:0;visibility:visible;" path="m0,96000l95160,0l100000,4000l8063,100000l0,96000xe" coordsize="100000,100000" fillcolor="#C89E26" stroked="f">
                    <v:path textboxrect="0,0,0,0"/>
                  </v:shape>
                  <v:shape id="shape 539" o:spid="_x0000_s539" style="position:absolute;left:48;top:12;width:0;height:0;visibility:visible;" path="m0,95829l93544,0l100000,2079l8063,100000l0,95829xe" coordsize="100000,100000" fillcolor="#C89E26" stroked="f">
                    <v:path textboxrect="0,0,0,0"/>
                  </v:shape>
                  <v:shape id="shape 540" o:spid="_x0000_s540" style="position:absolute;left:48;top:12;width:0;height:0;visibility:visible;" path="m0,97954l90475,0l100000,6116l9521,100000l0,97954xe" coordsize="100000,100000" fillcolor="#C89E26" stroked="f">
                    <v:path textboxrect="0,0,0,0"/>
                  </v:shape>
                  <v:shape id="shape 541" o:spid="_x0000_s541" style="position:absolute;left:48;top:12;width:0;height:0;visibility:visible;" path="m0,97917l91933,0l100000,4167l11285,100000l0,97917xe" coordsize="100000,100000" fillcolor="#C89F25" stroked="f">
                    <v:path textboxrect="0,0,0,0"/>
                  </v:shape>
                  <v:shape id="shape 542" o:spid="_x0000_s542" style="position:absolute;left:48;top:12;width:0;height:0;visibility:visible;" path="m0,95829l95000,0l100000,4167l8329,100000l0,95829xe" coordsize="100000,100000" fillcolor="#CAA123" stroked="f">
                    <v:path textboxrect="0,0,0,0"/>
                  </v:shape>
                  <v:shape id="shape 543" o:spid="_x0000_s543" style="position:absolute;left:48;top:12;width:0;height:0;visibility:visible;" path="m0,95829l90160,0l96720,4167l100000,4167l9836,100000l0,95829xe" coordsize="100000,100000" fillcolor="#CEA421" stroked="f">
                    <v:path textboxrect="0,0,0,0"/>
                  </v:shape>
                  <v:shape id="shape 544" o:spid="_x0000_s544" style="position:absolute;left:48;top:12;width:0;height:0;visibility:visible;" path="m0,100000l88704,0l91933,0l100000,4345l8063,100000l0,100000xe" coordsize="100000,100000" fillcolor="#D1A71E" stroked="f">
                    <v:path textboxrect="0,0,0,0"/>
                  </v:shape>
                  <v:shape id="shape 545" o:spid="_x0000_s545" style="position:absolute;left:48;top:12;width:0;height:0;visibility:visible;" path="m0,95829l91667,0l100000,4167l8329,100000l0,95829xe" coordsize="100000,100000" fillcolor="#D7AC19" stroked="f">
                    <v:path textboxrect="0,0,0,0"/>
                  </v:shape>
                  <v:shape id="shape 546" o:spid="_x0000_s546" style="position:absolute;left:48;top:12;width:0;height:0;visibility:visible;" path="m0,95646l90475,0l100000,4345l9521,100000l0,95646xe" coordsize="100000,100000" fillcolor="#DAAF15" stroked="f">
                    <v:path textboxrect="0,0,0,0"/>
                  </v:shape>
                  <v:shape id="shape 547" o:spid="_x0000_s547" style="position:absolute;left:48;top:12;width:0;height:0;visibility:visible;" path="m0,95829l88704,0l100000,4167l8063,100000l0,95829xe" coordsize="100000,100000" fillcolor="#DCB013" stroked="f">
                    <v:path textboxrect="0,0,0,0"/>
                  </v:shape>
                  <v:shape id="shape 548" o:spid="_x0000_s548" style="position:absolute;left:48;top:12;width:0;height:0;visibility:visible;" path="m0,95646l91933,0l100000,0l11285,100000l0,95646xe" coordsize="100000,100000" fillcolor="#DFB310" stroked="f">
                    <v:path textboxrect="0,0,0,0"/>
                  </v:shape>
                  <v:shape id="shape 549" o:spid="_x0000_s549" style="position:absolute;left:48;top:12;width:0;height:0;visibility:visible;" path="m0,97866l91933,0l100000,2125l9676,100000l0,97866xe" coordsize="100000,100000" fillcolor="#E2B607" stroked="f">
                    <v:path textboxrect="0,0,0,0"/>
                  </v:shape>
                  <v:shape id="shape 550" o:spid="_x0000_s550" style="position:absolute;left:48;top:12;width:0;height:0;visibility:visible;" path="m0,97866l88704,0l100000,2125l8063,100000l0,97866xe" coordsize="100000,100000" fillcolor="#E7BB00" stroked="f">
                    <v:path textboxrect="0,0,0,0"/>
                  </v:shape>
                  <v:shape id="shape 551" o:spid="_x0000_s551" style="position:absolute;left:48;top:12;width:0;height:0;visibility:visible;" path="m0,95829l87500,0l100000,0l7813,100000l0,95829xe" coordsize="100000,100000" fillcolor="#E9BE00" stroked="f">
                    <v:path textboxrect="0,0,0,0"/>
                  </v:shape>
                  <v:shape id="shape 552" o:spid="_x0000_s552" style="position:absolute;left:48;top:12;width:0;height:0;visibility:visible;" path="m0,95829l91933,0l100000,4167l8063,100000l6447,100000l0,95829xe" coordsize="100000,100000" fillcolor="#ECBF00" stroked="f">
                    <v:path textboxrect="0,0,0,0"/>
                  </v:shape>
                  <v:shape id="shape 553" o:spid="_x0000_s553" style="position:absolute;left:48;top:12;width:0;height:0;visibility:visible;" path="m0,100000l92188,0l100000,4167l10938,100000l3125,100000l0,100000xe" coordsize="100000,100000" fillcolor="#EDC100" stroked="f">
                    <v:path textboxrect="0,0,0,0"/>
                  </v:shape>
                  <v:shape id="shape 554" o:spid="_x0000_s554" style="position:absolute;left:48;top:13;width:0;height:0;visibility:visible;" path="m0,100000l89063,0l100000,0l12500,100000l0,100000xe" coordsize="100000,100000" fillcolor="#EFC300" stroked="f">
                    <v:path textboxrect="0,0,0,0"/>
                  </v:shape>
                  <v:shape id="shape 555" o:spid="_x0000_s555" style="position:absolute;left:48;top:13;width:0;height:0;visibility:visible;" path="m0,95829l91933,0l100000,4167l11285,100000l0,95829xe" coordsize="100000,100000" fillcolor="#F0C400" stroked="f">
                    <v:path textboxrect="0,0,0,0"/>
                  </v:shape>
                  <v:shape id="shape 556" o:spid="_x0000_s556" style="position:absolute;left:48;top:13;width:0;height:0;visibility:visible;" path="m0,95829l90322,0l100000,4167l8063,100000l0,95829xe" coordsize="100000,100000" fillcolor="#F5C900" stroked="f">
                    <v:path textboxrect="0,0,0,0"/>
                  </v:shape>
                  <v:shape id="shape 557" o:spid="_x0000_s557" style="position:absolute;left:48;top:13;width:0;height:0;visibility:visible;" path="m0,100000l88704,0l100000,0l8063,100000l0,100000xe" coordsize="100000,100000" fillcolor="#F2C600" stroked="f">
                    <v:path textboxrect="0,0,0,0"/>
                  </v:shape>
                  <v:shape id="shape 558" o:spid="_x0000_s558" style="position:absolute;left:48;top:13;width:0;height:0;visibility:visible;" path="m0,100000l91933,0l100000,4345l11285,100000l0,100000xe" coordsize="100000,100000" fillcolor="#EFC200" stroked="f">
                    <v:path textboxrect="0,0,0,0"/>
                  </v:shape>
                  <v:shape id="shape 559" o:spid="_x0000_s559" style="position:absolute;left:48;top:13;width:0;height:0;visibility:visible;" path="m0,95829l90475,0l100000,4167l12697,100000l0,95829xe" coordsize="100000,100000" fillcolor="#EDBE00" stroked="f">
                    <v:path textboxrect="0,0,0,0"/>
                  </v:shape>
                  <v:shape id="shape 560" o:spid="_x0000_s560" style="position:absolute;left:48;top:13;width:0;height:0;visibility:visible;" path="m0,95646l88704,0l100000,0l11285,100000l0,95646xe" coordsize="100000,100000" fillcolor="#EBBA00" stroked="f">
                    <v:path textboxrect="0,0,0,0"/>
                  </v:shape>
                  <v:shape id="shape 561" o:spid="_x0000_s561" style="position:absolute;left:48;top:13;width:0;height:0;visibility:visible;" path="m0,100000l88704,0l100000,2174l11285,100000l0,100000xe" coordsize="100000,100000" fillcolor="#E8B60C" stroked="f">
                    <v:path textboxrect="0,0,0,0"/>
                  </v:shape>
                  <v:shape id="shape 562" o:spid="_x0000_s562" style="position:absolute;left:48;top:13;width:0;height:0;visibility:visible;" path="m0,100000l90160,0l100000,2174l8190,100000l0,100000xe" coordsize="100000,100000" fillcolor="#E2AD17" stroked="f">
                    <v:path textboxrect="0,0,0,0"/>
                  </v:shape>
                  <v:shape id="shape 563" o:spid="_x0000_s563" style="position:absolute;left:48;top:13;width:0;height:0;visibility:visible;" path="m0,100000l91667,0l100000,0l8329,100000l0,100000xe" coordsize="100000,100000" fillcolor="#DEA91C" stroked="f">
                    <v:path textboxrect="0,0,0,0"/>
                  </v:shape>
                  <v:shape id="shape 564" o:spid="_x0000_s564" style="position:absolute;left:48;top:13;width:0;height:0;visibility:visible;" path="m0,95741l88889,0l100000,4255l12697,100000l0,95741xe" coordsize="100000,100000" fillcolor="#DBA420" stroked="f">
                    <v:path textboxrect="0,0,0,0"/>
                  </v:shape>
                  <v:shape id="shape 565" o:spid="_x0000_s565" style="position:absolute;left:48;top:13;width:0;height:0;visibility:visible;" path="m0,95741l91667,0l100000,4255l11667,100000l0,95741xe" coordsize="100000,100000" fillcolor="#D89F23" stroked="f">
                    <v:path textboxrect="0,0,0,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0,0"/>
                  </v:shape>
                  <v:shape id="shape 567" o:spid="_x0000_s567" style="position:absolute;left:48;top:13;width:0;height:0;visibility:visible;" path="m0,100000l86882,0l100000,4440l11475,100000l0,100000xe" coordsize="100000,100000" fillcolor="#CF952A" stroked="f">
                    <v:path textboxrect="0,0,0,0"/>
                  </v:shape>
                  <v:shape id="shape 568" o:spid="_x0000_s568" style="position:absolute;left:48;top:13;width:0;height:0;visibility:visible;" path="m0,97822l91375,0l100000,4345l8616,100000l0,97822xe" coordsize="100000,100000" fillcolor="#D69E24" stroked="f">
                    <v:path textboxrect="0,0,0,0"/>
                  </v:shape>
                  <v:shape id="shape 569" o:spid="_x0000_s569" style="position:absolute;left:48;top:13;width:0;height:0;visibility:visible;" path="m0,97727l91521,0l100000,0l10169,100000l0,97727xe" coordsize="100000,100000" fillcolor="#DAA221" stroked="f">
                    <v:path textboxrect="0,0,0,0"/>
                  </v:shape>
                  <v:shape id="shape 570" o:spid="_x0000_s570" style="position:absolute;left:48;top:13;width:0;height:0;visibility:visible;" path="m0,100000l88329,0l100000,4544l11667,100000l0,100000xe" coordsize="100000,100000" fillcolor="#DEA71E" stroked="f">
                    <v:path textboxrect="0,0,0,0"/>
                  </v:shape>
                  <v:shape id="shape 571" o:spid="_x0000_s571" style="position:absolute;left:48;top:13;width:0;height:0;visibility:visible;" path="m0,100000l88329,0l100000,4544l11667,100000l0,100000xe" coordsize="100000,100000" fillcolor="#E1AB1B" stroked="f">
                    <v:path textboxrect="0,0,0,0"/>
                  </v:shape>
                  <v:shape id="shape 572" o:spid="_x0000_s572" style="position:absolute;left:48;top:13;width:0;height:0;visibility:visible;" path="m0,95454l89829,0l100000,2271l11859,100000l0,95454xe" coordsize="100000,100000" fillcolor="#E4AF16" stroked="f">
                    <v:path textboxrect="0,0,0,0"/>
                  </v:shape>
                  <v:shape id="shape 573" o:spid="_x0000_s573" style="position:absolute;left:48;top:13;width:0;height:0;visibility:visible;" path="m0,95454l91375,0l100000,2271l12065,100000l0,95454xe" coordsize="100000,100000" fillcolor="#E7B412" stroked="f">
                    <v:path textboxrect="0,0,0,0"/>
                  </v:shape>
                  <v:shape id="shape 574" o:spid="_x0000_s574" style="position:absolute;left:48;top:13;width:0;height:0;visibility:visible;" path="m0,100000l91227,0l96491,0l100000,4646l10521,100000l0,100000xe" coordsize="100000,100000" fillcolor="#EDBB00" stroked="f">
                    <v:path textboxrect="0,0,0,0"/>
                  </v:shape>
                  <v:shape id="shape 575" o:spid="_x0000_s575" style="position:absolute;left:48;top:13;width:0;height:0;visibility:visible;" path="m0,100000l89470,0l89470,0l100000,4646l8771,100000l0,100000xe" coordsize="100000,100000" fillcolor="#EFBE00" stroked="f">
                    <v:path textboxrect="0,0,0,0"/>
                  </v:shape>
                  <v:shape id="shape 576" o:spid="_x0000_s576" style="position:absolute;left:48;top:13;width:0;height:0;visibility:visible;" path="m0,100000l91065,0l100000,4875l12500,100000l0,100000xe" coordsize="100000,100000" fillcolor="#F1C200" stroked="f">
                    <v:path textboxrect="0,0,0,0"/>
                  </v:shape>
                  <v:shape id="shape 577" o:spid="_x0000_s577" style="position:absolute;left:48;top:13;width:0;height:0;visibility:visible;" path="m0,95345l94544,0l100000,4646l12727,100000l0,95345xe" coordsize="100000,100000" fillcolor="#F4C600" stroked="f">
                    <v:path textboxrect="0,0,0,0"/>
                  </v:shape>
                  <v:shape id="shape 578" o:spid="_x0000_s578" style="position:absolute;left:48;top:13;width:0;height:0;visibility:visible;" path="m0,95116l89088,0l100000,4875l12727,100000l0,95116xe" coordsize="100000,100000" fillcolor="#F4C700" stroked="f">
                    <v:path textboxrect="0,0,0,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0,0"/>
                  </v:shape>
                  <v:shape id="shape 580" o:spid="_x0000_s580" style="position:absolute;left:48;top:13;width:0;height:0;visibility:visible;" path="m0,100000l94116,0l100000,5125l13725,100000l0,100000xe" coordsize="100000,100000" fillcolor="#F5CB00" stroked="f">
                    <v:path textboxrect="0,0,0,0"/>
                  </v:shape>
                  <v:shape id="shape 581" o:spid="_x0000_s581" style="position:absolute;left:48;top:13;width:0;height:0;visibility:visible;" path="m0,94866l90382,0l100000,2563l11535,100000l0,94866xe" coordsize="100000,100000" fillcolor="#F6CD02" stroked="f">
                    <v:path textboxrect="0,0,0,0"/>
                  </v:shape>
                  <v:shape id="shape 582" o:spid="_x0000_s582" style="position:absolute;left:48;top:13;width:0;height:0;visibility:visible;" path="m0,94866l88000,0l100000,7690l10000,100000l0,94866xe" coordsize="100000,100000" fillcolor="#F6CE15" stroked="f">
                    <v:path textboxrect="0,0,0,0"/>
                  </v:shape>
                  <v:shape id="shape 583" o:spid="_x0000_s583" style="position:absolute;left:48;top:13;width:0;height:0;visibility:visible;" path="m0,100000l93875,0l100000,5262l14285,100000l0,100000xe" coordsize="100000,100000" fillcolor="#F6D01E" stroked="f">
                    <v:path textboxrect="0,0,0,0"/>
                  </v:shape>
                  <v:shape id="shape 584" o:spid="_x0000_s584" style="position:absolute;left:48;top:13;width:0;height:0;visibility:visible;" path="m0,100000l93750,0l100000,5556l14579,100000l0,100000xe" coordsize="100000,100000" fillcolor="#F6D12B" stroked="f">
                    <v:path textboxrect="0,0,0,0"/>
                  </v:shape>
                  <v:shape id="shape 585" o:spid="_x0000_s585" style="position:absolute;left:48;top:13;width:0;height:0;visibility:visible;" path="m0,97294l87500,0l100000,10808l14579,100000l0,97294xe" coordsize="100000,100000" fillcolor="#F6D43D" stroked="f">
                    <v:path textboxrect="0,0,0,0"/>
                  </v:shape>
                  <v:shape id="shape 586" o:spid="_x0000_s586" style="position:absolute;left:48;top:13;width:0;height:0;visibility:visible;" path="m0,97139l87234,0l100000,5713l14894,100000l0,97139xe" coordsize="100000,100000" fillcolor="#F6D544" stroked="f">
                    <v:path textboxrect="0,0,0,0"/>
                  </v:shape>
                  <v:shape id="shape 587" o:spid="_x0000_s587" style="position:absolute;left:49;top:13;width:0;height:0;visibility:visible;" path="m0,100000l93181,0l100000,3028l11359,100000l11359,100000l0,100000xe" coordsize="100000,100000" fillcolor="#F6D64F" stroked="f">
                    <v:path textboxrect="0,0,0,0"/>
                  </v:shape>
                  <v:shape id="shape 588" o:spid="_x0000_s588" style="position:absolute;left:49;top:13;width:0;height:0;visibility:visible;" path="m0,100000l88889,0l100000,9088l13329,100000l4440,100000l0,100000xe" coordsize="100000,100000" fillcolor="#F5D757" stroked="f">
                    <v:path textboxrect="0,0,0,0"/>
                  </v:shape>
                  <v:shape id="shape 589" o:spid="_x0000_s589" style="position:absolute;left:49;top:13;width:0;height:0;visibility:visible;" path="m0,94116l86667,0l100000,5882l15556,100000l0,94116xe" coordsize="100000,100000" fillcolor="#F5D95F" stroked="f">
                    <v:path textboxrect="0,0,0,0"/>
                  </v:shape>
                  <v:shape id="shape 590" o:spid="_x0000_s590" style="position:absolute;left:49;top:13;width:0;height:0;visibility:visible;" path="m0,93750l92852,0l100000,6250l11903,100000l0,93750xe" coordsize="100000,100000" fillcolor="#F4DA66" stroked="f">
                    <v:path textboxrect="0,0,0,0"/>
                  </v:shape>
                  <v:shape id="shape 591" o:spid="_x0000_s591" style="position:absolute;left:49;top:13;width:0;height:0;visibility:visible;" path="m0,94116l88366,0l100000,11764l13947,100000l0,94116xe" coordsize="100000,100000" fillcolor="#F4DD73" stroked="f">
                    <v:path textboxrect="0,0,0,0"/>
                  </v:shape>
                  <v:shape id="shape 592" o:spid="_x0000_s592" style="position:absolute;left:49;top:13;width:0;height:0;visibility:visible;" path="m0,93750l86044,0l100000,6250l16278,100000l0,93750xe" coordsize="100000,100000" fillcolor="#F3DF7A" stroked="f">
                    <v:path textboxrect="0,0,0,0"/>
                  </v:shape>
                  <v:shape id="shape 593" o:spid="_x0000_s593" style="position:absolute;left:49;top:13;width:0;height:0;visibility:visible;" path="m0,100000l90241,0l100000,6667l12190,100000l0,100000xe" coordsize="100000,100000" fillcolor="#F3E081" stroked="f">
                    <v:path textboxrect="0,0,0,0"/>
                  </v:shape>
                  <v:shape id="shape 594" o:spid="_x0000_s594" style="position:absolute;left:49;top:13;width:0;height:0;visibility:visible;" path="m0,93750l92306,0l100000,6250l100000,9375l15382,100000l0,93750xe" coordsize="100000,100000" fillcolor="#F3E188" stroked="f">
                    <v:path textboxrect="0,0,0,0"/>
                  </v:shape>
                  <v:shape id="shape 595" o:spid="_x0000_s595" style="position:absolute;left:49;top:13;width:0;height:0;visibility:visible;" path="m0,93329l87801,0l90241,0l100000,10000l12190,100000l0,93329xe" coordsize="100000,100000" fillcolor="#F3E28F" stroked="f">
                    <v:path textboxrect="0,0,0,0"/>
                  </v:shape>
                  <v:shape id="shape 596" o:spid="_x0000_s596" style="position:absolute;left:49;top:13;width:0;height:0;visibility:visible;" path="m0,93544l84609,0l100000,12903l12815,100000l0,93544xe" coordsize="100000,100000" fillcolor="#F3E496" stroked="f">
                    <v:path textboxrect="0,0,0,0"/>
                  </v:shape>
                  <v:shape id="shape 597" o:spid="_x0000_s597" style="position:absolute;left:49;top:13;width:0;height:0;visibility:visible;" path="m0,93102l92306,0l100000,6896l17947,100000l0,93102xe" coordsize="100000,100000" fillcolor="#F4E7A6" stroked="f">
                    <v:path textboxrect="0,0,0,0"/>
                  </v:shape>
                  <v:shape id="shape 598" o:spid="_x0000_s598" style="position:absolute;left:49;top:13;width:0;height:0;visibility:visible;" path="m0,100000l91889,0l100000,7403l13512,100000l0,100000xe" coordsize="100000,100000" fillcolor="#F4E9AE" stroked="f">
                    <v:path textboxrect="0,0,0,0"/>
                  </v:shape>
                  <v:shape id="shape 599" o:spid="_x0000_s599" style="position:absolute;left:49;top:13;width:0;height:0;visibility:visible;" path="m0,96426l88889,0l100000,10713l16667,100000l0,96426xe" coordsize="100000,100000" fillcolor="#F5EAB6" stroked="f">
                    <v:path textboxrect="0,0,0,0"/>
                  </v:shape>
                  <v:shape id="shape 600" o:spid="_x0000_s600" style="position:absolute;left:49;top:13;width:0;height:0;visibility:visible;" path="m0,96153l88889,0l100000,11535l19440,100000l0,96153xe" coordsize="100000,100000" fillcolor="#F5ECBD" stroked="f">
                    <v:path textboxrect="0,0,0,0"/>
                  </v:shape>
                  <v:shape id="shape 601" o:spid="_x0000_s601" style="position:absolute;left:49;top:13;width:0;height:0;visibility:visible;" path="m0,92593l88234,0l100000,14815l14704,100000l0,92593xe" coordsize="100000,100000" fillcolor="#F6EDC4" stroked="f">
                    <v:path textboxrect="0,0,0,0"/>
                  </v:shape>
                  <v:shape id="shape 602" o:spid="_x0000_s602" style="position:absolute;left:49;top:13;width:0;height:0;visibility:visible;" path="m0,92000l90625,0l100000,16000l18750,100000l0,92000xe" coordsize="100000,100000" fillcolor="#F7EFCC" stroked="f">
                    <v:path textboxrect="0,0,0,0"/>
                  </v:shape>
                  <v:shape id="shape 603" o:spid="_x0000_s603" style="position:absolute;left:49;top:13;width:0;height:0;visibility:visible;" path="m0,100000l90625,0l100000,17389l21875,100000l0,100000xe" coordsize="100000,100000" fillcolor="#F8F3DA" stroked="f">
                    <v:path textboxrect="0,0,0,0"/>
                  </v:shape>
                </v:group>
                <v:group id="group 604" o:spid="_x0000_s0000" style="position:absolute;left:45;top:8;width:5;height:5;" coordorigin="45,8" coordsize="5,5">
                  <v:shape id="shape 605" o:spid="_x0000_s605" style="position:absolute;left:49;top:13;width:0;height:0;visibility:visible;" path="m0,91301l86667,0l100000,8690l16667,100000l0,91301xe" coordsize="100000,100000" fillcolor="#F9F5E1" stroked="f">
                    <v:path textboxrect="0,0,0,0"/>
                  </v:shape>
                  <v:shape id="shape 606" o:spid="_x0000_s606" style="position:absolute;left:49;top:13;width:0;height:0;visibility:visible;" path="m0,90475l86204,0l100000,4762l20688,100000l0,90475xe" coordsize="100000,100000" fillcolor="#FAF7E8" stroked="f">
                    <v:path textboxrect="0,0,0,0"/>
                  </v:shape>
                  <v:shape id="shape 607" o:spid="_x0000_s607" style="position:absolute;left:49;top:13;width:0;height:0;visibility:visible;" path="m0,91301l89285,0l100000,13042l17852,100000l0,91301xe" coordsize="100000,100000" fillcolor="#FBF9EF" stroked="f">
                    <v:path textboxrect="0,0,0,0"/>
                  </v:shape>
                  <v:shape id="shape 608" o:spid="_x0000_s608" style="position:absolute;left:49;top:13;width:0;height:0;visibility:visible;" path="m0,90903l88461,0l100000,18181l19227,100000l0,90903xe" coordsize="100000,100000" fillcolor="#FDFCF7" stroked="f">
                    <v:path textboxrect="0,0,0,0"/>
                  </v:shape>
                  <v:shape id="shape 609" o:spid="_x0000_s609" style="position:absolute;left:49;top:13;width:0;height:0;visibility:visible;" path="m0,100000l79308,0l100000,20000l24137,100000l0,100000xe" coordsize="100000,100000" fillcolor="#FFFFFF" stroked="f">
                    <v:path textboxrect="0,0,0,0"/>
                  </v:shape>
                  <v:shape id="shape 610" o:spid="_x0000_s610" style="position:absolute;left:49;top:13;width:0;height:0;visibility:visible;" path="m0,94734l77778,0l100000,15785l18519,100000l0,94734xe" coordsize="100000,100000" fillcolor="#FAF8F2" stroked="f">
                    <v:path textboxrect="0,0,0,0"/>
                  </v:shape>
                  <v:shape id="shape 611" o:spid="_x0000_s611" style="position:absolute;left:49;top:13;width:0;height:0;visibility:visible;" path="m0,94116l88000,0l100000,5882l24000,100000l0,94116xe" coordsize="100000,100000" fillcolor="#F9F6EB" stroked="f">
                    <v:path textboxrect="0,0,0,0"/>
                  </v:shape>
                  <v:shape id="shape 612" o:spid="_x0000_s612" style="position:absolute;left:49;top:13;width:0;height:0;visibility:visible;" path="m0,88889l88000,0l100000,11109l28000,100000l0,88889xe" coordsize="100000,100000" fillcolor="#F7F2E4" stroked="f">
                    <v:path textboxrect="0,0,0,0"/>
                  </v:shape>
                  <v:shape id="shape 613" o:spid="_x0000_s613" style="position:absolute;left:49;top:13;width:0;height:0;visibility:visible;" path="m0,88889l82602,0l100000,22220l21734,100000l0,88889xe" coordsize="100000,100000" fillcolor="#F5F0DE" stroked="f">
                    <v:path textboxrect="0,0,0,0"/>
                  </v:shape>
                  <v:shape id="shape 614" o:spid="_x0000_s614" style="position:absolute;left:49;top:13;width:0;height:0;visibility:visible;" path="m0,100000l81815,0l100000,25000l27271,100000l0,100000xe" coordsize="100000,100000" fillcolor="#F3EDD6" stroked="f">
                    <v:path textboxrect="0,0,0,0"/>
                  </v:shape>
                  <v:shape id="shape 615" o:spid="_x0000_s615" style="position:absolute;left:49;top:13;width:0;height:0;visibility:visible;" path="m0,87500l85713,0l100000,25000l33329,100000l0,87500xe" coordsize="100000,100000" fillcolor="#F1E9CA" stroked="f">
                    <v:path textboxrect="0,0,0,0"/>
                  </v:shape>
                  <v:shape id="shape 616" o:spid="_x0000_s616" style="position:absolute;left:49;top:13;width:0;height:0;visibility:visible;" path="m0,85713l84204,0l100000,21426l26315,100000l0,85713xe" coordsize="100000,100000" fillcolor="#EFE6C4" stroked="f">
                    <v:path textboxrect="0,0,0,0"/>
                  </v:shape>
                  <v:shape id="shape 617" o:spid="_x0000_s617" style="position:absolute;left:49;top:13;width:0;height:0;visibility:visible;" path="m0,85713l77778,0l100000,21426l33329,100000l0,85713xe" coordsize="100000,100000" fillcolor="#EFE4BD" stroked="f">
                    <v:path textboxrect="0,0,0,0"/>
                  </v:shape>
                  <v:shape id="shape 618" o:spid="_x0000_s618" style="position:absolute;left:49;top:13;width:0;height:0;visibility:visible;" path="m0,84609l77778,0l100000,15382l27778,100000l0,84609xe" coordsize="100000,100000" fillcolor="#EEE1B6" stroked="f">
                    <v:path textboxrect="0,0,0,0"/>
                  </v:shape>
                  <v:shape id="shape 619" o:spid="_x0000_s619" style="position:absolute;left:49;top:13;width:0;height:0;visibility:visible;" path="m0,100000l75000,0l100000,18181l31250,100000l0,100000xe" coordsize="100000,100000" fillcolor="#EDDEAF" stroked="f">
                    <v:path textboxrect="0,0,0,0"/>
                  </v:shape>
                  <v:shape id="shape 620" o:spid="_x0000_s620" style="position:absolute;left:49;top:13;width:0;height:0;visibility:visible;" path="m0,84609l81250,0l100000,30769l43750,100000l0,84609xe" coordsize="100000,100000" fillcolor="#ECDDA8" stroked="f">
                    <v:path textboxrect="0,0,0,0"/>
                  </v:shape>
                  <v:shape id="shape 621" o:spid="_x0000_s621" style="position:absolute;left:49;top:13;width:0;height:0;visibility:visible;" path="m0,81815l68750,0l100000,27271l31250,100000l0,81815xe" coordsize="100000,100000" fillcolor="#EBD89B" stroked="f">
                    <v:path textboxrect="0,0,0,0"/>
                  </v:shape>
                  <v:shape id="shape 622" o:spid="_x0000_s622" style="position:absolute;left:49;top:13;width:0;height:0;visibility:visible;" path="m0,90000l60000,0l100000,30000l40000,100000l0,90000xe" coordsize="100000,100000" fillcolor="#EBD694" stroked="f">
                    <v:path textboxrect="0,0,0,0"/>
                  </v:shape>
                  <v:shape id="shape 623" o:spid="_x0000_s623" style="position:absolute;left:49;top:13;width:0;height:0;visibility:visible;" path="m0,88889l78565,0l100000,44440l50000,100000l0,88889xe" coordsize="100000,100000" fillcolor="#EAD38D" stroked="f">
                    <v:path textboxrect="0,0,0,0"/>
                  </v:shape>
                  <v:shape id="shape 624" o:spid="_x0000_s624" style="position:absolute;left:49;top:13;width:0;height:0;visibility:visible;" path="m0,100000l75000,0l100000,57139l41667,100000l0,100000xe" coordsize="100000,100000" fillcolor="#E8D187" stroked="f">
                    <v:path textboxrect="0,0,0,0"/>
                  </v:shape>
                  <v:shape id="shape 625" o:spid="_x0000_s625" style="position:absolute;left:49;top:13;width:0;height:0;visibility:visible;" path="m0,71426l63632,0l100000,28565l54544,100000l0,71426xe" coordsize="100000,100000" fillcolor="#E8CE80" stroked="f">
                    <v:path textboxrect="0,0,0,0"/>
                  </v:shape>
                  <v:shape id="shape 626" o:spid="_x0000_s626" style="position:absolute;left:49;top:13;width:0;height:0;visibility:visible;" path="m0,60000l63632,0l100000,40000l45454,100000l0,60000xe" coordsize="100000,100000" fillcolor="#E7CC7A" stroked="f">
                    <v:path textboxrect="0,0,0,0"/>
                  </v:shape>
                  <v:shape id="shape 627" o:spid="_x0000_s627" style="position:absolute;left:49;top:13;width:0;height:0;visibility:visible;" path="m0,71426l55556,0l100000,42852l55556,100000l0,71426xe" coordsize="100000,100000" fillcolor="#E4C76D" stroked="f">
                    <v:path textboxrect="0,0,0,0"/>
                  </v:shape>
                  <v:shape id="shape 628" o:spid="_x0000_s628" style="position:absolute;left:49;top:13;width:0;height:0;visibility:visible;" path="m0,60000l66667,0l100000,60000l88889,100000l0,60000xe" coordsize="100000,100000" fillcolor="#E3C466" stroked="f">
                    <v:path textboxrect="0,0,0,0"/>
                  </v:shape>
                  <v:shape id="shape 629" o:spid="_x0000_s629" style="position:absolute;left:49;top:13;width:0;height:0;visibility:visible;" path="m0,100000l57139,0l100000,100000l71426,100000l0,100000xe" coordsize="100000,100000" fillcolor="#E3C160" stroked="f">
                    <v:path textboxrect="0,0,0,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0,0"/>
                  </v:shape>
                  <v:shape id="shape 631" o:spid="_x0000_s631" style="position:absolute;left:49;top:13;width:0;height:0;visibility:visible;" path="m0,0l33329,0l100000,100000l100000,100000l0,0xe" coordsize="100000,100000" fillcolor="#E0BC53" stroked="f">
                    <v:path textboxrect="0,0,0,0"/>
                  </v:shape>
                  <v:shape id="shape 632" o:spid="_x0000_s632" o:spt="1" type="#_x0000_t1" style="position:absolute;left:49;top:13;width:0;height:0;visibility:visible;" fillcolor="#DFBA4D" stroked="f">
                    <v:textbox inset="0,0,0,0">
                      <w:txbxContent>
                        <w:p>
                          <w:pPr>
                            <w:pStyle w:val="718"/>
                          </w:pPr>
                          <w:r/>
                          <w:r/>
                        </w:p>
                        <w:p>
                          <w:pPr>
                            <w:pStyle w:val="718"/>
                          </w:pPr>
                          <w:r/>
                          <w:r/>
                        </w:p>
                      </w:txbxContent>
                    </v:textbox>
                  </v:shape>
                  <v:shape id="shape 633" o:spid="_x0000_s633" style="position:absolute;left:47;top:11;width:2;height:1;visibility:visible;" path="m0,0l22264,13961l25646,31167l33794,48697l58250,68181l76535,74350l86079,82139l100000,100000l75146,89933l52285,85389l30218,75000l17294,58440l3181,23051l0,0xe" coordsize="100000,100000" fillcolor="#FFFFFF" strokecolor="#1F1A17" strokeweight="1.19pt">
                    <v:path textboxrect="0,0,0,0"/>
                  </v:shape>
                  <v:shape id="shape 634" o:spid="_x0000_s634" style="position:absolute;left:45;top:8;width:0;height:0;visibility:visible;" path="m100000,13512l95345,18917l88366,0l100000,13512m18602,89188l9301,100000l0,75674l18602,89188xe" coordsize="100000,100000" fillcolor="#DBB236" stroked="f">
                    <v:path textboxrect="0,0,0,0"/>
                  </v:shape>
                  <v:shape id="shape 635" o:spid="_x0000_s635" style="position:absolute;left:45;top:8;width:0;height:0;visibility:visible;" path="m0,76190l0,71426l23910,92852l8690,100000l0,76190m82602,2380l82602,0l100000,19044l93477,28565l82602,2380xe" coordsize="100000,100000" fillcolor="#DCB33A" stroked="f">
                    <v:path textboxrect="0,0,0,0"/>
                  </v:shape>
                  <v:shape id="shape 636" o:spid="_x0000_s636" style="position:absolute;left:45;top:8;width:0;height:0;visibility:visible;" path="m0,72727l8000,63632l24000,84088l8000,100000l0,72727m74000,4544l78000,0l96000,15903l100000,15903l88000,27271l74000,4544xe" coordsize="100000,100000" fillcolor="#DDB53D" stroked="f">
                    <v:path textboxrect="0,0,0,0"/>
                  </v:shape>
                  <v:shape id="shape 637" o:spid="_x0000_s637" style="position:absolute;left:45;top:8;width:0;height:0;visibility:visible;" path="m0,72338l12727,65954l29088,80850l9088,100000l0,72338m70903,8507l76359,0l83632,8507l100000,12764l80000,31910l70903,8507xe" coordsize="100000,100000" fillcolor="#DEB740" stroked="f">
                    <v:path textboxrect="0,0,0,0"/>
                  </v:shape>
                  <v:shape id="shape 638" o:spid="_x0000_s638" style="position:absolute;left:45;top:8;width:0;height:0;visibility:visible;" path="m0,74000l13329,60000l31667,74000l5000,100000l5000,88000l0,74000m66667,10000l76667,0l100000,8000l76667,32000l66667,10000xe" coordsize="100000,100000" fillcolor="#DFB944" stroked="f">
                    <v:path textboxrect="0,0,0,0"/>
                  </v:shape>
                  <v:shape id="shape 639" o:spid="_x0000_s639" style="position:absolute;left:46;top:8;width:0;height:0;visibility:visible;" path="m0,74544l16667,58181l30301,70903l0,100000l0,76359l0,74544m59088,16359l75757,0l100000,5454l69697,32727l59088,16359xe" coordsize="100000,100000" fillcolor="#E1BE4B" stroked="f">
                    <v:path textboxrect="0,0,0,0"/>
                  </v:shape>
                  <v:shape id="shape 640" o:spid="_x0000_s640" style="position:absolute;left:46;top:8;width:0;height:0;visibility:visible;" path="m0,76667l21917,55000l34241,66667l2734,100000l0,91667l0,76667m58903,20000l78079,0l100000,1667l65750,35000l58903,20000xe" coordsize="100000,100000" fillcolor="#E2C04F" stroked="f">
                    <v:path textboxrect="0,0,0,0"/>
                  </v:shape>
                  <v:shape id="shape 641" o:spid="_x0000_s641" style="position:absolute;left:46;top:8;width:0;height:0;visibility:visible;" path="m0,78785l25000,54544l37500,68181l5000,100000l0,81815l0,78785m57500,22727l82500,0l93750,3028l100000,6058l62500,40903l62500,33329l57500,22727xe" coordsize="100000,100000" fillcolor="#E2C254" stroked="f">
                    <v:path textboxrect="0,0,0,0"/>
                  </v:shape>
                  <v:shape id="shape 642" o:spid="_x0000_s642" style="position:absolute;left:46;top:8;width:0;height:0;visibility:visible;" path="m0,83095l27711,54926l38551,66197l38551,67602l3609,100000l0,83095m55419,28169l85542,0l87947,2815l100000,8447l57829,50704l57829,30984l55419,28169xe" coordsize="100000,100000" fillcolor="#E3C457" stroked="f">
                    <v:path textboxrect="0,0,0,0"/>
                  </v:shape>
                  <v:shape id="shape 643" o:spid="_x0000_s643" style="position:absolute;left:46;top:8;width:0;height:0;visibility:visible;" path="m0,82667l29213,54667l33704,57329l39322,64000l3366,100000l0,82667m51683,30667l85389,0l100000,6667l51683,52000l51683,30667xe" coordsize="100000,100000" fillcolor="#E4C65B" stroked="f">
                    <v:path textboxrect="0,0,0,0"/>
                  </v:shape>
                  <v:shape id="shape 644" o:spid="_x0000_s644" style="position:absolute;left:46;top:8;width:0;height:0;visibility:visible;" path="m0,81250l31181,52500l43007,61250l4301,100000l4301,95000l0,81250m48387,37500l86021,0l100000,6250l50535,55000l48387,37500xe" coordsize="100000,100000" fillcolor="#E5C860" stroked="f">
                    <v:path textboxrect="0,0,0,0"/>
                  </v:shape>
                  <v:shape id="shape 645" o:spid="_x0000_s645" style="position:absolute;left:46;top:8;width:0;height:0;visibility:visible;" path="m0,83329l32653,51190l43875,59521l0,100000l2035,86903l0,83329m43875,40475l87755,0l100000,7139l45917,57139l43875,40475xe" coordsize="100000,100000" fillcolor="#E6CD68" stroked="f">
                    <v:path textboxrect="0,0,0,0"/>
                  </v:shape>
                  <v:shape id="shape 646" o:spid="_x0000_s646" style="position:absolute;left:46;top:8;width:0;height:0;visibility:visible;" path="m1940,82417l36889,48350l43683,54940l43683,42852l88345,0l100000,5491l0,100000l1940,82417xe" coordsize="100000,100000" fillcolor="#E7D06D" stroked="f">
                    <v:path textboxrect="0,0,0,0"/>
                  </v:shape>
                  <v:shape id="shape 647" o:spid="_x0000_s647" style="position:absolute;left:46;top:8;width:0;height:0;visibility:visible;" path="m0,82102l39088,46315l40903,48419l40903,44204l89088,0l97271,3153l100000,5262l0,100000l0,98947l0,82102xe" coordsize="100000,100000" fillcolor="#E8D271" stroked="f">
                    <v:path textboxrect="0,0,0,0"/>
                  </v:shape>
                  <v:shape id="shape 648" o:spid="_x0000_s648" style="position:absolute;left:46;top:8;width:0;height:0;visibility:visible;" path="m1720,84313l90514,0l93963,1961l100000,6859l0,100000l1720,91176l1720,84313xe" coordsize="100000,100000" fillcolor="#E9D475" stroked="f">
                    <v:path textboxrect="0,0,0,0"/>
                  </v:shape>
                  <v:shape id="shape 649" o:spid="_x0000_s649" style="position:absolute;left:46;top:8;width:0;height:0;visibility:visible;" path="m1653,84903l92558,0l100000,6602l0,100000l1653,84903xe" coordsize="100000,100000" fillcolor="#EAD67A" stroked="f">
                    <v:path textboxrect="0,0,0,0"/>
                  </v:shape>
                  <v:shape id="shape 650" o:spid="_x0000_s650" style="position:absolute;left:46;top:8;width:0;height:0;visibility:visible;" path="m0,85579l91338,0l100000,8102l0,100000l0,85579xe" coordsize="100000,100000" fillcolor="#EAD97E" stroked="f">
                    <v:path textboxrect="0,0,0,0"/>
                  </v:shape>
                  <v:shape id="shape 651" o:spid="_x0000_s651" style="position:absolute;left:46;top:8;width:0;height:0;visibility:visible;" path="m0,86086l93072,0l100000,7822l0,100000l0,86086xe" coordsize="100000,100000" fillcolor="#EBDC87" stroked="f">
                    <v:path textboxrect="0,0,0,0"/>
                  </v:shape>
                  <v:shape id="shape 652" o:spid="_x0000_s652" style="position:absolute;left:46;top:8;width:0;height:0;visibility:visible;" path="m727,86440l93431,0l100000,5931l0,100000l727,86440xe" coordsize="100000,100000" fillcolor="#ECDD8B" stroked="f">
                    <v:path textboxrect="0,0,0,0"/>
                  </v:shape>
                  <v:shape id="shape 653" o:spid="_x0000_s653" style="position:absolute;left:46;top:8;width:0;height:0;visibility:visible;" path="m704,87602l92250,0l100000,5785l704,100000l0,95035l704,87602xe" coordsize="100000,100000" fillcolor="#ECDF90" stroked="f">
                    <v:path textboxrect="0,0,0,0"/>
                  </v:shape>
                  <v:shape id="shape 654" o:spid="_x0000_s654" style="position:absolute;left:46;top:8;width:0;height:0;visibility:visible;" path="m0,88799l94477,0l100000,6396l100000,6396l688,100000l0,89600l0,88799xe" coordsize="100000,100000" fillcolor="#ECE094" stroked="f">
                    <v:path textboxrect="0,0,0,0"/>
                  </v:shape>
                  <v:shape id="shape 655" o:spid="_x0000_s655" style="position:absolute;left:46;top:8;width:0;height:0;visibility:visible;" path="m0,89063l95269,0l97294,3125l100000,8593l1350,100000l0,89063xe" coordsize="100000,100000" fillcolor="#EDE398" stroked="f">
                    <v:path textboxrect="0,0,0,0"/>
                  </v:shape>
                  <v:shape id="shape 656" o:spid="_x0000_s656" style="position:absolute;left:46;top:8;width:0;height:0;visibility:visible;" path="m0,89313l96000,0l100000,9160l1329,100000l0,89313xe" coordsize="100000,100000" fillcolor="#EEE6A2" stroked="f">
                    <v:path textboxrect="0,0,0,0"/>
                  </v:shape>
                  <v:shape id="shape 657" o:spid="_x0000_s657" style="position:absolute;left:46;top:8;width:0;height:0;visibility:visible;" path="m0,89313l96688,0l100000,7632l1322,100000l0,89313xe" coordsize="100000,100000" fillcolor="#EEE7A6" stroked="f">
                    <v:path textboxrect="0,0,0,0"/>
                  </v:shape>
                  <v:shape id="shape 658" o:spid="_x0000_s658" style="position:absolute;left:46;top:8;width:0;height:0;visibility:visible;" path="m0,89470l96727,0l100000,8269l2609,100000l0,89470xe" coordsize="100000,100000" fillcolor="#EFE9AB" stroked="f">
                    <v:path textboxrect="0,0,0,0"/>
                  </v:shape>
                  <v:shape id="shape 659" o:spid="_x0000_s659" style="position:absolute;left:46;top:8;width:0;height:0;visibility:visible;" path="m0,90294l96125,0l100000,8204l2579,100000l1285,98507l0,90294xe" coordsize="100000,100000" fillcolor="#F0EBAF" stroked="f">
                    <v:path textboxrect="0,0,0,0"/>
                  </v:shape>
                  <v:shape id="shape 660" o:spid="_x0000_s660" style="position:absolute;left:46;top:8;width:0;height:0;visibility:visible;" path="m0,91727l96750,0l100000,7519l3241,100000l0,94734l0,91727xe" coordsize="100000,100000" fillcolor="#F2EDB4" stroked="f">
                    <v:path textboxrect="0,0,0,0"/>
                  </v:shape>
                  <v:shape id="shape 661" o:spid="_x0000_s661" style="position:absolute;left:46;top:8;width:0;height:0;visibility:visible;" path="m0,92477l98051,0l98697,5262l100000,9021l4544,100000l0,92477xe" coordsize="100000,100000" fillcolor="#F3EFBA" stroked="f">
                    <v:path textboxrect="0,0,0,0"/>
                  </v:shape>
                  <v:shape id="shape 662" o:spid="_x0000_s662" style="position:absolute;left:46;top:8;width:0;height:0;visibility:visible;" path="m0,93181l97382,0l97382,1514l100000,10602l4572,100000l0,93181xe" coordsize="100000,100000" fillcolor="#F5F2C2" stroked="f">
                    <v:path textboxrect="0,0,0,0"/>
                  </v:shape>
                  <v:shape id="shape 663" o:spid="_x0000_s663" style="position:absolute;left:46;top:8;width:0;height:0;visibility:visible;" path="m0,93072l98653,0l100000,11535l4697,100000l0,93072xe" coordsize="100000,100000" fillcolor="#F6F4C7" stroked="f">
                    <v:path textboxrect="0,0,0,0"/>
                  </v:shape>
                  <v:shape id="shape 664" o:spid="_x0000_s664" style="position:absolute;left:46;top:8;width:0;height:0;visibility:visible;" path="m0,92188l98646,0l100000,11718l4727,100000l0,92188xe" coordsize="100000,100000" fillcolor="#F8F6CC" stroked="f">
                    <v:path textboxrect="0,0,0,0"/>
                  </v:shape>
                  <v:shape id="shape 665" o:spid="_x0000_s665" style="position:absolute;left:46;top:9;width:0;height:0;visibility:visible;" path="m0,91269l98609,0l100000,11109l4859,100000l0,91269xe" coordsize="100000,100000" fillcolor="#F9F8D0" stroked="f">
                    <v:path textboxrect="0,0,0,0"/>
                  </v:shape>
                  <v:shape id="shape 666" o:spid="_x0000_s666" style="position:absolute;left:46;top:9;width:0;height:0;visibility:visible;" path="m0,92623l98600,0l100000,9836l4894,100000l0,92623xe" coordsize="100000,100000" fillcolor="#F8F6CC" stroked="f">
                    <v:path textboxrect="0,0,0,0"/>
                  </v:shape>
                  <v:shape id="shape 667" o:spid="_x0000_s667" style="position:absolute;left:46;top:9;width:0;height:0;visibility:visible;" path="m0,92558l97852,0l100000,9917l5000,100000l3565,96690l0,92558xe" coordsize="100000,100000" fillcolor="#F6F5C6" stroked="f">
                    <v:path textboxrect="0,0,0,0"/>
                  </v:shape>
                  <v:shape id="shape 668" o:spid="_x0000_s668" style="position:absolute;left:46;top:9;width:0;height:0;visibility:visible;" path="m0,90903l99269,0l100000,11565l5838,100000l1454,92558l0,90903xe" coordsize="100000,100000" fillcolor="#F3F1BB" stroked="f">
                    <v:path textboxrect="0,0,0,0"/>
                  </v:shape>
                  <v:shape id="shape 669" o:spid="_x0000_s669" style="position:absolute;left:46;top:9;width:0;height:0;visibility:visible;" path="m0,90079l98519,0l100000,11565l3704,100000l0,90079xe" coordsize="100000,100000" fillcolor="#F1EEB5" stroked="f">
                    <v:path textboxrect="0,0,0,0"/>
                  </v:shape>
                  <v:shape id="shape 670" o:spid="_x0000_s670" style="position:absolute;left:46;top:9;width:0;height:0;visibility:visible;" path="m0,89910l96991,0l100000,12602l2255,100000l0,89910xe" coordsize="100000,100000" fillcolor="#F0EDAE" stroked="f">
                    <v:path textboxrect="0,0,0,0"/>
                  </v:shape>
                  <v:shape id="shape 671" o:spid="_x0000_s671" style="position:absolute;left:46;top:9;width:0;height:0;visibility:visible;" path="m0,90676l98484,0l100000,12711l4544,100000l0,90676xe" coordsize="100000,100000" fillcolor="#EEEAA9" stroked="f">
                    <v:path textboxrect="0,0,0,0"/>
                  </v:shape>
                  <v:shape id="shape 672" o:spid="_x0000_s672" style="position:absolute;left:46;top:9;width:0;height:0;visibility:visible;" path="m0,90433l100000,0l100000,6954l100000,12174l3845,100000l0,90433xe" coordsize="100000,100000" fillcolor="#EDE9A4" stroked="f">
                    <v:path textboxrect="0,0,0,0"/>
                  </v:shape>
                  <v:shape id="shape 673" o:spid="_x0000_s673" style="position:absolute;left:46;top:9;width:0;height:0;visibility:visible;" path="m0,91146l98438,0l98438,882l100000,12389l3903,100000l0,91146xe" coordsize="100000,100000" fillcolor="#ECE69D" stroked="f">
                    <v:path textboxrect="0,0,0,0"/>
                  </v:shape>
                  <v:shape id="shape 674" o:spid="_x0000_s674" style="position:absolute;left:46;top:9;width:0;height:0;visibility:visible;" path="m0,90176l98424,0l100000,12500l4720,100000l0,90176xe" coordsize="100000,100000" fillcolor="#EBE393" stroked="f">
                    <v:path textboxrect="0,0,0,0"/>
                  </v:shape>
                  <v:shape id="shape 675" o:spid="_x0000_s675" style="position:absolute;left:46;top:9;width:0;height:0;visibility:visible;" path="m0,88389l100000,0l100000,14285l4065,100000l0,88389xe" coordsize="100000,100000" fillcolor="#EAE18D" stroked="f">
                    <v:path textboxrect="0,0,0,0"/>
                  </v:shape>
                  <v:shape id="shape 676" o:spid="_x0000_s676" style="position:absolute;left:46;top:9;width:0;height:0;visibility:visible;" path="m0,89088l100000,0l100000,14544l4132,100000l0,89088xe" coordsize="100000,100000" fillcolor="#E9DF88" stroked="f">
                    <v:path textboxrect="0,0,0,0"/>
                  </v:shape>
                  <v:shape id="shape 677" o:spid="_x0000_s677" style="position:absolute;left:46;top:9;width:0;height:0;visibility:visible;" path="m0,90565l100000,0l100000,13204l5079,100000l3389,99056l0,90565xe" coordsize="100000,100000" fillcolor="#E7DD82" stroked="f">
                    <v:path textboxrect="0,0,0,0"/>
                  </v:shape>
                  <v:shape id="shape 678" o:spid="_x0000_s678" style="position:absolute;left:46;top:9;width:0;height:0;visibility:visible;" path="m0,87850l100000,0l100000,13079l3447,100000l1720,91588l0,87850xe" coordsize="100000,100000" fillcolor="#E7DB7D" stroked="f">
                    <v:path textboxrect="0,0,0,0"/>
                  </v:shape>
                  <v:shape id="shape 679" o:spid="_x0000_s679" style="position:absolute;left:46;top:9;width:0;height:0;visibility:visible;" path="m0,85977l99109,0l100000,14947l882,100000l0,85977xe" coordsize="100000,100000" fillcolor="#E5D978" stroked="f">
                    <v:path textboxrect="0,0,0,0"/>
                  </v:shape>
                  <v:shape id="shape 680" o:spid="_x0000_s680" style="position:absolute;left:46;top:9;width:0;height:0;visibility:visible;" path="m0,86910l99109,0l100000,14947l882,100000l0,86910xe" coordsize="100000,100000" fillcolor="#E3D46D" stroked="f">
                    <v:path textboxrect="0,0,0,0"/>
                  </v:shape>
                  <v:shape id="shape 681" o:spid="_x0000_s681" style="position:absolute;left:46;top:9;width:0;height:0;visibility:visible;" path="m0,86667l100000,0l100000,13329l1785,100000l0,86667xe" coordsize="100000,100000" fillcolor="#E2D168" stroked="f">
                    <v:path textboxrect="0,0,0,0"/>
                  </v:shape>
                  <v:shape id="shape 682" o:spid="_x0000_s682" style="position:absolute;left:46;top:9;width:0;height:0;visibility:visible;" path="m0,86667l100000,0l100000,13329l1785,100000l0,86667xe" coordsize="100000,100000" fillcolor="#E0CF62" stroked="f">
                    <v:path textboxrect="0,0,0,0"/>
                  </v:shape>
                  <v:shape id="shape 683" o:spid="_x0000_s683" style="position:absolute;left:46;top:9;width:0;height:0;visibility:visible;" path="m0,86667l100000,0l100000,15234l1815,100000l0,86667xe" coordsize="100000,100000" fillcolor="#DFCC5C" stroked="f">
                    <v:path textboxrect="0,0,0,0"/>
                  </v:shape>
                  <v:shape id="shape 684" o:spid="_x0000_s684" style="position:absolute;left:46;top:9;width:0;height:0;visibility:visible;" path="m0,86667l100000,0l100000,15234l0,100000l1815,97139l0,86667xe" coordsize="100000,100000" fillcolor="#DDCA57" stroked="f">
                    <v:path textboxrect="0,0,0,0"/>
                  </v:shape>
                  <v:shape id="shape 685" o:spid="_x0000_s685" style="position:absolute;left:46;top:9;width:0;height:0;visibility:visible;" path="m3507,83176l98241,0l100000,13079l0,100000l3507,86910l3507,83176xe" coordsize="100000,100000" fillcolor="#DAC54C" stroked="f">
                    <v:path textboxrect="0,0,0,0"/>
                  </v:shape>
                  <v:shape id="shape 686" o:spid="_x0000_s686" style="position:absolute;left:46;top:9;width:0;height:0;visibility:visible;" path="m2602,81646l98257,0l100000,11926l100000,13757l0,100000l2602,81646xe" coordsize="100000,100000" fillcolor="#D9C247" stroked="f">
                    <v:path textboxrect="0,0,0,0"/>
                  </v:shape>
                  <v:shape id="shape 687" o:spid="_x0000_s687" style="position:absolute;left:46;top:9;width:0;height:0;visibility:visible;" path="m2563,83778l100000,0l100000,5403l100000,13512l0,100000l2563,83778xe" coordsize="100000,100000" fillcolor="#D7C042" stroked="f">
                    <v:path textboxrect="0,0,0,0"/>
                  </v:shape>
                  <v:shape id="shape 688" o:spid="_x0000_s688" style="position:absolute;left:46;top:9;width:0;height:0;visibility:visible;" path="m3359,84683l100000,0l100000,14410l0,100000l3359,84683xe" coordsize="100000,100000" fillcolor="#D6BD3E" stroked="f">
                    <v:path textboxrect="0,0,0,0"/>
                  </v:shape>
                  <v:shape id="shape 689" o:spid="_x0000_s689" style="position:absolute;left:46;top:9;width:0;height:0;visibility:visible;" path="m3250,84954l98373,0l100000,14153l0,100000l3250,84954xe" coordsize="100000,100000" fillcolor="#D4BB39" stroked="f">
                    <v:path textboxrect="0,0,0,0"/>
                  </v:shape>
                  <v:shape id="shape 690" o:spid="_x0000_s690" style="position:absolute;left:46;top:9;width:0;height:0;visibility:visible;" path="m2419,82602l98387,0l100000,12174l0,100000l2419,82602xe" coordsize="100000,100000" fillcolor="#D3B835" stroked="f">
                    <v:path textboxrect="0,0,0,0"/>
                  </v:shape>
                  <v:shape id="shape 691" o:spid="_x0000_s691" style="position:absolute;left:46;top:9;width:0;height:0;visibility:visible;" path="m792,84345l98410,0l98410,8690l100000,10433l0,100000l0,97389l792,84345xe" coordsize="100000,100000" fillcolor="#D0B32E" stroked="f">
                    <v:path textboxrect="0,0,0,0"/>
                  </v:shape>
                  <v:shape id="shape 692" o:spid="_x0000_s692" style="position:absolute;left:46;top:9;width:0;height:0;visibility:visible;" path="m0,86322l96123,0l96123,2563l100000,8544l0,100000l0,89741l0,86322xe" coordsize="100000,100000" fillcolor="#CEB12B" stroked="f">
                    <v:path textboxrect="0,0,0,0"/>
                  </v:shape>
                  <v:shape id="shape 693" o:spid="_x0000_s693" style="position:absolute;left:46;top:10;width:0;height:0;visibility:visible;" path="m0,86551l94734,0l100000,9241l0,100000l0,86551xe" coordsize="100000,100000" fillcolor="#CDAE27" stroked="f">
                    <v:path textboxrect="0,0,0,0"/>
                  </v:shape>
                  <v:shape id="shape 694" o:spid="_x0000_s694" style="position:absolute;left:46;top:10;width:0;height:0;visibility:visible;" path="m0,88426l95556,0l100000,9088l0,100000l0,88426xe" coordsize="100000,100000" fillcolor="#CBAC26" stroked="f">
                    <v:path textboxrect="0,0,0,0"/>
                  </v:shape>
                  <v:shape id="shape 695" o:spid="_x0000_s695" style="position:absolute;left:46;top:10;width:0;height:0;visibility:visible;" path="m0,87095l96375,0l100000,8063l0,100000l0,87095xe" coordsize="100000,100000" fillcolor="#C9A924" stroked="f">
                    <v:path textboxrect="0,0,0,0"/>
                  </v:shape>
                  <v:shape id="shape 696" o:spid="_x0000_s696" style="position:absolute;left:46;top:10;width:0;height:0;visibility:visible;" path="m0,87301l95065,0l100000,8727l0,100000l0,87301xe" coordsize="100000,100000" fillcolor="#C7A724" stroked="f">
                    <v:path textboxrect="0,0,0,0"/>
                  </v:shape>
                  <v:shape id="shape 697" o:spid="_x0000_s697" style="position:absolute;left:46;top:10;width:0;height:0;visibility:visible;" path="m0,87690l95169,0l100000,8461l0,100000l0,87690xe" coordsize="100000,100000" fillcolor="#C4A224" stroked="f">
                    <v:path textboxrect="0,0,0,0"/>
                  </v:shape>
                  <v:shape id="shape 698" o:spid="_x0000_s698" style="position:absolute;left:46;top:10;width:0;height:0;visibility:visible;" path="m0,87785l95301,0l100000,6866l0,100000l0,98470l0,87785xe" coordsize="100000,100000" fillcolor="#C29F25" stroked="f">
                    <v:path textboxrect="0,0,0,0"/>
                  </v:shape>
                  <v:shape id="shape 699" o:spid="_x0000_s699" style="position:absolute;left:46;top:10;width:0;height:0;visibility:visible;" path="m0,90146l95394,0l100000,6815l653,100000l0,93938l0,90146xe" coordsize="100000,100000" fillcolor="#C29F25" stroked="f">
                    <v:path textboxrect="0,0,0,0"/>
                  </v:shape>
                  <v:shape id="shape 700" o:spid="_x0000_s700" style="position:absolute;left:46;top:10;width:0;height:0;visibility:visible;" path="m0,90366l95512,0l100000,7403l1919,100000l0,90366xe" coordsize="100000,100000" fillcolor="#C39E26" stroked="f">
                    <v:path textboxrect="0,0,0,0"/>
                  </v:shape>
                  <v:shape id="shape 701" o:spid="_x0000_s701" style="position:absolute;left:46;top:10;width:0;height:0;visibility:visible;" path="m0,91109l96176,0l100000,8146l3815,100000l0,91109xe" coordsize="100000,100000" fillcolor="#C49D26" stroked="f">
                    <v:path textboxrect="0,0,0,0"/>
                  </v:shape>
                  <v:shape id="shape 702" o:spid="_x0000_s702" style="position:absolute;left:46;top:10;width:0;height:0;visibility:visible;" path="m0,91241l96829,0l100000,8028l3160,100000l0,91241xe" coordsize="100000,100000" fillcolor="#C59C26" stroked="f">
                    <v:path textboxrect="0,0,0,0"/>
                  </v:shape>
                  <v:shape id="shape 703" o:spid="_x0000_s703" style="position:absolute;left:46;top:10;width:0;height:0;visibility:visible;" path="m0,91176l95565,0l100000,7352l1896,100000l0,91176xe" coordsize="100000,100000" fillcolor="#C79A28" stroked="f">
                    <v:path textboxrect="0,0,0,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0,0"/>
                  </v:shape>
                  <v:shape id="shape 705" o:spid="_x0000_s705" style="position:absolute;left:46;top:10;width:0;height:0;visibility:visible;" path="m0,90646l94512,0l97558,5035l100000,6475l2433,100000l0,90646xe" coordsize="100000,100000" fillcolor="#C89928" stroked="f">
                    <v:path textboxrect="0,0,0,0"/>
                  </v:shape>
                  <v:shape id="shape 706" o:spid="_x0000_s706" style="position:absolute;left:46;top:10;width:0;height:0;visibility:visible;" path="m0,91301l93410,0l94609,725l100000,5072l2394,100000l0,91301xe" coordsize="100000,100000" fillcolor="#C99829" stroked="f">
                    <v:path textboxrect="0,0,0,0"/>
                  </v:shape>
                  <v:shape id="shape 707" o:spid="_x0000_s707" style="position:absolute;left:46;top:10;width:0;height:0;visibility:visible;" path="m0,91549l94116,0l100000,3521l1764,100000l0,91549xe" coordsize="100000,100000" fillcolor="#CA972A" stroked="f">
                    <v:path textboxrect="0,0,0,0"/>
                  </v:shape>
                  <v:shape id="shape 708" o:spid="_x0000_s708" style="position:absolute;left:46;top:10;width:0;height:0;visibility:visible;" path="m0,90970l93676,0l100000,3470l1720,100000l0,90970xe" coordsize="100000,100000" fillcolor="#CB962A" stroked="f">
                    <v:path textboxrect="0,0,0,0"/>
                  </v:shape>
                  <v:shape id="shape 709" o:spid="_x0000_s709" style="position:absolute;left:46;top:10;width:0;height:0;visibility:visible;" path="m0,91329l93815,0l100000,5329l3366,100000l0,91329xe" coordsize="100000,100000" fillcolor="#CC952A" stroked="f">
                    <v:path textboxrect="0,0,0,0"/>
                  </v:shape>
                  <v:shape id="shape 710" o:spid="_x0000_s710" style="position:absolute;left:46;top:10;width:0;height:0;visibility:visible;" path="m0,92051l93440,0l100000,4632l2727,100000l2183,96688l0,92051xe" coordsize="100000,100000" fillcolor="#CC962A" stroked="f">
                    <v:path textboxrect="0,0,0,0"/>
                  </v:shape>
                  <v:shape id="shape 711" o:spid="_x0000_s711" style="position:absolute;left:46;top:10;width:0;height:0;visibility:visible;" path="m0,93419l92970,0l100000,3285l1616,100000l0,93419l0,93419xe" coordsize="100000,100000" fillcolor="#CC9729" stroked="f">
                    <v:path textboxrect="0,0,0,0"/>
                  </v:shape>
                  <v:shape id="shape 712" o:spid="_x0000_s712" style="position:absolute;left:46;top:10;width:0;height:0;visibility:visible;" path="m0,92903l94176,0l100000,3225l3174,100000l0,92903xe" coordsize="100000,100000" fillcolor="#CC9829" stroked="f">
                    <v:path textboxrect="0,0,0,0"/>
                  </v:shape>
                  <v:shape id="shape 713" o:spid="_x0000_s713" style="position:absolute;left:46;top:10;width:0;height:0;visibility:visible;" path="m0,91875l94792,0l100000,4375l3125,100000l0,91875xe" coordsize="100000,100000" fillcolor="#CC9928" stroked="f">
                    <v:path textboxrect="0,0,0,0"/>
                  </v:shape>
                  <v:shape id="shape 714" o:spid="_x0000_s714" style="position:absolute;left:46;top:10;width:0;height:0;visibility:visible;" path="m0,92593l94329,0l100000,4933l2572,100000l0,92593xe" coordsize="100000,100000" fillcolor="#CC9A27" stroked="f">
                    <v:path textboxrect="0,0,0,0"/>
                  </v:shape>
                  <v:shape id="shape 715" o:spid="_x0000_s715" style="position:absolute;left:46;top:10;width:0;height:0;visibility:visible;" path="m0,93859l93463,0l100000,4294l2512,99998l0,93859xe" coordsize="100000,100000" fillcolor="#CC9B26" stroked="f">
                    <v:path textboxrect="0,0,0,0"/>
                  </v:shape>
                  <v:shape id="shape 716" o:spid="_x0000_s716" style="position:absolute;left:46;top:10;width:0;height:0;visibility:visible;" path="m0,93329l94028,0l100000,3028l2484,100000l0,93329xe" coordsize="100000,100000" fillcolor="#CC9C26" stroked="f">
                    <v:path textboxrect="0,0,0,0"/>
                  </v:shape>
                  <v:shape id="shape 717" o:spid="_x0000_s717" style="position:absolute;left:46;top:10;width:0;height:0;visibility:visible;" path="m0,93410l95095,0l100000,2991l2447,100000l0,93410xe" coordsize="100000,100000" fillcolor="#CC9D26" stroked="f">
                    <v:path textboxrect="0,0,0,0"/>
                  </v:shape>
                  <v:shape id="shape 718" o:spid="_x0000_s718" style="position:absolute;left:46;top:10;width:0;height:0;visibility:visible;" path="m0,93021l94683,0l100000,4065l1931,100000l0,93021xe" coordsize="100000,100000" fillcolor="#CC9E25" stroked="f">
                    <v:path textboxrect="0,0,0,0"/>
                  </v:shape>
                  <v:shape id="shape 719" o:spid="_x0000_s719" style="position:absolute;left:46;top:10;width:0;height:0;visibility:visible;" path="m0,92565l94762,0l100000,4565l2852,100000l0,92565xe" coordsize="100000,100000" fillcolor="#CC9F24" stroked="f">
                    <v:path textboxrect="0,0,0,0"/>
                  </v:shape>
                  <v:shape id="shape 720" o:spid="_x0000_s720" style="position:absolute;left:46;top:10;width:0;height:0;visibility:visible;" path="m0,93750l95301,0l100000,3977l2345,100000l0,93750xe" coordsize="100000,100000" fillcolor="#D2A326" stroked="f">
                    <v:path textboxrect="0,0,0,0"/>
                  </v:shape>
                  <v:shape id="shape 721" o:spid="_x0000_s721" style="position:absolute;left:46;top:10;width:1;height:0;visibility:visible;" path="m0,94350l94440,0l100000,2822l2315,100000l1389,98866l1389,98866l0,94350xe" coordsize="100000,100000" fillcolor="#D5A627" stroked="f">
                    <v:path textboxrect="0,0,0,0"/>
                  </v:shape>
                  <v:shape id="shape 722" o:spid="_x0000_s722" style="position:absolute;left:46;top:10;width:1;height:0;visibility:visible;" path="m0,94940l94116,0l100000,2808l4072,100000l903,96625l903,96625l0,94940xe" coordsize="100000,100000" fillcolor="#D8A82B" stroked="f">
                    <v:path textboxrect="0,0,0,0"/>
                  </v:shape>
                  <v:shape id="shape 723" o:spid="_x0000_s723" style="position:absolute;left:46;top:10;width:1;height:0;visibility:visible;" path="m0,95021l95044,0l99095,2762l100000,3866l4051,100000l0,95021xe" coordsize="100000,100000" fillcolor="#DBAA31" stroked="f">
                    <v:path textboxrect="0,0,0,0"/>
                  </v:shape>
                  <v:shape id="shape 724" o:spid="_x0000_s724" style="position:absolute;left:46;top:10;width:1;height:0;visibility:visible;" path="m0,95051l94639,0l95977,1095l100000,3294l3125,100000l0,95051xe" coordsize="100000,100000" fillcolor="#DDAD39" stroked="f">
                    <v:path textboxrect="0,0,0,0"/>
                  </v:shape>
                  <v:shape id="shape 725" o:spid="_x0000_s725" style="position:absolute;left:46;top:10;width:1;height:0;visibility:visible;" path="m0,95079l93829,0l100000,2183l3079,100000l0,95079xe" coordsize="100000,100000" fillcolor="#DFAE40" stroked="f">
                    <v:path textboxrect="0,0,0,0"/>
                  </v:shape>
                  <v:shape id="shape 726" o:spid="_x0000_s726" style="position:absolute;left:46;top:9;width:3;height:2;visibility:visible;" path="m0,98257l33690,64213l35866,64794l1396,100000l0,98257m99998,0l93012,6769l95028,3674l98292,190l99998,0xe" coordsize="100000,100000" fillcolor="#E4B34F" stroked="f">
                    <v:path textboxrect="0,0,0,0"/>
                  </v:shape>
                  <v:shape id="shape 727" o:spid="_x0000_s727" style="position:absolute;left:46;top:8;width:3;height:2;visibility:visible;" path="m0,98278l33741,64116l36042,65072l1380,100000l0,98278m99998,0l88343,11447l93250,4007l96470,572l99998,0xe" coordsize="100000,100000" fillcolor="#E6B457" stroked="f">
                    <v:path textboxrect="0,0,0,0"/>
                  </v:shape>
                  <v:shape id="shape 728" o:spid="_x0000_s728" style="position:absolute;left:46;top:8;width:3;height:2;visibility:visible;" path="m0,98484l33734,64079l35713,65213l1063,100000l0,98484m89660,7366l96500,755l100000,0l83734,16440l89660,7366xe" coordsize="100000,100000" fillcolor="#E9B65F" stroked="f">
                    <v:path textboxrect="0,0,0,0"/>
                  </v:shape>
                  <v:shape id="shape 729" o:spid="_x0000_s729" style="position:absolute;left:46;top:8;width:3;height:2;visibility:visible;" path="m0,98322l33933,64241l35734,64801l1051,100000l0,98322m85132,11917l96544,741l100000,0l79579,20852l85132,11917xe" coordsize="100000,100000" fillcolor="#EAB968" stroked="f">
                    <v:path textboxrect="0,0,0,0"/>
                  </v:shape>
                  <v:shape id="shape 730" o:spid="_x0000_s730" style="position:absolute;left:46;top:8;width:3;height:2;visibility:visible;" path="m0,97977l33727,64153l35799,64704l1329,100000l0,97977m80470,16727l96301,734l100000,0l76035,23896l76771,22241l80470,16727xe" coordsize="100000,100000" fillcolor="#EBBA70" stroked="f">
                    <v:path textboxrect="0,0,0,0"/>
                  </v:shape>
                  <v:shape id="shape 731" o:spid="_x0000_s731" style="position:absolute;left:46;top:8;width:3;height:2;visibility:visible;" path="m0,98725l33815,64299l35866,65389l1609,100000l727,99632l0,98725m76572,21308l96484,910l100000,0l73644,26771l75396,22586l76572,21308xe" coordsize="100000,100000" fillcolor="#EDBB78" stroked="f">
                    <v:path textboxrect="0,0,0,0"/>
                  </v:shape>
                  <v:shape id="shape 732" o:spid="_x0000_s732" style="position:absolute;left:46;top:8;width:3;height:2;visibility:visible;" path="m0,99095l33764,64440l35794,65521l1593,100000l0,99095l0,99095m73188,24366l96667,896l100000,0l71153,29602l73188,24366xe" coordsize="100000,100000" fillcolor="#EFBF89" stroked="f">
                    <v:path textboxrect="0,0,0,0"/>
                  </v:shape>
                  <v:shape id="shape 733" o:spid="_x0000_s733" style="position:absolute;left:46;top:8;width:3;height:2;visibility:visible;" path="m0,98750l33616,64815l35632,65352l1433,100000l0,98750m70683,26963l96551,713l100000,0l68676,32139l70683,26963xe" coordsize="100000,100000" fillcolor="#F1C092" stroked="f">
                    <v:path textboxrect="0,0,0,0"/>
                  </v:shape>
                  <v:shape id="shape 734" o:spid="_x0000_s734" style="position:absolute;left:46;top:8;width:3;height:2;visibility:visible;" path="m0,98757l33616,64894l35470,65424l35755,65424l1704,100000l0,98757m68375,29609l96720,528l100000,0l100000,0l66380,34572l68375,29609xe" coordsize="100000,100000" fillcolor="#F2C39A" stroked="f">
                    <v:path textboxrect="0,0,0,0"/>
                  </v:shape>
                  <v:shape id="shape 735" o:spid="_x0000_s735" style="position:absolute;left:46;top:8;width:3;height:2;visibility:visible;" path="m0,99116l33616,64838l34463,65190l35875,65190l1836,100000l0,99116m66100,31977l96889,176l98440,0l100000,176l63838,36572l66100,31977xe" coordsize="100000,100000" fillcolor="#F1C091" stroked="f">
                    <v:path textboxrect="0,0,0,0"/>
                  </v:shape>
                  <v:shape id="shape 736" o:spid="_x0000_s736" style="position:absolute;left:46;top:8;width:3;height:2;visibility:visible;" path="m0,98947l33660,64734l36338,64382l1549,100000l0,98947m63940,34204l97183,0l100000,174l61690,38947l63940,34204xe" coordsize="100000,100000" fillcolor="#EFBE86" stroked="f">
                    <v:path textboxrect="0,0,0,0"/>
                  </v:shape>
                  <v:shape id="shape 737" o:spid="_x0000_s737" style="position:absolute;left:46;top:8;width:3;height:2;visibility:visible;" path="m0,98771l33799,64336l36882,63984l1396,100000l0,98771m61565,36014l97475,0l100000,0l59602,41079l61565,36014xe" coordsize="100000,100000" fillcolor="#EDBC7D" stroked="f">
                    <v:path textboxrect="0,0,0,0"/>
                  </v:shape>
                  <v:shape id="shape 738" o:spid="_x0000_s738" style="position:absolute;left:46;top:8;width:3;height:2;visibility:visible;" path="m0,99125l34491,63762l37426,63588l1676,100000l0,99125m59637,38500l97625,0l100000,0l57542,43380l58653,41285l59637,38500xe" coordsize="100000,100000" fillcolor="#EAB869" stroked="f">
                    <v:path textboxrect="0,0,0,0"/>
                  </v:shape>
                  <v:shape id="shape 739" o:spid="_x0000_s739" style="position:absolute;left:47;top:8;width:3;height:2;visibility:visible;" path="m0,98961l35139,63322l38056,63146l1806,100000l0,98961m57639,40653l97639,0l100000,0l55556,45329l57639,41000l57639,40653xe" coordsize="100000,100000" fillcolor="#E7B55D" stroked="f">
                    <v:path textboxrect="0,0,0,0"/>
                  </v:shape>
                  <v:shape id="shape 740" o:spid="_x0000_s740" style="position:absolute;left:47;top:8;width:3;height:2;visibility:visible;" path="m0,98794l35359,62822l38396,62822l1519,100000l829,99477l0,98794m55248,42852l97234,0l100000,0l53315,47500l55248,42852xe" coordsize="100000,100000" fillcolor="#E5B255" stroked="f">
                    <v:path textboxrect="0,0,0,0"/>
                  </v:shape>
                  <v:shape id="shape 741" o:spid="_x0000_s741" style="position:absolute;left:47;top:8;width:3;height:2;visibility:visible;" path="m0,99139l35896,62602l38785,62264l1646,100000l0,99139l0,99139m53227,44940l97248,0l100000,0l51306,49741l53227,44940xe" coordsize="100000,100000" fillcolor="#E1B04B" stroked="f">
                    <v:path textboxrect="0,0,0,0"/>
                  </v:shape>
                  <v:shape id="shape 742" o:spid="_x0000_s742" style="position:absolute;left:47;top:8;width:3;height:2;visibility:visible;" path="m0,99315l36521,62389l38984,62051l41176,60169l1910,99998l0,99315m51299,47176l97535,0l100000,0l49382,51623l51299,47176xe" coordsize="100000,100000" fillcolor="#DEAD43" stroked="f">
                    <v:path textboxrect="0,0,0,0"/>
                  </v:shape>
                  <v:shape id="shape 743" o:spid="_x0000_s743" style="position:absolute;left:47;top:8;width:3;height:2;visibility:visible;" path="m0,99146l36829,61734l37926,61734l46109,55102l1771,100000l0,99146m49248,49315l97544,0l99727,338l100000,338l47338,53910l49248,49315xe" coordsize="100000,100000" fillcolor="#DCAB39" stroked="f">
                    <v:path textboxrect="0,0,0,0"/>
                  </v:shape>
                  <v:shape id="shape 744" o:spid="_x0000_s744" style="position:absolute;left:47;top:8;width:3;height:2;visibility:visible;" path="m0,99146l39257,59660l46234,53896l47468,51183l98079,0l99042,338l100000,676l1778,100000l0,99146xe" coordsize="100000,100000" fillcolor="#D4A52A" stroked="f">
                    <v:path textboxrect="0,0,0,0"/>
                  </v:shape>
                  <v:shape id="shape 745" o:spid="_x0000_s745" style="position:absolute;left:47;top:8;width:3;height:2;visibility:visible;" path="m0,98984l44396,54389l45352,53375l45625,53204l98359,0l100000,843l1639,100000l0,98984xe" coordsize="100000,100000" fillcolor="#D1A227" stroked="f">
                    <v:path textboxrect="0,0,0,0"/>
                  </v:shape>
                  <v:shape id="shape 746" o:spid="_x0000_s746" style="position:absolute;left:47;top:8;width:3;height:2;visibility:visible;" path="m0,99153l98086,0l100000,845l1639,100000l0,99153xe" coordsize="100000,100000" fillcolor="#CC9F26" stroked="f">
                    <v:path textboxrect="0,0,0,0"/>
                  </v:shape>
                  <v:shape id="shape 747" o:spid="_x0000_s747" style="position:absolute;left:47;top:8;width:3;height:2;visibility:visible;" path="m0,99153l98225,0l100000,674l1771,100000l0,99153xe" coordsize="100000,100000" fillcolor="#C89B27" stroked="f">
                    <v:path textboxrect="0,0,0,0"/>
                  </v:shape>
                  <v:shape id="shape 748" o:spid="_x0000_s748" style="position:absolute;left:47;top:8;width:3;height:2;visibility:visible;" path="m0,98984l98225,0l100000,1012l1771,100000l0,98984xe" coordsize="100000,100000" fillcolor="#C89B27" stroked="f">
                    <v:path textboxrect="0,0,0,0"/>
                  </v:shape>
                  <v:shape id="shape 749" o:spid="_x0000_s749" style="position:absolute;left:47;top:8;width:3;height:2;visibility:visible;" path="m0,99153l98093,0l100000,843l1903,100000l0,99153xe" coordsize="100000,100000" fillcolor="#C89B27" stroked="f">
                    <v:path textboxrect="0,0,0,0"/>
                  </v:shape>
                  <v:shape id="shape 750" o:spid="_x0000_s750" style="position:absolute;left:47;top:9;width:3;height:2;visibility:visible;" path="m0,99153l98359,0l100000,845l1639,100000l0,99153xe" coordsize="100000,100000" fillcolor="#C89B27" stroked="f">
                    <v:path textboxrect="0,0,0,0"/>
                  </v:shape>
                  <v:shape id="shape 751" o:spid="_x0000_s751" style="position:absolute;left:47;top:9;width:3;height:2;visibility:visible;" path="m0,98984l98359,0l100000,1007l1639,100000l0,98984xe" coordsize="100000,100000" fillcolor="#C89B27" stroked="f">
                    <v:path textboxrect="0,0,0,0"/>
                  </v:shape>
                  <v:shape id="shape 752" o:spid="_x0000_s752" style="position:absolute;left:47;top:9;width:3;height:2;visibility:visible;" path="m0,99153l98093,0l100000,507l1771,100000l0,99153xe" coordsize="100000,100000" fillcolor="#C89B27" stroked="f">
                    <v:path textboxrect="0,0,0,0"/>
                  </v:shape>
                  <v:shape id="shape 753" o:spid="_x0000_s753" style="position:absolute;left:47;top:9;width:3;height:2;visibility:visible;" path="m0,99153l98225,0l100000,843l1771,100000l0,99153xe" coordsize="100000,100000" fillcolor="#C89B27" stroked="f">
                    <v:path textboxrect="0,0,0,0"/>
                  </v:shape>
                  <v:shape id="shape 754" o:spid="_x0000_s754" style="position:absolute;left:47;top:9;width:3;height:2;visibility:visible;" path="m0,98984l98227,0l100000,1007l1632,100000l0,98984xe" coordsize="100000,100000" fillcolor="#C89B27" stroked="f">
                    <v:path textboxrect="0,0,0,0"/>
                  </v:shape>
                  <v:shape id="shape 755" o:spid="_x0000_s755" style="position:absolute;left:47;top:9;width:3;height:2;visibility:visible;" path="m0,99153l98093,0l100000,843l1632,100000l0,99153xe" coordsize="100000,100000" fillcolor="#C89C26" stroked="f">
                    <v:path textboxrect="0,0,0,0"/>
                  </v:shape>
                  <v:shape id="shape 756" o:spid="_x0000_s756" style="position:absolute;left:47;top:9;width:3;height:2;visibility:visible;" path="m0,99153l98632,0l99859,505l99859,505l100000,1176l1910,100000l0,99153xe" coordsize="100000,100000" fillcolor="#C89C26" stroked="f">
                    <v:path textboxrect="0,0,0,0"/>
                  </v:shape>
                  <v:shape id="shape 757" o:spid="_x0000_s757" style="position:absolute;left:47;top:9;width:3;height:2;visibility:visible;" path="m0,99322l99308,0l99586,0l99586,0l100000,1852l1785,100000l0,99322xe" coordsize="100000,100000" fillcolor="#C89C26" stroked="f">
                    <v:path textboxrect="0,0,0,0"/>
                  </v:shape>
                  <v:shape id="shape 758" o:spid="_x0000_s758" style="position:absolute;left:47;top:9;width:3;height:2;visibility:visible;" path="m0,98815l99440,0l100000,2021l1521,100000l1241,99491l0,98815xe" coordsize="100000,100000" fillcolor="#C89C26" stroked="f">
                    <v:path textboxrect="0,0,0,0"/>
                  </v:shape>
                  <v:shape id="shape 759" o:spid="_x0000_s759" style="position:absolute;left:47;top:9;width:3;height:2;visibility:visible;" path="m0,98139l99440,0l100000,1852l975,100000l417,98477l0,98139xe" coordsize="100000,100000" fillcolor="#C89C26" stroked="f">
                    <v:path textboxrect="0,0,0,0"/>
                  </v:shape>
                  <v:shape id="shape 760" o:spid="_x0000_s760" style="position:absolute;left:47;top:9;width:3;height:2;visibility:visible;" path="m0,98139l99301,0l100000,2190l697,100000l419,99322l0,98139xe" coordsize="100000,100000" fillcolor="#C89C26" stroked="f">
                    <v:path textboxrect="0,0,0,0"/>
                  </v:shape>
                  <v:shape id="shape 761" o:spid="_x0000_s761" style="position:absolute;left:47;top:9;width:3;height:2;visibility:visible;" path="m0,98308l99301,0l100000,2028l697,100000l139,98477l0,98308xe" coordsize="100000,100000" fillcolor="#C89D26" stroked="f">
                    <v:path textboxrect="0,0,0,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0,0"/>
                  </v:shape>
                  <v:shape id="shape 763" o:spid="_x0000_s763" style="position:absolute;left:47;top:9;width:3;height:2;visibility:visible;" path="m0,97801l99440,0l100000,2190l558,100000l0,97801xe" coordsize="100000,100000" fillcolor="#C89D26" stroked="f">
                    <v:path textboxrect="0,0,0,0"/>
                  </v:shape>
                  <v:shape id="shape 764" o:spid="_x0000_s764" style="position:absolute;left:47;top:9;width:3;height:2;visibility:visible;" path="m0,97808l99301,0l100000,2188l419,100000l0,97808xe" coordsize="100000,100000" fillcolor="#C89D26" stroked="f">
                    <v:path textboxrect="0,0,0,0"/>
                  </v:shape>
                  <v:shape id="shape 765" o:spid="_x0000_s765" style="position:absolute;left:47;top:9;width:3;height:2;visibility:visible;" path="m0,97968l99301,0l100000,2028l419,100000l0,97968xe" coordsize="100000,100000" fillcolor="#C89D26" stroked="f">
                    <v:path textboxrect="0,0,0,0"/>
                  </v:shape>
                  <v:shape id="shape 766" o:spid="_x0000_s766" style="position:absolute;left:47;top:9;width:3;height:2;visibility:visible;" path="m0,97975l99440,0l100000,2021l836,100000l0,97975xe" coordsize="100000,100000" fillcolor="#C89D26" stroked="f">
                    <v:path textboxrect="0,0,0,0"/>
                  </v:shape>
                  <v:shape id="shape 767" o:spid="_x0000_s767" style="position:absolute;left:47;top:9;width:3;height:2;visibility:visible;" path="m0,97968l99440,0l100000,1859l697,100000l0,97968xe" coordsize="100000,100000" fillcolor="#C89D26" stroked="f">
                    <v:path textboxrect="0,0,0,0"/>
                  </v:shape>
                  <v:shape id="shape 768" o:spid="_x0000_s768" style="position:absolute;left:47;top:9;width:3;height:2;visibility:visible;" path="m0,97808l99301,0l100000,2188l419,100000l419,99660l0,97808xe" coordsize="100000,100000" fillcolor="#C89E26" stroked="f">
                    <v:path textboxrect="0,0,0,0"/>
                  </v:shape>
                  <v:shape id="shape 769" o:spid="_x0000_s769" style="position:absolute;left:47;top:9;width:3;height:2;visibility:visible;" path="m0,98137l99301,0l99720,1183l100000,2028l836,100000l278,99153l0,98137xe" coordsize="100000,100000" fillcolor="#C89E26" stroked="f">
                    <v:path textboxrect="0,0,0,0"/>
                  </v:shape>
                  <v:shape id="shape 770" o:spid="_x0000_s770" style="position:absolute;left:47;top:9;width:3;height:2;visibility:visible;" path="m0,98639l99720,0l99720,0l100000,2035l977,100000l0,98639xe" coordsize="100000,100000" fillcolor="#C89E26" stroked="f">
                    <v:path textboxrect="0,0,0,0"/>
                  </v:shape>
                  <v:shape id="shape 771" o:spid="_x0000_s771" style="position:absolute;left:47;top:9;width:3;height:2;visibility:visible;" path="m0,98468l99718,0l100000,2380l1262,100000l0,98468xe" coordsize="100000,100000" fillcolor="#C89E26" stroked="f">
                    <v:path textboxrect="0,0,0,0"/>
                  </v:shape>
                  <v:shape id="shape 772" o:spid="_x0000_s772" style="position:absolute;left:47;top:9;width:3;height:2;visibility:visible;" path="m0,98463l99572,0l100000,2389l1264,100000l0,98463xe" coordsize="100000,100000" fillcolor="#C89E26" stroked="f">
                    <v:path textboxrect="0,0,0,0"/>
                  </v:shape>
                  <v:shape id="shape 773" o:spid="_x0000_s773" style="position:absolute;left:47;top:9;width:3;height:2;visibility:visible;" path="m0,98454l99852,0l100000,2396l991,100000l0,98454xe" coordsize="100000,100000" fillcolor="#C89E26" stroked="f">
                    <v:path textboxrect="0,0,0,0"/>
                  </v:shape>
                  <v:shape id="shape 774" o:spid="_x0000_s774" style="position:absolute;left:47;top:9;width:3;height:2;visibility:visible;" path="m0,98447l99713,0l100000,2234l991,100000l0,98447xe" coordsize="100000,100000" fillcolor="#C89E26" stroked="f">
                    <v:path textboxrect="0,0,0,0"/>
                  </v:shape>
                  <v:shape id="shape 775" o:spid="_x0000_s775" style="position:absolute;left:47;top:9;width:3;height:2;visibility:visible;" path="m0,98102l99426,0l100000,2241l991,100000l0,98102xe" coordsize="100000,100000" fillcolor="#C89F25" stroked="f">
                    <v:path textboxrect="0,0,0,0"/>
                  </v:shape>
                  <v:shape id="shape 776" o:spid="_x0000_s776" style="position:absolute;left:47;top:9;width:3;height:2;visibility:visible;" path="m0,98440l99713,0l100000,2426l1285,99998l0,98440xe" coordsize="100000,100000" fillcolor="#CAA123" stroked="f">
                    <v:path textboxrect="0,0,0,0"/>
                  </v:shape>
                  <v:shape id="shape 777" o:spid="_x0000_s777" style="position:absolute;left:47;top:9;width:3;height:2;visibility:visible;" path="m0,98602l99713,0l100000,2433l1285,100000l0,98602xe" coordsize="100000,100000" fillcolor="#CEA421" stroked="f">
                    <v:path textboxrect="0,0,0,0"/>
                  </v:shape>
                  <v:shape id="shape 778" o:spid="_x0000_s778" style="position:absolute;left:47;top:9;width:3;height:2;visibility:visible;" path="m0,98426l99424,0l100000,2447l1294,100000l859,99646l0,98426xe" coordsize="100000,100000" fillcolor="#D1A71E" stroked="f">
                    <v:path textboxrect="0,0,0,0"/>
                  </v:shape>
                  <v:shape id="shape 779" o:spid="_x0000_s779" style="position:absolute;left:47;top:9;width:3;height:2;visibility:visible;" path="m0,98940l99704,0l100000,1940l99704,2468l1447,100000l285,99294l0,98940xe" coordsize="100000,100000" fillcolor="#D7AC19" stroked="f">
                    <v:path textboxrect="0,0,0,0"/>
                  </v:shape>
                  <v:shape id="shape 780" o:spid="_x0000_s780" style="position:absolute;left:47;top:9;width:3;height:2;visibility:visible;" path="m0,99109l100000,0l100000,704l99123,3197l52403,49556l52403,49556l52403,49910l1602,100000l0,99109xe" coordsize="100000,100000" fillcolor="#DAAF15" stroked="f">
                    <v:path textboxrect="0,0,0,0"/>
                  </v:shape>
                  <v:shape id="shape 781" o:spid="_x0000_s781" style="position:absolute;left:48;top:9;width:3;height:2;visibility:visible;" path="m0,98750l100000,0l99109,3926l54866,47676l52211,48565l51917,50535l1616,100000l0,98750xe" coordsize="100000,100000" fillcolor="#DCB013" stroked="f">
                    <v:path textboxrect="0,0,0,0"/>
                  </v:shape>
                  <v:shape id="shape 782" o:spid="_x0000_s782" style="position:absolute;left:48;top:9;width:3;height:2;visibility:visible;" path="m0,98727l52095,47644l51646,50903l1794,100000l0,98727m52095,47278l100000,0l99250,3801l57484,45102l52095,47278xe" coordsize="100000,100000" fillcolor="#DFB310" stroked="f">
                    <v:path textboxrect="0,0,0,0"/>
                  </v:shape>
                  <v:shape id="shape 783" o:spid="_x0000_s783" style="position:absolute;left:48;top:9;width:3;height:2;visibility:visible;" path="m0,99079l51588,48065l51132,51380l1963,100000l0,99079m54609,45116l100000,0l98940,3866l59757,42725l54609,45116xe" coordsize="100000,100000" fillcolor="#E2B607" stroked="f">
                    <v:path textboxrect="0,0,0,0"/>
                  </v:shape>
                  <v:shape id="shape 784" o:spid="_x0000_s784" style="position:absolute;left:48;top:10;width:3;height:2;visibility:visible;" path="m0,98882l51146,48417l50535,51579l1683,100000l0,98882m57139,42454l100000,0l98924,4095l62359,40035l57139,42454xe" coordsize="100000,100000" fillcolor="#E7BB00" stroked="f">
                    <v:path textboxrect="0,0,0,0"/>
                  </v:shape>
                  <v:shape id="shape 785" o:spid="_x0000_s785" style="position:absolute;left:48;top:10;width:3;height:2;visibility:visible;" path="m0,98676l50697,48771l50072,52359l1866,100000l0,98676m59593,39887l100000,0l98903,3968l65051,37616l59593,39887xe" coordsize="100000,100000" fillcolor="#E9BE00" stroked="f">
                    <v:path textboxrect="0,0,0,0"/>
                  </v:shape>
                  <v:shape id="shape 786" o:spid="_x0000_s786" style="position:absolute;left:48;top:10;width:3;height:2;visibility:visible;" path="m0,99035l50234,49035l49762,52882l1894,100000l0,99035m62396,37109l100000,0l98894,4035l67609,34806l62396,37109xe" coordsize="100000,100000" fillcolor="#ECBF00" stroked="f">
                    <v:path textboxrect="0,0,0,0"/>
                  </v:shape>
                  <v:shape id="shape 787" o:spid="_x0000_s787" style="position:absolute;left:48;top:10;width:3;height:2;visibility:visible;" path="m0,98829l49676,49801l49190,53306l1764,100000l0,98829m65109,34630l100000,0l98873,4278l70579,32100l65109,34630xe" coordsize="100000,100000" fillcolor="#EDC100" stroked="f">
                    <v:path textboxrect="0,0,0,0"/>
                  </v:shape>
                  <v:shape id="shape 788" o:spid="_x0000_s788" style="position:absolute;left:48;top:10;width:3;height:2;visibility:visible;" path="m0,98616l49345,50197l48697,53755l1785,100000l0,98616m67750,31616l100000,0l99021,3755l98859,4146l73609,29051l73285,29051l67750,31616xe" coordsize="100000,100000" fillcolor="#EFC300" stroked="f">
                    <v:path textboxrect="0,0,0,0"/>
                  </v:shape>
                  <v:shape id="shape 789" o:spid="_x0000_s789" style="position:absolute;left:48;top:10;width:3;height:2;visibility:visible;" path="m0,98991l48838,50704l48176,54322l1984,100000l0,98991m70859,28771l100000,0l99667,1609l98838,4225l76815,25954l73507,27359l70859,28771xe" coordsize="100000,100000" fillcolor="#F0C400" stroked="f">
                    <v:path textboxrect="0,0,0,0"/>
                  </v:shape>
                  <v:shape id="shape 790" o:spid="_x0000_s790" style="position:absolute;left:48;top:10;width:2;height:2;visibility:visible;" path="m0,98778l48322,51116l47646,54984l2012,100000l0,98778m73991,25660l100000,0l98484,4683l79866,22808l73991,25660xe" coordsize="100000,100000" fillcolor="#F5C900" stroked="f">
                    <v:path textboxrect="0,0,0,0"/>
                  </v:shape>
                  <v:shape id="shape 791" o:spid="_x0000_s791" style="position:absolute;left:48;top:10;width:2;height:2;visibility:visible;" path="m0,98549l47690,51551l47176,54035l47176,55072l1880,100000l0,98549m77264,22359l99998,0l98116,4762l83248,19461l77264,22359xe" coordsize="100000,100000" fillcolor="#F2C600" stroked="f">
                    <v:path textboxrect="0,0,0,0"/>
                  </v:shape>
                  <v:shape id="shape 792" o:spid="_x0000_s792" style="position:absolute;left:48;top:10;width:2;height:2;visibility:visible;" path="m0,98521l47301,52000l47130,52419l47130,55366l2257,100000l0,98521m80690,18734l100000,0l98086,4838l86954,15785l80690,18734xe" coordsize="100000,100000" fillcolor="#EFC200" stroked="f">
                    <v:path textboxrect="0,0,0,0"/>
                  </v:shape>
                  <v:shape id="shape 793" o:spid="_x0000_s793" style="position:absolute;left:48;top:10;width:2;height:2;visibility:visible;" path="m0,98924l47065,52257l47065,55697l2130,100000l0,98924m84544,15269l100000,0l98396,4940l90940,12683l84544,15269xe" coordsize="100000,100000" fillcolor="#EDBE00" stroked="f">
                    <v:path textboxrect="0,0,0,0"/>
                  </v:shape>
                  <v:shape id="shape 794" o:spid="_x0000_s794" style="position:absolute;left:48;top:10;width:2;height:2;visibility:visible;" path="m0,98903l46822,52514l46822,55579l1991,100000l0,98903m88382,11375l100000,0l98366,5250l95100,8750l88382,11375xe" coordsize="100000,100000" fillcolor="#EBBA00" stroked="f">
                    <v:path textboxrect="0,0,0,0"/>
                  </v:shape>
                  <v:shape id="shape 795" o:spid="_x0000_s795" style="position:absolute;left:48;top:10;width:2;height:2;visibility:visible;" path="m0,98220l46676,52440l46676,56000l2028,100000l0,98220m92250,8000l100000,0l98521,4667l92250,8000xe" coordsize="100000,100000" fillcolor="#E8B60C" stroked="f">
                    <v:path textboxrect="0,0,0,0"/>
                  </v:shape>
                  <v:shape id="shape 796" o:spid="_x0000_s796" style="position:absolute;left:48;top:10;width:2;height:2;visibility:visible;" path="m0,98852l46514,52507l46514,56160l2257,100000l0,98852m96609,3653l100000,0l99433,1822l96609,3653xe" coordsize="100000,100000" fillcolor="#E2AD17" stroked="f">
                    <v:path textboxrect="0,0,0,0"/>
                  </v:shape>
                  <v:shape id="shape 797" o:spid="_x0000_s797" style="position:absolute;left:48;top:11;width:1;height:0;visibility:visible;" path="m0,97535l100000,0l100000,7880l4954,100000l0,97535xe" coordsize="100000,100000" fillcolor="#DEA91C" stroked="f">
                    <v:path textboxrect="0,0,0,0"/>
                  </v:shape>
                  <v:shape id="shape 798" o:spid="_x0000_s798" style="position:absolute;left:48;top:11;width:1;height:0;visibility:visible;" path="m0,96968l100000,0l100000,4544l95315,12625l5102,100000l2977,100000l0,96968xe" coordsize="100000,100000" fillcolor="#DBA420" stroked="f">
                    <v:path textboxrect="0,0,0,0"/>
                  </v:shape>
                  <v:shape id="shape 799" o:spid="_x0000_s799" style="position:absolute;left:48;top:11;width:1;height:0;visibility:visible;" path="m0,98940l100000,0l100000,0l88257,20102l6954,100000l866,100000l0,98940xe" coordsize="100000,100000" fillcolor="#D89F23" stroked="f">
                    <v:path textboxrect="0,0,0,0"/>
                  </v:shape>
                  <v:shape id="shape 800" o:spid="_x0000_s800" style="position:absolute;left:48;top:12;width:0;height:0;visibility:visible;" path="m0,99424l100000,0l85845,23563l8484,100000l0,99424xe" coordsize="100000,100000" fillcolor="#D39A27" stroked="f">
                    <v:path textboxrect="0,0,0,0"/>
                  </v:shape>
                  <v:shape id="shape 801" o:spid="_x0000_s801" style="position:absolute;left:48;top:12;width:0;height:0;visibility:visible;" path="m0,98051l100000,0l91440,13632l92512,16882l8556,100000l5882,98697l0,98051xe" coordsize="100000,100000" fillcolor="#CF952A" stroked="f">
                    <v:path textboxrect="0,0,0,0"/>
                  </v:shape>
                  <v:shape id="shape 802" o:spid="_x0000_s802" style="position:absolute;left:48;top:12;width:0;height:0;visibility:visible;" path="m0,97079l98794,0l97588,1454l100000,9484l8433,100000l1204,97079l0,97079xe" coordsize="100000,100000" fillcolor="#D69E24" stroked="f">
                    <v:path textboxrect="0,0,0,0"/>
                  </v:shape>
                  <v:shape id="shape 803" o:spid="_x0000_s803" style="position:absolute;left:48;top:12;width:0;height:0;visibility:visible;" path="m0,96968l96910,0l100000,8329l9875,100000l0,96968xe" coordsize="100000,100000" fillcolor="#DAA221" stroked="f">
                    <v:path textboxrect="0,0,0,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0,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0,0"/>
                </v:shape>
                <v:shape id="shape 806" o:spid="_x0000_s806" style="position:absolute;left:48;top:12;width:0;height:0;visibility:visible;" path="m0,97477l95269,0l97294,4197l100000,7563l10132,100000l0,97477xe" coordsize="100000,100000" fillcolor="#E4AF16" stroked="f">
                  <v:path textboxrect="0,0,0,0"/>
                </v:shape>
                <v:shape id="shape 807" o:spid="_x0000_s807" style="position:absolute;left:48;top:12;width:0;height:0;visibility:visible;" path="m0,96551l93792,0l93792,0l100000,6028l9653,100000l0,96551xe" coordsize="100000,100000" fillcolor="#E7B412" stroked="f">
                  <v:path textboxrect="0,0,0,0"/>
                </v:shape>
                <v:shape id="shape 808" o:spid="_x0000_s808" style="position:absolute;left:48;top:12;width:0;height:0;visibility:visible;" path="m0,96491l92359,0l100000,7894l9720,100000l0,96491xe" coordsize="100000,100000" fillcolor="#EDBB00" stroked="f">
                  <v:path textboxrect="0,0,0,0"/>
                </v:shape>
                <v:shape id="shape 809" o:spid="_x0000_s809" style="position:absolute;left:48;top:12;width:0;height:0;visibility:visible;" path="m0,97315l93565,0l100000,8035l10000,100000l0,97315xe" coordsize="100000,100000" fillcolor="#EFBE00" stroked="f">
                  <v:path textboxrect="0,0,0,0"/>
                </v:shape>
                <v:shape id="shape 810" o:spid="_x0000_s810" style="position:absolute;left:48;top:12;width:0;height:0;visibility:visible;" path="m0,97220l93521,0l100000,6477l11507,100000l0,97220xe" coordsize="100000,100000" fillcolor="#F1C200" stroked="f">
                  <v:path textboxrect="0,0,0,0"/>
                </v:shape>
                <v:shape id="shape 811" o:spid="_x0000_s811" style="position:absolute;left:49;top:12;width:0;height:0;visibility:visible;" path="m0,96262l91970,0l100000,6542l10218,100000l8757,98130l0,96262xe" coordsize="100000,100000" fillcolor="#F4C600" stroked="f">
                  <v:path textboxrect="0,0,0,0"/>
                </v:shape>
                <v:shape id="shape 812" o:spid="_x0000_s812" style="position:absolute;left:49;top:12;width:0;height:0;visibility:visible;" path="m0,95278l92477,0l100000,6602l9021,100000l2255,95278l0,95278xe" coordsize="100000,100000" fillcolor="#F4C700" stroked="f">
                  <v:path textboxrect="0,0,0,0"/>
                </v:shape>
                <v:shape id="shape 813" o:spid="_x0000_s813" style="position:absolute;left:49;top:12;width:0;height:0;visibility:visible;" path="m0,95234l91785,0l98507,7616l100000,7616l9697,100000l0,95234xe" coordsize="100000,100000" fillcolor="#F5CA00" stroked="f">
                  <v:path textboxrect="0,0,0,0"/>
                </v:shape>
                <v:shape id="shape 814" o:spid="_x0000_s814" style="position:absolute;left:49;top:12;width:0;height:0;visibility:visible;" path="m0,94285l89630,0l92593,3808l100000,3808l8146,100000l0,94285xe" coordsize="100000,100000" fillcolor="#F5CB00" stroked="f">
                  <v:path textboxrect="0,0,0,0"/>
                </v:shape>
                <v:shape id="shape 815" o:spid="_x0000_s815" style="position:absolute;left:49;top:12;width:0;height:0;visibility:visible;" path="m0,93269l88315,0l98535,0l100000,961l8757,100000l0,93269xe" coordsize="100000,100000" fillcolor="#F6CD02" stroked="f">
                  <v:path textboxrect="0,0,0,0"/>
                </v:shape>
                <v:shape id="shape 816" o:spid="_x0000_s816" style="position:absolute;left:49;top:12;width:0;height:0;visibility:visible;" path="m0,95278l91852,0l96294,0l100000,6602l8889,100000l0,95278xe" coordsize="100000,100000" fillcolor="#F6CE15" stroked="f">
                  <v:path textboxrect="0,0,0,0"/>
                </v:shape>
                <v:shape id="shape 817" o:spid="_x0000_s817" style="position:absolute;left:49;top:12;width:0;height:0;visibility:visible;" path="m0,94491l94697,0l100000,10088l8329,100000l0,94491xe" coordsize="100000,100000" fillcolor="#F6D01E" stroked="f">
                  <v:path textboxrect="0,0,0,0"/>
                </v:shape>
                <v:shape id="shape 818" o:spid="_x0000_s818" style="position:absolute;left:49;top:12;width:0;height:0;visibility:visible;" path="m0,95190l94609,0l100000,8653l10000,100000l0,95190xe" coordsize="100000,100000" fillcolor="#F6D12B" stroked="f">
                  <v:path textboxrect="0,0,0,0"/>
                </v:shape>
                <v:shape id="shape 819" o:spid="_x0000_s819" style="position:absolute;left:49;top:12;width:0;height:0;visibility:visible;" path="m0,95144l94528,0l100000,8734l9375,100000l0,95144xe" coordsize="100000,100000" fillcolor="#F6D43D" stroked="f">
                  <v:path textboxrect="0,0,0,0"/>
                </v:shape>
                <v:shape id="shape 820" o:spid="_x0000_s820" style="position:absolute;left:49;top:12;width:0;height:0;visibility:visible;" path="m0,92227l94352,0l100000,9704l100000,9704l9676,100000l7257,98058l0,92227xe" coordsize="100000,100000" fillcolor="#F6D544" stroked="f">
                  <v:path textboxrect="0,0,0,0"/>
                </v:shape>
                <v:shape id="shape 821" o:spid="_x0000_s821" style="position:absolute;left:49;top:12;width:0;height:0;visibility:visible;" path="m0,95917l92058,0l94440,5102l100000,7139l11109,100000l3174,97954l0,95917xe" coordsize="100000,100000" fillcolor="#F6D64F" stroked="f">
                  <v:path textboxrect="0,0,0,0"/>
                </v:shape>
                <v:shape id="shape 822" o:spid="_x0000_s822" style="position:absolute;left:49;top:12;width:0;height:0;visibility:visible;" path="m0,100000l88188,0l100000,4301l12595,100000l0,100000xe" coordsize="100000,100000" fillcolor="#F5D757" stroked="f">
                  <v:path textboxrect="0,0,0,0"/>
                </v:shape>
                <v:shape id="shape 823" o:spid="_x0000_s823" style="position:absolute;left:49;top:12;width:0;height:0;visibility:visible;" path="m0,98910l87500,0l100000,4345l14063,100000l0,98910xe" coordsize="100000,100000" fillcolor="#F5D95F" stroked="f">
                  <v:path textboxrect="0,0,0,0"/>
                </v:shape>
                <v:shape id="shape 824" o:spid="_x0000_s824" style="position:absolute;left:49;top:12;width:0;height:0;visibility:visible;" path="m0,98889l87396,0l100000,2220l14169,100000l0,98889xe" coordsize="100000,100000" fillcolor="#F4DA66" stroked="f">
                  <v:path textboxrect="0,0,0,0"/>
                </v:shape>
                <v:shape id="shape 825" o:spid="_x0000_s825" style="position:absolute;left:49;top:12;width:0;height:0;visibility:visible;" path="m0,97778l88000,0l100000,1109l14396,100000l0,97778xe" coordsize="100000,100000" fillcolor="#F4DD73" stroked="f">
                  <v:path textboxrect="0,0,0,0"/>
                </v:shape>
                <v:shape id="shape 826" o:spid="_x0000_s826" style="position:absolute;left:49;top:12;width:0;height:0;visibility:visible;" path="m0,97778l88616,0l98373,3329l100000,5556l14632,100000l0,97778xe" coordsize="100000,100000" fillcolor="#F3DF7A" stroked="f">
                  <v:path textboxrect="0,0,0,0"/>
                </v:shape>
                <v:shape id="shape 827" o:spid="_x0000_s827" style="position:absolute;left:49;top:12;width:0;height:0;visibility:visible;" path="m0,97801l89910,0l94116,2197l100000,7690l13440,100000l0,97801xe" coordsize="100000,100000" fillcolor="#F3E081" stroked="f">
                  <v:path textboxrect="0,0,0,0"/>
                </v:shape>
                <v:shape id="shape 828" o:spid="_x0000_s828" style="position:absolute;left:49;top:12;width:0;height:0;visibility:visible;" path="m0,97697l92102,0l100000,8044l14035,100000l0,97697xe" coordsize="100000,100000" fillcolor="#F3E188" stroked="f">
                  <v:path textboxrect="0,0,0,0"/>
                </v:shape>
                <v:shape id="shape 829" o:spid="_x0000_s829" style="position:absolute;left:49;top:12;width:0;height:0;visibility:visible;" path="m0,100000l93632,0l100000,10713l16359,100000l0,100000xe" coordsize="100000,100000" fillcolor="#F3E28F" stroked="f">
                  <v:path textboxrect="0,0,0,0"/>
                </v:shape>
                <v:shape id="shape 830" o:spid="_x0000_s830" style="position:absolute;left:49;top:12;width:0;height:0;visibility:visible;" path="m0,97558l91588,0l100000,10975l16822,100000l0,97558xe" coordsize="100000,100000" fillcolor="#F3E496" stroked="f">
                  <v:path textboxrect="0,0,0,0"/>
                </v:shape>
                <v:shape id="shape 831" o:spid="_x0000_s831" style="position:absolute;left:49;top:12;width:0;height:0;visibility:visible;" path="m0,97396l92926,0l100000,7792l100000,14285l18181,100000l0,97396xe" coordsize="100000,100000" fillcolor="#F4E7A6" stroked="f">
                  <v:path textboxrect="0,0,0,0"/>
                </v:shape>
                <v:shape id="shape 832" o:spid="_x0000_s832" style="position:absolute;left:49;top:12;width:0;height:0;visibility:visible;" path="m0,98646l98889,0l100000,2697l100000,18917l18889,100000l0,98646xe" coordsize="100000,100000" fillcolor="#F4E9AE" stroked="f">
                  <v:path textboxrect="0,0,0,0"/>
                </v:shape>
                <v:shape id="shape 833" o:spid="_x0000_s833" style="position:absolute;left:49;top:12;width:0;height:0;visibility:visible;" path="m0,98507l97588,0l97588,17910l100000,17910l19271,100000l0,98507xe" coordsize="100000,100000" fillcolor="#F5EAB6" stroked="f">
                  <v:path textboxrect="0,0,0,0"/>
                </v:shape>
                <v:shape id="shape 834" o:spid="_x0000_s834" style="position:absolute;left:49;top:12;width:0;height:0;visibility:visible;" path="m0,96771l91250,0l91250,8063l100000,14514l20000,100000l0,96771xe" coordsize="100000,100000" fillcolor="#F5ECBD" stroked="f">
                  <v:path textboxrect="0,0,0,0"/>
                </v:shape>
                <v:shape id="shape 835" o:spid="_x0000_s835" style="position:absolute;left:49;top:12;width:0;height:0;visibility:visible;" path="m0,96491l85896,0l100000,14035l21794,100000l0,96491xe" coordsize="100000,100000" fillcolor="#F6EDC4" stroked="f">
                  <v:path textboxrect="0,0,0,0"/>
                </v:shape>
                <v:shape id="shape 836" o:spid="_x0000_s836" style="position:absolute;left:50;top:12;width:0;height:0;visibility:visible;" path="m0,100000l85329,0l100000,13204l24000,100000l24000,100000l0,100000xe" coordsize="100000,100000" fillcolor="#F7EFCC" stroked="f">
                  <v:path textboxrect="0,0,0,0"/>
                </v:shape>
                <v:shape id="shape 837" o:spid="_x0000_s837" style="position:absolute;left:50;top:12;width:0;height:0;visibility:visible;" path="m0,100000l85910,0l100000,14285l25352,100000l12676,100000l0,100000xe" coordsize="100000,100000" fillcolor="#F8F3DA" stroked="f">
                  <v:path textboxrect="0,0,0,0"/>
                </v:shape>
                <v:shape id="shape 838" o:spid="_x0000_s838" style="position:absolute;left:50;top:12;width:0;height:0;visibility:visible;" path="m0,100000l81426,0l100000,15213l28565,100000l0,100000xe" coordsize="100000,100000" fillcolor="#F9F5E1" stroked="f">
                  <v:path textboxrect="0,0,0,0"/>
                </v:shape>
                <v:shape id="shape 839" o:spid="_x0000_s839" style="position:absolute;left:50;top:13;width:0;height:0;visibility:visible;" path="m0,100000l80301,0l100000,16667l30301,100000l0,100000xe" coordsize="100000,100000" fillcolor="#FAF7E8" stroked="f">
                  <v:path textboxrect="0,0,0,0"/>
                </v:shape>
                <v:shape id="shape 840" o:spid="_x0000_s840" style="position:absolute;left:50;top:13;width:0;height:0;visibility:visible;" path="m0,100000l83329,0l100000,12815l31667,100000l0,100000xe" coordsize="100000,100000" fillcolor="#FBF9EF" stroked="f">
                  <v:path textboxrect="0,0,0,0"/>
                </v:shape>
                <v:shape id="shape 841" o:spid="_x0000_s841" style="position:absolute;left:50;top:13;width:0;height:0;visibility:visible;" path="m0,100000l80697,0l100000,14285l33329,100000l0,100000xe" coordsize="100000,100000" fillcolor="#FDFCF7" stroked="f">
                  <v:path textboxrect="0,0,0,0"/>
                </v:shape>
                <v:shape id="shape 842" o:spid="_x0000_s842" style="position:absolute;left:50;top:13;width:0;height:0;visibility:visible;" path="m0,100000l78845,0l100000,23528l38461,100000l0,100000xe" coordsize="100000,100000" fillcolor="#FFFFFF" stroked="f">
                  <v:path textboxrect="0,0,0,0"/>
                </v:shape>
                <v:shape id="shape 843" o:spid="_x0000_s843" style="position:absolute;left:50;top:13;width:0;height:0;visibility:visible;" path="m0,100000l79167,0l100000,23329l41667,100000l0,100000xe" coordsize="100000,100000" fillcolor="#FAF8F2" stroked="f">
                  <v:path textboxrect="0,0,0,0"/>
                </v:shape>
                <v:shape id="shape 844" o:spid="_x0000_s844" style="position:absolute;left:50;top:13;width:0;height:0;visibility:visible;" path="m0,100000l74417,0l100000,26919l44183,100000l0,100000xe" coordsize="100000,100000" fillcolor="#F9F6EB" stroked="f">
                  <v:path textboxrect="0,0,0,0"/>
                </v:shape>
                <v:shape id="shape 845" o:spid="_x0000_s845" style="position:absolute;left:50;top:13;width:0;height:0;visibility:visible;" path="m0,100000l71794,0l100000,30433l48718,100000l0,100000xe" coordsize="100000,100000" fillcolor="#F7F2E4" stroked="f">
                  <v:path textboxrect="0,0,0,0"/>
                </v:shape>
                <v:shape id="shape 846" o:spid="_x0000_s846" style="position:absolute;left:50;top:13;width:0;height:0;visibility:visible;" path="m0,100000l70588,0l100000,36838l58822,89470l0,100000xe" coordsize="100000,100000" fillcolor="#F5F0DE" stroked="f">
                  <v:path textboxrect="0,0,0,0"/>
                </v:shape>
                <v:shape id="shape 847" o:spid="_x0000_s847" style="position:absolute;left:50;top:15;width:0;height:0;visibility:visible;" path="m0,100000l64514,0l100000,37500l64514,87500l0,100000xe" coordsize="100000,100000" fillcolor="#F3EDD6" stroked="f">
                  <v:path textboxrect="0,0,0,0"/>
                </v:shape>
                <v:shape id="shape 848" o:spid="_x0000_s848" style="position:absolute;left:50;top:15;width:0;height:0;visibility:visible;" path="m0,100000l56000,0l100000,50000l100000,70000l80000,100000l0,100000xe" coordsize="100000,100000" fillcolor="#F1E9CA" stroked="f">
                  <v:path textboxrect="0,0,0,0"/>
                </v:shape>
                <v:shape id="shape 849" o:spid="_x0000_s849" style="position:absolute;left:50;top:15;width:0;height:0;visibility:visible;" path="m0,100000l68750,0l100000,37500l100000,100000l0,100000xe" coordsize="100000,100000" fillcolor="#EFE6C4" stroked="f">
                  <v:path textboxrect="0,0,0,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0,0"/>
                </v:shape>
                <v:shape id="shape 851" o:spid="_x0000_s851" style="position:absolute;left:45;top:8;width:5;height:4;visibility:visible;" path="m3519,0l4815,1255l7963,1984l11572,3660l14815,6697l16294,10366l17500,18322l17963,29734l18146,33403l22403,40836l31940,46806l39072,49424l46667,48896l52866,44183l57035,35704l62220,24292l69352,14447l71294,12565l81019,10785l88609,11095l96204,14241l98794,22301l100000,29734l97130,39894l94072,48271l82500,53294l69815,58528l68056,68586l68056,74132l64072,80313l65183,83241l68704,86491l70183,86491l71940,89213l75926,90153l77866,92250l77866,94028l85646,99264l85646,99785l74257,100000l61294,98741l56294,95910l49257,94028l46940,93926l36294,87535l32778,82931l31109,77484l30646,76433l19815,71410l15000,68586l11389,64079l8794,57271l6667,49947l6667,44079l7778,37382l7130,32352l4630,26176l2035,22301l1389,17588l1667,13190l1852,10366l1019,7433l1019,5859l0,2931l4167,6697l5829,8167l5646,4079l3519,0xe" coordsize="100000,100000" fillcolor="#FFFFFF" strokecolor="#1F1A17" strokeweight="1.19pt">
                  <v:path textboxrect="0,0,0,0"/>
                </v:shape>
                <v:shape id="shape 852" o:spid="_x0000_s852" style="position:absolute;left:47;top:11;width:2;height:1;visibility:visible;" path="m0,0l10000,10000l18049,22250l19755,37000l21704,52500l27315,65000l36829,74250l47072,80000l67072,88500l84389,92500l95366,97000l100000,100000xe" coordsize="100000,100000" fillcolor="#FFFFFF" strokecolor="#1F1A17" strokeweight="1.19pt">
                  <v:path textboxrect="0,0,0,0"/>
                </v:shape>
                <v:shape id="shape 853" o:spid="_x0000_s853" style="position:absolute;left:47;top:11;width:0;height:0;visibility:visible;" path="m0,0l79167,1586l95829,11903l92704,21426l85417,28565l64579,37301l47917,38095l38542,46822l38542,63491l62500,63491l100000,66660l100000,73808l94792,74602l69792,80947l50000,86507l50000,94440l47917,100000xe" coordsize="100000,100000" filled="f" strokecolor="#1F1A17" strokeweight="0.40pt">
                  <v:path textboxrect="0,0,0,0"/>
                </v:shape>
                <v:shape id="shape 854" o:spid="_x0000_s854" style="position:absolute;left:47;top:11;width:0;height:0;visibility:visible;" path="m2815,0l77463,7813l100000,32813l100000,39063l87322,50000l64785,57813l32394,57813l19718,64063l0,81250l2815,100000xe" coordsize="100000,100000" filled="f" strokecolor="#1F1A17" strokeweight="0.40pt">
                  <v:path textboxrect="0,0,0,0"/>
                </v:shape>
                <v:shape id="shape 855" o:spid="_x0000_s855" style="position:absolute;left:49;top:9;width:0;height:0;visibility:visible;" path="m0,60938l64382,10938l87669,0l100000,7813l97257,43750l56160,89063l43829,100000xe" coordsize="100000,100000" filled="f" strokecolor="#1F1A17" strokeweight="0.40pt">
                  <v:path textboxrect="0,0,0,0"/>
                </v:shape>
                <v:shape id="shape 856" o:spid="_x0000_s856" style="position:absolute;left:49;top:9;width:0;height:0;visibility:visible;" path="m0,100000l77463,7403l100000,0l87322,74072l73234,100000xe" coordsize="100000,100000" filled="f" strokecolor="#1F1A17" strokeweight="0.40pt">
                  <v:path textboxrect="0,0,0,0"/>
                </v:shape>
                <v:shape id="shape 857" o:spid="_x0000_s857" style="position:absolute;left:50;top:10;width:0;height:0;visibility:visible;" path="m5477,65750l0,65750l46572,43829l93146,0l100000,19176l65750,63012l54794,90410l46572,100000xe" coordsize="100000,100000" filled="f" strokecolor="#1F1A17" strokeweight="0.40pt">
                  <v:path textboxrect="0,0,0,0"/>
                </v:shape>
                <v:shape id="shape 858" o:spid="_x0000_s858" style="position:absolute;left:49;top:12;width:0;height:0;visibility:visible;" path="m0,0l13204,100000l58484,100000l100000,100000xe" coordsize="100000,100000" filled="f" strokecolor="#1F1A17" strokeweight="0.40pt">
                  <v:path textboxrect="0,0,0,0"/>
                </v:shape>
                <v:shape id="shape 859" o:spid="_x0000_s859" style="position:absolute;left:49;top:12;width:0;height:0;visibility:visible;" path="m100000,77778l76470,88889l42014,100000l0,0xe" coordsize="100000,100000" filled="f" strokecolor="#1F1A17" strokeweight="0.40pt">
                  <v:path textboxrect="0,0,0,0"/>
                </v:shape>
                <v:shape id="shape 860" o:spid="_x0000_s860" style="position:absolute;left:49;top:12;width:0;height:0;visibility:visible;" path="m0,0l45454,100000l96968,27271l100000,54544x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718"/>
        <w:jc w:val="center"/>
        <w:spacing w:line="240" w:lineRule="atLeast"/>
      </w:pPr>
      <w:r>
        <w:rPr>
          <w:sz w:val="24"/>
          <w:vertAlign w:val="subscript"/>
        </w:rPr>
        <w:t xml:space="preserve"> -</w:t>
      </w:r>
      <w:r/>
    </w:p>
    <w:p>
      <w:pPr>
        <w:pStyle w:val="718"/>
        <w:spacing w:line="240" w:lineRule="atLeast"/>
        <w:rPr>
          <w:vertAlign w:val="subscript"/>
        </w:rPr>
      </w:pPr>
      <w:r>
        <w:rPr>
          <w:vertAlign w:val="subscript"/>
        </w:rPr>
      </w:r>
      <w:r>
        <w:rPr>
          <w:vertAlign w:val="subscript"/>
        </w:rPr>
      </w:r>
    </w:p>
    <w:p>
      <w:pPr>
        <w:pStyle w:val="718"/>
        <w:rPr>
          <w:rFonts w:ascii=" TimesNewRoman" w:hAnsi=" TimesNewRoman" w:cs=" TimesNewRoman"/>
          <w:sz w:val="10"/>
          <w:szCs w:val="10"/>
          <w:vertAlign w:val="subscript"/>
        </w:rPr>
      </w:pPr>
      <w:r>
        <w:rPr>
          <w:rFonts w:ascii=" TimesNewRoman" w:hAnsi=" TimesNewRoman" w:cs=" TimesNewRoman"/>
          <w:sz w:val="10"/>
          <w:szCs w:val="10"/>
          <w:vertAlign w:val="subscript"/>
        </w:rPr>
      </w:r>
      <w:r>
        <w:rPr>
          <w:rFonts w:ascii=" TimesNewRoman" w:hAnsi=" TimesNewRoman" w:cs=" TimesNewRoman"/>
          <w:sz w:val="10"/>
          <w:szCs w:val="10"/>
          <w:vertAlign w:val="subscript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</w:rPr>
      </w:pPr>
      <w:r>
        <w:rPr>
          <w:rFonts w:ascii=" TimesNewRoman" w:hAnsi=" TimesNewRoman" w:cs=" TimesNewRoman"/>
        </w:rPr>
      </w:r>
      <w:r>
        <w:rPr>
          <w:rFonts w:ascii=" TimesNewRoman" w:hAnsi=" TimesNewRoman" w:cs=" TimesNewRoman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</w:rPr>
      </w:pPr>
      <w:r>
        <w:rPr>
          <w:rFonts w:ascii=" TimesNewRoman" w:hAnsi=" TimesNewRoman" w:cs=" TimesNewRoman"/>
          <w:sz w:val="24"/>
        </w:rPr>
        <w:t xml:space="preserve">Муниципальное образование</w:t>
      </w:r>
      <w:r>
        <w:rPr>
          <w:rFonts w:ascii=" TimesNewRoman" w:hAnsi=" TimesNewRoman" w:cs=" TimesNewRoman"/>
        </w:rPr>
      </w:r>
      <w:r>
        <w:rPr>
          <w:rFonts w:ascii=" TimesNewRoman" w:hAnsi=" TimesNewRoman" w:cs=" TimesNewRoman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</w:rPr>
      </w:pPr>
      <w:r>
        <w:rPr>
          <w:rFonts w:ascii=" TimesNewRoman" w:hAnsi=" TimesNewRoman" w:cs=" TimesNewRoman"/>
          <w:sz w:val="24"/>
        </w:rPr>
        <w:t xml:space="preserve">Советский район</w:t>
      </w:r>
      <w:r>
        <w:rPr>
          <w:rFonts w:ascii=" TimesNewRoman" w:hAnsi=" TimesNewRoman" w:cs=" TimesNewRoman"/>
        </w:rPr>
      </w:r>
      <w:r>
        <w:rPr>
          <w:rFonts w:ascii=" TimesNewRoman" w:hAnsi=" TimesNewRoman" w:cs=" TimesNewRoman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  <w:sz w:val="24"/>
        </w:rPr>
      </w:pPr>
      <w:r>
        <w:rPr>
          <w:rFonts w:ascii=" TimesNewRoman" w:hAnsi=" TimesNewRoman" w:cs=" TimesNewRoman"/>
          <w:sz w:val="24"/>
        </w:rPr>
        <w:t xml:space="preserve">Ханты-Мансийского автономного округа – Югры</w:t>
      </w:r>
      <w:r>
        <w:rPr>
          <w:rFonts w:ascii=" TimesNewRoman" w:hAnsi=" TimesNewRoman" w:cs=" TimesNewRoman"/>
          <w:sz w:val="24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</w:rPr>
      </w:pPr>
      <w:r>
        <w:rPr>
          <w:rFonts w:ascii=" TimesNewRoman" w:hAnsi=" TimesNewRoman" w:cs=" TimesNewRoman"/>
        </w:rPr>
      </w:r>
      <w:r>
        <w:rPr>
          <w:rFonts w:ascii=" TimesNewRoman" w:hAnsi=" TimesNewRoman" w:cs=" TimesNewRoman"/>
        </w:rPr>
      </w:r>
    </w:p>
    <w:p>
      <w:pPr>
        <w:pStyle w:val="718"/>
        <w:contextualSpacing/>
        <w:jc w:val="center"/>
        <w:rPr>
          <w:rFonts w:ascii=" TimesNewRoman" w:hAnsi=" TimesNewRoman" w:cs=" TimesNewRoman"/>
        </w:rPr>
      </w:pPr>
      <w:r>
        <w:rPr>
          <w:rFonts w:ascii=" TimesNewRoman" w:hAnsi=" TimesNewRoman" w:cs=" TimesNewRoman"/>
          <w:b/>
          <w:bCs/>
          <w:sz w:val="32"/>
          <w:szCs w:val="32"/>
        </w:rPr>
        <w:t xml:space="preserve">АДМИНИСТРАЦИЯ СОВЕТСКОГО РАЙОНА</w:t>
      </w:r>
      <w:r>
        <w:rPr>
          <w:rFonts w:ascii=" TimesNewRoman" w:hAnsi=" TimesNewRoman" w:cs=" TimesNewRoman"/>
        </w:rPr>
      </w:r>
      <w:r>
        <w:rPr>
          <w:rFonts w:ascii=" TimesNewRoman" w:hAnsi=" TimesNewRoman" w:cs=" TimesNewRoman"/>
        </w:rPr>
      </w:r>
    </w:p>
    <w:p>
      <w:pPr>
        <w:pStyle w:val="718"/>
        <w:contextualSpacing/>
        <w:rPr>
          <w:rFonts w:ascii=" TimesNewRoman" w:hAnsi=" TimesNewRoman" w:cs=" TimesNewRoman"/>
          <w:b/>
          <w:bCs/>
          <w:i/>
          <w:iCs/>
          <w:sz w:val="32"/>
          <w:szCs w:val="32"/>
        </w:rPr>
      </w:pPr>
      <w:r>
        <w:rPr>
          <w:rFonts w:ascii=" TimesNewRoman" w:hAnsi=" TimesNewRoman" w:cs=" TimesNewRoman"/>
          <w:b/>
          <w:bCs/>
          <w:i/>
          <w:iCs/>
          <w:sz w:val="32"/>
          <w:szCs w:val="32"/>
        </w:rPr>
      </w:r>
      <w:r>
        <w:rPr>
          <w:rFonts w:ascii=" TimesNewRoman" w:hAnsi=" TimesNewRoman" w:cs=" TimesNewRoman"/>
          <w:b/>
          <w:bCs/>
          <w:i/>
          <w:iCs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20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18"/>
              <w:contextualSpacing/>
              <w:jc w:val="center"/>
              <w:rPr>
                <w:rFonts w:ascii=" TimesNewRoman" w:hAnsi=" TimesNewRoman" w:cs=" TimesNewRoman"/>
                <w:b/>
                <w:bCs/>
                <w:i/>
                <w:iCs/>
                <w:szCs w:val="28"/>
              </w:rPr>
            </w:pPr>
            <w:r>
              <w:rPr>
                <w:rFonts w:ascii=" TimesNewRoman" w:hAnsi=" TimesNewRoman" w:cs=" TimesNewRoman"/>
                <w:b/>
                <w:bCs/>
                <w:i/>
                <w:iCs/>
                <w:szCs w:val="28"/>
              </w:rPr>
            </w:r>
            <w:r>
              <w:rPr>
                <w:rFonts w:ascii=" TimesNewRoman" w:hAnsi=" TimesNewRoman" w:cs=" TimesNewRoman"/>
                <w:b/>
                <w:bCs/>
                <w:i/>
                <w:iCs/>
                <w:szCs w:val="28"/>
              </w:rPr>
            </w:r>
          </w:p>
        </w:tc>
      </w:tr>
    </w:tbl>
    <w:p>
      <w:pPr>
        <w:pStyle w:val="718"/>
        <w:numPr>
          <w:ilvl w:val="2"/>
          <w:numId w:val="17"/>
        </w:numPr>
        <w:jc w:val="center"/>
        <w:keepNext/>
        <w:spacing w:before="0"/>
        <w:tabs>
          <w:tab w:val="clear" w:pos="0" w:leader="none"/>
          <w:tab w:val="num" w:pos="709" w:leader="none"/>
        </w:tabs>
        <w:rPr>
          <w:b/>
          <w:sz w:val="24"/>
          <w:szCs w:val="20"/>
          <w:lang w:eastAsia="zh-CN"/>
        </w:rPr>
        <w:outlineLvl w:val="2"/>
      </w:pPr>
      <w:r>
        <w:rPr>
          <w:b/>
          <w:sz w:val="52"/>
          <w:szCs w:val="52"/>
          <w:lang w:eastAsia="zh-CN"/>
        </w:rPr>
        <w:t xml:space="preserve">Р А С П О Р Я Ж Е Н И Е</w:t>
      </w:r>
      <w:r>
        <w:rPr>
          <w:b/>
          <w:sz w:val="24"/>
          <w:szCs w:val="20"/>
          <w:lang w:eastAsia="zh-CN"/>
        </w:rPr>
      </w:r>
      <w:r>
        <w:rPr>
          <w:b/>
          <w:sz w:val="24"/>
          <w:szCs w:val="20"/>
          <w:lang w:eastAsia="zh-CN"/>
        </w:rPr>
      </w:r>
    </w:p>
    <w:p>
      <w:pPr>
        <w:pStyle w:val="718"/>
        <w:numPr>
          <w:ilvl w:val="2"/>
          <w:numId w:val="17"/>
        </w:numPr>
        <w:jc w:val="center"/>
        <w:keepNext/>
        <w:spacing w:before="0"/>
        <w:tabs>
          <w:tab w:val="clear" w:pos="0" w:leader="none"/>
          <w:tab w:val="num" w:pos="709" w:leader="none"/>
        </w:tabs>
        <w:rPr>
          <w:sz w:val="32"/>
          <w:szCs w:val="32"/>
          <w:lang w:eastAsia="zh-CN"/>
        </w:rPr>
        <w:outlineLvl w:val="2"/>
      </w:pPr>
      <w:r>
        <w:rPr>
          <w:sz w:val="32"/>
          <w:szCs w:val="32"/>
          <w:lang w:eastAsia="zh-CN"/>
        </w:rPr>
        <w:t xml:space="preserve">(ПРОЕКТ)</w:t>
      </w:r>
      <w:r>
        <w:rPr>
          <w:sz w:val="32"/>
          <w:szCs w:val="32"/>
          <w:lang w:eastAsia="zh-CN"/>
        </w:rPr>
      </w:r>
    </w:p>
    <w:p>
      <w:pPr>
        <w:pStyle w:val="718"/>
        <w:jc w:val="center"/>
        <w:spacing w:before="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</w:r>
      <w:r>
        <w:rPr>
          <w:sz w:val="32"/>
          <w:szCs w:val="32"/>
          <w:lang w:eastAsia="zh-CN"/>
        </w:rPr>
      </w:r>
    </w:p>
    <w:p>
      <w:pPr>
        <w:pStyle w:val="718"/>
        <w:spacing w:before="0"/>
        <w:rPr>
          <w:sz w:val="24"/>
          <w:lang w:eastAsia="zh-CN"/>
        </w:rPr>
      </w:pPr>
      <w:r>
        <w:rPr>
          <w:sz w:val="24"/>
          <w:lang w:eastAsia="zh-CN"/>
        </w:rPr>
        <w:t xml:space="preserve">от «___</w:t>
      </w:r>
      <w:r>
        <w:rPr>
          <w:sz w:val="24"/>
          <w:lang w:eastAsia="zh-CN"/>
        </w:rPr>
        <w:t xml:space="preserve">» </w:t>
      </w:r>
      <w:r>
        <w:rPr>
          <w:sz w:val="24"/>
          <w:lang w:eastAsia="zh-CN"/>
        </w:rPr>
        <w:t xml:space="preserve">__________</w:t>
      </w:r>
      <w:r>
        <w:rPr>
          <w:sz w:val="24"/>
          <w:lang w:eastAsia="zh-CN"/>
        </w:rPr>
        <w:t xml:space="preserve"> 20</w:t>
      </w:r>
      <w:r>
        <w:rPr>
          <w:sz w:val="24"/>
          <w:lang w:eastAsia="zh-CN"/>
        </w:rPr>
        <w:t xml:space="preserve">25</w:t>
      </w:r>
      <w:r>
        <w:rPr>
          <w:sz w:val="24"/>
          <w:lang w:eastAsia="zh-CN"/>
        </w:rPr>
        <w:t xml:space="preserve">г.</w:t>
        <w:tab/>
        <w:tab/>
        <w:t xml:space="preserve">    </w:t>
        <w:tab/>
        <w:t xml:space="preserve">                           </w:t>
      </w:r>
      <w:r>
        <w:rPr>
          <w:sz w:val="24"/>
          <w:lang w:eastAsia="zh-CN"/>
        </w:rPr>
        <w:t xml:space="preserve">                </w:t>
      </w:r>
      <w:r>
        <w:rPr>
          <w:sz w:val="24"/>
          <w:lang w:eastAsia="zh-CN"/>
        </w:rPr>
        <w:t xml:space="preserve">  </w:t>
      </w:r>
      <w:r>
        <w:rPr>
          <w:sz w:val="24"/>
          <w:lang w:eastAsia="zh-CN"/>
        </w:rPr>
        <w:t xml:space="preserve">№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__________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</w:r>
      <w:r>
        <w:rPr>
          <w:sz w:val="24"/>
          <w:lang w:eastAsia="zh-CN"/>
        </w:rPr>
      </w:r>
    </w:p>
    <w:p>
      <w:pPr>
        <w:pStyle w:val="718"/>
        <w:spacing w:before="0"/>
        <w:rPr>
          <w:sz w:val="24"/>
          <w:lang w:eastAsia="zh-CN"/>
        </w:rPr>
      </w:pPr>
      <w:r>
        <w:rPr>
          <w:sz w:val="24"/>
          <w:lang w:eastAsia="zh-CN"/>
        </w:rPr>
        <w:t xml:space="preserve">г. Советский</w:t>
      </w:r>
      <w:r>
        <w:rPr>
          <w:sz w:val="24"/>
          <w:lang w:eastAsia="zh-CN"/>
        </w:rPr>
      </w:r>
    </w:p>
    <w:p>
      <w:pPr>
        <w:jc w:val="left"/>
        <w:spacing w:before="0"/>
        <w:rPr>
          <w:sz w:val="24"/>
          <w:szCs w:val="24"/>
          <w:lang w:eastAsia="zh-CN"/>
        </w:rPr>
      </w:pPr>
      <w:r>
        <w:rPr>
          <w:sz w:val="24"/>
          <w:lang w:eastAsia="zh-CN"/>
        </w:rPr>
      </w:r>
      <w:r>
        <w:rPr>
          <w:sz w:val="24"/>
          <w:lang w:eastAsia="zh-CN"/>
        </w:rPr>
      </w:r>
    </w:p>
    <w:p>
      <w:pPr>
        <w:pStyle w:val="718"/>
        <w:jc w:val="left"/>
        <w:spacing w:before="0"/>
        <w:rPr>
          <w:sz w:val="24"/>
          <w:szCs w:val="24"/>
          <w:lang w:eastAsia="zh-CN"/>
        </w:rPr>
      </w:pPr>
      <w:r>
        <w:rPr>
          <w:sz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pStyle w:val="718"/>
        <w:jc w:val="left"/>
        <w:spacing w:before="0"/>
        <w:rPr>
          <w:sz w:val="24"/>
        </w:rPr>
      </w:pPr>
      <w:r>
        <w:rPr>
          <w:sz w:val="24"/>
        </w:rPr>
        <w:t xml:space="preserve">О признании утратившим силу </w:t>
      </w:r>
      <w:r>
        <w:rPr>
          <w:sz w:val="24"/>
        </w:rPr>
      </w:r>
      <w:r>
        <w:rPr>
          <w:sz w:val="24"/>
        </w:rPr>
      </w:r>
    </w:p>
    <w:p>
      <w:pPr>
        <w:pStyle w:val="718"/>
        <w:jc w:val="left"/>
        <w:spacing w:before="0"/>
        <w:rPr>
          <w:sz w:val="24"/>
        </w:rPr>
      </w:pPr>
      <w:r>
        <w:rPr>
          <w:sz w:val="24"/>
        </w:rPr>
        <w:t xml:space="preserve">р</w:t>
      </w:r>
      <w:r>
        <w:rPr>
          <w:sz w:val="24"/>
        </w:rPr>
        <w:t xml:space="preserve">аспоряжения администрации </w:t>
      </w:r>
      <w:r>
        <w:rPr>
          <w:sz w:val="24"/>
        </w:rPr>
      </w:r>
      <w:r>
        <w:rPr>
          <w:sz w:val="24"/>
        </w:rPr>
      </w:r>
    </w:p>
    <w:p>
      <w:pPr>
        <w:pStyle w:val="718"/>
        <w:jc w:val="left"/>
        <w:spacing w:before="0"/>
        <w:rPr>
          <w:sz w:val="24"/>
        </w:rPr>
      </w:pPr>
      <w:r>
        <w:rPr>
          <w:sz w:val="24"/>
        </w:rPr>
        <w:t xml:space="preserve">Советского района от 03.04.2017</w:t>
      </w:r>
      <w:r>
        <w:rPr>
          <w:sz w:val="24"/>
        </w:rPr>
      </w:r>
    </w:p>
    <w:p>
      <w:pPr>
        <w:pStyle w:val="718"/>
        <w:jc w:val="left"/>
        <w:spacing w:before="0"/>
        <w:rPr>
          <w:sz w:val="24"/>
        </w:rPr>
      </w:pPr>
      <w:r>
        <w:rPr>
          <w:sz w:val="24"/>
        </w:rPr>
        <w:t xml:space="preserve">№ 132-р/НПА </w:t>
      </w:r>
      <w:r>
        <w:rPr>
          <w:sz w:val="24"/>
        </w:rPr>
      </w:r>
      <w:r>
        <w:rPr>
          <w:sz w:val="24"/>
        </w:rPr>
      </w:r>
    </w:p>
    <w:p>
      <w:pPr>
        <w:jc w:val="left"/>
        <w:spacing w:before="0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18"/>
        <w:jc w:val="left"/>
        <w:spacing w:before="0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</w:p>
    <w:p>
      <w:pPr>
        <w:pStyle w:val="718"/>
        <w:ind w:firstLine="567"/>
        <w:spacing w:before="0"/>
        <w:rPr>
          <w:sz w:val="24"/>
          <w:lang w:eastAsia="zh-CN"/>
        </w:rPr>
      </w:pPr>
      <w:r>
        <w:rPr>
          <w:sz w:val="24"/>
          <w:lang w:eastAsia="zh-C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района,</w:t>
      </w:r>
      <w:r>
        <w:rPr>
          <w:sz w:val="24"/>
        </w:rPr>
        <w:t xml:space="preserve"> постановлением администрации Советского района от 28.11.2016 № 2261 «О системе управления проектной деятельностью в Советском районе»</w:t>
      </w:r>
      <w:r>
        <w:rPr>
          <w:sz w:val="24"/>
        </w:rPr>
        <w:t xml:space="preserve">, учитывая приказ Департамента </w:t>
      </w:r>
      <w:r>
        <w:rPr>
          <w:sz w:val="24"/>
        </w:rPr>
        <w:t xml:space="preserve">экономического развития</w:t>
      </w:r>
      <w:r>
        <w:rPr>
          <w:sz w:val="24"/>
        </w:rPr>
        <w:t xml:space="preserve"> Ханты – Мансийского автономного округа – Югры от </w:t>
      </w:r>
      <w:r>
        <w:rPr>
          <w:sz w:val="24"/>
        </w:rPr>
        <w:t xml:space="preserve">14.11.2024</w:t>
      </w:r>
      <w:r>
        <w:rPr>
          <w:sz w:val="24"/>
        </w:rPr>
        <w:t xml:space="preserve">   </w:t>
      </w:r>
      <w:r>
        <w:rPr>
          <w:sz w:val="24"/>
        </w:rPr>
        <w:t xml:space="preserve">№</w:t>
      </w:r>
      <w:r>
        <w:rPr>
          <w:sz w:val="24"/>
        </w:rPr>
        <w:t xml:space="preserve"> </w:t>
      </w:r>
      <w:r>
        <w:rPr>
          <w:sz w:val="24"/>
        </w:rPr>
        <w:t xml:space="preserve">13</w:t>
      </w:r>
      <w:r>
        <w:rPr>
          <w:sz w:val="24"/>
        </w:rPr>
        <w:t xml:space="preserve">-нп «О </w:t>
      </w:r>
      <w:r>
        <w:rPr>
          <w:sz w:val="24"/>
        </w:rPr>
        <w:t xml:space="preserve">признании утратившими силу некоторых приказов Департамента проектного управления Ханты-Мансийского автономного округа - Югры</w:t>
      </w:r>
      <w:r>
        <w:rPr>
          <w:sz w:val="24"/>
        </w:rPr>
        <w:t xml:space="preserve">»,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</w:r>
    </w:p>
    <w:p>
      <w:pPr>
        <w:pStyle w:val="718"/>
        <w:ind w:firstLine="567"/>
        <w:spacing w:before="0"/>
        <w:widowControl w:val="off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Признать утратившим силу распоряжение администрации Со</w:t>
      </w:r>
      <w:r>
        <w:rPr>
          <w:sz w:val="24"/>
        </w:rPr>
        <w:t xml:space="preserve">ветского района от 03.04.2017</w:t>
      </w:r>
      <w:r>
        <w:rPr>
          <w:sz w:val="24"/>
        </w:rPr>
        <w:t xml:space="preserve"> № 132-р/НПА «О Регламенте управления проектом в администрации Советского района»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718"/>
        <w:ind w:firstLine="567"/>
        <w:spacing w:before="0"/>
        <w:widowControl w:val="off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 xml:space="preserve">Опубликовать настоящее распоряжение</w:t>
      </w:r>
      <w:r>
        <w:rPr>
          <w:sz w:val="24"/>
        </w:rPr>
        <w:t xml:space="preserve"> в порядке, установленно</w:t>
      </w:r>
      <w:r>
        <w:rPr>
          <w:sz w:val="24"/>
        </w:rPr>
        <w:t xml:space="preserve">м</w:t>
      </w:r>
      <w:r>
        <w:rPr>
          <w:sz w:val="24"/>
        </w:rPr>
        <w:t xml:space="preserve"> Уставом Советского района, и разместить</w:t>
      </w:r>
      <w:r>
        <w:rPr>
          <w:sz w:val="24"/>
        </w:rPr>
        <w:t xml:space="preserve"> </w:t>
      </w:r>
      <w:r>
        <w:rPr>
          <w:sz w:val="24"/>
        </w:rPr>
        <w:t xml:space="preserve">на официальном сайте Советского района.</w:t>
      </w:r>
      <w:r>
        <w:rPr>
          <w:sz w:val="24"/>
        </w:rPr>
      </w:r>
    </w:p>
    <w:p>
      <w:pPr>
        <w:pStyle w:val="718"/>
        <w:ind w:firstLine="567"/>
        <w:spacing w:before="0"/>
        <w:widowControl w:val="off"/>
        <w:rPr>
          <w:sz w:val="24"/>
        </w:rPr>
      </w:pPr>
      <w:r>
        <w:rPr>
          <w:sz w:val="24"/>
        </w:rPr>
        <w:t xml:space="preserve">3. Настоящее распоряжение вступает в силу после </w:t>
      </w:r>
      <w:r>
        <w:rPr>
          <w:sz w:val="24"/>
        </w:rPr>
        <w:t xml:space="preserve">официального опубликования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18"/>
        <w:spacing w:before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18"/>
        <w:spacing w:before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18"/>
        <w:spacing w:before="0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718"/>
        <w:spacing w:before="0"/>
        <w:rPr>
          <w:color w:val="000000"/>
          <w:sz w:val="24"/>
        </w:rPr>
      </w:pPr>
      <w:r>
        <w:rPr>
          <w:color w:val="000000"/>
          <w:sz w:val="24"/>
        </w:rPr>
        <w:t xml:space="preserve">Глава</w:t>
      </w:r>
      <w:r>
        <w:rPr>
          <w:color w:val="000000"/>
          <w:sz w:val="24"/>
        </w:rPr>
        <w:t xml:space="preserve"> Советского района                                                                    </w:t>
      </w:r>
      <w:r>
        <w:rPr>
          <w:color w:val="000000"/>
          <w:sz w:val="24"/>
        </w:rPr>
        <w:t xml:space="preserve">                          </w:t>
      </w:r>
      <w:r>
        <w:rPr>
          <w:color w:val="000000"/>
          <w:sz w:val="24"/>
        </w:rPr>
        <w:t xml:space="preserve">Е.И. Буренков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spacing w:before="0"/>
        <w:shd w:val="clear" w:color="auto" w:fill="ffffff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18"/>
        <w:spacing w:before="0"/>
        <w:shd w:val="clear" w:color="auto" w:fill="ffffff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</w:p>
    <w:p>
      <w:pPr>
        <w:pStyle w:val="718"/>
        <w:spacing w:before="0"/>
        <w:shd w:val="clear" w:color="auto" w:fill="ffffff"/>
        <w:rPr>
          <w:sz w:val="24"/>
        </w:rPr>
      </w:pPr>
      <w:r>
        <w:rPr>
          <w:sz w:val="24"/>
        </w:rPr>
      </w:r>
      <w:r>
        <w:rPr>
          <w:sz w:val="24"/>
        </w:rPr>
        <w:t xml:space="preserve">Прием заключений по результатам проведения независимой антикоррупционной экспертизы проектов МНПА осуществляется с 18.10.2025 по 20.10.2025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</w:rPr>
        <w:t xml:space="preserve">ии</w:t>
      </w:r>
      <w:r>
        <w:rPr>
          <w:sz w:val="24"/>
        </w:rPr>
      </w:r>
      <w:r>
        <w:rPr>
          <w:sz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 TimesNewRoman">
    <w:panose1 w:val="02020603050405020304"/>
  </w:font>
  <w:font w:name="Courier New">
    <w:panose1 w:val="02070309020205020404"/>
  </w:font>
  <w:font w:name="Symbol">
    <w:panose1 w:val="05050102010706020507"/>
  </w:font>
  <w:font w:name="Arial Narrow">
    <w:panose1 w:val="020B0604020202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center"/>
    </w:pPr>
    <w:r>
      <w:rPr>
        <w:rFonts w:ascii="Times New Roman" w:hAnsi="Times New Roman"/>
        <w:i w:val="0"/>
      </w:rPr>
      <w:fldChar w:fldCharType="begin"/>
    </w:r>
    <w:r>
      <w:rPr>
        <w:rFonts w:ascii="Times New Roman" w:hAnsi="Times New Roman"/>
        <w:i w:val="0"/>
      </w:rPr>
      <w:instrText xml:space="preserve">PAGE   \* MERGEFORMAT</w:instrText>
    </w:r>
    <w:r>
      <w:rPr>
        <w:rFonts w:ascii="Times New Roman" w:hAnsi="Times New Roman"/>
        <w:i w:val="0"/>
      </w:rPr>
      <w:fldChar w:fldCharType="separate"/>
    </w:r>
    <w:r>
      <w:rPr>
        <w:rFonts w:ascii="Times New Roman" w:hAnsi="Times New Roman"/>
        <w:i w:val="0"/>
      </w:rPr>
      <w:t xml:space="preserve">2</w:t>
    </w:r>
    <w:r>
      <w:rPr>
        <w:rFonts w:ascii="Times New Roman" w:hAnsi="Times New Roman"/>
        <w:i w:val="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8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2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pStyle w:val="745"/>
      <w:isLgl w:val="false"/>
      <w:suff w:val="tab"/>
      <w:lvlText w:val="%1."/>
      <w:lvlJc w:val="left"/>
      <w:pPr>
        <w:ind w:left="1077" w:hanging="357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)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bullet"/>
      <w:pStyle w:val="741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)"/>
      <w:lvlJc w:val="left"/>
      <w:pPr>
        <w:ind w:left="1224" w:hanging="504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)"/>
      <w:lvlJc w:val="left"/>
      <w:pPr>
        <w:ind w:left="1224" w:hanging="504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792" w:hanging="432"/>
      </w:pPr>
      <w:rPr>
        <w:strike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pStyle w:val="719"/>
      <w:isLgl w:val="false"/>
      <w:suff w:val="tab"/>
      <w:lvlText w:val="%1"/>
      <w:lvlJc w:val="left"/>
      <w:pPr>
        <w:ind w:left="851" w:hanging="851"/>
        <w:tabs>
          <w:tab w:val="num" w:pos="851" w:leader="none"/>
        </w:tabs>
      </w:pPr>
      <w:rPr>
        <w:rFonts w:ascii="Times New Roman" w:hAnsi="Times New Roman" w:cs="Times New Roman"/>
        <w:b/>
        <w:i w:val="0"/>
        <w:caps w:val="0"/>
        <w:sz w:val="28"/>
        <w:szCs w:val="28"/>
      </w:rPr>
    </w:lvl>
    <w:lvl w:ilvl="1">
      <w:start w:val="1"/>
      <w:numFmt w:val="decimal"/>
      <w:pStyle w:val="720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ascii="Times New Roman" w:hAnsi="Times New Roman" w:cs="Times New Roman"/>
        <w:b/>
        <w:i w:val="0"/>
        <w:caps w:val="0"/>
        <w:strike w:val="0"/>
        <w:vanish w:val="0"/>
        <w:color w:val="000000"/>
        <w:sz w:val="28"/>
        <w:szCs w:val="28"/>
        <w:vertAlign w:val="baseline"/>
      </w:rPr>
    </w:lvl>
    <w:lvl w:ilvl="2">
      <w:start w:val="1"/>
      <w:numFmt w:val="decimal"/>
      <w:pStyle w:val="721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ascii="Arial" w:hAnsi="Arial"/>
        <w:b/>
        <w:i w:val="0"/>
        <w:caps w:val="0"/>
        <w: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722"/>
      <w:isLgl w:val="false"/>
      <w:suff w:val="tab"/>
      <w:lvlText w:val="%1.%2.%3.%4"/>
      <w:lvlJc w:val="left"/>
      <w:pPr>
        <w:ind w:left="1701" w:hanging="850"/>
        <w:tabs>
          <w:tab w:val="num" w:pos="1701" w:leader="none"/>
        </w:tabs>
      </w:pPr>
      <w:rPr>
        <w:rFonts w:ascii="Arial" w:hAnsi="Arial"/>
        <w:b w:val="0"/>
        <w:i w:val="0"/>
        <w:caps w:val="0"/>
        <w: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723"/>
      <w:isLgl w:val="false"/>
      <w:suff w:val="tab"/>
      <w:lvlText w:val="%1.%2.%3.%4.%5"/>
      <w:lvlJc w:val="left"/>
      <w:pPr>
        <w:ind w:left="1860" w:hanging="1009"/>
        <w:tabs>
          <w:tab w:val="num" w:pos="1860" w:leader="none"/>
        </w:tabs>
      </w:pPr>
      <w:rPr>
        <w:rFonts w:ascii="Arial" w:hAnsi="Arial"/>
        <w:b w:val="0"/>
        <w:i w:val="0"/>
        <w:caps w:val="0"/>
        <w:strike w:val="0"/>
        <w:vanish w:val="0"/>
        <w:color w:val="000000"/>
        <w:sz w:val="20"/>
        <w:vertAlign w:val="baseline"/>
      </w:rPr>
    </w:lvl>
    <w:lvl w:ilvl="5">
      <w:start w:val="1"/>
      <w:numFmt w:val="decimal"/>
      <w:pStyle w:val="724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9">
    <w:multiLevelType w:val="hybridMultilevel"/>
    <w:lvl w:ilvl="0">
      <w:start w:val="1"/>
      <w:numFmt w:val="bullet"/>
      <w:pStyle w:val="750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4"/>
      <w:numFmt w:val="decimal"/>
      <w:isLgl w:val="false"/>
      <w:suff w:val="tab"/>
      <w:lvlText w:val="%1.%2."/>
      <w:lvlJc w:val="left"/>
      <w:pPr>
        <w:ind w:left="48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thaiNumbers"/>
      <w:isLgl w:val="false"/>
      <w:suff w:val="tab"/>
      <w:lvlText w:val="%3)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color w:val="000000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24"/>
      <w:numFmt w:val="decimal"/>
      <w:isLgl w:val="false"/>
      <w:suff w:val="tab"/>
      <w:lvlText w:val="%1.%2."/>
      <w:lvlJc w:val="left"/>
      <w:pPr>
        <w:ind w:left="48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8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pStyle w:val="746"/>
      <w:isLgl w:val="false"/>
      <w:suff w:val="tab"/>
      <w:lvlText w:val="%1."/>
      <w:lvlJc w:val="left"/>
      <w:pPr>
        <w:ind w:left="1355" w:hanging="368"/>
        <w:tabs>
          <w:tab w:val="num" w:pos="13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bullet"/>
      <w:pStyle w:val="743"/>
      <w:isLgl w:val="false"/>
      <w:suff w:val="tab"/>
      <w:lvlText w:val=""/>
      <w:lvlJc w:val="left"/>
      <w:pPr>
        <w:ind w:left="2458" w:hanging="360"/>
        <w:tabs>
          <w:tab w:val="num" w:pos="2458" w:leader="none"/>
        </w:tabs>
      </w:pPr>
      <w:rPr>
        <w:rFonts w:ascii="Symbol" w:hAnsi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687" w:hanging="360"/>
        <w:tabs>
          <w:tab w:val="num" w:pos="268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07" w:hanging="360"/>
        <w:tabs>
          <w:tab w:val="num" w:pos="340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27" w:hanging="360"/>
        <w:tabs>
          <w:tab w:val="num" w:pos="412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47" w:hanging="360"/>
        <w:tabs>
          <w:tab w:val="num" w:pos="484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67" w:hanging="360"/>
        <w:tabs>
          <w:tab w:val="num" w:pos="556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87" w:hanging="360"/>
        <w:tabs>
          <w:tab w:val="num" w:pos="628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07" w:hanging="360"/>
        <w:tabs>
          <w:tab w:val="num" w:pos="700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27" w:hanging="360"/>
        <w:tabs>
          <w:tab w:val="num" w:pos="7727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lowerLetter"/>
      <w:pStyle w:val="782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sz w:val="24"/>
      </w:rPr>
    </w:lvl>
    <w:lvl w:ilvl="1">
      <w:start w:val="1"/>
      <w:numFmt w:val="lowerRoman"/>
      <w:isLgl w:val="false"/>
      <w:suff w:val="tab"/>
      <w:lvlText w:val="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"/>
      <w:lvlJc w:val="left"/>
      <w:pPr>
        <w:ind w:left="2160" w:hanging="180"/>
        <w:tabs>
          <w:tab w:val="num" w:pos="2160" w:leader="none"/>
        </w:tabs>
      </w:pPr>
      <w:rPr>
        <w:rFonts w:ascii="Symbol" w:hAnsi="Symbol"/>
        <w:color w:val="00000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color w:val="00000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)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7">
    <w:multiLevelType w:val="hybridMultilevel"/>
    <w:lvl w:ilvl="0">
      <w:start w:val="1"/>
      <w:numFmt w:val="decimal"/>
      <w:pStyle w:val="74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)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29"/>
  </w:num>
  <w:num w:numId="5">
    <w:abstractNumId w:val="37"/>
  </w:num>
  <w:num w:numId="6">
    <w:abstractNumId w:val="4"/>
  </w:num>
  <w:num w:numId="7">
    <w:abstractNumId w:val="28"/>
  </w:num>
  <w:num w:numId="8">
    <w:abstractNumId w:val="24"/>
  </w:num>
  <w:num w:numId="9">
    <w:abstractNumId w:val="30"/>
  </w:num>
  <w:num w:numId="10">
    <w:abstractNumId w:val="14"/>
  </w:num>
  <w:num w:numId="11">
    <w:abstractNumId w:val="41"/>
  </w:num>
  <w:num w:numId="12">
    <w:abstractNumId w:val="21"/>
  </w:num>
  <w:num w:numId="13">
    <w:abstractNumId w:val="31"/>
  </w:num>
  <w:num w:numId="14">
    <w:abstractNumId w:val="11"/>
  </w:num>
  <w:num w:numId="15">
    <w:abstractNumId w:val="27"/>
  </w:num>
  <w:num w:numId="16">
    <w:abstractNumId w:val="34"/>
  </w:num>
  <w:num w:numId="17">
    <w:abstractNumId w:val="0"/>
  </w:num>
  <w:num w:numId="18">
    <w:abstractNumId w:val="15"/>
  </w:num>
  <w:num w:numId="19">
    <w:abstractNumId w:val="40"/>
  </w:num>
  <w:num w:numId="20">
    <w:abstractNumId w:val="35"/>
  </w:num>
  <w:num w:numId="21">
    <w:abstractNumId w:val="16"/>
  </w:num>
  <w:num w:numId="22">
    <w:abstractNumId w:val="10"/>
  </w:num>
  <w:num w:numId="23">
    <w:abstractNumId w:val="39"/>
  </w:num>
  <w:num w:numId="24">
    <w:abstractNumId w:val="43"/>
  </w:num>
  <w:num w:numId="25">
    <w:abstractNumId w:val="22"/>
  </w:num>
  <w:num w:numId="26">
    <w:abstractNumId w:val="36"/>
  </w:num>
  <w:num w:numId="27">
    <w:abstractNumId w:val="33"/>
  </w:num>
  <w:num w:numId="28">
    <w:abstractNumId w:val="8"/>
  </w:num>
  <w:num w:numId="29">
    <w:abstractNumId w:val="5"/>
  </w:num>
  <w:num w:numId="30">
    <w:abstractNumId w:val="13"/>
  </w:num>
  <w:num w:numId="31">
    <w:abstractNumId w:val="12"/>
  </w:num>
  <w:num w:numId="32">
    <w:abstractNumId w:val="3"/>
  </w:num>
  <w:num w:numId="33">
    <w:abstractNumId w:val="18"/>
  </w:num>
  <w:num w:numId="34">
    <w:abstractNumId w:val="7"/>
  </w:num>
  <w:num w:numId="35">
    <w:abstractNumId w:val="2"/>
  </w:num>
  <w:num w:numId="36">
    <w:abstractNumId w:val="42"/>
  </w:num>
  <w:num w:numId="37">
    <w:abstractNumId w:val="1"/>
  </w:num>
  <w:num w:numId="38">
    <w:abstractNumId w:val="20"/>
  </w:num>
  <w:num w:numId="39">
    <w:abstractNumId w:val="6"/>
  </w:num>
  <w:num w:numId="40">
    <w:abstractNumId w:val="23"/>
  </w:num>
  <w:num w:numId="41">
    <w:abstractNumId w:val="38"/>
  </w:num>
  <w:num w:numId="42">
    <w:abstractNumId w:val="32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8"/>
    <w:next w:val="7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8"/>
    <w:next w:val="7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8"/>
    <w:next w:val="7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8"/>
    <w:next w:val="7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8"/>
    <w:next w:val="7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8"/>
    <w:next w:val="7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8"/>
    <w:next w:val="7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8"/>
    <w:next w:val="7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8"/>
    <w:next w:val="7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8"/>
    <w:next w:val="7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8"/>
    <w:next w:val="7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8"/>
    <w:next w:val="7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8"/>
    <w:next w:val="7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8"/>
    <w:next w:val="7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8"/>
    <w:next w:val="7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8"/>
    <w:next w:val="7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8"/>
    <w:next w:val="7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8"/>
    <w:next w:val="7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8"/>
    <w:next w:val="7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8"/>
    <w:next w:val="7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8"/>
    <w:next w:val="7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8"/>
    <w:next w:val="7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8"/>
    <w:next w:val="7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8"/>
    <w:next w:val="718"/>
    <w:uiPriority w:val="99"/>
    <w:unhideWhenUsed/>
    <w:pPr>
      <w:spacing w:after="0" w:afterAutospacing="0"/>
    </w:pPr>
  </w:style>
  <w:style w:type="paragraph" w:styleId="718" w:default="1">
    <w:name w:val="Normal"/>
    <w:next w:val="718"/>
    <w:link w:val="718"/>
    <w:qFormat/>
    <w:pPr>
      <w:jc w:val="both"/>
      <w:spacing w:before="120"/>
    </w:pPr>
    <w:rPr>
      <w:sz w:val="28"/>
      <w:szCs w:val="24"/>
      <w:lang w:val="ru-RU" w:eastAsia="ru-RU" w:bidi="ar-SA"/>
    </w:rPr>
  </w:style>
  <w:style w:type="paragraph" w:styleId="719">
    <w:name w:val="Заголовок 1"/>
    <w:next w:val="718"/>
    <w:link w:val="718"/>
    <w:qFormat/>
    <w:pPr>
      <w:numPr>
        <w:ilvl w:val="0"/>
        <w:numId w:val="1"/>
      </w:numPr>
      <w:keepNext/>
      <w:pageBreakBefore/>
      <w:spacing w:before="240" w:after="60"/>
      <w:outlineLvl w:val="0"/>
    </w:pPr>
    <w:rPr>
      <w:rFonts w:cs="Arial"/>
      <w:b/>
      <w:bCs/>
      <w:caps/>
      <w:sz w:val="28"/>
      <w:szCs w:val="32"/>
      <w:lang w:val="ru-RU" w:eastAsia="ru-RU" w:bidi="ar-SA"/>
    </w:rPr>
  </w:style>
  <w:style w:type="paragraph" w:styleId="720">
    <w:name w:val="Заголовок 2"/>
    <w:next w:val="718"/>
    <w:link w:val="769"/>
    <w:qFormat/>
    <w:pPr>
      <w:numPr>
        <w:ilvl w:val="1"/>
        <w:numId w:val="1"/>
      </w:numPr>
      <w:keepNext/>
      <w:spacing w:before="240" w:after="60"/>
      <w:outlineLvl w:val="1"/>
    </w:pPr>
    <w:rPr>
      <w:b/>
      <w:bCs/>
      <w:iCs/>
      <w:sz w:val="28"/>
      <w:szCs w:val="28"/>
      <w:lang w:val="ru-RU" w:eastAsia="ru-RU" w:bidi="ar-SA"/>
    </w:rPr>
  </w:style>
  <w:style w:type="paragraph" w:styleId="721">
    <w:name w:val="Заголовок 3"/>
    <w:next w:val="718"/>
    <w:link w:val="718"/>
    <w:qFormat/>
    <w:pPr>
      <w:numPr>
        <w:ilvl w:val="2"/>
        <w:numId w:val="1"/>
      </w:numPr>
      <w:keepNext/>
      <w:spacing w:before="240" w:after="60" w:line="360" w:lineRule="auto"/>
      <w:outlineLvl w:val="2"/>
    </w:pPr>
    <w:rPr>
      <w:rFonts w:ascii="Arial" w:hAnsi="Arial" w:cs="Arial"/>
      <w:b/>
      <w:bCs/>
      <w:szCs w:val="26"/>
      <w:lang w:val="ru-RU" w:eastAsia="ru-RU" w:bidi="ar-SA"/>
    </w:rPr>
  </w:style>
  <w:style w:type="paragraph" w:styleId="722">
    <w:name w:val="Заголовок 4"/>
    <w:next w:val="718"/>
    <w:link w:val="718"/>
    <w:qFormat/>
    <w:pPr>
      <w:numPr>
        <w:ilvl w:val="3"/>
        <w:numId w:val="1"/>
      </w:numPr>
      <w:keepNext/>
      <w:spacing w:before="240" w:after="60" w:line="360" w:lineRule="auto"/>
      <w:tabs>
        <w:tab w:val="left" w:pos="1814" w:leader="none"/>
      </w:tabs>
      <w:outlineLvl w:val="3"/>
    </w:pPr>
    <w:rPr>
      <w:rFonts w:ascii="Arial" w:hAnsi="Arial"/>
      <w:bCs/>
      <w:szCs w:val="28"/>
      <w:lang w:val="ru-RU" w:eastAsia="ru-RU" w:bidi="ar-SA"/>
    </w:rPr>
  </w:style>
  <w:style w:type="paragraph" w:styleId="723">
    <w:name w:val="Заголовок 5"/>
    <w:next w:val="718"/>
    <w:link w:val="718"/>
    <w:qFormat/>
    <w:pPr>
      <w:numPr>
        <w:ilvl w:val="4"/>
        <w:numId w:val="1"/>
      </w:numPr>
      <w:keepNext/>
      <w:spacing w:before="240" w:after="60" w:line="360" w:lineRule="auto"/>
      <w:outlineLvl w:val="4"/>
    </w:pPr>
    <w:rPr>
      <w:rFonts w:ascii="Arial" w:hAnsi="Arial"/>
      <w:bCs/>
      <w:iCs/>
      <w:szCs w:val="26"/>
      <w:lang w:val="ru-RU" w:eastAsia="ru-RU" w:bidi="ar-SA"/>
    </w:rPr>
  </w:style>
  <w:style w:type="paragraph" w:styleId="724">
    <w:name w:val="Заголовок 6"/>
    <w:basedOn w:val="718"/>
    <w:next w:val="718"/>
    <w:link w:val="718"/>
    <w:qFormat/>
    <w:pPr>
      <w:numPr>
        <w:ilvl w:val="5"/>
        <w:numId w:val="1"/>
      </w:numPr>
      <w:jc w:val="left"/>
      <w:keepNext/>
      <w:spacing w:before="240" w:after="60"/>
      <w:tabs>
        <w:tab w:val="clear" w:pos="1152" w:leader="none"/>
        <w:tab w:val="num" w:pos="1985" w:leader="none"/>
      </w:tabs>
      <w:outlineLvl w:val="5"/>
    </w:pPr>
    <w:rPr>
      <w:bCs/>
      <w:szCs w:val="22"/>
    </w:rPr>
  </w:style>
  <w:style w:type="paragraph" w:styleId="725">
    <w:name w:val="Заголовок 7"/>
    <w:basedOn w:val="718"/>
    <w:next w:val="718"/>
    <w:link w:val="718"/>
    <w:qFormat/>
    <w:pPr>
      <w:ind w:left="851"/>
      <w:jc w:val="left"/>
      <w:keepNext/>
      <w:spacing w:before="240" w:after="60"/>
      <w:tabs>
        <w:tab w:val="left" w:pos="851" w:leader="none"/>
      </w:tabs>
      <w:outlineLvl w:val="6"/>
    </w:pPr>
    <w:rPr>
      <w:b/>
    </w:rPr>
  </w:style>
  <w:style w:type="character" w:styleId="726">
    <w:name w:val="Основной шрифт абзаца"/>
    <w:next w:val="726"/>
    <w:link w:val="718"/>
    <w:uiPriority w:val="1"/>
    <w:unhideWhenUsed/>
  </w:style>
  <w:style w:type="table" w:styleId="727">
    <w:name w:val="Обычная таблица"/>
    <w:next w:val="727"/>
    <w:link w:val="718"/>
    <w:uiPriority w:val="99"/>
    <w:semiHidden/>
    <w:unhideWhenUsed/>
    <w:tblPr/>
  </w:style>
  <w:style w:type="numbering" w:styleId="728">
    <w:name w:val="Нет списка"/>
    <w:next w:val="728"/>
    <w:link w:val="718"/>
    <w:uiPriority w:val="99"/>
    <w:semiHidden/>
    <w:unhideWhenUsed/>
  </w:style>
  <w:style w:type="paragraph" w:styleId="729">
    <w:name w:val="Схема документа"/>
    <w:basedOn w:val="718"/>
    <w:next w:val="729"/>
    <w:link w:val="718"/>
    <w:semiHidden/>
    <w:pPr>
      <w:shd w:val="clear" w:color="auto" w:fill="000080"/>
    </w:pPr>
    <w:rPr>
      <w:rFonts w:cs="Tahoma"/>
    </w:rPr>
  </w:style>
  <w:style w:type="paragraph" w:styleId="730">
    <w:name w:val="Верхний колонтитул,Even"/>
    <w:next w:val="730"/>
    <w:link w:val="760"/>
    <w:uiPriority w:val="99"/>
    <w:pPr>
      <w:tabs>
        <w:tab w:val="center" w:pos="4153" w:leader="none"/>
        <w:tab w:val="right" w:pos="8306" w:leader="none"/>
      </w:tabs>
    </w:pPr>
    <w:rPr>
      <w:rFonts w:ascii="Arial" w:hAnsi="Arial"/>
      <w:i/>
      <w:lang w:val="ru-RU" w:eastAsia="ru-RU" w:bidi="ar-SA"/>
    </w:rPr>
  </w:style>
  <w:style w:type="character" w:styleId="731">
    <w:name w:val="Знак сноски"/>
    <w:next w:val="731"/>
    <w:link w:val="718"/>
    <w:uiPriority w:val="99"/>
    <w:semiHidden/>
    <w:rPr>
      <w:rFonts w:ascii="Arial" w:hAnsi="Arial"/>
      <w:vertAlign w:val="superscript"/>
    </w:rPr>
  </w:style>
  <w:style w:type="character" w:styleId="732">
    <w:name w:val="Кнопка"/>
    <w:next w:val="732"/>
    <w:link w:val="718"/>
    <w:rPr>
      <w:rFonts w:ascii="Arial" w:hAnsi="Arial"/>
      <w:b/>
    </w:rPr>
  </w:style>
  <w:style w:type="paragraph" w:styleId="733">
    <w:name w:val="Название объекта"/>
    <w:next w:val="718"/>
    <w:link w:val="718"/>
    <w:qFormat/>
    <w:pPr>
      <w:jc w:val="right"/>
      <w:spacing w:before="120" w:line="360" w:lineRule="auto"/>
    </w:pPr>
    <w:rPr>
      <w:b/>
      <w:sz w:val="28"/>
      <w:lang w:val="ru-RU" w:eastAsia="ru-RU" w:bidi="ar-SA"/>
    </w:rPr>
  </w:style>
  <w:style w:type="paragraph" w:styleId="734">
    <w:name w:val="Нижний колонтитул"/>
    <w:next w:val="734"/>
    <w:link w:val="772"/>
    <w:uiPriority w:val="99"/>
    <w:pPr>
      <w:tabs>
        <w:tab w:val="center" w:pos="4153" w:leader="none"/>
        <w:tab w:val="right" w:pos="8306" w:leader="none"/>
      </w:tabs>
    </w:pPr>
    <w:rPr>
      <w:rFonts w:ascii="Arial" w:hAnsi="Arial"/>
      <w:i/>
      <w:sz w:val="16"/>
      <w:lang w:val="ru-RU" w:eastAsia="ru-RU" w:bidi="ar-SA"/>
    </w:rPr>
  </w:style>
  <w:style w:type="character" w:styleId="735">
    <w:name w:val="Номер страницы"/>
    <w:next w:val="735"/>
    <w:link w:val="718"/>
    <w:semiHidden/>
    <w:rPr>
      <w:rFonts w:ascii="Arial" w:hAnsi="Arial"/>
      <w:i/>
    </w:rPr>
  </w:style>
  <w:style w:type="paragraph" w:styleId="736">
    <w:name w:val="Оглавление 1"/>
    <w:next w:val="718"/>
    <w:link w:val="718"/>
    <w:uiPriority w:val="39"/>
    <w:pPr>
      <w:ind w:left="357" w:hanging="357"/>
      <w:spacing w:line="360" w:lineRule="auto"/>
      <w:tabs>
        <w:tab w:val="left" w:pos="357" w:leader="none"/>
        <w:tab w:val="right" w:pos="9639" w:leader="dot"/>
      </w:tabs>
    </w:pPr>
    <w:rPr>
      <w:rFonts w:ascii="Arial" w:hAnsi="Arial"/>
      <w:b/>
      <w:lang w:val="ru-RU" w:eastAsia="ru-RU" w:bidi="ar-SA"/>
    </w:rPr>
  </w:style>
  <w:style w:type="paragraph" w:styleId="737">
    <w:name w:val="Оглавление 2"/>
    <w:next w:val="718"/>
    <w:link w:val="718"/>
    <w:uiPriority w:val="39"/>
    <w:pPr>
      <w:ind w:left="754" w:hanging="556"/>
      <w:spacing w:line="360" w:lineRule="auto"/>
      <w:tabs>
        <w:tab w:val="left" w:pos="754" w:leader="none"/>
        <w:tab w:val="right" w:pos="9639" w:leader="dot"/>
      </w:tabs>
    </w:pPr>
    <w:rPr>
      <w:rFonts w:ascii="Arial" w:hAnsi="Arial"/>
      <w:lang w:val="ru-RU" w:eastAsia="ru-RU" w:bidi="ar-SA"/>
    </w:rPr>
  </w:style>
  <w:style w:type="paragraph" w:styleId="738">
    <w:name w:val="Оглавление 3"/>
    <w:next w:val="718"/>
    <w:link w:val="718"/>
    <w:semiHidden/>
    <w:pPr>
      <w:ind w:left="1163" w:hanging="760"/>
      <w:spacing w:line="360" w:lineRule="auto"/>
      <w:tabs>
        <w:tab w:val="left" w:pos="1162" w:leader="none"/>
        <w:tab w:val="right" w:pos="9639" w:leader="dot"/>
      </w:tabs>
    </w:pPr>
    <w:rPr>
      <w:rFonts w:ascii="Arial" w:hAnsi="Arial"/>
      <w:lang w:val="ru-RU" w:eastAsia="ru-RU" w:bidi="ar-SA"/>
    </w:rPr>
  </w:style>
  <w:style w:type="paragraph" w:styleId="739">
    <w:name w:val="Оглавление 4"/>
    <w:next w:val="718"/>
    <w:link w:val="718"/>
    <w:semiHidden/>
    <w:pPr>
      <w:ind w:left="601"/>
      <w:spacing w:line="360" w:lineRule="auto"/>
      <w:tabs>
        <w:tab w:val="right" w:pos="9639" w:leader="dot"/>
      </w:tabs>
    </w:pPr>
    <w:rPr>
      <w:rFonts w:ascii="Arial" w:hAnsi="Arial"/>
      <w:lang w:val="ru-RU" w:eastAsia="ru-RU" w:bidi="ar-SA"/>
    </w:rPr>
  </w:style>
  <w:style w:type="paragraph" w:styleId="740">
    <w:name w:val="Оглавление 5"/>
    <w:next w:val="718"/>
    <w:link w:val="718"/>
    <w:semiHidden/>
    <w:pPr>
      <w:ind w:left="799"/>
      <w:spacing w:line="360" w:lineRule="auto"/>
      <w:tabs>
        <w:tab w:val="right" w:pos="9639" w:leader="dot"/>
      </w:tabs>
    </w:pPr>
    <w:rPr>
      <w:rFonts w:ascii="Arial" w:hAnsi="Arial"/>
      <w:lang w:val="ru-RU" w:eastAsia="ru-RU" w:bidi="ar-SA"/>
    </w:rPr>
  </w:style>
  <w:style w:type="paragraph" w:styleId="741">
    <w:name w:val="Список М1"/>
    <w:next w:val="741"/>
    <w:link w:val="718"/>
    <w:pPr>
      <w:numPr>
        <w:ilvl w:val="0"/>
        <w:numId w:val="2"/>
      </w:numPr>
      <w:spacing w:line="360" w:lineRule="auto"/>
      <w:tabs>
        <w:tab w:val="left" w:pos="357" w:leader="none"/>
      </w:tabs>
    </w:pPr>
    <w:rPr>
      <w:rFonts w:ascii="Arial" w:hAnsi="Arial"/>
      <w:lang w:val="ru-RU" w:eastAsia="ru-RU" w:bidi="ar-SA"/>
    </w:rPr>
  </w:style>
  <w:style w:type="paragraph" w:styleId="742">
    <w:name w:val="Абзац списка"/>
    <w:basedOn w:val="718"/>
    <w:next w:val="742"/>
    <w:link w:val="755"/>
    <w:uiPriority w:val="34"/>
    <w:qFormat/>
    <w:pPr>
      <w:contextualSpacing/>
      <w:ind w:left="720"/>
    </w:pPr>
    <w:rPr>
      <w:lang w:val="en-US" w:eastAsia="en-US"/>
    </w:rPr>
  </w:style>
  <w:style w:type="paragraph" w:styleId="743">
    <w:name w:val="Список М3"/>
    <w:next w:val="743"/>
    <w:link w:val="718"/>
    <w:pPr>
      <w:numPr>
        <w:ilvl w:val="0"/>
        <w:numId w:val="4"/>
      </w:numPr>
      <w:spacing w:line="360" w:lineRule="auto"/>
      <w:tabs>
        <w:tab w:val="left" w:pos="1797" w:leader="none"/>
        <w:tab w:val="clear" w:pos="2458" w:leader="none"/>
      </w:tabs>
    </w:pPr>
    <w:rPr>
      <w:rFonts w:ascii="Arial" w:hAnsi="Arial"/>
      <w:lang w:val="ru-RU" w:eastAsia="ru-RU" w:bidi="ar-SA"/>
    </w:rPr>
  </w:style>
  <w:style w:type="paragraph" w:styleId="744">
    <w:name w:val="Список Н1"/>
    <w:next w:val="744"/>
    <w:link w:val="718"/>
    <w:pPr>
      <w:numPr>
        <w:ilvl w:val="0"/>
        <w:numId w:val="5"/>
      </w:numPr>
      <w:spacing w:line="360" w:lineRule="auto"/>
    </w:pPr>
    <w:rPr>
      <w:rFonts w:ascii="Arial" w:hAnsi="Arial"/>
      <w:lang w:val="ru-RU" w:eastAsia="ru-RU" w:bidi="ar-SA"/>
    </w:rPr>
  </w:style>
  <w:style w:type="paragraph" w:styleId="745">
    <w:name w:val="Список Н2"/>
    <w:next w:val="745"/>
    <w:link w:val="718"/>
    <w:pPr>
      <w:numPr>
        <w:ilvl w:val="0"/>
        <w:numId w:val="6"/>
      </w:numPr>
      <w:spacing w:line="360" w:lineRule="auto"/>
      <w:widowControl w:val="off"/>
    </w:pPr>
    <w:rPr>
      <w:rFonts w:ascii="Arial" w:hAnsi="Arial"/>
      <w:lang w:val="ru-RU" w:eastAsia="ru-RU" w:bidi="ar-SA"/>
    </w:rPr>
  </w:style>
  <w:style w:type="paragraph" w:styleId="746">
    <w:name w:val="Список Н3"/>
    <w:next w:val="746"/>
    <w:link w:val="718"/>
    <w:pPr>
      <w:numPr>
        <w:ilvl w:val="0"/>
        <w:numId w:val="7"/>
      </w:numPr>
      <w:spacing w:line="360" w:lineRule="auto"/>
      <w:tabs>
        <w:tab w:val="clear" w:pos="1355" w:leader="none"/>
        <w:tab w:val="left" w:pos="1797" w:leader="none"/>
      </w:tabs>
    </w:pPr>
    <w:rPr>
      <w:rFonts w:ascii="Arial" w:hAnsi="Arial"/>
      <w:lang w:val="ru-RU" w:eastAsia="ru-RU" w:bidi="ar-SA"/>
    </w:rPr>
  </w:style>
  <w:style w:type="paragraph" w:styleId="747">
    <w:name w:val="Текст сноски"/>
    <w:next w:val="747"/>
    <w:link w:val="777"/>
    <w:uiPriority w:val="99"/>
    <w:semiHidden/>
    <w:rPr>
      <w:rFonts w:ascii="Arial" w:hAnsi="Arial"/>
      <w:sz w:val="16"/>
      <w:lang w:val="ru-RU" w:eastAsia="ru-RU" w:bidi="ar-SA"/>
    </w:rPr>
  </w:style>
  <w:style w:type="character" w:styleId="748">
    <w:name w:val="Термин"/>
    <w:next w:val="748"/>
    <w:link w:val="718"/>
    <w:rPr>
      <w:rFonts w:ascii="Arial" w:hAnsi="Arial"/>
      <w:i/>
      <w:lang w:val="ru-RU"/>
    </w:rPr>
  </w:style>
  <w:style w:type="paragraph" w:styleId="749">
    <w:name w:val="Заглавие"/>
    <w:next w:val="718"/>
    <w:link w:val="718"/>
    <w:pPr>
      <w:jc w:val="center"/>
      <w:keepNext/>
      <w:pageBreakBefore/>
      <w:spacing w:before="240" w:after="60" w:line="360" w:lineRule="auto"/>
      <w:outlineLvl w:val="8"/>
    </w:pPr>
    <w:rPr>
      <w:rFonts w:ascii="Arial" w:hAnsi="Arial"/>
      <w:b/>
      <w:caps/>
      <w:sz w:val="24"/>
      <w:lang w:val="ru-RU" w:eastAsia="ru-RU" w:bidi="ar-SA"/>
    </w:rPr>
  </w:style>
  <w:style w:type="paragraph" w:styleId="750">
    <w:name w:val="Список М2"/>
    <w:next w:val="750"/>
    <w:link w:val="718"/>
    <w:pPr>
      <w:numPr>
        <w:ilvl w:val="0"/>
        <w:numId w:val="3"/>
      </w:numPr>
      <w:spacing w:line="360" w:lineRule="auto"/>
    </w:pPr>
    <w:rPr>
      <w:rFonts w:ascii="Arial" w:hAnsi="Arial"/>
      <w:lang w:val="ru-RU" w:eastAsia="ru-RU" w:bidi="ar-SA"/>
    </w:rPr>
  </w:style>
  <w:style w:type="character" w:styleId="751">
    <w:name w:val="Знак примечания"/>
    <w:next w:val="751"/>
    <w:link w:val="718"/>
    <w:uiPriority w:val="99"/>
    <w:unhideWhenUsed/>
    <w:rPr>
      <w:sz w:val="16"/>
      <w:szCs w:val="16"/>
    </w:rPr>
  </w:style>
  <w:style w:type="paragraph" w:styleId="752">
    <w:name w:val="Текст примечания"/>
    <w:basedOn w:val="718"/>
    <w:next w:val="752"/>
    <w:link w:val="753"/>
    <w:uiPriority w:val="99"/>
    <w:unhideWhenUsed/>
    <w:rPr>
      <w:szCs w:val="20"/>
      <w:lang w:val="en-US" w:eastAsia="en-US"/>
    </w:rPr>
  </w:style>
  <w:style w:type="character" w:styleId="753">
    <w:name w:val="Текст примечания Знак"/>
    <w:next w:val="753"/>
    <w:link w:val="752"/>
    <w:uiPriority w:val="99"/>
    <w:rPr>
      <w:sz w:val="28"/>
    </w:rPr>
  </w:style>
  <w:style w:type="table" w:styleId="754">
    <w:name w:val="Сетка таблицы"/>
    <w:basedOn w:val="727"/>
    <w:next w:val="754"/>
    <w:link w:val="718"/>
    <w:uiPriority w:val="59"/>
    <w:rPr>
      <w:rFonts w:ascii="Calibri" w:hAnsi="Calibri"/>
      <w:sz w:val="24"/>
      <w:szCs w:val="24"/>
      <w:lang w:eastAsia="ja-JP"/>
    </w:rPr>
    <w:tblPr/>
  </w:style>
  <w:style w:type="character" w:styleId="755">
    <w:name w:val="Абзац списка Знак"/>
    <w:next w:val="755"/>
    <w:link w:val="742"/>
    <w:uiPriority w:val="34"/>
    <w:rPr>
      <w:sz w:val="28"/>
      <w:szCs w:val="24"/>
    </w:rPr>
  </w:style>
  <w:style w:type="paragraph" w:styleId="756">
    <w:name w:val="Текст выноски"/>
    <w:basedOn w:val="718"/>
    <w:next w:val="756"/>
    <w:link w:val="757"/>
    <w:unhideWhenUsed/>
    <w:pPr>
      <w:spacing w:before="0"/>
    </w:pPr>
    <w:rPr>
      <w:rFonts w:ascii="Tahoma" w:hAnsi="Tahoma"/>
      <w:sz w:val="16"/>
      <w:szCs w:val="16"/>
      <w:lang w:val="en-US" w:eastAsia="en-US"/>
    </w:rPr>
  </w:style>
  <w:style w:type="character" w:styleId="757">
    <w:name w:val="Текст выноски Знак"/>
    <w:next w:val="757"/>
    <w:link w:val="756"/>
    <w:rPr>
      <w:rFonts w:ascii="Tahoma" w:hAnsi="Tahoma" w:cs="Tahoma"/>
      <w:sz w:val="16"/>
      <w:szCs w:val="16"/>
    </w:rPr>
  </w:style>
  <w:style w:type="paragraph" w:styleId="758">
    <w:name w:val="Заголовок оглавления"/>
    <w:basedOn w:val="719"/>
    <w:next w:val="718"/>
    <w:link w:val="718"/>
    <w:uiPriority w:val="39"/>
    <w:semiHidden/>
    <w:unhideWhenUsed/>
    <w:qFormat/>
    <w:pPr>
      <w:numPr>
        <w:ilvl w:val="0"/>
        <w:numId w:val="0"/>
      </w:numPr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Cs w:val="28"/>
    </w:rPr>
  </w:style>
  <w:style w:type="character" w:styleId="759">
    <w:name w:val="Гиперссылка"/>
    <w:next w:val="759"/>
    <w:link w:val="718"/>
    <w:uiPriority w:val="99"/>
    <w:unhideWhenUsed/>
    <w:rPr>
      <w:color w:val="0000ff"/>
      <w:u w:val="single"/>
    </w:rPr>
  </w:style>
  <w:style w:type="character" w:styleId="760">
    <w:name w:val="Верхний колонтитул Знак,Even Знак"/>
    <w:next w:val="760"/>
    <w:link w:val="730"/>
    <w:uiPriority w:val="99"/>
    <w:rPr>
      <w:rFonts w:ascii="Arial" w:hAnsi="Arial"/>
      <w:i/>
      <w:lang w:val="ru-RU" w:eastAsia="ru-RU" w:bidi="ar-SA"/>
    </w:rPr>
  </w:style>
  <w:style w:type="paragraph" w:styleId="761">
    <w:name w:val="Тема примечания"/>
    <w:basedOn w:val="752"/>
    <w:next w:val="752"/>
    <w:link w:val="762"/>
    <w:uiPriority w:val="99"/>
    <w:semiHidden/>
    <w:unhideWhenUsed/>
    <w:rPr>
      <w:b/>
      <w:bCs/>
      <w:lang w:val="en-US" w:eastAsia="en-US"/>
    </w:rPr>
  </w:style>
  <w:style w:type="character" w:styleId="762">
    <w:name w:val="Тема примечания Знак"/>
    <w:next w:val="762"/>
    <w:link w:val="761"/>
    <w:uiPriority w:val="99"/>
    <w:semiHidden/>
    <w:rPr>
      <w:b/>
      <w:bCs/>
      <w:sz w:val="28"/>
    </w:rPr>
  </w:style>
  <w:style w:type="paragraph" w:styleId="763">
    <w:name w:val="ConsPlusTitle"/>
    <w:next w:val="763"/>
    <w:link w:val="718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764">
    <w:name w:val="Просмотренная гиперссылка"/>
    <w:next w:val="764"/>
    <w:link w:val="718"/>
    <w:uiPriority w:val="99"/>
    <w:semiHidden/>
    <w:unhideWhenUsed/>
    <w:rPr>
      <w:color w:val="800080"/>
      <w:u w:val="single"/>
    </w:rPr>
  </w:style>
  <w:style w:type="paragraph" w:styleId="765">
    <w:name w:val="Текст концевой сноски"/>
    <w:basedOn w:val="718"/>
    <w:next w:val="765"/>
    <w:link w:val="766"/>
    <w:uiPriority w:val="99"/>
    <w:semiHidden/>
    <w:unhideWhenUsed/>
    <w:pPr>
      <w:spacing w:before="0"/>
    </w:pPr>
    <w:rPr>
      <w:szCs w:val="20"/>
      <w:lang w:val="en-US" w:eastAsia="en-US"/>
    </w:rPr>
  </w:style>
  <w:style w:type="character" w:styleId="766">
    <w:name w:val="Текст концевой сноски Знак"/>
    <w:next w:val="766"/>
    <w:link w:val="765"/>
    <w:uiPriority w:val="99"/>
    <w:semiHidden/>
    <w:rPr>
      <w:sz w:val="28"/>
    </w:rPr>
  </w:style>
  <w:style w:type="character" w:styleId="767">
    <w:name w:val="Знак концевой сноски"/>
    <w:next w:val="767"/>
    <w:link w:val="718"/>
    <w:uiPriority w:val="99"/>
    <w:semiHidden/>
    <w:unhideWhenUsed/>
    <w:rPr>
      <w:vertAlign w:val="superscript"/>
    </w:rPr>
  </w:style>
  <w:style w:type="paragraph" w:styleId="768">
    <w:name w:val="Рецензия"/>
    <w:next w:val="768"/>
    <w:link w:val="718"/>
    <w:hidden/>
    <w:uiPriority w:val="99"/>
    <w:semiHidden/>
    <w:rPr>
      <w:sz w:val="28"/>
      <w:szCs w:val="24"/>
      <w:lang w:val="ru-RU" w:eastAsia="ru-RU" w:bidi="ar-SA"/>
    </w:rPr>
  </w:style>
  <w:style w:type="character" w:styleId="769">
    <w:name w:val="Заголовок 2 Знак"/>
    <w:next w:val="769"/>
    <w:link w:val="720"/>
    <w:rPr>
      <w:b/>
      <w:bCs/>
      <w:iCs/>
      <w:sz w:val="28"/>
      <w:szCs w:val="28"/>
    </w:rPr>
  </w:style>
  <w:style w:type="paragraph" w:styleId="770">
    <w:name w:val="Основной текст"/>
    <w:basedOn w:val="718"/>
    <w:next w:val="770"/>
    <w:link w:val="771"/>
    <w:pPr>
      <w:ind w:firstLine="709"/>
      <w:spacing w:before="0" w:line="360" w:lineRule="auto"/>
    </w:pPr>
    <w:rPr>
      <w:sz w:val="24"/>
      <w:szCs w:val="20"/>
      <w:lang w:val="en-US" w:eastAsia="en-US"/>
    </w:rPr>
  </w:style>
  <w:style w:type="character" w:styleId="771">
    <w:name w:val="Основной текст Знак"/>
    <w:next w:val="771"/>
    <w:link w:val="770"/>
    <w:rPr>
      <w:sz w:val="24"/>
    </w:rPr>
  </w:style>
  <w:style w:type="character" w:styleId="772">
    <w:name w:val="Нижний колонтитул Знак"/>
    <w:next w:val="772"/>
    <w:link w:val="734"/>
    <w:uiPriority w:val="99"/>
    <w:rPr>
      <w:rFonts w:ascii="Arial" w:hAnsi="Arial"/>
      <w:i/>
      <w:sz w:val="16"/>
    </w:rPr>
  </w:style>
  <w:style w:type="table" w:styleId="773">
    <w:name w:val="Сетка таблицы3"/>
    <w:basedOn w:val="727"/>
    <w:next w:val="754"/>
    <w:link w:val="718"/>
    <w:pPr>
      <w:jc w:val="both"/>
      <w:spacing w:after="240"/>
    </w:pPr>
    <w:tblPr/>
  </w:style>
  <w:style w:type="table" w:styleId="774">
    <w:name w:val="Сетка таблицы2"/>
    <w:basedOn w:val="727"/>
    <w:next w:val="754"/>
    <w:link w:val="718"/>
    <w:pPr>
      <w:jc w:val="both"/>
      <w:spacing w:after="240"/>
    </w:pPr>
    <w:tblPr/>
  </w:style>
  <w:style w:type="table" w:styleId="775">
    <w:name w:val="Таблица"/>
    <w:basedOn w:val="727"/>
    <w:next w:val="775"/>
    <w:link w:val="718"/>
    <w:pPr>
      <w:keepLines/>
      <w:keepNext/>
      <w:spacing w:after="240"/>
    </w:pPr>
    <w:rPr>
      <w:rFonts w:ascii="Arial Narrow" w:hAnsi="Arial Narrow"/>
    </w:rPr>
    <w:tblPr/>
  </w:style>
  <w:style w:type="table" w:styleId="776">
    <w:name w:val="Сетка таблицы4"/>
    <w:basedOn w:val="727"/>
    <w:next w:val="754"/>
    <w:link w:val="718"/>
    <w:pPr>
      <w:jc w:val="both"/>
      <w:spacing w:after="240"/>
    </w:pPr>
    <w:tblPr/>
  </w:style>
  <w:style w:type="character" w:styleId="777">
    <w:name w:val="Текст сноски Знак"/>
    <w:next w:val="777"/>
    <w:link w:val="747"/>
    <w:uiPriority w:val="99"/>
    <w:semiHidden/>
    <w:rPr>
      <w:rFonts w:ascii="Arial" w:hAnsi="Arial"/>
      <w:sz w:val="16"/>
    </w:rPr>
  </w:style>
  <w:style w:type="paragraph" w:styleId="778">
    <w:name w:val="Обычный (веб)"/>
    <w:basedOn w:val="718"/>
    <w:next w:val="778"/>
    <w:link w:val="718"/>
    <w:uiPriority w:val="99"/>
    <w:semiHidden/>
    <w:unhideWhenUsed/>
    <w:pPr>
      <w:jc w:val="left"/>
      <w:spacing w:before="100" w:beforeAutospacing="1" w:after="100" w:afterAutospacing="1"/>
    </w:pPr>
    <w:rPr>
      <w:sz w:val="24"/>
    </w:rPr>
  </w:style>
  <w:style w:type="character" w:styleId="779">
    <w:name w:val="apple-converted-space"/>
    <w:next w:val="779"/>
    <w:link w:val="718"/>
  </w:style>
  <w:style w:type="paragraph" w:styleId="780">
    <w:name w:val="Нумерованный 2"/>
    <w:basedOn w:val="718"/>
    <w:next w:val="780"/>
    <w:link w:val="718"/>
    <w:pPr>
      <w:jc w:val="left"/>
      <w:spacing w:before="0" w:line="360" w:lineRule="auto"/>
    </w:pPr>
    <w:rPr>
      <w:sz w:val="24"/>
    </w:rPr>
  </w:style>
  <w:style w:type="paragraph" w:styleId="781">
    <w:name w:val="Стиль1"/>
    <w:basedOn w:val="718"/>
    <w:next w:val="781"/>
    <w:link w:val="718"/>
    <w:pPr>
      <w:ind w:firstLine="709"/>
      <w:spacing w:before="0" w:line="360" w:lineRule="auto"/>
    </w:pPr>
    <w:rPr>
      <w:sz w:val="24"/>
    </w:rPr>
  </w:style>
  <w:style w:type="numbering" w:styleId="782">
    <w:name w:val="Нумерованные булеты"/>
    <w:next w:val="782"/>
    <w:link w:val="718"/>
    <w:pPr>
      <w:numPr>
        <w:ilvl w:val="0"/>
        <w:numId w:val="9"/>
      </w:numPr>
    </w:pPr>
  </w:style>
  <w:style w:type="paragraph" w:styleId="783">
    <w:name w:val="Основной текст 2"/>
    <w:basedOn w:val="718"/>
    <w:next w:val="783"/>
    <w:link w:val="784"/>
    <w:pPr>
      <w:jc w:val="left"/>
      <w:spacing w:before="0" w:after="120" w:line="480" w:lineRule="auto"/>
    </w:pPr>
    <w:rPr>
      <w:sz w:val="24"/>
    </w:rPr>
  </w:style>
  <w:style w:type="character" w:styleId="784">
    <w:name w:val="Основной текст 2 Знак"/>
    <w:next w:val="784"/>
    <w:link w:val="783"/>
    <w:rPr>
      <w:sz w:val="24"/>
      <w:szCs w:val="24"/>
    </w:rPr>
  </w:style>
  <w:style w:type="character" w:styleId="785">
    <w:name w:val="Основной текст Знак1"/>
    <w:next w:val="785"/>
    <w:link w:val="718"/>
    <w:rPr>
      <w:sz w:val="24"/>
      <w:lang w:val="ru-RU" w:eastAsia="ru-RU" w:bidi="ar-SA"/>
    </w:rPr>
  </w:style>
  <w:style w:type="paragraph" w:styleId="786">
    <w:name w:val="ConsPlusNormal"/>
    <w:next w:val="786"/>
    <w:link w:val="718"/>
    <w:rPr>
      <w:sz w:val="28"/>
      <w:szCs w:val="28"/>
      <w:lang w:val="ru-RU" w:eastAsia="ru-RU" w:bidi="ar-SA"/>
    </w:rPr>
  </w:style>
  <w:style w:type="character" w:styleId="787">
    <w:name w:val="Строгий"/>
    <w:next w:val="787"/>
    <w:link w:val="718"/>
    <w:uiPriority w:val="22"/>
    <w:qFormat/>
    <w:rPr>
      <w:b/>
      <w:bCs/>
    </w:rPr>
  </w:style>
  <w:style w:type="character" w:styleId="7896" w:default="1">
    <w:name w:val="Default Paragraph Font"/>
    <w:uiPriority w:val="1"/>
    <w:semiHidden/>
    <w:unhideWhenUsed/>
  </w:style>
  <w:style w:type="numbering" w:styleId="7897" w:default="1">
    <w:name w:val="No List"/>
    <w:uiPriority w:val="99"/>
    <w:semiHidden/>
    <w:unhideWhenUsed/>
  </w:style>
  <w:style w:type="table" w:styleId="7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diakov.net</Company>
  <DocSecurity>0</DocSecurity>
  <HyperlinksChanged>false</HyperlinksChanged>
  <ScaleCrop>false</ScaleCrop>
  <SharedDoc>false</SharedDoc>
  <Template>Tech11-5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В.Головатюк</dc:creator>
  <cp:lastModifiedBy>antonovvv</cp:lastModifiedBy>
  <cp:revision>146</cp:revision>
  <dcterms:created xsi:type="dcterms:W3CDTF">2017-01-27T12:59:00Z</dcterms:created>
  <dcterms:modified xsi:type="dcterms:W3CDTF">2025-10-17T07:33:31Z</dcterms:modified>
  <cp:version>1048576</cp:version>
</cp:coreProperties>
</file>